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03D73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E7ABD74" w14:textId="77777777" w:rsidTr="00F279E6">
        <w:tc>
          <w:tcPr>
            <w:tcW w:w="1396" w:type="pct"/>
            <w:shd w:val="clear" w:color="auto" w:fill="auto"/>
          </w:tcPr>
          <w:p w14:paraId="35325013" w14:textId="77777777" w:rsidR="00A301E0" w:rsidRPr="00923720" w:rsidRDefault="00AA27EF" w:rsidP="00F279E6">
            <w:pPr>
              <w:pStyle w:val="SISSCODE"/>
            </w:pPr>
            <w:r>
              <w:t>AHC</w:t>
            </w:r>
            <w:r w:rsidR="00A301E0">
              <w:t>ssxxxxxx</w:t>
            </w:r>
          </w:p>
        </w:tc>
        <w:tc>
          <w:tcPr>
            <w:tcW w:w="3604" w:type="pct"/>
            <w:shd w:val="clear" w:color="auto" w:fill="auto"/>
          </w:tcPr>
          <w:p w14:paraId="6636C6EF" w14:textId="77777777" w:rsidR="00A301E0" w:rsidRPr="00923720" w:rsidRDefault="005210CA" w:rsidP="00F20A40">
            <w:pPr>
              <w:pStyle w:val="SISStitle"/>
            </w:pPr>
            <w:r>
              <w:t>T</w:t>
            </w:r>
            <w:r w:rsidR="00F20A40">
              <w:t>echnical skills set</w:t>
            </w:r>
            <w:r w:rsidR="00AA27EF">
              <w:t xml:space="preserve"> for sports turf manage</w:t>
            </w:r>
            <w:r w:rsidR="00AF4F2C">
              <w:t>ment</w:t>
            </w:r>
          </w:p>
        </w:tc>
      </w:tr>
    </w:tbl>
    <w:p w14:paraId="25C2E3EF" w14:textId="77777777" w:rsidR="00A301E0" w:rsidRPr="00A301E0" w:rsidRDefault="00A301E0" w:rsidP="00A301E0">
      <w:pPr>
        <w:rPr>
          <w:lang w:eastAsia="en-US"/>
        </w:rPr>
      </w:pPr>
    </w:p>
    <w:p w14:paraId="40AF04A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A67574" w14:textId="77777777" w:rsidTr="00CA2922">
        <w:trPr>
          <w:tblHeader/>
        </w:trPr>
        <w:tc>
          <w:tcPr>
            <w:tcW w:w="2689" w:type="dxa"/>
          </w:tcPr>
          <w:p w14:paraId="1552DA7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69469A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AA27EF" w:rsidRPr="00AE6E40" w14:paraId="2D3AF613" w14:textId="77777777" w:rsidTr="004F72E7">
        <w:trPr>
          <w:trHeight w:val="241"/>
        </w:trPr>
        <w:tc>
          <w:tcPr>
            <w:tcW w:w="2689" w:type="dxa"/>
          </w:tcPr>
          <w:p w14:paraId="5AF49CAF" w14:textId="77777777" w:rsidR="00AA27EF" w:rsidRPr="00AA27EF" w:rsidRDefault="00AA27EF" w:rsidP="00AA27EF">
            <w:pPr>
              <w:pStyle w:val="SIText"/>
            </w:pPr>
            <w:r w:rsidRPr="00AA27EF">
              <w:t>Release 1</w:t>
            </w:r>
          </w:p>
        </w:tc>
        <w:tc>
          <w:tcPr>
            <w:tcW w:w="6939" w:type="dxa"/>
          </w:tcPr>
          <w:p w14:paraId="752BD298" w14:textId="77777777" w:rsidR="00AA27EF" w:rsidRPr="00AA27EF" w:rsidRDefault="00AA27EF" w:rsidP="00AA27EF">
            <w:pPr>
              <w:pStyle w:val="SIText"/>
            </w:pPr>
            <w:r w:rsidRPr="00AA27EF">
              <w:t>This version released with AHC Agriculture, Horticulture and Land Management Training Package Version 4.0.</w:t>
            </w:r>
          </w:p>
        </w:tc>
      </w:tr>
    </w:tbl>
    <w:p w14:paraId="49FEFD4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4B2AFE1" w14:textId="77777777" w:rsidTr="000D7BE6">
        <w:tc>
          <w:tcPr>
            <w:tcW w:w="5000" w:type="pct"/>
            <w:shd w:val="clear" w:color="auto" w:fill="auto"/>
          </w:tcPr>
          <w:p w14:paraId="5646BC52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2B36C7A" w14:textId="77777777" w:rsidR="00A644BD" w:rsidRPr="00890663" w:rsidRDefault="0017344B" w:rsidP="00890663">
            <w:pPr>
              <w:pStyle w:val="SIText"/>
            </w:pPr>
            <w:r w:rsidRPr="0017344B">
              <w:t xml:space="preserve">This skill set provides a range of technical skills for managing irrigation, soils, plant nutrition </w:t>
            </w:r>
            <w:r w:rsidR="009D599E" w:rsidRPr="0017344B">
              <w:t>and sports</w:t>
            </w:r>
            <w:r w:rsidRPr="0017344B">
              <w:t xml:space="preserve"> turf renovation programs.</w:t>
            </w:r>
          </w:p>
          <w:p w14:paraId="68558A97" w14:textId="77777777" w:rsidR="00A772D9" w:rsidRPr="00856837" w:rsidRDefault="00A772D9" w:rsidP="00AA27E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4349387B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612093A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CF8E2A4" w14:textId="77777777" w:rsidR="00AA27EF" w:rsidRDefault="00890663" w:rsidP="00890663">
            <w:pPr>
              <w:pStyle w:val="SIText"/>
            </w:pPr>
            <w:r>
              <w:t>These units of competency</w:t>
            </w:r>
            <w:r w:rsidR="00AA27EF">
              <w:t xml:space="preserve"> provide a pathway and credit towards the Diploma Sports Turf Management.</w:t>
            </w:r>
          </w:p>
          <w:p w14:paraId="331B8EFC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2B602C7C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B08A5D7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5CF1D2B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359EE266" w14:textId="77777777" w:rsidR="00A301E0" w:rsidRPr="00A301E0" w:rsidRDefault="00A301E0" w:rsidP="00AA27EF">
            <w:pPr>
              <w:pStyle w:val="SITemporarytext"/>
            </w:pPr>
          </w:p>
        </w:tc>
      </w:tr>
      <w:tr w:rsidR="00A772D9" w:rsidRPr="00963A46" w14:paraId="716100F3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3976B30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2F7D7A0" w14:textId="77777777" w:rsidR="00583B59" w:rsidRDefault="00583B59" w:rsidP="00836C69">
            <w:pPr>
              <w:pStyle w:val="SIBulletList1"/>
            </w:pPr>
            <w:r w:rsidRPr="00583B59">
              <w:t>AHCIRG501 Audit irrigation systems</w:t>
            </w:r>
          </w:p>
          <w:p w14:paraId="7917B7AA" w14:textId="77777777" w:rsidR="00583B59" w:rsidRPr="00EB7EB1" w:rsidRDefault="00583B59" w:rsidP="00836C69">
            <w:pPr>
              <w:pStyle w:val="SIBulletList1"/>
            </w:pPr>
            <w:r w:rsidRPr="00836C69">
              <w:t>AHCPCM402 Develop a soil health and plant nutrition program</w:t>
            </w:r>
          </w:p>
          <w:p w14:paraId="1DEDEAD9" w14:textId="77777777" w:rsidR="00583B59" w:rsidRDefault="00583B59" w:rsidP="00836C69">
            <w:pPr>
              <w:pStyle w:val="SIBulletList1"/>
            </w:pPr>
            <w:r w:rsidRPr="00836C69">
              <w:t>AHCSOL401</w:t>
            </w:r>
            <w:r>
              <w:t xml:space="preserve"> </w:t>
            </w:r>
            <w:r w:rsidRPr="00836C69">
              <w:t>Sample soils and interpret results</w:t>
            </w:r>
          </w:p>
          <w:p w14:paraId="4B575B93" w14:textId="77777777" w:rsidR="00836C69" w:rsidRPr="00EB7EB1" w:rsidRDefault="00583B59" w:rsidP="00583B59">
            <w:pPr>
              <w:pStyle w:val="SIBulletList1"/>
            </w:pPr>
            <w:r w:rsidRPr="00583B59">
              <w:t>AHCTRF502 Manage sports turf renovation programs</w:t>
            </w:r>
          </w:p>
        </w:tc>
      </w:tr>
      <w:tr w:rsidR="005C7EA8" w:rsidRPr="00963A46" w14:paraId="135919E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16E4F5B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FE7313E" w14:textId="77777777" w:rsidR="0016138C" w:rsidRPr="00EB7EB1" w:rsidRDefault="006A1D6C" w:rsidP="0029705B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AA27EF">
              <w:t xml:space="preserve">individuals who currently work </w:t>
            </w:r>
            <w:r w:rsidR="00AA27EF" w:rsidRPr="00AA27EF">
              <w:t xml:space="preserve">in </w:t>
            </w:r>
            <w:r w:rsidR="00AA27EF">
              <w:t xml:space="preserve">a </w:t>
            </w:r>
            <w:r w:rsidR="0029705B">
              <w:t xml:space="preserve">trade </w:t>
            </w:r>
            <w:r w:rsidR="00AA27EF" w:rsidRPr="00AA27EF">
              <w:t xml:space="preserve">role </w:t>
            </w:r>
            <w:r w:rsidR="00AA27EF">
              <w:t>in the Sports Turf industry and w</w:t>
            </w:r>
            <w:r w:rsidR="00583B59">
              <w:t xml:space="preserve">ant </w:t>
            </w:r>
            <w:r w:rsidR="00AA27EF">
              <w:t xml:space="preserve">to </w:t>
            </w:r>
            <w:r w:rsidR="00583B59">
              <w:t>increase their</w:t>
            </w:r>
            <w:r w:rsidR="00B77A15">
              <w:t xml:space="preserve"> </w:t>
            </w:r>
            <w:r w:rsidR="00F20A40">
              <w:t xml:space="preserve">technical </w:t>
            </w:r>
            <w:r w:rsidR="00B77A15">
              <w:t>skills</w:t>
            </w:r>
            <w:r w:rsidR="00F20A40">
              <w:t xml:space="preserve"> </w:t>
            </w:r>
            <w:r w:rsidR="00B77A15">
              <w:t xml:space="preserve">in sports </w:t>
            </w:r>
            <w:r w:rsidR="00B77A15" w:rsidRPr="00B77A15">
              <w:t>turf management</w:t>
            </w:r>
            <w:r w:rsidR="00B77A15">
              <w:t>.</w:t>
            </w:r>
          </w:p>
        </w:tc>
      </w:tr>
      <w:tr w:rsidR="00DB557A" w:rsidRPr="00963A46" w14:paraId="7767181C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C43687E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10C7EBF" w14:textId="77777777" w:rsidR="003444A0" w:rsidRPr="00AA27EF" w:rsidRDefault="00DB557A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 w:rsidR="00F20A40">
              <w:t xml:space="preserve">are </w:t>
            </w:r>
            <w:r>
              <w:t xml:space="preserve">from the </w:t>
            </w:r>
            <w:r w:rsidR="00AA27EF" w:rsidRPr="00AA27EF">
              <w:t xml:space="preserve">AHC Agriculture, Horticulture and </w:t>
            </w:r>
            <w:r w:rsidR="00AA27EF">
              <w:t>Land Management</w:t>
            </w:r>
            <w:r w:rsidR="00AA27EF" w:rsidRPr="00AA27EF">
              <w:t xml:space="preserve"> </w:t>
            </w:r>
            <w:r w:rsidRPr="001E5F0D">
              <w:t>Training Package</w:t>
            </w:r>
            <w:r w:rsidR="00F20A40">
              <w:t xml:space="preserve"> and meet </w:t>
            </w:r>
            <w:r w:rsidR="003444A0">
              <w:t xml:space="preserve">the industry requirements for </w:t>
            </w:r>
            <w:r w:rsidR="00F20A40">
              <w:t>technical skills</w:t>
            </w:r>
            <w:r w:rsidR="003444A0" w:rsidRPr="003444A0">
              <w:t xml:space="preserve"> for supporting the setup and ma</w:t>
            </w:r>
            <w:r w:rsidR="00583B59">
              <w:t>nagement</w:t>
            </w:r>
            <w:r w:rsidR="003444A0" w:rsidRPr="003444A0">
              <w:t xml:space="preserve"> of sports</w:t>
            </w:r>
            <w:r w:rsidR="006478CB">
              <w:t xml:space="preserve"> </w:t>
            </w:r>
            <w:r w:rsidR="003444A0" w:rsidRPr="003444A0">
              <w:t>turf surfaces.</w:t>
            </w:r>
          </w:p>
        </w:tc>
      </w:tr>
    </w:tbl>
    <w:p w14:paraId="4914E94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28B34" w14:textId="77777777" w:rsidR="0007306D" w:rsidRDefault="0007306D" w:rsidP="00BF3F0A">
      <w:r>
        <w:separator/>
      </w:r>
    </w:p>
    <w:p w14:paraId="31230D67" w14:textId="77777777" w:rsidR="0007306D" w:rsidRDefault="0007306D"/>
  </w:endnote>
  <w:endnote w:type="continuationSeparator" w:id="0">
    <w:p w14:paraId="4D5A6648" w14:textId="77777777" w:rsidR="0007306D" w:rsidRDefault="0007306D" w:rsidP="00BF3F0A">
      <w:r>
        <w:continuationSeparator/>
      </w:r>
    </w:p>
    <w:p w14:paraId="2012A9D5" w14:textId="77777777" w:rsidR="0007306D" w:rsidRDefault="00073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C950" w14:textId="77777777" w:rsidR="0007306D" w:rsidRDefault="00073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505D5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07306D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88D965F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0ACE73C3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ACA9" w14:textId="77777777" w:rsidR="0007306D" w:rsidRDefault="00073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93DE3" w14:textId="77777777" w:rsidR="0007306D" w:rsidRDefault="0007306D" w:rsidP="00BF3F0A">
      <w:r>
        <w:separator/>
      </w:r>
    </w:p>
    <w:p w14:paraId="16581C70" w14:textId="77777777" w:rsidR="0007306D" w:rsidRDefault="0007306D"/>
  </w:footnote>
  <w:footnote w:type="continuationSeparator" w:id="0">
    <w:p w14:paraId="511C6427" w14:textId="77777777" w:rsidR="0007306D" w:rsidRDefault="0007306D" w:rsidP="00BF3F0A">
      <w:r>
        <w:continuationSeparator/>
      </w:r>
    </w:p>
    <w:p w14:paraId="493B1332" w14:textId="77777777" w:rsidR="0007306D" w:rsidRDefault="000730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7B02" w14:textId="77777777" w:rsidR="0007306D" w:rsidRDefault="00073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985AA" w14:textId="77777777" w:rsidR="009C2650" w:rsidRPr="00F20A40" w:rsidRDefault="00F20A40" w:rsidP="00F20A40">
    <w:pPr>
      <w:pStyle w:val="Header"/>
    </w:pPr>
    <w:bookmarkStart w:id="0" w:name="_GoBack"/>
    <w:r w:rsidRPr="00F20A40">
      <w:t>AHCSSXXXXXX</w:t>
    </w:r>
    <w:r>
      <w:t xml:space="preserve"> </w:t>
    </w:r>
    <w:r w:rsidR="005210CA">
      <w:t>T</w:t>
    </w:r>
    <w:r w:rsidRPr="00F20A40">
      <w:t>echnical skills set for sports turf manag</w:t>
    </w:r>
    <w:r w:rsidR="00AF4F2C">
      <w:t>ement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D8B19" w14:textId="77777777" w:rsidR="0007306D" w:rsidRDefault="0007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6D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06D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344B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E4115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9705B"/>
    <w:rsid w:val="002A4CD3"/>
    <w:rsid w:val="002C55E9"/>
    <w:rsid w:val="002D0C8B"/>
    <w:rsid w:val="002E193E"/>
    <w:rsid w:val="002F4FFE"/>
    <w:rsid w:val="00337E82"/>
    <w:rsid w:val="003444A0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14D1C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E46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10C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83B59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478CB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6C69"/>
    <w:rsid w:val="00837FD6"/>
    <w:rsid w:val="00847B60"/>
    <w:rsid w:val="00850243"/>
    <w:rsid w:val="008545EB"/>
    <w:rsid w:val="00856837"/>
    <w:rsid w:val="00865011"/>
    <w:rsid w:val="00883C6C"/>
    <w:rsid w:val="00886790"/>
    <w:rsid w:val="0088709E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99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27EF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4F2C"/>
    <w:rsid w:val="00B12013"/>
    <w:rsid w:val="00B22C67"/>
    <w:rsid w:val="00B3508F"/>
    <w:rsid w:val="00B443EE"/>
    <w:rsid w:val="00B55026"/>
    <w:rsid w:val="00B560C8"/>
    <w:rsid w:val="00B61150"/>
    <w:rsid w:val="00B65BC7"/>
    <w:rsid w:val="00B746B9"/>
    <w:rsid w:val="00B77A15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0A40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7F0DD"/>
  <w15:docId w15:val="{58C3AE60-D244-4C44-8BA5-003AD786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\OneDrive%20-%20Skills%20Impact\Comms%20work\Project%20updates\Sports%20Turf\VALIDATION\WORD%20Skill%20sets%20without%20TC\AHCSSXXX%20Technical%20skills%20set%20for%20sports%20turf%20manag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B9E90EA3E3549AF167ED5FB91551B" ma:contentTypeVersion="" ma:contentTypeDescription="Create a new document." ma:contentTypeScope="" ma:versionID="590a9ea7643dce02ca3e6a42ab5fe73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targetNamespace="http://schemas.microsoft.com/office/2006/metadata/properties" ma:root="true" ma:fieldsID="979b72867c1f29a25eb1dadcf6ec5725" ns1:_="" ns2:_="">
    <xsd:import namespace="http://schemas.microsoft.com/sharepoint/v3"/>
    <xsd:import namespace="d50bbff7-d6dd-47d2-864a-cfdc2c3db0f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504E8-CCEA-42BC-AB2D-E10901E1B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404B4-4E5B-41A4-A5C1-63201597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AHCSSXXX Technical skills set for sports turf managers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Bridget Lutherborrow</dc:creator>
  <cp:lastModifiedBy>Bridget Lutherborrow</cp:lastModifiedBy>
  <cp:revision>1</cp:revision>
  <cp:lastPrinted>2016-05-27T05:21:00Z</cp:lastPrinted>
  <dcterms:created xsi:type="dcterms:W3CDTF">2019-02-01T00:56:00Z</dcterms:created>
  <dcterms:modified xsi:type="dcterms:W3CDTF">2019-02-01T00:57:00Z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0x010100E45B9E90EA3E3549AF167ED5FB91551B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