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2D84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2A0D0182" w14:textId="77777777" w:rsidTr="00F279E6">
        <w:tc>
          <w:tcPr>
            <w:tcW w:w="1396" w:type="pct"/>
            <w:shd w:val="clear" w:color="auto" w:fill="auto"/>
          </w:tcPr>
          <w:p w14:paraId="0DFDF267" w14:textId="77777777" w:rsidR="00A301E0" w:rsidRPr="00923720" w:rsidRDefault="00AA27EF" w:rsidP="00F279E6">
            <w:pPr>
              <w:pStyle w:val="SISSCODE"/>
            </w:pPr>
            <w:r>
              <w:t>AHC</w:t>
            </w:r>
            <w:r w:rsidR="00693A93">
              <w:t>ss</w:t>
            </w:r>
            <w:r w:rsidR="00A301E0">
              <w:t>xxxxx</w:t>
            </w:r>
          </w:p>
        </w:tc>
        <w:tc>
          <w:tcPr>
            <w:tcW w:w="3604" w:type="pct"/>
            <w:shd w:val="clear" w:color="auto" w:fill="auto"/>
          </w:tcPr>
          <w:p w14:paraId="62491DE7" w14:textId="77777777" w:rsidR="00A301E0" w:rsidRPr="00923720" w:rsidRDefault="0063185B" w:rsidP="0063185B">
            <w:pPr>
              <w:pStyle w:val="SISStitle"/>
            </w:pPr>
            <w:r>
              <w:t>B</w:t>
            </w:r>
            <w:r w:rsidR="00BB5E5F">
              <w:t>usiness</w:t>
            </w:r>
            <w:r w:rsidR="00AA27EF">
              <w:t xml:space="preserve"> skills set for sports turf manag</w:t>
            </w:r>
            <w:r>
              <w:t>ement</w:t>
            </w:r>
          </w:p>
        </w:tc>
      </w:tr>
    </w:tbl>
    <w:p w14:paraId="4FFFA2DB" w14:textId="77777777" w:rsidR="00A301E0" w:rsidRPr="00A301E0" w:rsidRDefault="00A301E0" w:rsidP="00A301E0">
      <w:pPr>
        <w:rPr>
          <w:lang w:eastAsia="en-US"/>
        </w:rPr>
      </w:pPr>
    </w:p>
    <w:p w14:paraId="1D17821A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1CEBDAB" w14:textId="77777777" w:rsidTr="00CA2922">
        <w:trPr>
          <w:tblHeader/>
        </w:trPr>
        <w:tc>
          <w:tcPr>
            <w:tcW w:w="2689" w:type="dxa"/>
          </w:tcPr>
          <w:p w14:paraId="29E6F16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C864C6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AA27EF" w:rsidRPr="00AE6E40" w14:paraId="0DF1C849" w14:textId="77777777" w:rsidTr="004F72E7">
        <w:trPr>
          <w:trHeight w:val="241"/>
        </w:trPr>
        <w:tc>
          <w:tcPr>
            <w:tcW w:w="2689" w:type="dxa"/>
          </w:tcPr>
          <w:p w14:paraId="234F3CBD" w14:textId="77777777" w:rsidR="00AA27EF" w:rsidRPr="00AA27EF" w:rsidRDefault="00AA27EF" w:rsidP="00AA27EF">
            <w:pPr>
              <w:pStyle w:val="SIText"/>
            </w:pPr>
            <w:r w:rsidRPr="00AA27EF">
              <w:t>Release 1</w:t>
            </w:r>
          </w:p>
        </w:tc>
        <w:tc>
          <w:tcPr>
            <w:tcW w:w="6939" w:type="dxa"/>
          </w:tcPr>
          <w:p w14:paraId="31D9DCA1" w14:textId="77777777" w:rsidR="00AA27EF" w:rsidRPr="00AA27EF" w:rsidRDefault="00AA27EF" w:rsidP="00AA27EF">
            <w:pPr>
              <w:pStyle w:val="SIText"/>
            </w:pPr>
            <w:r w:rsidRPr="00AA27EF">
              <w:t>This version released with AHC Agriculture, Horticulture and Land Management Training Package Version 4.0.</w:t>
            </w:r>
          </w:p>
        </w:tc>
      </w:tr>
    </w:tbl>
    <w:p w14:paraId="0F9D4A0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1B9C882" w14:textId="77777777" w:rsidTr="000D7BE6">
        <w:tc>
          <w:tcPr>
            <w:tcW w:w="5000" w:type="pct"/>
            <w:shd w:val="clear" w:color="auto" w:fill="auto"/>
          </w:tcPr>
          <w:p w14:paraId="202E8AAC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48AB9EF" w14:textId="77777777" w:rsidR="0016138C" w:rsidRDefault="00DB557A" w:rsidP="00DB557A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AA27EF">
              <w:t xml:space="preserve">provides a range of </w:t>
            </w:r>
            <w:r w:rsidR="00714F1A">
              <w:t xml:space="preserve">business </w:t>
            </w:r>
            <w:r w:rsidR="00AA27EF">
              <w:t xml:space="preserve">management skills </w:t>
            </w:r>
            <w:r w:rsidR="00714F1A">
              <w:t>required for</w:t>
            </w:r>
            <w:r w:rsidR="00AA27EF">
              <w:t xml:space="preserve"> management </w:t>
            </w:r>
            <w:r w:rsidR="00714F1A">
              <w:t xml:space="preserve">functions </w:t>
            </w:r>
            <w:r w:rsidR="00AA27EF">
              <w:t>in the sports turf industry.</w:t>
            </w:r>
          </w:p>
          <w:p w14:paraId="490BCA4F" w14:textId="77777777" w:rsidR="00A644BD" w:rsidRPr="00890663" w:rsidRDefault="00A644BD" w:rsidP="00890663">
            <w:pPr>
              <w:pStyle w:val="SIText"/>
            </w:pPr>
          </w:p>
          <w:p w14:paraId="645D1349" w14:textId="77777777" w:rsidR="00A772D9" w:rsidRPr="00856837" w:rsidRDefault="00A772D9" w:rsidP="00AA27EF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18EE13D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F4E2022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3338A52" w14:textId="77777777" w:rsidR="00AA27EF" w:rsidRDefault="00890663" w:rsidP="00890663">
            <w:pPr>
              <w:pStyle w:val="SIText"/>
            </w:pPr>
            <w:r>
              <w:t>These units of competency</w:t>
            </w:r>
            <w:r w:rsidR="00AA27EF">
              <w:t xml:space="preserve"> provide a pathway and credit towards the Diploma Sports Turf Management.</w:t>
            </w:r>
          </w:p>
          <w:p w14:paraId="4B4E610D" w14:textId="77777777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46965A50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07B794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BE809F6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2FD2D732" w14:textId="77777777" w:rsidR="00A301E0" w:rsidRPr="00A301E0" w:rsidRDefault="00A301E0" w:rsidP="00AA27EF">
            <w:pPr>
              <w:pStyle w:val="SITemporarytext"/>
            </w:pPr>
          </w:p>
        </w:tc>
      </w:tr>
      <w:tr w:rsidR="00A772D9" w:rsidRPr="00963A46" w14:paraId="71952C35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111399A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7FA4AB9" w14:textId="77777777" w:rsidR="0063185B" w:rsidRDefault="0063185B" w:rsidP="00AA27EF">
            <w:pPr>
              <w:pStyle w:val="SIBulletList1"/>
            </w:pPr>
            <w:r w:rsidRPr="00AA27EF">
              <w:t>AHCBUS501</w:t>
            </w:r>
            <w:r>
              <w:t xml:space="preserve"> </w:t>
            </w:r>
            <w:r w:rsidRPr="00AA27EF">
              <w:t>Manage staff</w:t>
            </w:r>
          </w:p>
          <w:p w14:paraId="181177BF" w14:textId="77777777" w:rsidR="0063185B" w:rsidRDefault="0063185B" w:rsidP="00AA27EF">
            <w:pPr>
              <w:pStyle w:val="SIBulletList1"/>
            </w:pPr>
            <w:r w:rsidRPr="00AA27EF">
              <w:t>AHCBUS508</w:t>
            </w:r>
            <w:r>
              <w:t xml:space="preserve"> </w:t>
            </w:r>
            <w:r w:rsidRPr="00AA27EF">
              <w:t>Prepare and monitor budgets and financial reports</w:t>
            </w:r>
          </w:p>
          <w:p w14:paraId="712B9A5F" w14:textId="77777777" w:rsidR="0063185B" w:rsidRPr="00EB7EB1" w:rsidRDefault="0063185B" w:rsidP="0063185B">
            <w:pPr>
              <w:pStyle w:val="SIBulletList1"/>
            </w:pPr>
            <w:r w:rsidRPr="0063185B">
              <w:t>AHCWHS401 Maintain work health and safety processes</w:t>
            </w:r>
          </w:p>
          <w:p w14:paraId="30CE335C" w14:textId="77777777" w:rsidR="0063185B" w:rsidRPr="00EB7EB1" w:rsidRDefault="0063185B" w:rsidP="0063185B">
            <w:pPr>
              <w:pStyle w:val="SIBulletList1"/>
            </w:pPr>
            <w:r w:rsidRPr="00AA27EF">
              <w:t>CHCMGT007</w:t>
            </w:r>
            <w:r>
              <w:t xml:space="preserve"> </w:t>
            </w:r>
            <w:r w:rsidRPr="00AA27EF">
              <w:t>Work effectively with the Board of an organisation</w:t>
            </w:r>
          </w:p>
        </w:tc>
      </w:tr>
      <w:tr w:rsidR="005C7EA8" w:rsidRPr="00963A46" w14:paraId="66148C2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02CDDAA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E49F3A3" w14:textId="77777777" w:rsidR="0016138C" w:rsidRPr="00EB7EB1" w:rsidRDefault="006A1D6C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AA27EF">
              <w:t xml:space="preserve">individuals who currently work </w:t>
            </w:r>
            <w:r w:rsidR="0063185B">
              <w:t xml:space="preserve">in </w:t>
            </w:r>
            <w:r w:rsidR="00AA27EF">
              <w:t xml:space="preserve">the </w:t>
            </w:r>
            <w:r w:rsidR="0063185B">
              <w:t>sports t</w:t>
            </w:r>
            <w:r w:rsidR="00AA27EF">
              <w:t xml:space="preserve">urf industry </w:t>
            </w:r>
            <w:r w:rsidR="0063185B">
              <w:t xml:space="preserve">and </w:t>
            </w:r>
            <w:r w:rsidR="00AA27EF">
              <w:t>w</w:t>
            </w:r>
            <w:r w:rsidR="0063185B">
              <w:t xml:space="preserve">ant </w:t>
            </w:r>
            <w:r w:rsidR="00AA27EF">
              <w:t xml:space="preserve">to </w:t>
            </w:r>
            <w:r w:rsidR="00922B4F">
              <w:t>develop business</w:t>
            </w:r>
            <w:r w:rsidR="00BB5E5F">
              <w:t xml:space="preserve"> management </w:t>
            </w:r>
            <w:r w:rsidR="00922B4F">
              <w:t>skills</w:t>
            </w:r>
            <w:r w:rsidR="00BB5E5F">
              <w:t>.</w:t>
            </w:r>
          </w:p>
        </w:tc>
      </w:tr>
      <w:tr w:rsidR="00DB557A" w:rsidRPr="00963A46" w14:paraId="0D16193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2BAF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9DC8CE6" w14:textId="77777777" w:rsidR="00DB557A" w:rsidRPr="00AA27EF" w:rsidRDefault="00DB557A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AA27EF" w:rsidRPr="00AA27EF">
              <w:t>AHC</w:t>
            </w:r>
            <w:r w:rsidR="00AA27EF">
              <w:t xml:space="preserve"> </w:t>
            </w:r>
            <w:r w:rsidR="00AA27EF" w:rsidRPr="00AA27EF">
              <w:t xml:space="preserve">Agriculture, Horticulture and </w:t>
            </w:r>
            <w:r w:rsidR="00AA27EF">
              <w:t>Land Management</w:t>
            </w:r>
            <w:r w:rsidR="00AA27EF" w:rsidRPr="00AA27EF">
              <w:t xml:space="preserve"> </w:t>
            </w:r>
            <w:r w:rsidRPr="001E5F0D">
              <w:t>Training Package</w:t>
            </w:r>
            <w:r w:rsidR="00AA27EF">
              <w:t xml:space="preserve"> and </w:t>
            </w:r>
            <w:r w:rsidR="00AA27EF" w:rsidRPr="00AA27EF">
              <w:t xml:space="preserve">CHC Community Services </w:t>
            </w:r>
            <w:r w:rsidR="00AA27EF">
              <w:t xml:space="preserve">Training Package meet </w:t>
            </w:r>
            <w:r w:rsidR="005F0748">
              <w:t xml:space="preserve">management skills required to </w:t>
            </w:r>
            <w:r w:rsidR="00BB5E5F">
              <w:t xml:space="preserve">assist in the management of </w:t>
            </w:r>
            <w:r w:rsidR="00AA27EF">
              <w:t>a sports turf facility.</w:t>
            </w:r>
          </w:p>
        </w:tc>
      </w:tr>
    </w:tbl>
    <w:p w14:paraId="23D3102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DDE03" w14:textId="77777777" w:rsidR="003E4485" w:rsidRDefault="003E4485" w:rsidP="00BF3F0A">
      <w:r>
        <w:separator/>
      </w:r>
    </w:p>
    <w:p w14:paraId="38EB01C4" w14:textId="77777777" w:rsidR="003E4485" w:rsidRDefault="003E4485"/>
  </w:endnote>
  <w:endnote w:type="continuationSeparator" w:id="0">
    <w:p w14:paraId="2BAEE618" w14:textId="77777777" w:rsidR="003E4485" w:rsidRDefault="003E4485" w:rsidP="00BF3F0A">
      <w:r>
        <w:continuationSeparator/>
      </w:r>
    </w:p>
    <w:p w14:paraId="6FBDF265" w14:textId="77777777" w:rsidR="003E4485" w:rsidRDefault="003E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4063" w14:textId="77777777" w:rsidR="003E4485" w:rsidRDefault="003E4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7DEBA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E448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868399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75722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16976" w14:textId="77777777" w:rsidR="003E4485" w:rsidRDefault="003E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C008" w14:textId="77777777" w:rsidR="003E4485" w:rsidRDefault="003E4485" w:rsidP="00BF3F0A">
      <w:r>
        <w:separator/>
      </w:r>
    </w:p>
    <w:p w14:paraId="1BD0B2F9" w14:textId="77777777" w:rsidR="003E4485" w:rsidRDefault="003E4485"/>
  </w:footnote>
  <w:footnote w:type="continuationSeparator" w:id="0">
    <w:p w14:paraId="22D10774" w14:textId="77777777" w:rsidR="003E4485" w:rsidRDefault="003E4485" w:rsidP="00BF3F0A">
      <w:r>
        <w:continuationSeparator/>
      </w:r>
    </w:p>
    <w:p w14:paraId="4817AD94" w14:textId="77777777" w:rsidR="003E4485" w:rsidRDefault="003E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162E5" w14:textId="77777777" w:rsidR="003E4485" w:rsidRDefault="003E4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B599" w14:textId="77777777" w:rsidR="009C2650" w:rsidRDefault="00AA27EF">
    <w:bookmarkStart w:id="0" w:name="_GoBack"/>
    <w:r w:rsidRPr="00AA27EF">
      <w:t>AHCSSXXXXXX</w:t>
    </w:r>
    <w:r>
      <w:t xml:space="preserve"> </w:t>
    </w:r>
    <w:r w:rsidR="0063076F" w:rsidRPr="0063076F">
      <w:t>Business skills set for sports turf management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1EA41" w14:textId="77777777" w:rsidR="003E4485" w:rsidRDefault="003E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85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71E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4485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0748"/>
    <w:rsid w:val="005F33CC"/>
    <w:rsid w:val="006121D4"/>
    <w:rsid w:val="00613B49"/>
    <w:rsid w:val="00620E8E"/>
    <w:rsid w:val="0063076F"/>
    <w:rsid w:val="0063185B"/>
    <w:rsid w:val="00633CFE"/>
    <w:rsid w:val="00634FCA"/>
    <w:rsid w:val="006404B5"/>
    <w:rsid w:val="006452B8"/>
    <w:rsid w:val="00652E62"/>
    <w:rsid w:val="00687B62"/>
    <w:rsid w:val="00690C44"/>
    <w:rsid w:val="00693A93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4F1A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2B4F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27EF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3ED"/>
    <w:rsid w:val="00B848D4"/>
    <w:rsid w:val="00B865B7"/>
    <w:rsid w:val="00BA1CB1"/>
    <w:rsid w:val="00BA482D"/>
    <w:rsid w:val="00BA7B66"/>
    <w:rsid w:val="00BB23F4"/>
    <w:rsid w:val="00BB5E5F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4C47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8E34B"/>
  <w15:docId w15:val="{80A34288-04C7-4F28-A09E-00B20D89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OneDrive%20-%20Skills%20Impact\Comms%20work\Project%20updates\Sports%20Turf\VALIDATION\WORD%20Skill%20sets%20without%20TC\AHCSSXXX%20Basic%20business%20management%20skills%20set%20for%20sports%20turf%20manag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B9E90EA3E3549AF167ED5FB91551B" ma:contentTypeVersion="" ma:contentTypeDescription="Create a new document." ma:contentTypeScope="" ma:versionID="590a9ea7643dce02ca3e6a42ab5fe73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targetNamespace="http://schemas.microsoft.com/office/2006/metadata/properties" ma:root="true" ma:fieldsID="979b72867c1f29a25eb1dadcf6ec5725" ns1:_="" ns2:_="">
    <xsd:import namespace="http://schemas.microsoft.com/sharepoint/v3"/>
    <xsd:import namespace="d50bbff7-d6dd-47d2-864a-cfdc2c3db0f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5504E8-CCEA-42BC-AB2D-E10901E1B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3A618-0A9A-4D93-9BF6-9DB7131E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AHCSSXXX Basic business management skills set for sports turf managers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Bridget Lutherborrow</dc:creator>
  <cp:lastModifiedBy>Bridget Lutherborrow</cp:lastModifiedBy>
  <cp:revision>1</cp:revision>
  <cp:lastPrinted>2016-05-27T05:21:00Z</cp:lastPrinted>
  <dcterms:created xsi:type="dcterms:W3CDTF">2019-02-01T00:58:00Z</dcterms:created>
  <dcterms:modified xsi:type="dcterms:W3CDTF">2019-02-01T00:59:00Z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0x010100E45B9E90EA3E3549AF167ED5FB91551B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