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0D72299F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</w:t>
            </w:r>
            <w:r w:rsidR="004C3366">
              <w:t>XXX12</w:t>
            </w:r>
          </w:p>
        </w:tc>
        <w:tc>
          <w:tcPr>
            <w:tcW w:w="3604" w:type="pct"/>
            <w:shd w:val="clear" w:color="auto" w:fill="auto"/>
          </w:tcPr>
          <w:p w14:paraId="3AA21F4A" w14:textId="2B80D1ED" w:rsidR="00A301E0" w:rsidRPr="00923720" w:rsidRDefault="00B27F10" w:rsidP="007F7554">
            <w:pPr>
              <w:pStyle w:val="SISStitle"/>
            </w:pPr>
            <w:r>
              <w:t xml:space="preserve">Farm Business </w:t>
            </w:r>
            <w:r w:rsidR="0067234D">
              <w:t xml:space="preserve">Finances </w:t>
            </w:r>
            <w:r w:rsidR="00137D38">
              <w:t>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3119DB9" w14:textId="1E8BBAA4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B27F10">
              <w:t xml:space="preserve">the skills and knowledge plan and manage farm business </w:t>
            </w:r>
            <w:r w:rsidR="004C3366">
              <w:t>finances.</w:t>
            </w: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D8C9FCE" w14:textId="77777777" w:rsidR="00624396" w:rsidRPr="00624396" w:rsidRDefault="00624396" w:rsidP="00624396">
            <w:pPr>
              <w:pStyle w:val="SIText"/>
            </w:pPr>
          </w:p>
          <w:p w14:paraId="7F60BE4E" w14:textId="77777777" w:rsidR="00B27F10" w:rsidRPr="00B27F10" w:rsidRDefault="00B27F10" w:rsidP="00B27F10">
            <w:pPr>
              <w:pStyle w:val="SIBulletList1"/>
            </w:pPr>
            <w:r w:rsidRPr="009D2E6A">
              <w:t>AHC40116 Certificate IV in Agriculture</w:t>
            </w:r>
          </w:p>
          <w:p w14:paraId="3D71C3A7" w14:textId="59EAAC80" w:rsidR="00B27F10" w:rsidRPr="00B27F10" w:rsidRDefault="00B27F10" w:rsidP="00B27F10">
            <w:pPr>
              <w:pStyle w:val="SIBulletList1"/>
            </w:pPr>
            <w:r w:rsidRPr="009D2E6A">
              <w:t>AHC4101</w:t>
            </w:r>
            <w:r>
              <w:t>9</w:t>
            </w:r>
            <w:r w:rsidRPr="009D2E6A">
              <w:t xml:space="preserve"> </w:t>
            </w:r>
            <w:r w:rsidRPr="00B27F10">
              <w:t>Certificate IV in Agribusiness</w:t>
            </w:r>
          </w:p>
          <w:p w14:paraId="5E40304D" w14:textId="7BE549BA" w:rsidR="00890663" w:rsidRPr="00890663" w:rsidRDefault="00B27F10" w:rsidP="00B27F10">
            <w:pPr>
              <w:pStyle w:val="SIBulletList1"/>
            </w:pPr>
            <w:r w:rsidRPr="00B27F10">
              <w:t xml:space="preserve">AHC51419 Diploma of Agribusiness Management </w:t>
            </w: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5FF06B6F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5567983" w14:textId="0180578F" w:rsidR="004C3366" w:rsidRDefault="004C3366" w:rsidP="004C3366">
            <w:pPr>
              <w:rPr>
                <w:lang w:eastAsia="en-US"/>
              </w:rPr>
            </w:pPr>
          </w:p>
          <w:p w14:paraId="33ABA892" w14:textId="08597FE0" w:rsidR="004C3366" w:rsidRDefault="004C3366" w:rsidP="004C3366">
            <w:pPr>
              <w:pStyle w:val="SIBulletList1"/>
            </w:pPr>
            <w:r w:rsidRPr="004C3366">
              <w:t>AHCBUS401</w:t>
            </w:r>
            <w:r w:rsidRPr="005E7AAC">
              <w:t xml:space="preserve"> </w:t>
            </w:r>
            <w:r w:rsidRPr="004C3366">
              <w:t>Administer finance, insurance and legal requirements</w:t>
            </w:r>
          </w:p>
          <w:p w14:paraId="413765EF" w14:textId="4B10A140" w:rsidR="004C3366" w:rsidRDefault="004C3366" w:rsidP="004C3366">
            <w:pPr>
              <w:pStyle w:val="SIBulletList1"/>
            </w:pPr>
            <w:r w:rsidRPr="004C3366">
              <w:t>AHCBUS404</w:t>
            </w:r>
            <w:r w:rsidRPr="005E7AAC">
              <w:t xml:space="preserve"> </w:t>
            </w:r>
            <w:r w:rsidRPr="004C3366">
              <w:t>Operate within a budget framework</w:t>
            </w:r>
          </w:p>
          <w:p w14:paraId="6B00604A" w14:textId="478559C8" w:rsidR="004C3366" w:rsidRDefault="004C3366" w:rsidP="004C3366">
            <w:pPr>
              <w:pStyle w:val="SIBulletList1"/>
            </w:pPr>
            <w:r w:rsidRPr="004C3366">
              <w:t>BSBSMB406</w:t>
            </w:r>
            <w:r w:rsidRPr="005E7AAC">
              <w:t xml:space="preserve"> </w:t>
            </w:r>
            <w:r w:rsidRPr="004C3366">
              <w:t>Manage small business finances</w:t>
            </w:r>
          </w:p>
          <w:p w14:paraId="7927A908" w14:textId="77777777" w:rsidR="004C3366" w:rsidRPr="004C3366" w:rsidRDefault="004C3366" w:rsidP="004C3366">
            <w:pPr>
              <w:pStyle w:val="SIBulletList1"/>
            </w:pPr>
            <w:r w:rsidRPr="004C3366">
              <w:t>AHCBUS504 Prepare estimate quote and tenders</w:t>
            </w:r>
          </w:p>
          <w:p w14:paraId="5977B7AC" w14:textId="77777777" w:rsidR="00C2482C" w:rsidRDefault="00C2482C" w:rsidP="0067234D">
            <w:pPr>
              <w:pStyle w:val="SITemporarytext"/>
            </w:pPr>
          </w:p>
          <w:p w14:paraId="690E8B7B" w14:textId="43152200" w:rsidR="00B27F10" w:rsidRPr="00EB7EB1" w:rsidRDefault="00B27F10" w:rsidP="00C2482C">
            <w:pPr>
              <w:pStyle w:val="SITemporarytext"/>
            </w:pPr>
          </w:p>
        </w:tc>
      </w:tr>
      <w:tr w:rsidR="005C7EA8" w:rsidRPr="00963A46" w14:paraId="2C6CACE9" w14:textId="77777777" w:rsidTr="004C3366">
        <w:trPr>
          <w:trHeight w:val="827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5129DF37" w:rsidR="0016138C" w:rsidRPr="00EB7EB1" w:rsidRDefault="006A1D6C" w:rsidP="00624396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24396" w:rsidRPr="00624396">
              <w:t xml:space="preserve">individuals who </w:t>
            </w:r>
            <w:r w:rsidR="004C3366" w:rsidRPr="004C3366">
              <w:t>plan and manage farm business finances.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72EBCB68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>These competencies from the AHC Agriculture, Horticulture, Conservation and Land Management Training Package Version 4.0 meet the requirements for</w:t>
            </w:r>
            <w:r w:rsidR="00B27F10" w:rsidRPr="009D2E6A">
              <w:t xml:space="preserve"> </w:t>
            </w:r>
            <w:r w:rsidR="00B27F10" w:rsidRPr="00B27F10">
              <w:t xml:space="preserve">those responsible for farm business </w:t>
            </w:r>
            <w:r w:rsidR="004C3366">
              <w:t xml:space="preserve">finances. 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5582" w14:textId="77777777" w:rsidR="004066C3" w:rsidRDefault="004066C3" w:rsidP="00BF3F0A">
      <w:r>
        <w:separator/>
      </w:r>
    </w:p>
    <w:p w14:paraId="2CAC4BB9" w14:textId="77777777" w:rsidR="004066C3" w:rsidRDefault="004066C3"/>
  </w:endnote>
  <w:endnote w:type="continuationSeparator" w:id="0">
    <w:p w14:paraId="362217A0" w14:textId="77777777" w:rsidR="004066C3" w:rsidRDefault="004066C3" w:rsidP="00BF3F0A">
      <w:r>
        <w:continuationSeparator/>
      </w:r>
    </w:p>
    <w:p w14:paraId="54F11C88" w14:textId="77777777" w:rsidR="004066C3" w:rsidRDefault="00406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310ADD1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4320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B648" w14:textId="77777777" w:rsidR="004066C3" w:rsidRDefault="004066C3" w:rsidP="00BF3F0A">
      <w:r>
        <w:separator/>
      </w:r>
    </w:p>
    <w:p w14:paraId="4644B33C" w14:textId="77777777" w:rsidR="004066C3" w:rsidRDefault="004066C3"/>
  </w:footnote>
  <w:footnote w:type="continuationSeparator" w:id="0">
    <w:p w14:paraId="211BA4A1" w14:textId="77777777" w:rsidR="004066C3" w:rsidRDefault="004066C3" w:rsidP="00BF3F0A">
      <w:r>
        <w:continuationSeparator/>
      </w:r>
    </w:p>
    <w:p w14:paraId="3C8785A3" w14:textId="77777777" w:rsidR="004066C3" w:rsidRDefault="00406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721A2CD6" w:rsidR="009C2650" w:rsidRPr="00624396" w:rsidRDefault="00624396" w:rsidP="00624396">
    <w:pPr>
      <w:pStyle w:val="Header"/>
    </w:pPr>
    <w:r w:rsidRPr="00624396">
      <w:t>AHC</w:t>
    </w:r>
    <w:r>
      <w:t>SS</w:t>
    </w:r>
    <w:r w:rsidR="004C3366">
      <w:t>XXX12</w:t>
    </w:r>
    <w:r>
      <w:t xml:space="preserve"> </w:t>
    </w:r>
    <w:r w:rsidR="004C3366" w:rsidRPr="004C3366">
      <w:t>Farm Business Finances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1FB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2AB5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6D70"/>
    <w:rsid w:val="003D2E73"/>
    <w:rsid w:val="003E7BBE"/>
    <w:rsid w:val="004066C3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366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917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F33CC"/>
    <w:rsid w:val="006121D4"/>
    <w:rsid w:val="00613B49"/>
    <w:rsid w:val="00620E8E"/>
    <w:rsid w:val="00624396"/>
    <w:rsid w:val="00633CFE"/>
    <w:rsid w:val="00634FCA"/>
    <w:rsid w:val="006404B5"/>
    <w:rsid w:val="006452B8"/>
    <w:rsid w:val="00652E62"/>
    <w:rsid w:val="0067234D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6EDC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7F10"/>
    <w:rsid w:val="00B3508F"/>
    <w:rsid w:val="00B443EE"/>
    <w:rsid w:val="00B550CD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E5FB8"/>
    <w:rsid w:val="00BF1D4C"/>
    <w:rsid w:val="00BF3F0A"/>
    <w:rsid w:val="00C01B36"/>
    <w:rsid w:val="00C143C3"/>
    <w:rsid w:val="00C1739B"/>
    <w:rsid w:val="00C2482C"/>
    <w:rsid w:val="00C26067"/>
    <w:rsid w:val="00C30A29"/>
    <w:rsid w:val="00C317DC"/>
    <w:rsid w:val="00C43200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5EF0"/>
    <w:rsid w:val="00F67024"/>
    <w:rsid w:val="00F71651"/>
    <w:rsid w:val="00F76CC6"/>
    <w:rsid w:val="00FE0282"/>
    <w:rsid w:val="00FE124D"/>
    <w:rsid w:val="00FE792C"/>
    <w:rsid w:val="00FF24B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ListBullet">
    <w:name w:val="List Bullet"/>
    <w:basedOn w:val="List"/>
    <w:rsid w:val="00B27F10"/>
    <w:pPr>
      <w:keepNext/>
      <w:keepLines/>
      <w:numPr>
        <w:numId w:val="14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B27F1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BE0B-76DB-4A8B-B15A-FB05CE4F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e78a43bb-6dd1-4144-99bc-ed227ba9053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A20CB5-AB99-4996-956C-7D4428D0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2019-01-31T05:10:00Z</dcterms:created>
  <dcterms:modified xsi:type="dcterms:W3CDTF">2019-01-31T05:10:00Z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