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A0F0D" w14:textId="77777777"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30C56919" w14:textId="77777777" w:rsidTr="00F279E6">
        <w:tc>
          <w:tcPr>
            <w:tcW w:w="1396" w:type="pct"/>
            <w:shd w:val="clear" w:color="auto" w:fill="auto"/>
          </w:tcPr>
          <w:p w14:paraId="4A602569" w14:textId="1FA5067E" w:rsidR="00A301E0" w:rsidRPr="00923720" w:rsidRDefault="005B525F" w:rsidP="00F279E6">
            <w:pPr>
              <w:pStyle w:val="SISSCODE"/>
            </w:pPr>
            <w:r>
              <w:t>AHC</w:t>
            </w:r>
            <w:r w:rsidR="00A301E0">
              <w:t>ssxxxx</w:t>
            </w:r>
            <w:r w:rsidR="00953463">
              <w:t>0</w:t>
            </w:r>
            <w:r w:rsidR="009B0BC6">
              <w:t>9</w:t>
            </w:r>
          </w:p>
        </w:tc>
        <w:tc>
          <w:tcPr>
            <w:tcW w:w="3604" w:type="pct"/>
            <w:shd w:val="clear" w:color="auto" w:fill="auto"/>
          </w:tcPr>
          <w:p w14:paraId="6588161E" w14:textId="39D92D23" w:rsidR="00A301E0" w:rsidRPr="00923720" w:rsidRDefault="00137D38" w:rsidP="007F7554">
            <w:pPr>
              <w:pStyle w:val="SISStitle"/>
            </w:pPr>
            <w:r>
              <w:t xml:space="preserve">Carbon Farming </w:t>
            </w:r>
            <w:r w:rsidR="00464D6B">
              <w:t>Soil</w:t>
            </w:r>
            <w:r w:rsidR="00075C7A">
              <w:t>-based Method</w:t>
            </w:r>
            <w:r>
              <w:t xml:space="preserve"> Skill Set</w:t>
            </w:r>
          </w:p>
        </w:tc>
      </w:tr>
    </w:tbl>
    <w:p w14:paraId="205DA2A6" w14:textId="77777777" w:rsidR="00A301E0" w:rsidRPr="00A301E0" w:rsidRDefault="00A301E0" w:rsidP="00A301E0">
      <w:pPr>
        <w:rPr>
          <w:lang w:eastAsia="en-US"/>
        </w:rPr>
      </w:pPr>
    </w:p>
    <w:p w14:paraId="4335877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B14160F" w14:textId="77777777" w:rsidTr="00CA2922">
        <w:trPr>
          <w:tblHeader/>
        </w:trPr>
        <w:tc>
          <w:tcPr>
            <w:tcW w:w="2689" w:type="dxa"/>
          </w:tcPr>
          <w:p w14:paraId="779B56F7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D644768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4E4573EF" w14:textId="77777777" w:rsidTr="00CA2922">
        <w:tc>
          <w:tcPr>
            <w:tcW w:w="2689" w:type="dxa"/>
          </w:tcPr>
          <w:p w14:paraId="3C9EF68C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5B525F">
              <w:t>1</w:t>
            </w:r>
          </w:p>
        </w:tc>
        <w:tc>
          <w:tcPr>
            <w:tcW w:w="6939" w:type="dxa"/>
          </w:tcPr>
          <w:p w14:paraId="39651C12" w14:textId="77777777" w:rsidR="002F4FFE" w:rsidRDefault="005B525F" w:rsidP="00CC451E">
            <w:pPr>
              <w:pStyle w:val="SIText"/>
            </w:pPr>
            <w:r>
              <w:t>New Skill Set</w:t>
            </w:r>
          </w:p>
          <w:p w14:paraId="76F2B5C1" w14:textId="77777777" w:rsidR="005B525F" w:rsidRDefault="005B525F" w:rsidP="00CC451E">
            <w:pPr>
              <w:pStyle w:val="SIText"/>
            </w:pPr>
          </w:p>
          <w:p w14:paraId="5833976F" w14:textId="77777777" w:rsidR="002F4FFE" w:rsidRPr="00CC451E" w:rsidRDefault="005B525F" w:rsidP="00CC451E">
            <w:pPr>
              <w:pStyle w:val="SIText"/>
            </w:pPr>
            <w:r w:rsidRPr="005B525F">
              <w:t>This version released with AHC Agriculture, Horticulture, Conservation and Land Management Training Package Version 4.0.</w:t>
            </w:r>
          </w:p>
        </w:tc>
      </w:tr>
    </w:tbl>
    <w:p w14:paraId="597D8644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180DAF6" w14:textId="77777777" w:rsidTr="000D7BE6">
        <w:tc>
          <w:tcPr>
            <w:tcW w:w="5000" w:type="pct"/>
            <w:shd w:val="clear" w:color="auto" w:fill="auto"/>
          </w:tcPr>
          <w:p w14:paraId="3F94D4DE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1C6EE650" w14:textId="3969CA60" w:rsidR="00F940C9" w:rsidRPr="00F940C9" w:rsidRDefault="00F940C9" w:rsidP="00F940C9">
            <w:pPr>
              <w:pStyle w:val="SIText"/>
            </w:pPr>
            <w:r w:rsidRPr="00F940C9">
              <w:t xml:space="preserve">This skill set covers planning a carbon farming project for </w:t>
            </w:r>
            <w:r w:rsidR="004822AD">
              <w:t>land owners, land holders or land managers,</w:t>
            </w:r>
            <w:r w:rsidRPr="00F940C9">
              <w:t xml:space="preserve"> who are considering the establishment of a </w:t>
            </w:r>
            <w:r>
              <w:t>soil</w:t>
            </w:r>
            <w:r w:rsidRPr="00F940C9">
              <w:t xml:space="preserve">-based, carbon farming project to generate carbon credits. </w:t>
            </w:r>
          </w:p>
          <w:p w14:paraId="48856BAE" w14:textId="77777777" w:rsidR="00A772D9" w:rsidRPr="00856837" w:rsidRDefault="00A772D9" w:rsidP="005B525F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5CC66B6C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075CE6AA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209AC53" w14:textId="65588DE9" w:rsidR="00890663" w:rsidRDefault="00890663" w:rsidP="00890663">
            <w:pPr>
              <w:pStyle w:val="SIText"/>
            </w:pPr>
            <w:r>
              <w:t>These units of competency</w:t>
            </w:r>
            <w:r w:rsidR="001C4657">
              <w:t xml:space="preserve"> provide credit towards a number of qualifications in the AHC </w:t>
            </w:r>
            <w:r w:rsidR="001C4657" w:rsidRPr="001C4657">
              <w:t>Agriculture, Horticulture, Conservation and Land Management Training Package</w:t>
            </w:r>
            <w:r w:rsidR="001C4657">
              <w:t>, including:</w:t>
            </w:r>
          </w:p>
          <w:p w14:paraId="790E1942" w14:textId="2B1017A1" w:rsidR="001C4657" w:rsidRDefault="001C4657" w:rsidP="001C4657">
            <w:pPr>
              <w:pStyle w:val="SIBulletList1"/>
            </w:pPr>
            <w:r>
              <w:t xml:space="preserve">AHC41019 </w:t>
            </w:r>
            <w:r w:rsidRPr="001C4657">
              <w:t>Certificate IV in Agribusiness</w:t>
            </w:r>
          </w:p>
          <w:p w14:paraId="48FDEB05" w14:textId="59F0F625" w:rsidR="001C4657" w:rsidRDefault="001C4657" w:rsidP="001C4657">
            <w:pPr>
              <w:pStyle w:val="SIBulletList1"/>
            </w:pPr>
            <w:r>
              <w:t>AHC40116 Certificate IV in Agriculture</w:t>
            </w:r>
          </w:p>
          <w:p w14:paraId="611FFE47" w14:textId="687DA2A3" w:rsidR="001C4657" w:rsidRDefault="001C4657" w:rsidP="001C4657">
            <w:pPr>
              <w:pStyle w:val="SIBulletList1"/>
            </w:pPr>
            <w:r>
              <w:t>AHC40916 Certificate IV in Conservation and Land Management</w:t>
            </w:r>
          </w:p>
          <w:p w14:paraId="53BB8ABE" w14:textId="77777777" w:rsidR="00A301E0" w:rsidRPr="00890663" w:rsidRDefault="00A301E0" w:rsidP="00F4044F">
            <w:pPr>
              <w:pStyle w:val="SITemporarytext"/>
            </w:pPr>
          </w:p>
        </w:tc>
      </w:tr>
      <w:tr w:rsidR="00A301E0" w:rsidRPr="00963A46" w14:paraId="3654A1C8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4313E441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6D28592B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3FF1B25E" w14:textId="77777777" w:rsidR="00A301E0" w:rsidRPr="00A301E0" w:rsidRDefault="00A301E0" w:rsidP="005B525F">
            <w:pPr>
              <w:pStyle w:val="SITemporarytext"/>
            </w:pPr>
          </w:p>
        </w:tc>
      </w:tr>
      <w:tr w:rsidR="00A772D9" w:rsidRPr="00963A46" w14:paraId="2CD24FA0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67CF4321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154F4226" w14:textId="1300455A" w:rsidR="005B525F" w:rsidRDefault="005B525F" w:rsidP="00DB557A">
            <w:pPr>
              <w:pStyle w:val="SIBulletList1"/>
            </w:pPr>
            <w:r w:rsidRPr="005B525F">
              <w:t>AHCCFP</w:t>
            </w:r>
            <w:r w:rsidR="004D41C6">
              <w:t>3</w:t>
            </w:r>
            <w:r w:rsidRPr="005B525F">
              <w:t>X1</w:t>
            </w:r>
            <w:r>
              <w:t xml:space="preserve"> </w:t>
            </w:r>
            <w:r w:rsidR="004D41C6" w:rsidRPr="004D41C6">
              <w:t>Identify the effects of climate change</w:t>
            </w:r>
          </w:p>
          <w:p w14:paraId="0D2B93FA" w14:textId="77777777" w:rsidR="00137EAB" w:rsidRDefault="00137EAB" w:rsidP="005B525F">
            <w:pPr>
              <w:pStyle w:val="SIBulletList1"/>
            </w:pPr>
            <w:r w:rsidRPr="00137EAB">
              <w:t xml:space="preserve">AHCCFP4X1 Increase soil organic carbon </w:t>
            </w:r>
          </w:p>
          <w:p w14:paraId="4B26C7D4" w14:textId="2D9A2288" w:rsidR="00372A5C" w:rsidRDefault="00372A5C" w:rsidP="005B525F">
            <w:pPr>
              <w:pStyle w:val="SIBulletList1"/>
            </w:pPr>
            <w:r w:rsidRPr="00372A5C">
              <w:t>AHCCFP4X2 Identify opportunities and risks in carbon farming projects</w:t>
            </w:r>
          </w:p>
          <w:p w14:paraId="2922136C" w14:textId="77777777" w:rsidR="00715E74" w:rsidRPr="00715E74" w:rsidRDefault="00715E74" w:rsidP="00715E74">
            <w:pPr>
              <w:pStyle w:val="SIBulletList1"/>
            </w:pPr>
            <w:r w:rsidRPr="00CC6BB0">
              <w:t>AHCCFP4X4 Plan a land-based carbon farming project</w:t>
            </w:r>
          </w:p>
          <w:p w14:paraId="274963CE" w14:textId="15943A55" w:rsidR="00715E74" w:rsidRDefault="00401C17" w:rsidP="005B525F">
            <w:pPr>
              <w:pStyle w:val="SIBulletList1"/>
            </w:pPr>
            <w:r w:rsidRPr="00401C17">
              <w:t>AHCCFP4X1 Prepare to comply with measuring and modelling requirements of carbon farming method</w:t>
            </w:r>
            <w:r w:rsidR="004822AD">
              <w:t>s</w:t>
            </w:r>
          </w:p>
          <w:p w14:paraId="1CA97AA2" w14:textId="1F234637" w:rsidR="00401C17" w:rsidRPr="00EB7EB1" w:rsidRDefault="00401C17" w:rsidP="00401C17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0CDF6F84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1B457E80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5412B204" w14:textId="1653A635" w:rsidR="001D2756" w:rsidRDefault="006A1D6C" w:rsidP="00DB557A">
            <w:pPr>
              <w:pStyle w:val="SIText"/>
            </w:pPr>
            <w:r>
              <w:t xml:space="preserve">This skill set is for </w:t>
            </w:r>
            <w:r w:rsidR="004822AD" w:rsidRPr="004822AD">
              <w:t xml:space="preserve">land owners, land holders or land managers, </w:t>
            </w:r>
            <w:r w:rsidR="001C4657">
              <w:t>who may undertake work on a land-based carbon farming project.</w:t>
            </w:r>
          </w:p>
          <w:p w14:paraId="6C442229" w14:textId="77777777" w:rsidR="0016138C" w:rsidRPr="00EB7EB1" w:rsidRDefault="0016138C" w:rsidP="005B525F">
            <w:pPr>
              <w:pStyle w:val="SITemporarytext"/>
              <w:rPr>
                <w:szCs w:val="20"/>
              </w:rPr>
            </w:pPr>
          </w:p>
        </w:tc>
      </w:tr>
      <w:tr w:rsidR="00DB557A" w:rsidRPr="00963A46" w14:paraId="7731344C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2C5CEBA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C72554E" w14:textId="793F89BE" w:rsidR="004822AD" w:rsidRPr="004822AD" w:rsidRDefault="00DB557A" w:rsidP="004822AD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1C4657" w:rsidRPr="001C4657">
              <w:t>AHC Agriculture, Horticulture, Conservation and Land Management Training Package Version 4.0</w:t>
            </w:r>
            <w:r w:rsidR="001C4657">
              <w:t xml:space="preserve"> </w:t>
            </w:r>
            <w:r w:rsidRPr="00C4773C">
              <w:t xml:space="preserve">meet the </w:t>
            </w:r>
            <w:r w:rsidR="001C4657">
              <w:t xml:space="preserve">requirements for </w:t>
            </w:r>
            <w:r w:rsidR="004822AD" w:rsidRPr="004822AD">
              <w:t>land owners, land holders or land managers, who may undertake work on a land-based carbon farming project.</w:t>
            </w:r>
          </w:p>
          <w:p w14:paraId="2998A31E" w14:textId="1DFF7684" w:rsidR="00DB557A" w:rsidRDefault="00DB557A" w:rsidP="00DB557A">
            <w:pPr>
              <w:pStyle w:val="SIText"/>
            </w:pPr>
          </w:p>
          <w:p w14:paraId="5FB67EF4" w14:textId="77777777" w:rsidR="00DB557A" w:rsidRPr="00EB7EB1" w:rsidRDefault="00DB557A" w:rsidP="005B525F">
            <w:pPr>
              <w:pStyle w:val="SITemporarytext"/>
              <w:rPr>
                <w:b/>
              </w:rPr>
            </w:pPr>
          </w:p>
        </w:tc>
      </w:tr>
    </w:tbl>
    <w:p w14:paraId="35B049C3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162B6" w14:textId="77777777" w:rsidR="00566FB1" w:rsidRDefault="00566FB1" w:rsidP="00BF3F0A">
      <w:r>
        <w:separator/>
      </w:r>
    </w:p>
    <w:p w14:paraId="70C4DB26" w14:textId="77777777" w:rsidR="00566FB1" w:rsidRDefault="00566FB1"/>
  </w:endnote>
  <w:endnote w:type="continuationSeparator" w:id="0">
    <w:p w14:paraId="783E6C9D" w14:textId="77777777" w:rsidR="00566FB1" w:rsidRDefault="00566FB1" w:rsidP="00BF3F0A">
      <w:r>
        <w:continuationSeparator/>
      </w:r>
    </w:p>
    <w:p w14:paraId="0DD9C2DE" w14:textId="77777777" w:rsidR="00566FB1" w:rsidRDefault="00566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35DC1" w14:textId="5A426F65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7818AF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B905927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BB9152B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760E2" w14:textId="77777777" w:rsidR="00566FB1" w:rsidRDefault="00566FB1" w:rsidP="00BF3F0A">
      <w:r>
        <w:separator/>
      </w:r>
    </w:p>
    <w:p w14:paraId="621C868E" w14:textId="77777777" w:rsidR="00566FB1" w:rsidRDefault="00566FB1"/>
  </w:footnote>
  <w:footnote w:type="continuationSeparator" w:id="0">
    <w:p w14:paraId="1C73CF77" w14:textId="77777777" w:rsidR="00566FB1" w:rsidRDefault="00566FB1" w:rsidP="00BF3F0A">
      <w:r>
        <w:continuationSeparator/>
      </w:r>
    </w:p>
    <w:p w14:paraId="21EACC58" w14:textId="77777777" w:rsidR="00566FB1" w:rsidRDefault="00566F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15BA8" w14:textId="4D5703CD" w:rsidR="009C2650" w:rsidRPr="00953463" w:rsidRDefault="00953463" w:rsidP="00953463">
    <w:pPr>
      <w:pStyle w:val="Header"/>
    </w:pPr>
    <w:r w:rsidRPr="00953463">
      <w:t>AHC</w:t>
    </w:r>
    <w:r>
      <w:t>SSXXX</w:t>
    </w:r>
    <w:r w:rsidRPr="00953463">
      <w:t>0</w:t>
    </w:r>
    <w:r w:rsidR="009B0BC6">
      <w:t>9</w:t>
    </w:r>
    <w:r>
      <w:t xml:space="preserve"> </w:t>
    </w:r>
    <w:r w:rsidR="00075C7A" w:rsidRPr="00075C7A">
      <w:t>Carbon Farming Soil-based Method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5F"/>
    <w:rsid w:val="000014B9"/>
    <w:rsid w:val="0000461A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75C7A"/>
    <w:rsid w:val="000A5441"/>
    <w:rsid w:val="000C13F1"/>
    <w:rsid w:val="000D7BE6"/>
    <w:rsid w:val="000E2C86"/>
    <w:rsid w:val="000F29F2"/>
    <w:rsid w:val="00101659"/>
    <w:rsid w:val="001078BF"/>
    <w:rsid w:val="00133957"/>
    <w:rsid w:val="00133A28"/>
    <w:rsid w:val="001372F6"/>
    <w:rsid w:val="00137D38"/>
    <w:rsid w:val="00137EAB"/>
    <w:rsid w:val="00144385"/>
    <w:rsid w:val="00145608"/>
    <w:rsid w:val="00151D93"/>
    <w:rsid w:val="00156EF3"/>
    <w:rsid w:val="0016138C"/>
    <w:rsid w:val="00164A4C"/>
    <w:rsid w:val="00176E4F"/>
    <w:rsid w:val="0018546B"/>
    <w:rsid w:val="001A6A3E"/>
    <w:rsid w:val="001A7B6D"/>
    <w:rsid w:val="001B34D5"/>
    <w:rsid w:val="001B4975"/>
    <w:rsid w:val="001B513A"/>
    <w:rsid w:val="001C0A75"/>
    <w:rsid w:val="001C4657"/>
    <w:rsid w:val="001D2756"/>
    <w:rsid w:val="001E16BC"/>
    <w:rsid w:val="001F28F9"/>
    <w:rsid w:val="001F2BA5"/>
    <w:rsid w:val="001F308D"/>
    <w:rsid w:val="001F5348"/>
    <w:rsid w:val="00201A7C"/>
    <w:rsid w:val="0021414D"/>
    <w:rsid w:val="00223124"/>
    <w:rsid w:val="002238A9"/>
    <w:rsid w:val="002272D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37E82"/>
    <w:rsid w:val="00350BB1"/>
    <w:rsid w:val="00352C83"/>
    <w:rsid w:val="0037067D"/>
    <w:rsid w:val="00372A5C"/>
    <w:rsid w:val="0038735B"/>
    <w:rsid w:val="003916D1"/>
    <w:rsid w:val="003A21F0"/>
    <w:rsid w:val="003A58BA"/>
    <w:rsid w:val="003A5AE7"/>
    <w:rsid w:val="003A7221"/>
    <w:rsid w:val="003C13AE"/>
    <w:rsid w:val="003C16B1"/>
    <w:rsid w:val="003C6D70"/>
    <w:rsid w:val="003D2E73"/>
    <w:rsid w:val="003E7BBE"/>
    <w:rsid w:val="00401C17"/>
    <w:rsid w:val="004127E3"/>
    <w:rsid w:val="0043212E"/>
    <w:rsid w:val="00434366"/>
    <w:rsid w:val="00444423"/>
    <w:rsid w:val="00452F3E"/>
    <w:rsid w:val="004640AE"/>
    <w:rsid w:val="00464D6B"/>
    <w:rsid w:val="00475172"/>
    <w:rsid w:val="004758B0"/>
    <w:rsid w:val="004822AD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1C6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66FB1"/>
    <w:rsid w:val="005708EB"/>
    <w:rsid w:val="00575BC6"/>
    <w:rsid w:val="00583902"/>
    <w:rsid w:val="005A3AA5"/>
    <w:rsid w:val="005A6C9C"/>
    <w:rsid w:val="005A74DC"/>
    <w:rsid w:val="005B5146"/>
    <w:rsid w:val="005B525F"/>
    <w:rsid w:val="005C231B"/>
    <w:rsid w:val="005C7EA8"/>
    <w:rsid w:val="005F33CC"/>
    <w:rsid w:val="00612098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15E74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8AF"/>
    <w:rsid w:val="00781D77"/>
    <w:rsid w:val="007860B7"/>
    <w:rsid w:val="00786DC8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16C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463"/>
    <w:rsid w:val="00953835"/>
    <w:rsid w:val="00960F6C"/>
    <w:rsid w:val="00970747"/>
    <w:rsid w:val="0098725E"/>
    <w:rsid w:val="009A5900"/>
    <w:rsid w:val="009B0172"/>
    <w:rsid w:val="009B0BC6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336A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1A43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1ABA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E6F4B"/>
    <w:rsid w:val="00E238E6"/>
    <w:rsid w:val="00E35064"/>
    <w:rsid w:val="00E438C3"/>
    <w:rsid w:val="00E501F0"/>
    <w:rsid w:val="00E51E65"/>
    <w:rsid w:val="00E91BFF"/>
    <w:rsid w:val="00E92933"/>
    <w:rsid w:val="00EA3B97"/>
    <w:rsid w:val="00EB0AA4"/>
    <w:rsid w:val="00EB5C88"/>
    <w:rsid w:val="00EB6161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67FB3"/>
    <w:rsid w:val="00F71651"/>
    <w:rsid w:val="00F76CC6"/>
    <w:rsid w:val="00F940C9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98479"/>
  <w15:docId w15:val="{D975F718-B54A-4C77-AB7F-2608110F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1C46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4F20D0C0DAF4DA33F11C90D8AF837" ma:contentTypeVersion="" ma:contentTypeDescription="Create a new document." ma:contentTypeScope="" ma:versionID="2f29bb5f078864637f439129ef651a0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78a43bb-6dd1-4144-99bc-ed227ba90538" targetNamespace="http://schemas.microsoft.com/office/2006/metadata/properties" ma:root="true" ma:fieldsID="0de04bfd54a52a5aaaa689ec8bcaa5cf" ns1:_="" ns2:_="" ns3:_="">
    <xsd:import namespace="http://schemas.microsoft.com/sharepoint/v3"/>
    <xsd:import namespace="d50bbff7-d6dd-47d2-864a-cfdc2c3db0f4"/>
    <xsd:import namespace="e78a43bb-6dd1-4144-99bc-ed227ba90538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a43bb-6dd1-4144-99bc-ed227ba90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e78a43bb-6dd1-4144-99bc-ed227ba9053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F9951-3574-4FC2-B0CB-65E130CF2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78a43bb-6dd1-4144-99bc-ed227ba90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B0E4A4-BCD7-4700-B1C9-9C3E38CD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TEM.SkillsImpact.SkillSet.dotx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Jenni Oldfield</dc:creator>
  <cp:lastModifiedBy>Catherine Beven</cp:lastModifiedBy>
  <cp:revision>2</cp:revision>
  <cp:lastPrinted>2016-05-27T05:21:00Z</cp:lastPrinted>
  <dcterms:created xsi:type="dcterms:W3CDTF">2019-01-31T05:08:00Z</dcterms:created>
  <dcterms:modified xsi:type="dcterms:W3CDTF">2019-01-31T05:08:00Z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0x0101006F94F20D0C0DAF4DA33F11C90D8AF837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