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2E4D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16B8648" w14:textId="77777777" w:rsidTr="00146EEC">
        <w:tc>
          <w:tcPr>
            <w:tcW w:w="2689" w:type="dxa"/>
          </w:tcPr>
          <w:p w14:paraId="3A0233C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89E03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D4324" w14:paraId="31670BF8" w14:textId="77777777" w:rsidTr="00146EEC">
        <w:tc>
          <w:tcPr>
            <w:tcW w:w="2689" w:type="dxa"/>
          </w:tcPr>
          <w:p w14:paraId="41AD60E6" w14:textId="08BA996E" w:rsidR="00BD4324" w:rsidRPr="00BD4324" w:rsidRDefault="00BD4324" w:rsidP="00BD4324">
            <w:pPr>
              <w:pStyle w:val="SIText"/>
            </w:pPr>
            <w:r w:rsidRPr="00BD4324">
              <w:t>Release 2</w:t>
            </w:r>
          </w:p>
        </w:tc>
        <w:tc>
          <w:tcPr>
            <w:tcW w:w="6939" w:type="dxa"/>
          </w:tcPr>
          <w:p w14:paraId="336B2B40" w14:textId="799CCEA0" w:rsidR="00BD4324" w:rsidRPr="00BD4324" w:rsidRDefault="00BD4324" w:rsidP="00BD4324">
            <w:pPr>
              <w:pStyle w:val="SIText"/>
            </w:pPr>
            <w:r w:rsidRPr="00BD4324">
              <w:t>This version released with AHC Agriculture, Horticulture and Conservation and Land Management Training Package Version 4.0.</w:t>
            </w:r>
          </w:p>
        </w:tc>
      </w:tr>
      <w:tr w:rsidR="00F1480E" w14:paraId="0B3A55FD" w14:textId="77777777" w:rsidTr="00146EEC">
        <w:tc>
          <w:tcPr>
            <w:tcW w:w="2689" w:type="dxa"/>
          </w:tcPr>
          <w:p w14:paraId="350B4C01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0D6F8B29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58017B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DEBBD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EEA27C" w14:textId="77777777" w:rsidR="00F1480E" w:rsidRPr="000754EC" w:rsidRDefault="00F545B4" w:rsidP="000754EC">
            <w:pPr>
              <w:pStyle w:val="SIUNITCODE"/>
            </w:pPr>
            <w:r>
              <w:t>AHCSOL501</w:t>
            </w:r>
          </w:p>
        </w:tc>
        <w:tc>
          <w:tcPr>
            <w:tcW w:w="3604" w:type="pct"/>
            <w:shd w:val="clear" w:color="auto" w:fill="auto"/>
          </w:tcPr>
          <w:p w14:paraId="1CDC5CBF" w14:textId="77777777" w:rsidR="00F1480E" w:rsidRPr="000754EC" w:rsidRDefault="00F545B4" w:rsidP="000754EC">
            <w:pPr>
              <w:pStyle w:val="SIUnittitle"/>
            </w:pPr>
            <w:r w:rsidRPr="00F545B4">
              <w:t>Monitor and manage soils for production projects</w:t>
            </w:r>
          </w:p>
        </w:tc>
      </w:tr>
      <w:tr w:rsidR="00F1480E" w:rsidRPr="00963A46" w14:paraId="63093147" w14:textId="77777777" w:rsidTr="00CA2922">
        <w:tc>
          <w:tcPr>
            <w:tcW w:w="1396" w:type="pct"/>
            <w:shd w:val="clear" w:color="auto" w:fill="auto"/>
          </w:tcPr>
          <w:p w14:paraId="17D9FB2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08405C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DE15CF" w14:textId="69732CF8" w:rsidR="00F545B4" w:rsidRPr="00F545B4" w:rsidRDefault="00F545B4" w:rsidP="00F545B4">
            <w:pPr>
              <w:pStyle w:val="SIText"/>
            </w:pPr>
            <w:r w:rsidRPr="00F545B4">
              <w:t xml:space="preserve">This unit of competency describes the skills and knowledge required to </w:t>
            </w:r>
            <w:r w:rsidR="00BD4324">
              <w:t>research soil information, apply soil testing information to production or management plan, develop and monitor soil amendment practices, review and document soil</w:t>
            </w:r>
            <w:r w:rsidRPr="00F545B4">
              <w:t xml:space="preserve"> manage</w:t>
            </w:r>
            <w:r w:rsidR="00BD4324">
              <w:t>ment plan</w:t>
            </w:r>
            <w:r w:rsidRPr="00F545B4">
              <w:t>.</w:t>
            </w:r>
          </w:p>
          <w:p w14:paraId="79F7655C" w14:textId="77777777" w:rsidR="00F545B4" w:rsidRPr="00F545B4" w:rsidRDefault="00F545B4" w:rsidP="00F545B4">
            <w:pPr>
              <w:pStyle w:val="SIText"/>
            </w:pPr>
          </w:p>
          <w:p w14:paraId="22F87F59" w14:textId="689DE223" w:rsidR="00F545B4" w:rsidRPr="00F545B4" w:rsidRDefault="00F545B4" w:rsidP="00F545B4">
            <w:pPr>
              <w:pStyle w:val="SIText"/>
            </w:pPr>
            <w:r w:rsidRPr="00F545B4">
              <w:t>Th</w:t>
            </w:r>
            <w:r w:rsidR="00272706">
              <w:t>e</w:t>
            </w:r>
            <w:r w:rsidRPr="00F545B4">
              <w:t xml:space="preserve"> unit applies to individuals who </w:t>
            </w:r>
            <w:r w:rsidR="00BD4324" w:rsidRPr="00BD4324">
              <w:t xml:space="preserve">apply specialised skills and knowledge to the </w:t>
            </w:r>
            <w:r w:rsidR="00BD4324">
              <w:t>monitoring and management of soils for production projects</w:t>
            </w:r>
            <w:r w:rsidR="00BD4324" w:rsidRPr="00BD4324">
              <w:t>, and take personal responsibility and exercise autonomy in undertaking complex work. They analyse and synthesise information and analyse, design and communicate solutions to sometimes complex problems.</w:t>
            </w:r>
          </w:p>
          <w:p w14:paraId="323A35CD" w14:textId="77777777" w:rsidR="00F545B4" w:rsidRPr="00F545B4" w:rsidRDefault="00F545B4" w:rsidP="00F545B4">
            <w:pPr>
              <w:pStyle w:val="SIText"/>
            </w:pPr>
          </w:p>
          <w:p w14:paraId="7E2EC359" w14:textId="77777777" w:rsidR="00373436" w:rsidRPr="000754EC" w:rsidRDefault="00F545B4" w:rsidP="00F545B4">
            <w:pPr>
              <w:pStyle w:val="SIText"/>
            </w:pPr>
            <w:r w:rsidRPr="00F545B4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8073B4D" w14:textId="77777777" w:rsidTr="00CA2922">
        <w:tc>
          <w:tcPr>
            <w:tcW w:w="1396" w:type="pct"/>
            <w:shd w:val="clear" w:color="auto" w:fill="auto"/>
          </w:tcPr>
          <w:p w14:paraId="72B46C0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A200D9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35E54FE" w14:textId="77777777" w:rsidTr="00CA2922">
        <w:tc>
          <w:tcPr>
            <w:tcW w:w="1396" w:type="pct"/>
            <w:shd w:val="clear" w:color="auto" w:fill="auto"/>
          </w:tcPr>
          <w:p w14:paraId="487AFB3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103A1AE" w14:textId="77777777" w:rsidR="00F1480E" w:rsidRPr="000754EC" w:rsidRDefault="00F545B4" w:rsidP="000754EC">
            <w:pPr>
              <w:pStyle w:val="SIText"/>
            </w:pPr>
            <w:r w:rsidRPr="00F545B4">
              <w:t>Soils and media (SOL)</w:t>
            </w:r>
          </w:p>
        </w:tc>
      </w:tr>
    </w:tbl>
    <w:p w14:paraId="04EF8A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EE218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AA2EE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FD54CB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2016C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E888E8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7D0DF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545B4" w:rsidRPr="00963A46" w14:paraId="6FE858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17A538" w14:textId="77777777" w:rsidR="00F545B4" w:rsidRPr="00F545B4" w:rsidRDefault="00F545B4" w:rsidP="00F545B4">
            <w:pPr>
              <w:pStyle w:val="SIText"/>
            </w:pPr>
            <w:r>
              <w:t xml:space="preserve">1. </w:t>
            </w:r>
            <w:r w:rsidRPr="00F545B4">
              <w:t>Research information about soil</w:t>
            </w:r>
          </w:p>
        </w:tc>
        <w:tc>
          <w:tcPr>
            <w:tcW w:w="3604" w:type="pct"/>
            <w:shd w:val="clear" w:color="auto" w:fill="auto"/>
          </w:tcPr>
          <w:p w14:paraId="732A1ACD" w14:textId="77777777" w:rsidR="00F545B4" w:rsidRPr="00F545B4" w:rsidRDefault="00F545B4" w:rsidP="00F545B4">
            <w:pPr>
              <w:pStyle w:val="SIText"/>
            </w:pPr>
            <w:r w:rsidRPr="005C60AF">
              <w:t>1.1</w:t>
            </w:r>
            <w:r>
              <w:t xml:space="preserve"> </w:t>
            </w:r>
            <w:r w:rsidRPr="005C60AF">
              <w:t>Research and analyse soil type, characteristics and properties</w:t>
            </w:r>
          </w:p>
          <w:p w14:paraId="315312ED" w14:textId="77777777" w:rsidR="00F545B4" w:rsidRPr="00F545B4" w:rsidRDefault="00F545B4" w:rsidP="00F545B4">
            <w:pPr>
              <w:pStyle w:val="SIText"/>
            </w:pPr>
            <w:r w:rsidRPr="005C60AF">
              <w:t>1.2</w:t>
            </w:r>
            <w:r>
              <w:t xml:space="preserve"> </w:t>
            </w:r>
            <w:r w:rsidRPr="005C60AF">
              <w:t>Identify particular soil properties that are relevant to the workplace and research for further enquiry</w:t>
            </w:r>
          </w:p>
          <w:p w14:paraId="5B09C9AA" w14:textId="77777777" w:rsidR="00F545B4" w:rsidRPr="00F545B4" w:rsidRDefault="00F545B4" w:rsidP="00F545B4">
            <w:pPr>
              <w:pStyle w:val="SIText"/>
            </w:pPr>
            <w:r w:rsidRPr="005C60AF">
              <w:t>1.3</w:t>
            </w:r>
            <w:r>
              <w:t xml:space="preserve"> </w:t>
            </w:r>
            <w:r w:rsidRPr="00F545B4">
              <w:t xml:space="preserve">Determine, from published data and records, acceptable soil physical and chemical parameters for a specified crop </w:t>
            </w:r>
          </w:p>
          <w:p w14:paraId="218A681C" w14:textId="77777777" w:rsidR="00F545B4" w:rsidRPr="00F545B4" w:rsidRDefault="00F545B4" w:rsidP="00F545B4">
            <w:pPr>
              <w:pStyle w:val="SIText"/>
            </w:pPr>
            <w:r w:rsidRPr="005C60AF">
              <w:t>1.4</w:t>
            </w:r>
            <w:r>
              <w:t xml:space="preserve"> </w:t>
            </w:r>
            <w:r w:rsidRPr="005C60AF">
              <w:t>Identify relevant properties of soils and areas of homogenous soils for testing</w:t>
            </w:r>
          </w:p>
          <w:p w14:paraId="55C8BC7B" w14:textId="77777777" w:rsidR="00F545B4" w:rsidRPr="00F545B4" w:rsidRDefault="00F545B4" w:rsidP="00F545B4">
            <w:pPr>
              <w:pStyle w:val="SIText"/>
            </w:pPr>
            <w:r w:rsidRPr="005C60AF">
              <w:t>1.5</w:t>
            </w:r>
            <w:r>
              <w:t xml:space="preserve"> </w:t>
            </w:r>
            <w:r w:rsidRPr="005C60AF">
              <w:t>Take soil samples from the land under production</w:t>
            </w:r>
          </w:p>
          <w:p w14:paraId="10F3B160" w14:textId="77777777" w:rsidR="00F545B4" w:rsidRPr="00F545B4" w:rsidRDefault="00F545B4" w:rsidP="00F545B4">
            <w:pPr>
              <w:pStyle w:val="SIText"/>
            </w:pPr>
            <w:r w:rsidRPr="005C60AF">
              <w:t>1.6</w:t>
            </w:r>
            <w:r>
              <w:t xml:space="preserve"> </w:t>
            </w:r>
            <w:r w:rsidRPr="005C60AF">
              <w:t>Collect, package, label and dispatch soil samples according to testing agency requirements</w:t>
            </w:r>
          </w:p>
        </w:tc>
      </w:tr>
      <w:tr w:rsidR="00F545B4" w:rsidRPr="00963A46" w14:paraId="2DA45A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9A57FE" w14:textId="0BF93C99" w:rsidR="00F545B4" w:rsidRPr="00F545B4" w:rsidRDefault="00F545B4">
            <w:pPr>
              <w:pStyle w:val="SIText"/>
            </w:pPr>
            <w:r>
              <w:t xml:space="preserve">2. </w:t>
            </w:r>
            <w:r w:rsidRPr="00F545B4">
              <w:t>Apply information from soil testing to production or management plan</w:t>
            </w:r>
          </w:p>
        </w:tc>
        <w:tc>
          <w:tcPr>
            <w:tcW w:w="3604" w:type="pct"/>
            <w:shd w:val="clear" w:color="auto" w:fill="auto"/>
          </w:tcPr>
          <w:p w14:paraId="1F2E706F" w14:textId="77777777" w:rsidR="00F545B4" w:rsidRPr="00F545B4" w:rsidRDefault="00F545B4" w:rsidP="00F545B4">
            <w:pPr>
              <w:pStyle w:val="SIText"/>
            </w:pPr>
            <w:r w:rsidRPr="005C60AF">
              <w:t>2.1</w:t>
            </w:r>
            <w:r>
              <w:t xml:space="preserve"> </w:t>
            </w:r>
            <w:r w:rsidRPr="005C60AF">
              <w:t>Classify soil types from the sample area according to standards for soil classification</w:t>
            </w:r>
          </w:p>
          <w:p w14:paraId="539C1EE6" w14:textId="77777777" w:rsidR="00F545B4" w:rsidRPr="00F545B4" w:rsidRDefault="00F545B4" w:rsidP="00F545B4">
            <w:pPr>
              <w:pStyle w:val="SIText"/>
            </w:pPr>
            <w:r w:rsidRPr="005C60AF">
              <w:t>2.2</w:t>
            </w:r>
            <w:r>
              <w:t xml:space="preserve"> </w:t>
            </w:r>
            <w:r w:rsidRPr="005C60AF">
              <w:t>Compare results from soil testing with the identified soil physical and chemical parameters for the specified crop</w:t>
            </w:r>
          </w:p>
          <w:p w14:paraId="275A4FD2" w14:textId="77777777" w:rsidR="00F545B4" w:rsidRPr="00F545B4" w:rsidRDefault="00F545B4" w:rsidP="00F545B4">
            <w:pPr>
              <w:pStyle w:val="SIText"/>
            </w:pPr>
            <w:r w:rsidRPr="005C60AF">
              <w:t>2.3</w:t>
            </w:r>
            <w:r>
              <w:t xml:space="preserve"> </w:t>
            </w:r>
            <w:r w:rsidRPr="005C60AF">
              <w:t>Compare results from soil testing with soil records and production history</w:t>
            </w:r>
          </w:p>
          <w:p w14:paraId="4EB50534" w14:textId="739671ED" w:rsidR="00F545B4" w:rsidRPr="00F545B4" w:rsidRDefault="00F545B4" w:rsidP="00F545B4">
            <w:pPr>
              <w:pStyle w:val="SIText"/>
            </w:pPr>
            <w:r w:rsidRPr="005C60AF">
              <w:t>2.4</w:t>
            </w:r>
            <w:r>
              <w:t xml:space="preserve"> </w:t>
            </w:r>
            <w:r w:rsidRPr="005C60AF">
              <w:t>Review the comparative results and record differences</w:t>
            </w:r>
          </w:p>
          <w:p w14:paraId="11957489" w14:textId="77777777" w:rsidR="00F545B4" w:rsidRPr="00F545B4" w:rsidRDefault="00F545B4" w:rsidP="00F545B4">
            <w:pPr>
              <w:pStyle w:val="SIText"/>
            </w:pPr>
            <w:r w:rsidRPr="005C60AF">
              <w:t>2.5</w:t>
            </w:r>
            <w:r>
              <w:t xml:space="preserve"> </w:t>
            </w:r>
            <w:r w:rsidRPr="005C60AF">
              <w:t>Develop production or management plan and record testing and comparative results</w:t>
            </w:r>
          </w:p>
        </w:tc>
      </w:tr>
      <w:tr w:rsidR="00F545B4" w:rsidRPr="00963A46" w14:paraId="0A0CBB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376D73" w14:textId="77777777" w:rsidR="00F545B4" w:rsidRPr="00F545B4" w:rsidRDefault="00F545B4" w:rsidP="00F545B4">
            <w:pPr>
              <w:pStyle w:val="SIText"/>
            </w:pPr>
            <w:r>
              <w:t xml:space="preserve">3. </w:t>
            </w:r>
            <w:r w:rsidRPr="00F545B4">
              <w:t>Develop soil amendment practices</w:t>
            </w:r>
          </w:p>
        </w:tc>
        <w:tc>
          <w:tcPr>
            <w:tcW w:w="3604" w:type="pct"/>
            <w:shd w:val="clear" w:color="auto" w:fill="auto"/>
          </w:tcPr>
          <w:p w14:paraId="0A6E9D03" w14:textId="77777777" w:rsidR="00F545B4" w:rsidRPr="00F545B4" w:rsidRDefault="00F545B4" w:rsidP="00F545B4">
            <w:pPr>
              <w:pStyle w:val="SIText"/>
            </w:pPr>
            <w:r w:rsidRPr="005C60AF">
              <w:t>3.1</w:t>
            </w:r>
            <w:r>
              <w:t xml:space="preserve"> </w:t>
            </w:r>
            <w:r w:rsidRPr="005C60AF">
              <w:t>Identify soil properties capable of being ameliorated</w:t>
            </w:r>
          </w:p>
          <w:p w14:paraId="508A3376" w14:textId="77777777" w:rsidR="00F545B4" w:rsidRPr="00F545B4" w:rsidRDefault="00F545B4" w:rsidP="00F545B4">
            <w:pPr>
              <w:pStyle w:val="SIText"/>
            </w:pPr>
            <w:r w:rsidRPr="005C60AF">
              <w:t>3.2</w:t>
            </w:r>
            <w:r>
              <w:t xml:space="preserve"> </w:t>
            </w:r>
            <w:r w:rsidRPr="005C60AF">
              <w:t xml:space="preserve">Identify relevant soil ameliorants or cultural practices and include </w:t>
            </w:r>
            <w:r w:rsidRPr="00F545B4">
              <w:t>in production plan</w:t>
            </w:r>
          </w:p>
          <w:p w14:paraId="60E5189F" w14:textId="77777777" w:rsidR="00F545B4" w:rsidRPr="00F545B4" w:rsidRDefault="00F545B4" w:rsidP="00F545B4">
            <w:pPr>
              <w:pStyle w:val="SIText"/>
            </w:pPr>
            <w:r w:rsidRPr="005C60AF">
              <w:t>3.3</w:t>
            </w:r>
            <w:r>
              <w:t xml:space="preserve"> </w:t>
            </w:r>
            <w:r w:rsidRPr="005C60AF">
              <w:t>Cost soil ameliorating activities and include in production plan</w:t>
            </w:r>
          </w:p>
          <w:p w14:paraId="4FEE7509" w14:textId="77777777" w:rsidR="00F545B4" w:rsidRPr="00F545B4" w:rsidRDefault="00F545B4" w:rsidP="00F545B4">
            <w:pPr>
              <w:pStyle w:val="SIText"/>
            </w:pPr>
            <w:r w:rsidRPr="005C60AF">
              <w:t>3.4</w:t>
            </w:r>
            <w:r>
              <w:t xml:space="preserve"> </w:t>
            </w:r>
            <w:r w:rsidRPr="005C60AF">
              <w:t>Quantify and purchase soil ameliorants</w:t>
            </w:r>
          </w:p>
        </w:tc>
      </w:tr>
      <w:tr w:rsidR="00F545B4" w:rsidRPr="00963A46" w14:paraId="385CB4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943A44" w14:textId="77777777" w:rsidR="00F545B4" w:rsidRPr="00F545B4" w:rsidRDefault="00F545B4" w:rsidP="00F545B4">
            <w:pPr>
              <w:pStyle w:val="SIText"/>
            </w:pPr>
            <w:r>
              <w:t xml:space="preserve">4. </w:t>
            </w:r>
            <w:r w:rsidRPr="00F545B4">
              <w:t>Monitor soil amendment practices</w:t>
            </w:r>
          </w:p>
        </w:tc>
        <w:tc>
          <w:tcPr>
            <w:tcW w:w="3604" w:type="pct"/>
            <w:shd w:val="clear" w:color="auto" w:fill="auto"/>
          </w:tcPr>
          <w:p w14:paraId="428C1161" w14:textId="77777777" w:rsidR="00F545B4" w:rsidRPr="00F545B4" w:rsidRDefault="00F545B4" w:rsidP="00F545B4">
            <w:pPr>
              <w:pStyle w:val="SIText"/>
            </w:pPr>
            <w:r w:rsidRPr="005C60AF">
              <w:t>4.1</w:t>
            </w:r>
            <w:r>
              <w:t xml:space="preserve"> </w:t>
            </w:r>
            <w:r w:rsidRPr="005C60AF">
              <w:t xml:space="preserve">Sample areas of ameliorant activities for testing across a representative sampling </w:t>
            </w:r>
            <w:r w:rsidRPr="00F545B4">
              <w:t>area</w:t>
            </w:r>
          </w:p>
          <w:p w14:paraId="12838571" w14:textId="77777777" w:rsidR="00F545B4" w:rsidRPr="00F545B4" w:rsidRDefault="00F545B4" w:rsidP="00F545B4">
            <w:pPr>
              <w:pStyle w:val="SIText"/>
            </w:pPr>
            <w:r w:rsidRPr="005C60AF">
              <w:t>4.2</w:t>
            </w:r>
            <w:r>
              <w:t xml:space="preserve"> </w:t>
            </w:r>
            <w:r w:rsidRPr="005C60AF">
              <w:t>Analyse results to measure the performance of soil amelioration activities</w:t>
            </w:r>
          </w:p>
          <w:p w14:paraId="5AA2F34D" w14:textId="77777777" w:rsidR="00F545B4" w:rsidRPr="00F545B4" w:rsidRDefault="00F545B4" w:rsidP="00F545B4">
            <w:pPr>
              <w:pStyle w:val="SIText"/>
            </w:pPr>
            <w:r w:rsidRPr="005C60AF">
              <w:t>4.3</w:t>
            </w:r>
            <w:r>
              <w:t xml:space="preserve"> </w:t>
            </w:r>
            <w:r w:rsidRPr="005C60AF">
              <w:t>Record monitoring program and include in the production plan</w:t>
            </w:r>
          </w:p>
        </w:tc>
      </w:tr>
      <w:tr w:rsidR="00F545B4" w:rsidRPr="00963A46" w14:paraId="137F40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762F32" w14:textId="77777777" w:rsidR="00F545B4" w:rsidRPr="00F545B4" w:rsidRDefault="00F545B4" w:rsidP="00F545B4">
            <w:pPr>
              <w:pStyle w:val="SIText"/>
            </w:pPr>
            <w:r>
              <w:lastRenderedPageBreak/>
              <w:t xml:space="preserve">5. </w:t>
            </w:r>
            <w:r w:rsidRPr="00F545B4">
              <w:t>Review and document the soil management plan</w:t>
            </w:r>
          </w:p>
        </w:tc>
        <w:tc>
          <w:tcPr>
            <w:tcW w:w="3604" w:type="pct"/>
            <w:shd w:val="clear" w:color="auto" w:fill="auto"/>
          </w:tcPr>
          <w:p w14:paraId="6BFD84A0" w14:textId="77777777" w:rsidR="00F545B4" w:rsidRPr="00F545B4" w:rsidRDefault="00F545B4" w:rsidP="00F545B4">
            <w:pPr>
              <w:pStyle w:val="SIText"/>
            </w:pPr>
            <w:r w:rsidRPr="005C60AF">
              <w:t>5.1</w:t>
            </w:r>
            <w:r>
              <w:t xml:space="preserve"> </w:t>
            </w:r>
            <w:r w:rsidRPr="005C60AF">
              <w:t>Record analysis of the sampling methods and amend methods as required</w:t>
            </w:r>
          </w:p>
          <w:p w14:paraId="77D5EACD" w14:textId="77777777" w:rsidR="00F545B4" w:rsidRPr="00F545B4" w:rsidRDefault="00F545B4" w:rsidP="00F545B4">
            <w:pPr>
              <w:pStyle w:val="SIText"/>
            </w:pPr>
            <w:r w:rsidRPr="005C60AF">
              <w:t>5.2</w:t>
            </w:r>
            <w:r>
              <w:t xml:space="preserve"> </w:t>
            </w:r>
            <w:r w:rsidRPr="005C60AF">
              <w:t>Review monitoring program, amend for effectiveness and record</w:t>
            </w:r>
          </w:p>
          <w:p w14:paraId="649DC444" w14:textId="77777777" w:rsidR="00F545B4" w:rsidRPr="00F545B4" w:rsidRDefault="00F545B4" w:rsidP="00F545B4">
            <w:pPr>
              <w:pStyle w:val="SIText"/>
            </w:pPr>
            <w:r w:rsidRPr="005C60AF">
              <w:t>5.3</w:t>
            </w:r>
            <w:r>
              <w:t xml:space="preserve"> </w:t>
            </w:r>
            <w:r w:rsidRPr="005C60AF">
              <w:t>Document production plan incorporating reviews and reports</w:t>
            </w:r>
          </w:p>
        </w:tc>
      </w:tr>
    </w:tbl>
    <w:p w14:paraId="13C8A996" w14:textId="77777777" w:rsidR="005F771F" w:rsidRPr="000754EC" w:rsidRDefault="005F771F" w:rsidP="000754EC"/>
    <w:p w14:paraId="141E8CD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18E29E4" w14:textId="77777777" w:rsidTr="00CA2922">
        <w:trPr>
          <w:tblHeader/>
        </w:trPr>
        <w:tc>
          <w:tcPr>
            <w:tcW w:w="5000" w:type="pct"/>
            <w:gridSpan w:val="2"/>
          </w:tcPr>
          <w:p w14:paraId="730D505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0D11E8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BB7A601" w14:textId="77777777" w:rsidTr="00CA2922">
        <w:trPr>
          <w:tblHeader/>
        </w:trPr>
        <w:tc>
          <w:tcPr>
            <w:tcW w:w="1396" w:type="pct"/>
          </w:tcPr>
          <w:p w14:paraId="55E9F6C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AD202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9A498F0" w14:textId="77777777" w:rsidTr="00CA2922">
        <w:tc>
          <w:tcPr>
            <w:tcW w:w="1396" w:type="pct"/>
          </w:tcPr>
          <w:p w14:paraId="1F68376D" w14:textId="074D67D4" w:rsidR="00F1480E" w:rsidRPr="000754EC" w:rsidRDefault="00272706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C2319E0" w14:textId="76E7BC09" w:rsidR="00272706" w:rsidRPr="000754EC" w:rsidRDefault="00272706" w:rsidP="00272706">
            <w:pPr>
              <w:pStyle w:val="SIBulletList1"/>
            </w:pPr>
            <w:r>
              <w:t>Identify and interpret information regarding soil types, characteristics and properties</w:t>
            </w:r>
          </w:p>
        </w:tc>
      </w:tr>
      <w:tr w:rsidR="00272706" w:rsidRPr="00336FCA" w:rsidDel="00423CB2" w14:paraId="4D578289" w14:textId="77777777" w:rsidTr="00CA2922">
        <w:tc>
          <w:tcPr>
            <w:tcW w:w="1396" w:type="pct"/>
          </w:tcPr>
          <w:p w14:paraId="54DC6C5A" w14:textId="2C78A95D" w:rsidR="00272706" w:rsidRDefault="00272706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7359310" w14:textId="2C0625A2" w:rsidR="00272706" w:rsidRDefault="00272706" w:rsidP="00272706">
            <w:pPr>
              <w:pStyle w:val="SIBulletList1"/>
            </w:pPr>
            <w:r>
              <w:t>Develop production plan</w:t>
            </w:r>
          </w:p>
        </w:tc>
      </w:tr>
      <w:tr w:rsidR="00F1480E" w:rsidRPr="00336FCA" w:rsidDel="00423CB2" w14:paraId="5A89817A" w14:textId="77777777" w:rsidTr="00CA2922">
        <w:tc>
          <w:tcPr>
            <w:tcW w:w="1396" w:type="pct"/>
          </w:tcPr>
          <w:p w14:paraId="6A8C250C" w14:textId="3137A4AD" w:rsidR="00F1480E" w:rsidRPr="000754EC" w:rsidRDefault="00272706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D0BF321" w14:textId="36EE1F50" w:rsidR="00F1480E" w:rsidRDefault="00272706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Access and analyse </w:t>
            </w:r>
            <w:r w:rsidR="001E50D7">
              <w:rPr>
                <w:rFonts w:eastAsia="Calibri"/>
              </w:rPr>
              <w:t>published</w:t>
            </w:r>
            <w:r>
              <w:rPr>
                <w:rFonts w:eastAsia="Calibri"/>
              </w:rPr>
              <w:t xml:space="preserve"> data regarding soil physical and chemical parameters for specified crops</w:t>
            </w:r>
          </w:p>
          <w:p w14:paraId="2DC38EB0" w14:textId="5F524E8F" w:rsidR="00272706" w:rsidRDefault="00272706" w:rsidP="002727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soil test data results and compare with </w:t>
            </w:r>
            <w:r w:rsidR="001E50D7">
              <w:rPr>
                <w:rFonts w:eastAsia="Calibri"/>
              </w:rPr>
              <w:t>published</w:t>
            </w:r>
            <w:r>
              <w:rPr>
                <w:rFonts w:eastAsia="Calibri"/>
              </w:rPr>
              <w:t xml:space="preserve"> data</w:t>
            </w:r>
          </w:p>
          <w:p w14:paraId="1D7632D9" w14:textId="6F22FE0A" w:rsidR="00272706" w:rsidRPr="000754EC" w:rsidRDefault="00272706" w:rsidP="002727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document soil ameliorant activity costs</w:t>
            </w:r>
          </w:p>
        </w:tc>
      </w:tr>
      <w:tr w:rsidR="00F1480E" w:rsidRPr="00336FCA" w:rsidDel="00423CB2" w14:paraId="06C9337F" w14:textId="77777777" w:rsidTr="00CA2922">
        <w:tc>
          <w:tcPr>
            <w:tcW w:w="1396" w:type="pct"/>
          </w:tcPr>
          <w:p w14:paraId="68390C92" w14:textId="04559439" w:rsidR="00F1480E" w:rsidRPr="000754EC" w:rsidRDefault="001E50D7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FA4226A" w14:textId="6223F36C" w:rsidR="00F1480E" w:rsidRPr="000754EC" w:rsidRDefault="001E50D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</w:tc>
      </w:tr>
    </w:tbl>
    <w:p w14:paraId="6FC953B2" w14:textId="77777777" w:rsidR="00916CD7" w:rsidRDefault="00916CD7" w:rsidP="005F771F">
      <w:pPr>
        <w:pStyle w:val="SIText"/>
      </w:pPr>
    </w:p>
    <w:p w14:paraId="199CB539" w14:textId="77777777" w:rsidR="00916CD7" w:rsidRDefault="00916CD7" w:rsidP="00DD0726">
      <w:pPr>
        <w:pStyle w:val="SIText"/>
      </w:pPr>
    </w:p>
    <w:p w14:paraId="2BE112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B5D7FC8" w14:textId="77777777" w:rsidTr="00F33FF2">
        <w:tc>
          <w:tcPr>
            <w:tcW w:w="5000" w:type="pct"/>
            <w:gridSpan w:val="4"/>
          </w:tcPr>
          <w:p w14:paraId="748A5EA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A3EB13A" w14:textId="77777777" w:rsidTr="00F33FF2">
        <w:tc>
          <w:tcPr>
            <w:tcW w:w="1028" w:type="pct"/>
          </w:tcPr>
          <w:p w14:paraId="4CFC238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EACB7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D8CE95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1E0057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545B4" w14:paraId="4DCEDF88" w14:textId="77777777" w:rsidTr="00F33FF2">
        <w:tc>
          <w:tcPr>
            <w:tcW w:w="1028" w:type="pct"/>
          </w:tcPr>
          <w:p w14:paraId="52B1FA24" w14:textId="77777777" w:rsidR="00BD4324" w:rsidRDefault="00F545B4" w:rsidP="00F545B4">
            <w:pPr>
              <w:pStyle w:val="SIText"/>
            </w:pPr>
            <w:r>
              <w:t>AHCSOL501</w:t>
            </w:r>
            <w:r w:rsidRPr="00F545B4">
              <w:t xml:space="preserve"> Monitor and manage soils for production projects</w:t>
            </w:r>
          </w:p>
          <w:p w14:paraId="7221AF5F" w14:textId="6D9D81B6" w:rsidR="00F545B4" w:rsidRPr="00F545B4" w:rsidRDefault="00BD4324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28093CA" w14:textId="4E86239E" w:rsidR="00F545B4" w:rsidRDefault="00F545B4">
            <w:pPr>
              <w:pStyle w:val="SIText"/>
            </w:pPr>
            <w:r w:rsidRPr="00C74C86">
              <w:t xml:space="preserve">AHCSOL501 Monitor and </w:t>
            </w:r>
            <w:r w:rsidRPr="00F545B4">
              <w:t>manage soils for production</w:t>
            </w:r>
            <w:r w:rsidR="00F13B84">
              <w:t xml:space="preserve"> projects</w:t>
            </w:r>
          </w:p>
          <w:p w14:paraId="1151BD49" w14:textId="62411A1A" w:rsidR="00F13B84" w:rsidRPr="00F545B4" w:rsidRDefault="00F13B84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7D7510C" w14:textId="1A71A6E8" w:rsidR="00F545B4" w:rsidRPr="00F545B4" w:rsidRDefault="00F13B84">
            <w:pPr>
              <w:pStyle w:val="SIText"/>
            </w:pPr>
            <w:r>
              <w:t>Mi</w:t>
            </w:r>
            <w:r w:rsidR="00F545B4" w:rsidRPr="00F545B4">
              <w:t>n</w:t>
            </w:r>
            <w:r>
              <w:t>or changes to application and foundation skills</w:t>
            </w:r>
          </w:p>
        </w:tc>
        <w:tc>
          <w:tcPr>
            <w:tcW w:w="1616" w:type="pct"/>
          </w:tcPr>
          <w:p w14:paraId="21D39A30" w14:textId="0D70C2EB" w:rsidR="00F545B4" w:rsidRPr="00710726" w:rsidRDefault="00F545B4">
            <w:pPr>
              <w:pStyle w:val="SIText"/>
            </w:pPr>
            <w:r w:rsidRPr="000754EC">
              <w:t>Equivalent unit</w:t>
            </w:r>
          </w:p>
        </w:tc>
      </w:tr>
    </w:tbl>
    <w:p w14:paraId="146231CF" w14:textId="49B28FB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EA8D1E1" w14:textId="77777777" w:rsidTr="00CA2922">
        <w:tc>
          <w:tcPr>
            <w:tcW w:w="1396" w:type="pct"/>
            <w:shd w:val="clear" w:color="auto" w:fill="auto"/>
          </w:tcPr>
          <w:p w14:paraId="161D9E0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944457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B2AA92D" w14:textId="059F9347" w:rsidR="00F1480E" w:rsidRPr="000754EC" w:rsidRDefault="00AF0A88" w:rsidP="00E40225">
            <w:pPr>
              <w:pStyle w:val="SIText"/>
            </w:pPr>
            <w:hyperlink r:id="rId11" w:history="1">
              <w:r w:rsidR="00BD4324" w:rsidRPr="00BD4324">
                <w:t>https://vetnet.education.gov.au/Pages/TrainingDocs.aspx?q=c6399549-9c62-4a5e-bf1a-524b2322cf72</w:t>
              </w:r>
            </w:hyperlink>
          </w:p>
        </w:tc>
      </w:tr>
    </w:tbl>
    <w:p w14:paraId="3D8876DC" w14:textId="77777777" w:rsidR="00F1480E" w:rsidRDefault="00F1480E" w:rsidP="005F771F">
      <w:pPr>
        <w:pStyle w:val="SIText"/>
      </w:pPr>
    </w:p>
    <w:p w14:paraId="3744B2C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97A8A8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18A985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030F9C" w14:textId="77777777" w:rsidR="00556C4C" w:rsidRPr="000754EC" w:rsidRDefault="00556C4C" w:rsidP="006306EE">
            <w:pPr>
              <w:pStyle w:val="SIUnittitle"/>
            </w:pPr>
            <w:r w:rsidRPr="00F56827">
              <w:t xml:space="preserve">Assessment requirements for </w:t>
            </w:r>
            <w:r w:rsidR="00800EF9" w:rsidRPr="00800EF9">
              <w:t>AHCSOL501 Monitor and manage soils for production projects</w:t>
            </w:r>
          </w:p>
        </w:tc>
      </w:tr>
      <w:tr w:rsidR="00556C4C" w:rsidRPr="00A55106" w14:paraId="428A54C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20E8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545B4" w:rsidRPr="00067E1C" w14:paraId="41908917" w14:textId="77777777" w:rsidTr="00113678">
        <w:tc>
          <w:tcPr>
            <w:tcW w:w="5000" w:type="pct"/>
            <w:gridSpan w:val="2"/>
            <w:shd w:val="clear" w:color="auto" w:fill="auto"/>
          </w:tcPr>
          <w:p w14:paraId="2AD8BDFA" w14:textId="1CC90A66" w:rsidR="00F545B4" w:rsidRPr="00F545B4" w:rsidRDefault="00BD4324">
            <w:pPr>
              <w:pStyle w:val="SIText"/>
            </w:pPr>
            <w:r w:rsidRPr="00BD4324">
              <w:t xml:space="preserve">An individual demonstrating competency must satisfy all of the elements and performance criteria in this unit. There must be evidence that the individual has </w:t>
            </w:r>
            <w:r w:rsidR="001E50D7">
              <w:t>monitored and managed soils for production projects on at least one occasion and has:</w:t>
            </w:r>
            <w:r w:rsidR="00F545B4" w:rsidRPr="00D95056">
              <w:t>:</w:t>
            </w:r>
          </w:p>
          <w:p w14:paraId="57FCE1FB" w14:textId="67A0B562" w:rsidR="00F545B4" w:rsidRPr="00F545B4" w:rsidRDefault="00F545B4" w:rsidP="00F545B4">
            <w:pPr>
              <w:pStyle w:val="SIBulletList1"/>
            </w:pPr>
            <w:r w:rsidRPr="00D95056">
              <w:t>identif</w:t>
            </w:r>
            <w:r w:rsidR="00BD4324">
              <w:t>ied</w:t>
            </w:r>
            <w:r w:rsidRPr="00D95056">
              <w:t xml:space="preserve"> </w:t>
            </w:r>
            <w:r w:rsidRPr="00F545B4">
              <w:t>particular soil properties that are relevant to the workplace and research</w:t>
            </w:r>
            <w:r w:rsidR="00BD4324">
              <w:t>ed</w:t>
            </w:r>
            <w:r w:rsidRPr="00F545B4">
              <w:t xml:space="preserve"> for further enquiry</w:t>
            </w:r>
          </w:p>
          <w:p w14:paraId="1B7642F0" w14:textId="1957964F" w:rsidR="00F545B4" w:rsidRPr="00F545B4" w:rsidRDefault="00F545B4" w:rsidP="00F545B4">
            <w:pPr>
              <w:pStyle w:val="SIBulletList1"/>
            </w:pPr>
            <w:r w:rsidRPr="00D95056">
              <w:t>appl</w:t>
            </w:r>
            <w:r w:rsidR="00BD4324">
              <w:t>ied</w:t>
            </w:r>
            <w:r w:rsidRPr="00D95056">
              <w:t xml:space="preserve"> information from soil testing to production or management plan</w:t>
            </w:r>
          </w:p>
          <w:p w14:paraId="22F2A21E" w14:textId="19B8BB95" w:rsidR="00F545B4" w:rsidRPr="00F545B4" w:rsidRDefault="00F545B4" w:rsidP="00F545B4">
            <w:pPr>
              <w:pStyle w:val="SIBulletList1"/>
            </w:pPr>
            <w:r w:rsidRPr="00D95056">
              <w:t>develop</w:t>
            </w:r>
            <w:r w:rsidR="00BD4324">
              <w:t>ed</w:t>
            </w:r>
            <w:r w:rsidRPr="00D95056">
              <w:t xml:space="preserve"> soil improvement programs</w:t>
            </w:r>
          </w:p>
          <w:p w14:paraId="514223D3" w14:textId="73C03384" w:rsidR="00F545B4" w:rsidRPr="00F545B4" w:rsidRDefault="00F545B4" w:rsidP="00F545B4">
            <w:pPr>
              <w:pStyle w:val="SIBulletList1"/>
            </w:pPr>
            <w:r w:rsidRPr="00D95056">
              <w:t>document</w:t>
            </w:r>
            <w:r w:rsidR="00BD4324">
              <w:t>ed</w:t>
            </w:r>
            <w:r w:rsidRPr="00D95056">
              <w:t xml:space="preserve"> the soil management plan or production plan</w:t>
            </w:r>
          </w:p>
          <w:p w14:paraId="71654811" w14:textId="2F854D0F" w:rsidR="00F545B4" w:rsidRPr="00F545B4" w:rsidRDefault="00F545B4" w:rsidP="00F545B4">
            <w:pPr>
              <w:pStyle w:val="SIBulletList1"/>
            </w:pPr>
            <w:r w:rsidRPr="00D95056">
              <w:t>interpret</w:t>
            </w:r>
            <w:r w:rsidR="00BD4324">
              <w:t>ed</w:t>
            </w:r>
            <w:r w:rsidRPr="00D95056">
              <w:t xml:space="preserve"> soil analytical data for the purposes of developing management or production plans</w:t>
            </w:r>
          </w:p>
          <w:p w14:paraId="558A9C07" w14:textId="3DF216EB" w:rsidR="00F545B4" w:rsidRPr="00F545B4" w:rsidRDefault="00F545B4" w:rsidP="00D87C95">
            <w:pPr>
              <w:pStyle w:val="SIBulletList1"/>
            </w:pPr>
            <w:r w:rsidRPr="00D95056">
              <w:t>review</w:t>
            </w:r>
            <w:r w:rsidR="00BD4324">
              <w:t>ed</w:t>
            </w:r>
            <w:r w:rsidRPr="00D95056">
              <w:t xml:space="preserve"> ongoing soil monitoring programs</w:t>
            </w:r>
            <w:r w:rsidR="00BD4324">
              <w:t>.</w:t>
            </w:r>
          </w:p>
        </w:tc>
      </w:tr>
    </w:tbl>
    <w:p w14:paraId="60E81B4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2BCE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6C8B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545B4" w:rsidRPr="00067E1C" w14:paraId="06DA94FA" w14:textId="77777777" w:rsidTr="00CA2922">
        <w:tc>
          <w:tcPr>
            <w:tcW w:w="5000" w:type="pct"/>
            <w:shd w:val="clear" w:color="auto" w:fill="auto"/>
          </w:tcPr>
          <w:p w14:paraId="4998ECF3" w14:textId="502E2219" w:rsidR="00F545B4" w:rsidRPr="00F545B4" w:rsidRDefault="00BD4324" w:rsidP="00F545B4">
            <w:pPr>
              <w:pStyle w:val="SIText"/>
            </w:pPr>
            <w:r w:rsidRPr="00BD4324">
              <w:t>An individual must be able to demonstrate the knowledge required to perform the tasks outlined in the elements and performance criteria of this unit. This includes</w:t>
            </w:r>
            <w:r w:rsidR="00F545B4" w:rsidRPr="00D95056">
              <w:t xml:space="preserve"> knowledge of:</w:t>
            </w:r>
          </w:p>
          <w:p w14:paraId="0AC70956" w14:textId="77777777" w:rsidR="00F545B4" w:rsidRPr="00F545B4" w:rsidRDefault="00F545B4" w:rsidP="00F545B4">
            <w:pPr>
              <w:pStyle w:val="SIBulletList1"/>
            </w:pPr>
            <w:r w:rsidRPr="00D95056">
              <w:t xml:space="preserve">principles and practices for </w:t>
            </w:r>
            <w:r w:rsidRPr="00F545B4">
              <w:t>managing soils for production</w:t>
            </w:r>
          </w:p>
          <w:p w14:paraId="10BDE0AB" w14:textId="77777777" w:rsidR="00F545B4" w:rsidRPr="00F545B4" w:rsidRDefault="00F545B4" w:rsidP="00F545B4">
            <w:pPr>
              <w:pStyle w:val="SIBulletList2"/>
            </w:pPr>
            <w:r w:rsidRPr="00D95056">
              <w:t>basic soil field tests</w:t>
            </w:r>
          </w:p>
          <w:p w14:paraId="5F60AAFA" w14:textId="77777777" w:rsidR="00F545B4" w:rsidRPr="00F545B4" w:rsidRDefault="00F545B4" w:rsidP="00F545B4">
            <w:pPr>
              <w:pStyle w:val="SIBulletList2"/>
            </w:pPr>
            <w:r w:rsidRPr="00D95056">
              <w:t>interpreting laboratory results</w:t>
            </w:r>
          </w:p>
          <w:p w14:paraId="0FDEF394" w14:textId="77777777" w:rsidR="00F545B4" w:rsidRPr="00F545B4" w:rsidRDefault="00F545B4" w:rsidP="00F545B4">
            <w:pPr>
              <w:pStyle w:val="SIBulletList2"/>
            </w:pPr>
            <w:r w:rsidRPr="00D95056">
              <w:t>soil chemical properties</w:t>
            </w:r>
          </w:p>
          <w:p w14:paraId="77333E44" w14:textId="77777777" w:rsidR="00F545B4" w:rsidRPr="00F545B4" w:rsidRDefault="00F545B4" w:rsidP="00F545B4">
            <w:pPr>
              <w:pStyle w:val="SIBulletList2"/>
            </w:pPr>
            <w:r w:rsidRPr="00D95056">
              <w:t>soil conservation strategies and sustainable production techniques</w:t>
            </w:r>
          </w:p>
          <w:p w14:paraId="03E8BE2D" w14:textId="77777777" w:rsidR="00F545B4" w:rsidRPr="00F545B4" w:rsidRDefault="00F545B4" w:rsidP="00F545B4">
            <w:pPr>
              <w:pStyle w:val="SIBulletList2"/>
            </w:pPr>
            <w:r w:rsidRPr="00D95056">
              <w:t>soil physical properties</w:t>
            </w:r>
          </w:p>
          <w:p w14:paraId="12D48769" w14:textId="77777777" w:rsidR="00F545B4" w:rsidRPr="00F545B4" w:rsidRDefault="00F545B4" w:rsidP="00F545B4">
            <w:pPr>
              <w:pStyle w:val="SIBulletList2"/>
            </w:pPr>
            <w:r w:rsidRPr="00D95056">
              <w:t>soil sampling techniques</w:t>
            </w:r>
          </w:p>
          <w:p w14:paraId="7E5B906C" w14:textId="77777777" w:rsidR="00F545B4" w:rsidRPr="00F545B4" w:rsidRDefault="00F545B4" w:rsidP="00F545B4">
            <w:pPr>
              <w:pStyle w:val="SIBulletList2"/>
            </w:pPr>
            <w:r w:rsidRPr="00D95056">
              <w:t>soil types</w:t>
            </w:r>
          </w:p>
          <w:p w14:paraId="19C071CD" w14:textId="63FB0C74" w:rsidR="00F545B4" w:rsidRPr="00F545B4" w:rsidRDefault="00D87C95" w:rsidP="00D87C95">
            <w:pPr>
              <w:pStyle w:val="SIBulletList2"/>
            </w:pPr>
            <w:r>
              <w:t>strategies</w:t>
            </w:r>
            <w:r w:rsidR="00F545B4" w:rsidRPr="00D95056">
              <w:t xml:space="preserve"> to ameliorate soil properties</w:t>
            </w:r>
            <w:r w:rsidR="00BD4324">
              <w:t>.</w:t>
            </w:r>
          </w:p>
        </w:tc>
      </w:tr>
    </w:tbl>
    <w:p w14:paraId="0A91E3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B59C2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D49DC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0020FA" w14:textId="77777777" w:rsidTr="00CA2922">
        <w:tc>
          <w:tcPr>
            <w:tcW w:w="5000" w:type="pct"/>
            <w:shd w:val="clear" w:color="auto" w:fill="auto"/>
          </w:tcPr>
          <w:p w14:paraId="2612F0A3" w14:textId="6235AFD3" w:rsidR="00BD4324" w:rsidRPr="00BD4324" w:rsidRDefault="00BD4324" w:rsidP="00BD4324">
            <w:pPr>
              <w:pStyle w:val="SIText"/>
            </w:pPr>
            <w:r w:rsidRPr="00BD4324">
              <w:t>Assessment of skills must take place under the following conditions:</w:t>
            </w:r>
          </w:p>
          <w:p w14:paraId="3FA669CB" w14:textId="77777777" w:rsidR="00BD4324" w:rsidRPr="00BD4324" w:rsidRDefault="00BD4324" w:rsidP="00BD4324">
            <w:pPr>
              <w:pStyle w:val="SIBulletList1"/>
            </w:pPr>
            <w:r w:rsidRPr="00BD4324">
              <w:t>physical conditions:</w:t>
            </w:r>
          </w:p>
          <w:p w14:paraId="6E355CA5" w14:textId="77777777" w:rsidR="00BD4324" w:rsidRPr="00BD4324" w:rsidRDefault="00BD4324" w:rsidP="00BD4324">
            <w:pPr>
              <w:pStyle w:val="SIBulletList2"/>
            </w:pPr>
            <w:r w:rsidRPr="00BD4324">
              <w:t>a workplace setting or an environment that accurately represent workplace conditions</w:t>
            </w:r>
          </w:p>
          <w:p w14:paraId="10302639" w14:textId="77777777" w:rsidR="00BD4324" w:rsidRPr="00BD4324" w:rsidRDefault="00BD4324" w:rsidP="00BD4324">
            <w:pPr>
              <w:pStyle w:val="SIBulletList1"/>
            </w:pPr>
            <w:r w:rsidRPr="00BD4324">
              <w:t>resources, equipment and materials:</w:t>
            </w:r>
          </w:p>
          <w:p w14:paraId="22370AFC" w14:textId="1C14C1EC" w:rsidR="00BD4324" w:rsidRDefault="001E50D7" w:rsidP="00BD4324">
            <w:pPr>
              <w:pStyle w:val="SIBulletList2"/>
            </w:pPr>
            <w:r>
              <w:t>published data and records</w:t>
            </w:r>
          </w:p>
          <w:p w14:paraId="31C87E73" w14:textId="73A7DCAA" w:rsidR="001E50D7" w:rsidRDefault="001E50D7" w:rsidP="00BD4324">
            <w:pPr>
              <w:pStyle w:val="SIBulletList2"/>
            </w:pPr>
            <w:r>
              <w:t>production history</w:t>
            </w:r>
          </w:p>
          <w:p w14:paraId="63604835" w14:textId="60323B55" w:rsidR="001E50D7" w:rsidRDefault="001E50D7" w:rsidP="00BD4324">
            <w:pPr>
              <w:pStyle w:val="SIBulletList2"/>
            </w:pPr>
            <w:r>
              <w:t>soil sampling equipment</w:t>
            </w:r>
          </w:p>
          <w:p w14:paraId="021B0905" w14:textId="40A71589" w:rsidR="001E50D7" w:rsidRPr="00BD4324" w:rsidRDefault="001E50D7" w:rsidP="00BD4324">
            <w:pPr>
              <w:pStyle w:val="SIBulletList2"/>
            </w:pPr>
            <w:r>
              <w:t>soil test results</w:t>
            </w:r>
          </w:p>
          <w:p w14:paraId="34AD3AD1" w14:textId="77777777" w:rsidR="00BD4324" w:rsidRPr="00BD4324" w:rsidRDefault="00BD4324" w:rsidP="00BD4324">
            <w:pPr>
              <w:pStyle w:val="SIBulletList1"/>
            </w:pPr>
            <w:r w:rsidRPr="00BD4324">
              <w:t>specifications:</w:t>
            </w:r>
          </w:p>
          <w:p w14:paraId="74B63286" w14:textId="64F1F81E" w:rsidR="00BD4324" w:rsidRPr="00BD4324" w:rsidRDefault="001E50D7" w:rsidP="00BD4324">
            <w:pPr>
              <w:pStyle w:val="SIBulletList2"/>
            </w:pPr>
            <w:r>
              <w:t>testing agency requirements</w:t>
            </w:r>
          </w:p>
          <w:p w14:paraId="27D29204" w14:textId="77777777" w:rsidR="00BD4324" w:rsidRPr="00BD4324" w:rsidRDefault="00BD4324" w:rsidP="00BD4324">
            <w:pPr>
              <w:pStyle w:val="SIBulletList1"/>
            </w:pPr>
            <w:r w:rsidRPr="00BD4324">
              <w:t>timeframes:</w:t>
            </w:r>
          </w:p>
          <w:p w14:paraId="12BBDF7F" w14:textId="061FE0F1" w:rsidR="00BD4324" w:rsidRPr="00BD4324" w:rsidRDefault="00BD4324" w:rsidP="00DF62E2">
            <w:pPr>
              <w:pStyle w:val="SIBulletList2"/>
            </w:pPr>
            <w:r w:rsidRPr="00BD4324">
              <w:t>according to the job requirements.</w:t>
            </w:r>
          </w:p>
          <w:p w14:paraId="5F00CA69" w14:textId="77777777" w:rsidR="001E50D7" w:rsidRDefault="001E50D7" w:rsidP="00710726">
            <w:pPr>
              <w:pStyle w:val="SIText"/>
            </w:pPr>
          </w:p>
          <w:p w14:paraId="2E357617" w14:textId="14DF0B47" w:rsidR="00F1480E" w:rsidRPr="000754EC" w:rsidRDefault="00F545B4" w:rsidP="00710726">
            <w:pPr>
              <w:pStyle w:val="SIText"/>
              <w:rPr>
                <w:rFonts w:eastAsia="Calibri"/>
              </w:rPr>
            </w:pPr>
            <w:r w:rsidRPr="00B35B87">
              <w:t xml:space="preserve">Assessors </w:t>
            </w:r>
            <w:r w:rsidR="00BD4324" w:rsidRPr="00BD4324">
              <w:t xml:space="preserve">of this unit </w:t>
            </w:r>
            <w:r w:rsidRPr="00B35B87">
              <w:t xml:space="preserve">must satisfy </w:t>
            </w:r>
            <w:r w:rsidR="00BD4324" w:rsidRPr="00BD4324">
              <w:t>the requirements for assessors in applicable vocational education and training legislation, frameworks and/or standards</w:t>
            </w:r>
            <w:r w:rsidRPr="00B35B87">
              <w:t>.</w:t>
            </w:r>
          </w:p>
        </w:tc>
      </w:tr>
    </w:tbl>
    <w:p w14:paraId="23FE01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75997CD" w14:textId="77777777" w:rsidTr="004679E3">
        <w:tc>
          <w:tcPr>
            <w:tcW w:w="990" w:type="pct"/>
            <w:shd w:val="clear" w:color="auto" w:fill="auto"/>
          </w:tcPr>
          <w:p w14:paraId="6295B79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4B095A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5696522" w14:textId="6A1776C6" w:rsidR="00F1480E" w:rsidRPr="000754EC" w:rsidRDefault="00AF0A88" w:rsidP="000754EC">
            <w:pPr>
              <w:pStyle w:val="SIText"/>
            </w:pPr>
            <w:hyperlink r:id="rId12" w:history="1">
              <w:r w:rsidR="00BD4324" w:rsidRPr="00BD4324">
                <w:t>https://vetnet.education.gov.au/Pages/TrainingDocs.aspx?q=c6399549-9c62-4a5e-bf1a-524b2322cf72</w:t>
              </w:r>
            </w:hyperlink>
          </w:p>
        </w:tc>
      </w:tr>
    </w:tbl>
    <w:p w14:paraId="2321742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ECCF" w14:textId="77777777" w:rsidR="00AF0A88" w:rsidRDefault="00AF0A88" w:rsidP="00BF3F0A">
      <w:r>
        <w:separator/>
      </w:r>
    </w:p>
    <w:p w14:paraId="63DB7473" w14:textId="77777777" w:rsidR="00AF0A88" w:rsidRDefault="00AF0A88"/>
  </w:endnote>
  <w:endnote w:type="continuationSeparator" w:id="0">
    <w:p w14:paraId="6586AF7F" w14:textId="77777777" w:rsidR="00AF0A88" w:rsidRDefault="00AF0A88" w:rsidP="00BF3F0A">
      <w:r>
        <w:continuationSeparator/>
      </w:r>
    </w:p>
    <w:p w14:paraId="7B0786A8" w14:textId="77777777" w:rsidR="00AF0A88" w:rsidRDefault="00AF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AB71652" w14:textId="7036D3A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F672C">
          <w:rPr>
            <w:noProof/>
          </w:rPr>
          <w:t>2</w:t>
        </w:r>
        <w:r w:rsidRPr="000754EC">
          <w:fldChar w:fldCharType="end"/>
        </w:r>
      </w:p>
      <w:p w14:paraId="6CE01BB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C93D96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2985" w14:textId="77777777" w:rsidR="00AF0A88" w:rsidRDefault="00AF0A88" w:rsidP="00BF3F0A">
      <w:r>
        <w:separator/>
      </w:r>
    </w:p>
    <w:p w14:paraId="4E6A8FB5" w14:textId="77777777" w:rsidR="00AF0A88" w:rsidRDefault="00AF0A88"/>
  </w:footnote>
  <w:footnote w:type="continuationSeparator" w:id="0">
    <w:p w14:paraId="582C7A40" w14:textId="77777777" w:rsidR="00AF0A88" w:rsidRDefault="00AF0A88" w:rsidP="00BF3F0A">
      <w:r>
        <w:continuationSeparator/>
      </w:r>
    </w:p>
    <w:p w14:paraId="3D5ABDB2" w14:textId="77777777" w:rsidR="00AF0A88" w:rsidRDefault="00AF0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0DFB" w14:textId="24B9F21F" w:rsidR="00F545B4" w:rsidRDefault="00AF0A88" w:rsidP="00F545B4">
    <w:sdt>
      <w:sdtPr>
        <w:id w:val="209990199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8DA02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45B4">
      <w:t xml:space="preserve">AHCSOL501 </w:t>
    </w:r>
    <w:r w:rsidR="00F545B4" w:rsidRPr="00F545B4">
      <w:t>Monitor and manage soils for production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5CD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50D7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270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A1D70"/>
    <w:rsid w:val="005A3AA5"/>
    <w:rsid w:val="005A6C9C"/>
    <w:rsid w:val="005A74DC"/>
    <w:rsid w:val="005B17AD"/>
    <w:rsid w:val="005B5146"/>
    <w:rsid w:val="005C30FC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726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0EF9"/>
    <w:rsid w:val="00803B9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A7A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72C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A88"/>
    <w:rsid w:val="00AF3957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324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C95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3B84"/>
    <w:rsid w:val="00F1480E"/>
    <w:rsid w:val="00F1497D"/>
    <w:rsid w:val="00F16AAC"/>
    <w:rsid w:val="00F336E0"/>
    <w:rsid w:val="00F33FF2"/>
    <w:rsid w:val="00F438FC"/>
    <w:rsid w:val="00F545B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46A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CB59BC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BD39BAF0F84E9D8377791FBFB045" ma:contentTypeVersion="" ma:contentTypeDescription="Create a new document." ma:contentTypeScope="" ma:versionID="ed0d57bfcb1fe25727736f23903fa6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D6779432-4A7F-4D89-8DE8-302BA0010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B76AC-1EB2-4A37-A315-654120C2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2019-01-18T03:22:00Z</dcterms:created>
  <dcterms:modified xsi:type="dcterms:W3CDTF">2019-01-18T03:22:00Z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0x01010085F4BD39BAF0F84E9D8377791FBFB045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584">
    <vt:lpwstr>628</vt:lpwstr>
  </property>
</Properties>
</file>