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0DE0E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6"/>
      </w:tblGrid>
      <w:tr w:rsidR="00F1480E" w14:paraId="4CC7BD96" w14:textId="77777777" w:rsidTr="00254615">
        <w:tc>
          <w:tcPr>
            <w:tcW w:w="2689" w:type="dxa"/>
          </w:tcPr>
          <w:p w14:paraId="5D63AAE8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6" w:type="dxa"/>
          </w:tcPr>
          <w:p w14:paraId="53A06EC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7B742554" w14:textId="77777777" w:rsidTr="00254615">
        <w:tc>
          <w:tcPr>
            <w:tcW w:w="2689" w:type="dxa"/>
          </w:tcPr>
          <w:p w14:paraId="25C0FAC9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4B4D98">
              <w:t>1</w:t>
            </w:r>
          </w:p>
        </w:tc>
        <w:tc>
          <w:tcPr>
            <w:tcW w:w="6936" w:type="dxa"/>
          </w:tcPr>
          <w:p w14:paraId="7761BBF2" w14:textId="533468F3" w:rsidR="00F1480E" w:rsidRPr="000754EC" w:rsidRDefault="00F1480E" w:rsidP="004B4D98">
            <w:r w:rsidRPr="00CC451E">
              <w:t xml:space="preserve">This version released with </w:t>
            </w:r>
            <w:r w:rsidR="00662A69" w:rsidRPr="00662A69">
              <w:t>Agriculture Horticulture and Conservation and Land Management Training Package</w:t>
            </w:r>
            <w:r w:rsidRPr="000754EC">
              <w:t xml:space="preserve"> </w:t>
            </w:r>
            <w:r w:rsidR="00611751">
              <w:t>4</w:t>
            </w:r>
            <w:r w:rsidR="00337E82" w:rsidRPr="000754EC">
              <w:t>.0</w:t>
            </w:r>
            <w:r w:rsidRPr="000754EC">
              <w:t>.</w:t>
            </w:r>
          </w:p>
        </w:tc>
      </w:tr>
    </w:tbl>
    <w:p w14:paraId="31C8EF7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B7B0A64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496997F" w14:textId="696B57EB" w:rsidR="00F1480E" w:rsidRPr="000754EC" w:rsidRDefault="00900418" w:rsidP="00254615">
            <w:pPr>
              <w:pStyle w:val="SIUNITCODE"/>
            </w:pPr>
            <w:r w:rsidRPr="006B465B">
              <w:t>AHCSHG406</w:t>
            </w:r>
          </w:p>
        </w:tc>
        <w:tc>
          <w:tcPr>
            <w:tcW w:w="3604" w:type="pct"/>
            <w:shd w:val="clear" w:color="auto" w:fill="auto"/>
          </w:tcPr>
          <w:p w14:paraId="208B4FA4" w14:textId="4B608BB3" w:rsidR="00F1480E" w:rsidRPr="000754EC" w:rsidRDefault="00900418" w:rsidP="00900418">
            <w:pPr>
              <w:pStyle w:val="SIUnittitle"/>
            </w:pPr>
            <w:r w:rsidRPr="006B465B">
              <w:t>Prepare shearing team wages</w:t>
            </w:r>
          </w:p>
        </w:tc>
      </w:tr>
      <w:tr w:rsidR="00F1480E" w:rsidRPr="00963A46" w14:paraId="2FA2703A" w14:textId="77777777" w:rsidTr="00CA2922">
        <w:tc>
          <w:tcPr>
            <w:tcW w:w="1396" w:type="pct"/>
            <w:shd w:val="clear" w:color="auto" w:fill="auto"/>
          </w:tcPr>
          <w:p w14:paraId="5A4A6090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2676407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02C7109" w14:textId="77777777" w:rsidR="000A31BD" w:rsidRPr="006B465B" w:rsidRDefault="000A31BD" w:rsidP="000A31BD">
            <w:r w:rsidRPr="006B465B">
              <w:t>This unit of competency describes the skills and knowledge required to prepare the wages for shearing teams.</w:t>
            </w:r>
          </w:p>
          <w:p w14:paraId="13F91ADF" w14:textId="77777777" w:rsidR="000A31BD" w:rsidRPr="006B465B" w:rsidRDefault="000A31BD" w:rsidP="000A31BD"/>
          <w:p w14:paraId="3ECF6B08" w14:textId="40C8853F" w:rsidR="00611751" w:rsidRDefault="00611751" w:rsidP="00611751">
            <w:r w:rsidRPr="00611751">
              <w:t xml:space="preserve">This unit applies to individuals who </w:t>
            </w:r>
            <w:r>
              <w:t xml:space="preserve">manage shearing teams, who </w:t>
            </w:r>
            <w:r w:rsidRPr="00611751">
              <w:t>take responsibility for their own work and use discretion and judgement in the selection, allocation and use of available resources.</w:t>
            </w:r>
          </w:p>
          <w:p w14:paraId="4DF6E3C6" w14:textId="77777777" w:rsidR="00611751" w:rsidRPr="00611751" w:rsidRDefault="00611751" w:rsidP="00611751">
            <w:bookmarkStart w:id="0" w:name="_GoBack"/>
            <w:bookmarkEnd w:id="0"/>
          </w:p>
          <w:p w14:paraId="5688A41E" w14:textId="4BB90BD1" w:rsidR="000A31BD" w:rsidRPr="006B465B" w:rsidRDefault="000A31BD" w:rsidP="000A31BD">
            <w:r w:rsidRPr="006B465B">
              <w:t>All work must be carried out to comply with workplace procedures, legislative requirements and work</w:t>
            </w:r>
            <w:r w:rsidR="00254615">
              <w:t>place</w:t>
            </w:r>
            <w:r w:rsidRPr="006B465B">
              <w:t xml:space="preserve"> health and safety policies.</w:t>
            </w:r>
          </w:p>
          <w:p w14:paraId="530CFB33" w14:textId="77777777" w:rsidR="000A31BD" w:rsidRPr="006B465B" w:rsidRDefault="000A31BD" w:rsidP="000A31BD"/>
          <w:p w14:paraId="06B0FA6E" w14:textId="77777777" w:rsidR="000A31BD" w:rsidRPr="006B465B" w:rsidRDefault="000A31BD" w:rsidP="000A31BD">
            <w:r w:rsidRPr="006B465B">
              <w:t>No occupational licensing, legislative or certification requirements are known to apply to this unit at the time of publication.</w:t>
            </w:r>
          </w:p>
          <w:p w14:paraId="1EB562F7" w14:textId="77777777" w:rsidR="00373436" w:rsidRPr="000754EC" w:rsidRDefault="00373436" w:rsidP="004B4D98">
            <w:pPr>
              <w:pStyle w:val="SIText"/>
            </w:pPr>
          </w:p>
        </w:tc>
      </w:tr>
      <w:tr w:rsidR="00F1480E" w:rsidRPr="00963A46" w14:paraId="53E2ED94" w14:textId="77777777" w:rsidTr="00CA2922">
        <w:tc>
          <w:tcPr>
            <w:tcW w:w="1396" w:type="pct"/>
            <w:shd w:val="clear" w:color="auto" w:fill="auto"/>
          </w:tcPr>
          <w:p w14:paraId="05B83A64" w14:textId="77777777" w:rsidR="00F1480E" w:rsidRPr="000754EC" w:rsidRDefault="00FD557D" w:rsidP="000754EC">
            <w:pPr>
              <w:pStyle w:val="SIHeading2"/>
            </w:pPr>
            <w:r w:rsidRPr="00923720">
              <w:t xml:space="preserve">Prerequisite </w:t>
            </w:r>
            <w:r w:rsidR="00662A69">
              <w:t>u</w:t>
            </w:r>
            <w:r w:rsidRPr="00923720">
              <w:t>nit</w:t>
            </w:r>
          </w:p>
        </w:tc>
        <w:tc>
          <w:tcPr>
            <w:tcW w:w="3604" w:type="pct"/>
            <w:shd w:val="clear" w:color="auto" w:fill="auto"/>
          </w:tcPr>
          <w:p w14:paraId="07A4AF3A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2CBFC65E" w14:textId="77777777" w:rsidTr="00CA2922">
        <w:tc>
          <w:tcPr>
            <w:tcW w:w="1396" w:type="pct"/>
            <w:shd w:val="clear" w:color="auto" w:fill="auto"/>
          </w:tcPr>
          <w:p w14:paraId="43C138BB" w14:textId="77777777" w:rsidR="00F1480E" w:rsidRPr="000754EC" w:rsidRDefault="00FD557D" w:rsidP="000754EC">
            <w:pPr>
              <w:pStyle w:val="SIHeading2"/>
            </w:pPr>
            <w:r w:rsidRPr="00923720">
              <w:t xml:space="preserve">Unit </w:t>
            </w:r>
            <w:r w:rsidR="00662A69">
              <w:t>s</w:t>
            </w:r>
            <w:r w:rsidRPr="00923720">
              <w:t>ector</w:t>
            </w:r>
          </w:p>
        </w:tc>
        <w:tc>
          <w:tcPr>
            <w:tcW w:w="3604" w:type="pct"/>
            <w:shd w:val="clear" w:color="auto" w:fill="auto"/>
          </w:tcPr>
          <w:p w14:paraId="1FA95E45" w14:textId="77777777" w:rsidR="000A31BD" w:rsidRPr="006B465B" w:rsidRDefault="000A31BD" w:rsidP="000A31BD">
            <w:r w:rsidRPr="006B465B">
              <w:t>Shearing (SHG)</w:t>
            </w:r>
          </w:p>
          <w:p w14:paraId="66AA4256" w14:textId="615F4A11" w:rsidR="00F1480E" w:rsidRPr="000754EC" w:rsidRDefault="00F1480E" w:rsidP="000754EC">
            <w:pPr>
              <w:pStyle w:val="SIText"/>
            </w:pPr>
          </w:p>
        </w:tc>
      </w:tr>
    </w:tbl>
    <w:p w14:paraId="5429D7E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8CDD91D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44D2F0E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0132061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93861A5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C0F305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DBF269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0A31BD" w:rsidRPr="00963A46" w14:paraId="63DB01A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306DB46" w14:textId="2EE56D62" w:rsidR="000A31BD" w:rsidRPr="000A31BD" w:rsidRDefault="000A31BD" w:rsidP="000A31BD">
            <w:pPr>
              <w:pStyle w:val="SIText"/>
            </w:pPr>
            <w:r w:rsidRPr="006B465B">
              <w:t>1.</w:t>
            </w:r>
            <w:r>
              <w:t xml:space="preserve"> </w:t>
            </w:r>
            <w:r w:rsidRPr="006B465B">
              <w:t>Maintain staff records</w:t>
            </w:r>
          </w:p>
        </w:tc>
        <w:tc>
          <w:tcPr>
            <w:tcW w:w="3604" w:type="pct"/>
            <w:shd w:val="clear" w:color="auto" w:fill="auto"/>
          </w:tcPr>
          <w:p w14:paraId="21F85F6A" w14:textId="277C2329" w:rsidR="00611751" w:rsidRDefault="000A31BD" w:rsidP="000A31BD">
            <w:r w:rsidRPr="006B465B">
              <w:t>1.1</w:t>
            </w:r>
            <w:r w:rsidRPr="000A31BD">
              <w:t xml:space="preserve"> Confirm that all employees are signed on and declaration forms are</w:t>
            </w:r>
            <w:r w:rsidR="00BD61FB">
              <w:t xml:space="preserve"> completed and</w:t>
            </w:r>
            <w:r w:rsidRPr="000A31BD">
              <w:t xml:space="preserve"> signed</w:t>
            </w:r>
            <w:r w:rsidR="00611751" w:rsidRPr="000A31BD">
              <w:t xml:space="preserve"> </w:t>
            </w:r>
          </w:p>
          <w:p w14:paraId="4C41AFE2" w14:textId="4B75BE95" w:rsidR="000A31BD" w:rsidRPr="000A31BD" w:rsidRDefault="00611751" w:rsidP="000A31BD">
            <w:r>
              <w:t xml:space="preserve">1.2 </w:t>
            </w:r>
            <w:r w:rsidRPr="00611751">
              <w:t>Collect tax file and superannuation numbers and maintain confidentially</w:t>
            </w:r>
          </w:p>
          <w:p w14:paraId="0F0556DC" w14:textId="552C8313" w:rsidR="000A31BD" w:rsidRPr="000A31BD" w:rsidRDefault="000A31BD" w:rsidP="000A31BD">
            <w:r w:rsidRPr="006B465B">
              <w:t>1.</w:t>
            </w:r>
            <w:r w:rsidR="002E278A">
              <w:t>3</w:t>
            </w:r>
            <w:r w:rsidR="002E278A" w:rsidRPr="000A31BD">
              <w:t xml:space="preserve"> </w:t>
            </w:r>
            <w:r w:rsidRPr="000A31BD">
              <w:t>Arrange employment agreements</w:t>
            </w:r>
            <w:r w:rsidR="002E278A">
              <w:t xml:space="preserve"> for staff</w:t>
            </w:r>
          </w:p>
          <w:p w14:paraId="5AE1DCA9" w14:textId="6587B57C" w:rsidR="000A31BD" w:rsidRPr="000A31BD" w:rsidRDefault="000A31BD" w:rsidP="000A31BD">
            <w:r w:rsidRPr="006B465B">
              <w:t>1.</w:t>
            </w:r>
            <w:r w:rsidR="002E278A">
              <w:t>4</w:t>
            </w:r>
            <w:r w:rsidR="002E278A" w:rsidRPr="000A31BD">
              <w:t xml:space="preserve"> </w:t>
            </w:r>
            <w:r w:rsidR="00611751">
              <w:t xml:space="preserve">Ensure number </w:t>
            </w:r>
            <w:r w:rsidR="00BD61FB">
              <w:t xml:space="preserve">and type </w:t>
            </w:r>
            <w:r w:rsidR="00611751">
              <w:t xml:space="preserve">of sheep </w:t>
            </w:r>
            <w:r w:rsidR="00BD61FB">
              <w:t xml:space="preserve">shorn </w:t>
            </w:r>
            <w:r w:rsidR="00611751">
              <w:t>is recorded accurately</w:t>
            </w:r>
          </w:p>
          <w:p w14:paraId="25DB15B7" w14:textId="171B3B19" w:rsidR="000A31BD" w:rsidRPr="000A31BD" w:rsidRDefault="000A31BD" w:rsidP="000A31BD">
            <w:r w:rsidRPr="006B465B">
              <w:t>1.</w:t>
            </w:r>
            <w:r w:rsidR="002E278A">
              <w:t>5</w:t>
            </w:r>
            <w:r w:rsidR="002E278A" w:rsidRPr="000A31BD">
              <w:t xml:space="preserve"> </w:t>
            </w:r>
            <w:r w:rsidRPr="000A31BD">
              <w:t>Total units of work for each employee</w:t>
            </w:r>
            <w:r w:rsidR="00AE098B">
              <w:t xml:space="preserve"> is recorded as relevant to basis of engagement</w:t>
            </w:r>
          </w:p>
          <w:p w14:paraId="6AFF6BE4" w14:textId="65B53B62" w:rsidR="000A31BD" w:rsidRPr="000A31BD" w:rsidRDefault="000A31BD" w:rsidP="007B1674">
            <w:r w:rsidRPr="006B465B">
              <w:t>1.</w:t>
            </w:r>
            <w:r w:rsidR="002E278A">
              <w:t>6</w:t>
            </w:r>
            <w:r w:rsidR="002E278A" w:rsidRPr="000A31BD">
              <w:t xml:space="preserve"> </w:t>
            </w:r>
            <w:r w:rsidRPr="000A31BD">
              <w:t xml:space="preserve">Maintain </w:t>
            </w:r>
            <w:r w:rsidR="00BD61FB">
              <w:t xml:space="preserve">staff </w:t>
            </w:r>
            <w:r w:rsidRPr="000A31BD">
              <w:t>injury records</w:t>
            </w:r>
          </w:p>
        </w:tc>
      </w:tr>
      <w:tr w:rsidR="000A31BD" w:rsidRPr="00963A46" w14:paraId="5DD5B04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3DAB523" w14:textId="0CEE4A51" w:rsidR="000A31BD" w:rsidRPr="000A31BD" w:rsidRDefault="000A31BD" w:rsidP="000A31BD">
            <w:pPr>
              <w:pStyle w:val="SIText"/>
            </w:pPr>
            <w:r w:rsidRPr="006B465B">
              <w:t>2.</w:t>
            </w:r>
            <w:r>
              <w:t xml:space="preserve"> </w:t>
            </w:r>
            <w:r w:rsidRPr="006B465B">
              <w:t>Calculate earnings</w:t>
            </w:r>
          </w:p>
        </w:tc>
        <w:tc>
          <w:tcPr>
            <w:tcW w:w="3604" w:type="pct"/>
            <w:shd w:val="clear" w:color="auto" w:fill="auto"/>
          </w:tcPr>
          <w:p w14:paraId="5D538257" w14:textId="2279FFD2" w:rsidR="000A31BD" w:rsidRPr="000A31BD" w:rsidRDefault="000A31BD" w:rsidP="000A31BD">
            <w:r w:rsidRPr="006B465B">
              <w:t>2.1</w:t>
            </w:r>
            <w:r w:rsidRPr="000A31BD">
              <w:t xml:space="preserve"> Obtain relevant awards and current pay rates</w:t>
            </w:r>
          </w:p>
          <w:p w14:paraId="67BC18F2" w14:textId="712D52A0" w:rsidR="000A31BD" w:rsidRPr="000A31BD" w:rsidRDefault="000A31BD" w:rsidP="000A31BD">
            <w:r w:rsidRPr="006B465B">
              <w:t>2.2</w:t>
            </w:r>
            <w:r w:rsidRPr="000A31BD">
              <w:t xml:space="preserve"> Follow employment contracts and agreements</w:t>
            </w:r>
          </w:p>
          <w:p w14:paraId="691ECE1A" w14:textId="7267F76B" w:rsidR="000A31BD" w:rsidRPr="000A31BD" w:rsidRDefault="000A31BD" w:rsidP="000A31BD">
            <w:pPr>
              <w:pStyle w:val="SIText"/>
            </w:pPr>
            <w:r w:rsidRPr="006B465B">
              <w:t>2.3</w:t>
            </w:r>
            <w:r w:rsidRPr="000A31BD">
              <w:t xml:space="preserve"> Calculate gross earnings for each employee</w:t>
            </w:r>
          </w:p>
        </w:tc>
      </w:tr>
      <w:tr w:rsidR="000A31BD" w:rsidRPr="00963A46" w14:paraId="6624DBE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9D7B4A2" w14:textId="6FAFE530" w:rsidR="000A31BD" w:rsidRPr="000A31BD" w:rsidRDefault="000A31BD" w:rsidP="000A31BD">
            <w:pPr>
              <w:pStyle w:val="SIText"/>
            </w:pPr>
            <w:r w:rsidRPr="006B465B">
              <w:t>3.</w:t>
            </w:r>
            <w:r>
              <w:t xml:space="preserve"> </w:t>
            </w:r>
            <w:r w:rsidRPr="006B465B">
              <w:t>Calculate deductions and net pay</w:t>
            </w:r>
          </w:p>
        </w:tc>
        <w:tc>
          <w:tcPr>
            <w:tcW w:w="3604" w:type="pct"/>
            <w:shd w:val="clear" w:color="auto" w:fill="auto"/>
          </w:tcPr>
          <w:p w14:paraId="2AEE12AA" w14:textId="20613080" w:rsidR="000A31BD" w:rsidRPr="000A31BD" w:rsidRDefault="000A31BD" w:rsidP="000A31BD">
            <w:r w:rsidRPr="006B465B">
              <w:t>3.1</w:t>
            </w:r>
            <w:r w:rsidRPr="000A31BD">
              <w:t xml:space="preserve"> Calculate taxation deductions</w:t>
            </w:r>
          </w:p>
          <w:p w14:paraId="0A4EBCA2" w14:textId="58EA8F71" w:rsidR="000A31BD" w:rsidRPr="000A31BD" w:rsidRDefault="000A31BD" w:rsidP="000A31BD">
            <w:r w:rsidRPr="006B465B">
              <w:t>3.2</w:t>
            </w:r>
            <w:r w:rsidRPr="000A31BD">
              <w:t xml:space="preserve"> </w:t>
            </w:r>
            <w:r w:rsidR="00A634D2">
              <w:t>Produce</w:t>
            </w:r>
            <w:r w:rsidR="00A634D2" w:rsidRPr="000A31BD">
              <w:t xml:space="preserve"> </w:t>
            </w:r>
            <w:r w:rsidR="00A634D2">
              <w:t>payslips for individuals</w:t>
            </w:r>
          </w:p>
          <w:p w14:paraId="09A74129" w14:textId="0CD2B27D" w:rsidR="000A31BD" w:rsidRPr="000A31BD" w:rsidRDefault="000A31BD" w:rsidP="000A31BD">
            <w:r w:rsidRPr="006B465B">
              <w:t>3.3</w:t>
            </w:r>
            <w:r w:rsidRPr="000A31BD">
              <w:t xml:space="preserve"> </w:t>
            </w:r>
            <w:r w:rsidR="00A634D2">
              <w:t>Transfer</w:t>
            </w:r>
            <w:r w:rsidR="00A634D2" w:rsidRPr="000A31BD">
              <w:t xml:space="preserve"> </w:t>
            </w:r>
            <w:r w:rsidRPr="000A31BD">
              <w:t xml:space="preserve">tax to the Australian </w:t>
            </w:r>
            <w:r w:rsidR="00611751">
              <w:t>T</w:t>
            </w:r>
            <w:r w:rsidRPr="000A31BD">
              <w:t>axation Office</w:t>
            </w:r>
          </w:p>
          <w:p w14:paraId="707B7F1C" w14:textId="0A1610CC" w:rsidR="000A31BD" w:rsidRPr="000A31BD" w:rsidRDefault="000A31BD" w:rsidP="000A31BD">
            <w:r w:rsidRPr="006B465B">
              <w:t>3.4</w:t>
            </w:r>
            <w:r w:rsidRPr="000A31BD">
              <w:t xml:space="preserve"> Calculate and document superannuation</w:t>
            </w:r>
          </w:p>
          <w:p w14:paraId="22926B23" w14:textId="0B8F1C1B" w:rsidR="000A31BD" w:rsidRPr="000A31BD" w:rsidRDefault="000A31BD" w:rsidP="000A31BD">
            <w:pPr>
              <w:pStyle w:val="SIText"/>
            </w:pPr>
            <w:r w:rsidRPr="006B465B">
              <w:t>3.5</w:t>
            </w:r>
            <w:r w:rsidRPr="000A31BD">
              <w:t xml:space="preserve"> </w:t>
            </w:r>
            <w:r w:rsidR="00A634D2">
              <w:t>Transfer</w:t>
            </w:r>
            <w:r w:rsidR="00A634D2" w:rsidRPr="000A31BD">
              <w:t xml:space="preserve"> </w:t>
            </w:r>
            <w:r w:rsidRPr="000A31BD">
              <w:t>superannuation payment to appropriate fund</w:t>
            </w:r>
          </w:p>
        </w:tc>
      </w:tr>
      <w:tr w:rsidR="000A31BD" w:rsidRPr="00963A46" w14:paraId="5660620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64AC14B" w14:textId="558EA61F" w:rsidR="000A31BD" w:rsidRPr="008908DE" w:rsidRDefault="000A31BD" w:rsidP="000A31BD">
            <w:pPr>
              <w:pStyle w:val="SIText"/>
            </w:pPr>
            <w:r w:rsidRPr="006B465B">
              <w:t>4.</w:t>
            </w:r>
            <w:r>
              <w:t xml:space="preserve"> </w:t>
            </w:r>
            <w:r w:rsidRPr="006B465B">
              <w:t>Pay staff</w:t>
            </w:r>
          </w:p>
        </w:tc>
        <w:tc>
          <w:tcPr>
            <w:tcW w:w="3604" w:type="pct"/>
            <w:shd w:val="clear" w:color="auto" w:fill="auto"/>
          </w:tcPr>
          <w:p w14:paraId="288DACE2" w14:textId="4A67192C" w:rsidR="000A31BD" w:rsidRPr="000A31BD" w:rsidRDefault="000A31BD" w:rsidP="000A31BD">
            <w:r w:rsidRPr="006B465B">
              <w:t>4.1</w:t>
            </w:r>
            <w:r>
              <w:t xml:space="preserve"> </w:t>
            </w:r>
            <w:r w:rsidR="00A634D2">
              <w:t xml:space="preserve">Schedule electronic transfer of funds to individuals, </w:t>
            </w:r>
            <w:r w:rsidRPr="006B465B">
              <w:t xml:space="preserve">in accordance with the relevant </w:t>
            </w:r>
            <w:r w:rsidR="00611751">
              <w:t>a</w:t>
            </w:r>
            <w:r w:rsidRPr="006B465B">
              <w:t>ward</w:t>
            </w:r>
          </w:p>
          <w:p w14:paraId="6CE633DC" w14:textId="61D7D9BA" w:rsidR="000A31BD" w:rsidRPr="006B465B" w:rsidRDefault="000A31BD" w:rsidP="000A31BD">
            <w:r w:rsidRPr="006B465B">
              <w:t>4.2</w:t>
            </w:r>
            <w:r>
              <w:t xml:space="preserve"> </w:t>
            </w:r>
            <w:r w:rsidRPr="006B465B">
              <w:t>Arrange cash advances on request</w:t>
            </w:r>
          </w:p>
        </w:tc>
      </w:tr>
    </w:tbl>
    <w:p w14:paraId="2F1523FB" w14:textId="77777777" w:rsidR="005F771F" w:rsidRDefault="005F771F" w:rsidP="005F771F">
      <w:pPr>
        <w:pStyle w:val="SIText"/>
      </w:pPr>
    </w:p>
    <w:p w14:paraId="59121FB6" w14:textId="77777777" w:rsidR="005F771F" w:rsidRPr="000754EC" w:rsidRDefault="005F771F" w:rsidP="000754EC">
      <w:r>
        <w:br w:type="page"/>
      </w:r>
    </w:p>
    <w:p w14:paraId="2757668E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A6F9C1F" w14:textId="77777777" w:rsidTr="00CA2922">
        <w:trPr>
          <w:tblHeader/>
        </w:trPr>
        <w:tc>
          <w:tcPr>
            <w:tcW w:w="5000" w:type="pct"/>
            <w:gridSpan w:val="2"/>
          </w:tcPr>
          <w:p w14:paraId="5F061C77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87EFAFE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CEFC9BC" w14:textId="77777777" w:rsidTr="00CA2922">
        <w:trPr>
          <w:tblHeader/>
        </w:trPr>
        <w:tc>
          <w:tcPr>
            <w:tcW w:w="1396" w:type="pct"/>
          </w:tcPr>
          <w:p w14:paraId="76C50D6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0A10956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1492B3D4" w14:textId="77777777" w:rsidTr="00CA2922">
        <w:tc>
          <w:tcPr>
            <w:tcW w:w="1396" w:type="pct"/>
          </w:tcPr>
          <w:p w14:paraId="561B128E" w14:textId="21515169" w:rsidR="00F1480E" w:rsidRPr="000754EC" w:rsidRDefault="008B591F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25D918A2" w14:textId="2DA34AE2" w:rsidR="00F1480E" w:rsidRPr="000754EC" w:rsidRDefault="008B591F">
            <w:pPr>
              <w:pStyle w:val="SIBulletList1"/>
            </w:pPr>
            <w:r>
              <w:rPr>
                <w:rFonts w:eastAsia="Calibri"/>
              </w:rPr>
              <w:t>Access and interpret legislation and regulations relevant to taxation and superannuation</w:t>
            </w:r>
          </w:p>
        </w:tc>
      </w:tr>
      <w:tr w:rsidR="00A634D2" w:rsidRPr="00336FCA" w:rsidDel="00423CB2" w14:paraId="17863A12" w14:textId="77777777" w:rsidTr="00CA2922">
        <w:tc>
          <w:tcPr>
            <w:tcW w:w="1396" w:type="pct"/>
          </w:tcPr>
          <w:p w14:paraId="15399208" w14:textId="39DA519F" w:rsidR="00A634D2" w:rsidDel="008B591F" w:rsidRDefault="00A634D2" w:rsidP="000754EC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5CA3EB49" w14:textId="42AAADF1" w:rsidR="00A634D2" w:rsidRDefault="00A634D2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Effectively navigate online banking systems</w:t>
            </w:r>
          </w:p>
        </w:tc>
      </w:tr>
    </w:tbl>
    <w:p w14:paraId="3D694133" w14:textId="77777777" w:rsidR="00916CD7" w:rsidRDefault="00916CD7" w:rsidP="005F771F">
      <w:pPr>
        <w:pStyle w:val="SIText"/>
      </w:pPr>
    </w:p>
    <w:p w14:paraId="09F71F6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C09C5C7" w14:textId="77777777" w:rsidTr="00F33FF2">
        <w:tc>
          <w:tcPr>
            <w:tcW w:w="5000" w:type="pct"/>
            <w:gridSpan w:val="4"/>
          </w:tcPr>
          <w:p w14:paraId="687CEFD6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 xml:space="preserve">nit </w:t>
            </w:r>
            <w:r w:rsidR="00662A69">
              <w:t>m</w:t>
            </w:r>
            <w:r w:rsidRPr="000754EC">
              <w:t xml:space="preserve">apping </w:t>
            </w:r>
            <w:r w:rsidR="00662A69">
              <w:t>i</w:t>
            </w:r>
            <w:r w:rsidRPr="000754EC">
              <w:t>nformation</w:t>
            </w:r>
          </w:p>
        </w:tc>
      </w:tr>
      <w:tr w:rsidR="00F1480E" w14:paraId="7EF5E7F6" w14:textId="77777777" w:rsidTr="00F33FF2">
        <w:tc>
          <w:tcPr>
            <w:tcW w:w="1028" w:type="pct"/>
          </w:tcPr>
          <w:p w14:paraId="3DF51F63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FC1E65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4CAF6FFA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1679CC5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3EBED652" w14:textId="77777777" w:rsidTr="00F33FF2">
        <w:tc>
          <w:tcPr>
            <w:tcW w:w="1028" w:type="pct"/>
          </w:tcPr>
          <w:p w14:paraId="05C24430" w14:textId="74B408D9" w:rsidR="00900418" w:rsidRDefault="00900418" w:rsidP="00900418">
            <w:r w:rsidRPr="006B465B">
              <w:t>AHCSHG406</w:t>
            </w:r>
          </w:p>
          <w:p w14:paraId="1BF2B18B" w14:textId="6CAB6157" w:rsidR="00900418" w:rsidRPr="006B465B" w:rsidRDefault="00900418" w:rsidP="00900418">
            <w:r w:rsidRPr="006B465B">
              <w:t>Prepare shearing team wages</w:t>
            </w:r>
          </w:p>
          <w:p w14:paraId="75EDAEDB" w14:textId="77777777" w:rsidR="00041E59" w:rsidRPr="000754EC" w:rsidRDefault="00041E59" w:rsidP="000754EC">
            <w:pPr>
              <w:pStyle w:val="SIText"/>
            </w:pPr>
          </w:p>
        </w:tc>
        <w:tc>
          <w:tcPr>
            <w:tcW w:w="1105" w:type="pct"/>
          </w:tcPr>
          <w:p w14:paraId="320D8318" w14:textId="77777777" w:rsidR="00900418" w:rsidRPr="006B465B" w:rsidRDefault="00900418" w:rsidP="00900418">
            <w:r w:rsidRPr="006B465B">
              <w:t>AHCSHG406 Prepare shearing team wages</w:t>
            </w:r>
          </w:p>
          <w:p w14:paraId="3A5A10AE" w14:textId="77777777" w:rsidR="00041E59" w:rsidRPr="000754EC" w:rsidRDefault="00041E59" w:rsidP="000754EC">
            <w:pPr>
              <w:pStyle w:val="SIText"/>
            </w:pPr>
          </w:p>
        </w:tc>
        <w:tc>
          <w:tcPr>
            <w:tcW w:w="1251" w:type="pct"/>
          </w:tcPr>
          <w:p w14:paraId="4678D48E" w14:textId="77777777" w:rsidR="008B591F" w:rsidRPr="008B591F" w:rsidRDefault="008B591F" w:rsidP="008B591F">
            <w:r w:rsidRPr="008B591F">
              <w:t>Performance criteria clarified. Foundation skills added. Assessment requirements updated.</w:t>
            </w:r>
          </w:p>
          <w:p w14:paraId="2C3EA646" w14:textId="467CB660" w:rsidR="00041E59" w:rsidRPr="000754EC" w:rsidRDefault="00041E59" w:rsidP="00900418"/>
        </w:tc>
        <w:tc>
          <w:tcPr>
            <w:tcW w:w="1616" w:type="pct"/>
          </w:tcPr>
          <w:p w14:paraId="7A7D94B5" w14:textId="53F3B1CA" w:rsidR="00916CD7" w:rsidRPr="000754EC" w:rsidRDefault="008B591F" w:rsidP="000754EC">
            <w:pPr>
              <w:pStyle w:val="SIText"/>
            </w:pPr>
            <w:r>
              <w:t>Equivalent unit</w:t>
            </w:r>
          </w:p>
        </w:tc>
      </w:tr>
    </w:tbl>
    <w:p w14:paraId="3A30D74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5F72FD6" w14:textId="77777777" w:rsidTr="00CA2922">
        <w:tc>
          <w:tcPr>
            <w:tcW w:w="1396" w:type="pct"/>
            <w:shd w:val="clear" w:color="auto" w:fill="auto"/>
          </w:tcPr>
          <w:p w14:paraId="7EC0010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6F37C60" w14:textId="77777777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662A69">
              <w:t xml:space="preserve"> at: </w:t>
            </w:r>
            <w:r w:rsidR="00662A69" w:rsidRPr="00662A69">
              <w:t>https://vetnet.education.gov.au/Pages/TrainingDocs.aspx?q=c6399549-9c62-4a5e-bf1a-524b2322cf72</w:t>
            </w:r>
          </w:p>
        </w:tc>
      </w:tr>
    </w:tbl>
    <w:p w14:paraId="56F31116" w14:textId="77777777" w:rsidR="00F1480E" w:rsidRDefault="00F1480E" w:rsidP="005F771F">
      <w:pPr>
        <w:pStyle w:val="SIText"/>
      </w:pPr>
    </w:p>
    <w:p w14:paraId="45E36BDB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B73E57C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0AD9BDB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F40FE98" w14:textId="7D11F10B" w:rsidR="00556C4C" w:rsidRPr="000754EC" w:rsidRDefault="00556C4C" w:rsidP="00254615">
            <w:pPr>
              <w:pStyle w:val="SIUnittitle"/>
            </w:pPr>
            <w:r w:rsidRPr="00F56827">
              <w:t xml:space="preserve">Assessment requirements for </w:t>
            </w:r>
            <w:r w:rsidR="008B591F" w:rsidRPr="008B591F">
              <w:t>AHCSHG406 Prepare shearing team wages</w:t>
            </w:r>
          </w:p>
        </w:tc>
      </w:tr>
      <w:tr w:rsidR="00556C4C" w:rsidRPr="00A55106" w14:paraId="58D55AF2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8379ED7" w14:textId="77777777" w:rsidR="00556C4C" w:rsidRPr="000754EC" w:rsidRDefault="00D71E43" w:rsidP="000754EC">
            <w:pPr>
              <w:pStyle w:val="SIHeading2"/>
            </w:pPr>
            <w:r>
              <w:t xml:space="preserve">Performance </w:t>
            </w:r>
            <w:r w:rsidR="00662A69">
              <w:t>E</w:t>
            </w:r>
            <w:r w:rsidRPr="000754EC">
              <w:t>vidence</w:t>
            </w:r>
          </w:p>
        </w:tc>
      </w:tr>
      <w:tr w:rsidR="00556C4C" w:rsidRPr="00067E1C" w14:paraId="2E5B2933" w14:textId="77777777" w:rsidTr="00113678">
        <w:tc>
          <w:tcPr>
            <w:tcW w:w="5000" w:type="pct"/>
            <w:gridSpan w:val="2"/>
            <w:shd w:val="clear" w:color="auto" w:fill="auto"/>
          </w:tcPr>
          <w:p w14:paraId="32195032" w14:textId="5A285EA4" w:rsidR="0026394F" w:rsidRDefault="00611751" w:rsidP="00E40225">
            <w:pPr>
              <w:pStyle w:val="SIText"/>
            </w:pPr>
            <w:r w:rsidRPr="00611751">
              <w:t xml:space="preserve">An individual demonstrating competency must satisfy all of the elements and performance criteria in this unit. There must be evidence that the individual has </w:t>
            </w:r>
            <w:r w:rsidR="008B591F">
              <w:t xml:space="preserve">prepared wages for </w:t>
            </w:r>
            <w:r w:rsidR="005F0A0B">
              <w:t>three shearing team members from</w:t>
            </w:r>
            <w:r w:rsidR="00AE098B">
              <w:t xml:space="preserve"> different employee categories</w:t>
            </w:r>
            <w:r w:rsidR="008B591F">
              <w:t xml:space="preserve">, </w:t>
            </w:r>
            <w:r w:rsidR="00032736">
              <w:t xml:space="preserve">using </w:t>
            </w:r>
            <w:r w:rsidR="005917AB">
              <w:t xml:space="preserve">manual or computer-based systems, and </w:t>
            </w:r>
            <w:r w:rsidR="008B591F">
              <w:t>including:</w:t>
            </w:r>
          </w:p>
          <w:p w14:paraId="29EF1D7B" w14:textId="71CAEAEB" w:rsidR="00900418" w:rsidRPr="00900418" w:rsidRDefault="00900418" w:rsidP="007B1674">
            <w:pPr>
              <w:pStyle w:val="SIBulletList1"/>
            </w:pPr>
            <w:r w:rsidRPr="006E187C">
              <w:t>maintain</w:t>
            </w:r>
            <w:r w:rsidR="008B591F">
              <w:t>ed</w:t>
            </w:r>
            <w:r w:rsidRPr="006E187C">
              <w:t xml:space="preserve"> staff records</w:t>
            </w:r>
          </w:p>
          <w:p w14:paraId="554ACC6D" w14:textId="10A335FB" w:rsidR="00900418" w:rsidRPr="00900418" w:rsidRDefault="00900418" w:rsidP="007B1674">
            <w:pPr>
              <w:pStyle w:val="SIBulletList1"/>
            </w:pPr>
            <w:r w:rsidRPr="006E187C">
              <w:t>calculate</w:t>
            </w:r>
            <w:r w:rsidR="008B591F">
              <w:t>d</w:t>
            </w:r>
            <w:r w:rsidRPr="006E187C">
              <w:t xml:space="preserve"> earnings, deductions and net pay</w:t>
            </w:r>
          </w:p>
          <w:p w14:paraId="5AC29F55" w14:textId="09A26745" w:rsidR="00A634D2" w:rsidRDefault="00A634D2">
            <w:pPr>
              <w:pStyle w:val="SIBulletList1"/>
            </w:pPr>
            <w:r>
              <w:t>arranged electronic transfers for individual's</w:t>
            </w:r>
            <w:r w:rsidRPr="006E187C">
              <w:t xml:space="preserve"> </w:t>
            </w:r>
            <w:r w:rsidR="00900418" w:rsidRPr="006E187C">
              <w:t>pay</w:t>
            </w:r>
          </w:p>
          <w:p w14:paraId="31915C26" w14:textId="36607BB0" w:rsidR="00900418" w:rsidRPr="00900418" w:rsidRDefault="00A634D2" w:rsidP="007B1674">
            <w:pPr>
              <w:pStyle w:val="SIBulletList1"/>
            </w:pPr>
            <w:r>
              <w:t>produced individual's</w:t>
            </w:r>
            <w:r w:rsidR="00900418" w:rsidRPr="006E187C">
              <w:t xml:space="preserve"> pay slips</w:t>
            </w:r>
            <w:r w:rsidR="008B591F">
              <w:t>.</w:t>
            </w:r>
          </w:p>
          <w:p w14:paraId="460E518B" w14:textId="70B64FD9" w:rsidR="00900418" w:rsidRPr="000754EC" w:rsidRDefault="00900418" w:rsidP="00900418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</w:tc>
      </w:tr>
    </w:tbl>
    <w:p w14:paraId="7A484BFC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D57E9F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298072C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C0AE1CD" w14:textId="77777777" w:rsidTr="00CA2922">
        <w:tc>
          <w:tcPr>
            <w:tcW w:w="5000" w:type="pct"/>
            <w:shd w:val="clear" w:color="auto" w:fill="auto"/>
          </w:tcPr>
          <w:p w14:paraId="10B69CEB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4E544F01" w14:textId="1695C186" w:rsidR="00611751" w:rsidRDefault="00BD61FB" w:rsidP="00900418">
            <w:pPr>
              <w:pStyle w:val="SIBulletList1"/>
            </w:pPr>
            <w:r>
              <w:t xml:space="preserve">physical and </w:t>
            </w:r>
            <w:r w:rsidR="00611751">
              <w:t xml:space="preserve">financial </w:t>
            </w:r>
            <w:r w:rsidR="00900418" w:rsidRPr="006E187C">
              <w:t xml:space="preserve">recording systems </w:t>
            </w:r>
          </w:p>
          <w:p w14:paraId="0A2DE96E" w14:textId="440AAE02" w:rsidR="000D4126" w:rsidRDefault="000D4126" w:rsidP="00900418">
            <w:pPr>
              <w:pStyle w:val="SIBulletList1"/>
            </w:pPr>
            <w:r>
              <w:t>accounting system software programs</w:t>
            </w:r>
          </w:p>
          <w:p w14:paraId="796B6213" w14:textId="09B31FF5" w:rsidR="005F0A0B" w:rsidRDefault="005F0A0B" w:rsidP="00254615">
            <w:pPr>
              <w:pStyle w:val="SIBulletList1"/>
            </w:pPr>
            <w:r>
              <w:t xml:space="preserve">how wages are calculated for different employment categories, such as </w:t>
            </w:r>
            <w:r w:rsidRPr="005F0A0B">
              <w:t>piece work</w:t>
            </w:r>
            <w:r>
              <w:t>,</w:t>
            </w:r>
            <w:r w:rsidRPr="005F0A0B">
              <w:t xml:space="preserve"> daily, per run, per fleece</w:t>
            </w:r>
          </w:p>
          <w:p w14:paraId="085ADF0A" w14:textId="77777777" w:rsidR="005F0A0B" w:rsidRPr="005F0A0B" w:rsidRDefault="005F0A0B" w:rsidP="005F0A0B">
            <w:pPr>
              <w:pStyle w:val="SIBulletList1"/>
            </w:pPr>
            <w:r w:rsidRPr="005F0A0B">
              <w:t xml:space="preserve">types of records kept during shearing, including the number and types of sheep shorn, the number of bales produced, the size of the shed </w:t>
            </w:r>
          </w:p>
          <w:p w14:paraId="3041DE32" w14:textId="4B433A82" w:rsidR="00BD61FB" w:rsidRDefault="00BD61FB">
            <w:pPr>
              <w:pStyle w:val="SIBulletList1"/>
            </w:pPr>
            <w:r>
              <w:t xml:space="preserve">roles of a shearing team, including </w:t>
            </w:r>
            <w:r w:rsidRPr="00BD61FB">
              <w:t>shearer</w:t>
            </w:r>
            <w:r>
              <w:t xml:space="preserve">, </w:t>
            </w:r>
            <w:r w:rsidRPr="00BD61FB">
              <w:t xml:space="preserve">learner shearer, </w:t>
            </w:r>
            <w:proofErr w:type="spellStart"/>
            <w:r w:rsidRPr="00BD61FB">
              <w:t>crutcher</w:t>
            </w:r>
            <w:proofErr w:type="spellEnd"/>
            <w:r>
              <w:t>,</w:t>
            </w:r>
            <w:r w:rsidRPr="00BD61FB">
              <w:t xml:space="preserve"> shearing cook, shed hand, wool presser</w:t>
            </w:r>
            <w:r>
              <w:t>,</w:t>
            </w:r>
            <w:r w:rsidRPr="00BD61FB">
              <w:t xml:space="preserve"> shearing shed expert and wool classer</w:t>
            </w:r>
          </w:p>
          <w:p w14:paraId="6D2859BA" w14:textId="11BFB288" w:rsidR="00133633" w:rsidRPr="00BD61FB" w:rsidRDefault="00133633" w:rsidP="00254615">
            <w:pPr>
              <w:pStyle w:val="SIBulletList1"/>
            </w:pPr>
            <w:r>
              <w:t>additional allowances that can be claimed, such as for mess, travel, vehicle</w:t>
            </w:r>
          </w:p>
          <w:p w14:paraId="7484A7E9" w14:textId="5A964B04" w:rsidR="00BD61FB" w:rsidRPr="00BD61FB" w:rsidRDefault="00BD61FB" w:rsidP="00254615">
            <w:pPr>
              <w:pStyle w:val="SIBulletList1"/>
            </w:pPr>
            <w:r w:rsidRPr="00BD61FB">
              <w:t xml:space="preserve">Federal Pastoral Industry Award and/or </w:t>
            </w:r>
            <w:r>
              <w:t xml:space="preserve">state awards such as </w:t>
            </w:r>
            <w:r w:rsidRPr="00BD61FB">
              <w:t xml:space="preserve">Shearing </w:t>
            </w:r>
            <w:r>
              <w:t xml:space="preserve">Industry </w:t>
            </w:r>
            <w:r w:rsidRPr="00BD61FB">
              <w:t xml:space="preserve">Award </w:t>
            </w:r>
            <w:r>
              <w:t>-</w:t>
            </w:r>
            <w:r w:rsidRPr="00BD61FB">
              <w:t xml:space="preserve"> Queensland, </w:t>
            </w:r>
            <w:r>
              <w:t>or</w:t>
            </w:r>
            <w:r w:rsidRPr="00BD61FB">
              <w:t xml:space="preserve"> Shearing Contractors' Award of Western Australia</w:t>
            </w:r>
          </w:p>
          <w:p w14:paraId="47E388E5" w14:textId="7A9B610B" w:rsidR="00900418" w:rsidRPr="006E187C" w:rsidRDefault="00611751" w:rsidP="00900418">
            <w:pPr>
              <w:pStyle w:val="SIBulletList1"/>
            </w:pPr>
            <w:r w:rsidRPr="006E187C">
              <w:t>maintena</w:t>
            </w:r>
            <w:r>
              <w:t>nce of employment</w:t>
            </w:r>
            <w:r w:rsidRPr="006E187C">
              <w:t xml:space="preserve"> </w:t>
            </w:r>
            <w:r>
              <w:t xml:space="preserve">and payment </w:t>
            </w:r>
            <w:r w:rsidR="00900418" w:rsidRPr="006E187C">
              <w:t>records</w:t>
            </w:r>
          </w:p>
          <w:p w14:paraId="5E026F82" w14:textId="2B741EE9" w:rsidR="005917AB" w:rsidRPr="005917AB" w:rsidRDefault="00900418" w:rsidP="00254615">
            <w:pPr>
              <w:pStyle w:val="SIBulletList1"/>
            </w:pPr>
            <w:r w:rsidRPr="006E187C">
              <w:t xml:space="preserve">Australian Tax Office requirements including </w:t>
            </w:r>
            <w:r w:rsidR="00611751">
              <w:t>Goods and Services Tax</w:t>
            </w:r>
            <w:r w:rsidR="00254615">
              <w:t>,</w:t>
            </w:r>
            <w:r w:rsidR="00611751">
              <w:t xml:space="preserve"> </w:t>
            </w:r>
            <w:r w:rsidR="00254615">
              <w:t>P</w:t>
            </w:r>
            <w:r w:rsidR="005917AB" w:rsidRPr="005917AB">
              <w:t xml:space="preserve">ay </w:t>
            </w:r>
            <w:r w:rsidR="00254615">
              <w:t>A</w:t>
            </w:r>
            <w:r w:rsidR="005917AB" w:rsidRPr="005917AB">
              <w:t xml:space="preserve">s </w:t>
            </w:r>
            <w:r w:rsidR="00254615">
              <w:t>Y</w:t>
            </w:r>
            <w:r w:rsidR="005917AB" w:rsidRPr="005917AB">
              <w:t xml:space="preserve">ou </w:t>
            </w:r>
            <w:r w:rsidR="00254615">
              <w:t>G</w:t>
            </w:r>
            <w:r w:rsidR="005917AB" w:rsidRPr="005917AB">
              <w:t>o withholding</w:t>
            </w:r>
            <w:r w:rsidR="005917AB">
              <w:t xml:space="preserve"> tax </w:t>
            </w:r>
            <w:r w:rsidR="00254615" w:rsidRPr="006E187C">
              <w:t xml:space="preserve">and </w:t>
            </w:r>
            <w:r w:rsidR="00254615">
              <w:t>S</w:t>
            </w:r>
            <w:r w:rsidR="005917AB" w:rsidRPr="005917AB">
              <w:t xml:space="preserve">uper </w:t>
            </w:r>
            <w:r w:rsidR="00254615">
              <w:t>G</w:t>
            </w:r>
            <w:r w:rsidR="005917AB" w:rsidRPr="005917AB">
              <w:t xml:space="preserve">uarantee </w:t>
            </w:r>
            <w:r w:rsidR="00254615">
              <w:t>C</w:t>
            </w:r>
            <w:r w:rsidR="005917AB" w:rsidRPr="005917AB">
              <w:t>harge</w:t>
            </w:r>
          </w:p>
          <w:p w14:paraId="6008126E" w14:textId="046D755D" w:rsidR="00900418" w:rsidRPr="006E187C" w:rsidRDefault="00900418" w:rsidP="00900418">
            <w:pPr>
              <w:pStyle w:val="SIBulletList1"/>
            </w:pPr>
            <w:r w:rsidRPr="006E187C">
              <w:t xml:space="preserve">legislative requirements for keeping records of contracts, wage payments and </w:t>
            </w:r>
            <w:r w:rsidR="00254615">
              <w:t>payment summaries</w:t>
            </w:r>
            <w:r w:rsidRPr="006E187C">
              <w:t xml:space="preserve"> </w:t>
            </w:r>
          </w:p>
          <w:p w14:paraId="73DAA7BB" w14:textId="44554AD0" w:rsidR="00611751" w:rsidRDefault="00611751" w:rsidP="00900418">
            <w:pPr>
              <w:pStyle w:val="SIBulletList1"/>
            </w:pPr>
            <w:r>
              <w:t>relevant Commonwealth or state/territory legislation relevant to shearing contractors.</w:t>
            </w:r>
          </w:p>
          <w:p w14:paraId="0B3C1C00" w14:textId="72C42E95" w:rsidR="00F1480E" w:rsidRPr="000754EC" w:rsidRDefault="00F1480E" w:rsidP="007B1674">
            <w:pPr>
              <w:pStyle w:val="SIBulletList1"/>
              <w:numPr>
                <w:ilvl w:val="0"/>
                <w:numId w:val="0"/>
              </w:numPr>
            </w:pPr>
          </w:p>
        </w:tc>
      </w:tr>
    </w:tbl>
    <w:p w14:paraId="6885447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FFF1D7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BA1246C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DE23CDA" w14:textId="77777777" w:rsidTr="00CA2922">
        <w:tc>
          <w:tcPr>
            <w:tcW w:w="5000" w:type="pct"/>
            <w:shd w:val="clear" w:color="auto" w:fill="auto"/>
          </w:tcPr>
          <w:p w14:paraId="010100B0" w14:textId="77777777" w:rsidR="008B591F" w:rsidRPr="008B591F" w:rsidRDefault="008B591F" w:rsidP="008B591F">
            <w:pPr>
              <w:pStyle w:val="SIText"/>
            </w:pPr>
            <w:r w:rsidRPr="008B591F">
              <w:t xml:space="preserve">Assessment of skills must take place under the following conditions: </w:t>
            </w:r>
          </w:p>
          <w:p w14:paraId="1E8415F7" w14:textId="77777777" w:rsidR="008B591F" w:rsidRPr="008B591F" w:rsidRDefault="008B591F" w:rsidP="008B591F">
            <w:pPr>
              <w:pStyle w:val="SIText"/>
              <w:rPr>
                <w:rStyle w:val="SITemporaryText"/>
              </w:rPr>
            </w:pPr>
          </w:p>
          <w:p w14:paraId="4C4B56C9" w14:textId="77777777" w:rsidR="008B591F" w:rsidRPr="008B591F" w:rsidRDefault="008B591F" w:rsidP="008B591F">
            <w:pPr>
              <w:pStyle w:val="SIBulletList1"/>
            </w:pPr>
            <w:r w:rsidRPr="008B591F">
              <w:t>physical conditions:</w:t>
            </w:r>
          </w:p>
          <w:p w14:paraId="014D28E3" w14:textId="77777777" w:rsidR="008B591F" w:rsidRPr="008B591F" w:rsidRDefault="008B591F" w:rsidP="008B591F">
            <w:pPr>
              <w:pStyle w:val="SIBulletList2"/>
              <w:rPr>
                <w:rFonts w:eastAsia="Calibri"/>
              </w:rPr>
            </w:pPr>
            <w:r w:rsidRPr="008B591F">
              <w:t>skills must be demonstrated in an environment that accurately represents workplace conditions</w:t>
            </w:r>
          </w:p>
          <w:p w14:paraId="08264FC1" w14:textId="77777777" w:rsidR="008B591F" w:rsidRPr="008B591F" w:rsidRDefault="008B591F" w:rsidP="008B591F">
            <w:pPr>
              <w:pStyle w:val="SIBulletList1"/>
            </w:pPr>
            <w:r w:rsidRPr="008B591F">
              <w:t>resources, equipment and materials:</w:t>
            </w:r>
          </w:p>
          <w:p w14:paraId="40CE56F0" w14:textId="28DFD4AA" w:rsidR="008B591F" w:rsidRPr="00BD61FB" w:rsidRDefault="008B591F">
            <w:pPr>
              <w:pStyle w:val="SIBulletList2"/>
              <w:rPr>
                <w:rStyle w:val="SITemporaryText"/>
                <w:rFonts w:eastAsia="Calibri"/>
                <w:color w:val="auto"/>
                <w:sz w:val="20"/>
              </w:rPr>
            </w:pPr>
            <w:r w:rsidRPr="00BD61FB">
              <w:rPr>
                <w:rStyle w:val="SITemporaryText"/>
                <w:rFonts w:eastAsia="Calibri"/>
                <w:color w:val="auto"/>
                <w:sz w:val="20"/>
              </w:rPr>
              <w:t>information about shearing activity over a pay period</w:t>
            </w:r>
          </w:p>
          <w:p w14:paraId="2DEE36A1" w14:textId="0968FE54" w:rsidR="00A634D2" w:rsidRPr="00BD61FB" w:rsidRDefault="00A634D2">
            <w:pPr>
              <w:pStyle w:val="SIBulletList2"/>
              <w:rPr>
                <w:rStyle w:val="SITemporaryText"/>
                <w:rFonts w:eastAsia="Calibri"/>
                <w:color w:val="auto"/>
                <w:sz w:val="20"/>
              </w:rPr>
            </w:pPr>
            <w:r w:rsidRPr="00BD61FB">
              <w:rPr>
                <w:rStyle w:val="SITemporaryText"/>
                <w:rFonts w:eastAsia="Calibri"/>
                <w:color w:val="auto"/>
                <w:sz w:val="20"/>
              </w:rPr>
              <w:t>access to internet ba</w:t>
            </w:r>
            <w:r w:rsidR="00BD61FB" w:rsidRPr="00254615">
              <w:rPr>
                <w:rStyle w:val="SITemporaryText"/>
                <w:rFonts w:eastAsia="Calibri"/>
                <w:color w:val="auto"/>
                <w:sz w:val="20"/>
              </w:rPr>
              <w:t>n</w:t>
            </w:r>
            <w:r w:rsidRPr="00BD61FB">
              <w:rPr>
                <w:rStyle w:val="SITemporaryText"/>
                <w:rFonts w:eastAsia="Calibri"/>
                <w:color w:val="auto"/>
                <w:sz w:val="20"/>
              </w:rPr>
              <w:t>king</w:t>
            </w:r>
          </w:p>
          <w:p w14:paraId="32C13A36" w14:textId="4F749F90" w:rsidR="008B591F" w:rsidRPr="007B1674" w:rsidRDefault="008B591F" w:rsidP="007B1674">
            <w:pPr>
              <w:pStyle w:val="SIBulletList1"/>
              <w:rPr>
                <w:rStyle w:val="SITemporaryText"/>
                <w:rFonts w:eastAsia="Calibri"/>
                <w:color w:val="auto"/>
                <w:sz w:val="20"/>
              </w:rPr>
            </w:pPr>
            <w:r w:rsidRPr="007B1674">
              <w:rPr>
                <w:rStyle w:val="SITemporaryText"/>
                <w:rFonts w:eastAsia="Calibri"/>
                <w:color w:val="auto"/>
                <w:sz w:val="20"/>
              </w:rPr>
              <w:t>specifications:</w:t>
            </w:r>
          </w:p>
          <w:p w14:paraId="62D42CCD" w14:textId="1BF1928B" w:rsidR="008B591F" w:rsidRPr="007B1674" w:rsidRDefault="008B591F">
            <w:pPr>
              <w:pStyle w:val="SIBulletList2"/>
              <w:rPr>
                <w:rStyle w:val="SITemporaryText"/>
                <w:rFonts w:eastAsia="Calibri"/>
                <w:color w:val="auto"/>
                <w:sz w:val="20"/>
              </w:rPr>
            </w:pPr>
            <w:proofErr w:type="gramStart"/>
            <w:r w:rsidRPr="007B1674">
              <w:rPr>
                <w:rStyle w:val="SITemporaryText"/>
                <w:rFonts w:eastAsia="Calibri"/>
                <w:color w:val="auto"/>
                <w:sz w:val="20"/>
              </w:rPr>
              <w:t>access</w:t>
            </w:r>
            <w:proofErr w:type="gramEnd"/>
            <w:r w:rsidRPr="007B1674">
              <w:rPr>
                <w:rStyle w:val="SITemporaryText"/>
                <w:rFonts w:eastAsia="Calibri"/>
                <w:color w:val="auto"/>
                <w:sz w:val="20"/>
              </w:rPr>
              <w:t xml:space="preserve"> to relevant award </w:t>
            </w:r>
            <w:r w:rsidRPr="00AE098B">
              <w:rPr>
                <w:rStyle w:val="SITemporaryText"/>
                <w:rFonts w:eastAsia="Calibri"/>
                <w:color w:val="auto"/>
                <w:sz w:val="20"/>
              </w:rPr>
              <w:t xml:space="preserve">for shearing </w:t>
            </w:r>
            <w:r w:rsidR="00AE098B" w:rsidRPr="00254615">
              <w:rPr>
                <w:rStyle w:val="SITemporaryText"/>
                <w:rFonts w:eastAsia="Calibri"/>
                <w:color w:val="auto"/>
                <w:sz w:val="20"/>
              </w:rPr>
              <w:t>operations</w:t>
            </w:r>
            <w:r w:rsidRPr="00AE098B">
              <w:rPr>
                <w:rStyle w:val="SITemporaryText"/>
                <w:rFonts w:eastAsia="Calibri"/>
                <w:color w:val="auto"/>
                <w:sz w:val="20"/>
              </w:rPr>
              <w:t>, and ATO and superannuation</w:t>
            </w:r>
            <w:r w:rsidRPr="007B1674">
              <w:rPr>
                <w:rStyle w:val="SITemporaryText"/>
                <w:rFonts w:eastAsia="Calibri"/>
                <w:color w:val="auto"/>
                <w:sz w:val="20"/>
              </w:rPr>
              <w:t xml:space="preserve"> requirements.</w:t>
            </w:r>
          </w:p>
          <w:p w14:paraId="46EA0087" w14:textId="77777777" w:rsidR="008B591F" w:rsidRPr="008B591F" w:rsidRDefault="008B591F" w:rsidP="008B591F">
            <w:pPr>
              <w:pStyle w:val="SIText"/>
            </w:pPr>
          </w:p>
          <w:p w14:paraId="1A231A34" w14:textId="77777777" w:rsidR="008B591F" w:rsidRPr="008B591F" w:rsidRDefault="008B591F" w:rsidP="008B591F">
            <w:pPr>
              <w:pStyle w:val="SIText"/>
            </w:pPr>
            <w:r w:rsidRPr="008B591F">
              <w:t>Assessors of this unit must satisfy the requirements for assessors in applicable vocational education and training legislation, frameworks and/or standards.</w:t>
            </w:r>
          </w:p>
          <w:p w14:paraId="6E7D7444" w14:textId="77777777" w:rsidR="00F1480E" w:rsidRPr="000754EC" w:rsidRDefault="00F1480E" w:rsidP="00662A69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4B45639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E2F8B0F" w14:textId="77777777" w:rsidTr="00662A69">
        <w:trPr>
          <w:trHeight w:val="70"/>
        </w:trPr>
        <w:tc>
          <w:tcPr>
            <w:tcW w:w="990" w:type="pct"/>
            <w:shd w:val="clear" w:color="auto" w:fill="auto"/>
          </w:tcPr>
          <w:p w14:paraId="400B77DE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30266D4" w14:textId="77777777" w:rsidR="00F1480E" w:rsidRPr="000754EC" w:rsidRDefault="00662A69" w:rsidP="000754EC">
            <w:pPr>
              <w:pStyle w:val="SIText"/>
            </w:pPr>
            <w:r w:rsidRPr="00662A69">
              <w:t xml:space="preserve">Companion Volumes, including Implementation Guides, are available at </w:t>
            </w:r>
            <w:proofErr w:type="spellStart"/>
            <w:r w:rsidRPr="00662A69">
              <w:t>VETNet</w:t>
            </w:r>
            <w:proofErr w:type="spellEnd"/>
            <w:r w:rsidRPr="00662A69">
              <w:t xml:space="preserve"> at: </w:t>
            </w:r>
            <w:hyperlink r:id="rId11" w:history="1">
              <w:r w:rsidRPr="00F3532F">
                <w:t>https://vetnet.education.gov.au/Pages/TrainingDocs.aspx?q=c6399549-9c62-4a5e-bf1a-524b2322cf72</w:t>
              </w:r>
            </w:hyperlink>
            <w:r>
              <w:t xml:space="preserve">. </w:t>
            </w:r>
          </w:p>
        </w:tc>
      </w:tr>
    </w:tbl>
    <w:p w14:paraId="60F6B98E" w14:textId="77777777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B8DAE" w14:textId="77777777" w:rsidR="0051464D" w:rsidRDefault="0051464D" w:rsidP="00BF3F0A">
      <w:r>
        <w:separator/>
      </w:r>
    </w:p>
    <w:p w14:paraId="0C6743A6" w14:textId="77777777" w:rsidR="0051464D" w:rsidRDefault="0051464D"/>
  </w:endnote>
  <w:endnote w:type="continuationSeparator" w:id="0">
    <w:p w14:paraId="054728A3" w14:textId="77777777" w:rsidR="0051464D" w:rsidRDefault="0051464D" w:rsidP="00BF3F0A">
      <w:r>
        <w:continuationSeparator/>
      </w:r>
    </w:p>
    <w:p w14:paraId="15EEB5E1" w14:textId="77777777" w:rsidR="0051464D" w:rsidRDefault="005146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71BBA324" w14:textId="61E5C1A8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254615">
          <w:rPr>
            <w:noProof/>
          </w:rPr>
          <w:t>2</w:t>
        </w:r>
        <w:r w:rsidRPr="000754EC">
          <w:fldChar w:fldCharType="end"/>
        </w:r>
      </w:p>
      <w:p w14:paraId="466E81AE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1871D5B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49658" w14:textId="77777777" w:rsidR="0051464D" w:rsidRDefault="0051464D" w:rsidP="00BF3F0A">
      <w:r>
        <w:separator/>
      </w:r>
    </w:p>
    <w:p w14:paraId="42188BC7" w14:textId="77777777" w:rsidR="0051464D" w:rsidRDefault="0051464D"/>
  </w:footnote>
  <w:footnote w:type="continuationSeparator" w:id="0">
    <w:p w14:paraId="0A5FED9C" w14:textId="77777777" w:rsidR="0051464D" w:rsidRDefault="0051464D" w:rsidP="00BF3F0A">
      <w:r>
        <w:continuationSeparator/>
      </w:r>
    </w:p>
    <w:p w14:paraId="1D2B3564" w14:textId="77777777" w:rsidR="0051464D" w:rsidRDefault="005146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481AA" w14:textId="1D8F908D" w:rsidR="00900418" w:rsidRPr="006B465B" w:rsidRDefault="00900418" w:rsidP="00900418">
    <w:r w:rsidRPr="006B465B">
      <w:t>AHCSHG406 Prepare shearing team wages</w:t>
    </w:r>
  </w:p>
  <w:p w14:paraId="6DD2AD4E" w14:textId="0B87924E" w:rsidR="009C2650" w:rsidRPr="00900418" w:rsidRDefault="009C2650" w:rsidP="0090041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D98"/>
    <w:rsid w:val="000014B9"/>
    <w:rsid w:val="00005A15"/>
    <w:rsid w:val="0001057C"/>
    <w:rsid w:val="0001108F"/>
    <w:rsid w:val="000115E2"/>
    <w:rsid w:val="000126D0"/>
    <w:rsid w:val="0001296A"/>
    <w:rsid w:val="00016803"/>
    <w:rsid w:val="00023992"/>
    <w:rsid w:val="000275AE"/>
    <w:rsid w:val="00032736"/>
    <w:rsid w:val="00041E59"/>
    <w:rsid w:val="00064BFE"/>
    <w:rsid w:val="00070B3E"/>
    <w:rsid w:val="00071F95"/>
    <w:rsid w:val="000737BB"/>
    <w:rsid w:val="00074E47"/>
    <w:rsid w:val="000754EC"/>
    <w:rsid w:val="0009093B"/>
    <w:rsid w:val="000A31BD"/>
    <w:rsid w:val="000A5441"/>
    <w:rsid w:val="000C149A"/>
    <w:rsid w:val="000C224E"/>
    <w:rsid w:val="000D4126"/>
    <w:rsid w:val="000E25E6"/>
    <w:rsid w:val="000E2C86"/>
    <w:rsid w:val="000F29F2"/>
    <w:rsid w:val="00101659"/>
    <w:rsid w:val="00105AEA"/>
    <w:rsid w:val="001078BF"/>
    <w:rsid w:val="00133633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B647C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4615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E278A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AA6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4D98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464D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917AB"/>
    <w:rsid w:val="005A1D70"/>
    <w:rsid w:val="005A3AA5"/>
    <w:rsid w:val="005A6C9C"/>
    <w:rsid w:val="005A74DC"/>
    <w:rsid w:val="005B5146"/>
    <w:rsid w:val="005D1AFD"/>
    <w:rsid w:val="005E51E6"/>
    <w:rsid w:val="005F027A"/>
    <w:rsid w:val="005F0A0B"/>
    <w:rsid w:val="005F33CC"/>
    <w:rsid w:val="005F771F"/>
    <w:rsid w:val="00611751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62A69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B1674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591F"/>
    <w:rsid w:val="008B7138"/>
    <w:rsid w:val="008E260C"/>
    <w:rsid w:val="008E39BE"/>
    <w:rsid w:val="008E62EC"/>
    <w:rsid w:val="008F32F6"/>
    <w:rsid w:val="00900418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07076"/>
    <w:rsid w:val="00A13052"/>
    <w:rsid w:val="00A216A8"/>
    <w:rsid w:val="00A223A6"/>
    <w:rsid w:val="00A3639E"/>
    <w:rsid w:val="00A5092E"/>
    <w:rsid w:val="00A554D6"/>
    <w:rsid w:val="00A56E14"/>
    <w:rsid w:val="00A634D2"/>
    <w:rsid w:val="00A6476B"/>
    <w:rsid w:val="00A76C6C"/>
    <w:rsid w:val="00A83D7E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098B"/>
    <w:rsid w:val="00AE1ED9"/>
    <w:rsid w:val="00AE32CB"/>
    <w:rsid w:val="00AF3957"/>
    <w:rsid w:val="00B0712C"/>
    <w:rsid w:val="00B12013"/>
    <w:rsid w:val="00B13637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1EAB"/>
    <w:rsid w:val="00BC5075"/>
    <w:rsid w:val="00BC5419"/>
    <w:rsid w:val="00BD3B0F"/>
    <w:rsid w:val="00BD61FB"/>
    <w:rsid w:val="00BF1AD1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69CB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86701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259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8719C"/>
    <w:rsid w:val="00FB232E"/>
    <w:rsid w:val="00FD557D"/>
    <w:rsid w:val="00FE0282"/>
    <w:rsid w:val="00FE124D"/>
    <w:rsid w:val="00FE792C"/>
    <w:rsid w:val="00FF309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8BBDF"/>
  <w15:docId w15:val="{A932C819-3C50-4081-94BF-9E95D955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62A6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0A31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A31BD"/>
    <w:rPr>
      <w:rFonts w:ascii="Arial" w:eastAsia="Times New Roman" w:hAnsi="Arial" w:cs="Times New Roman"/>
      <w:sz w:val="20"/>
      <w:lang w:eastAsia="en-AU"/>
    </w:rPr>
  </w:style>
  <w:style w:type="paragraph" w:styleId="List">
    <w:name w:val="List"/>
    <w:basedOn w:val="Normal"/>
    <w:uiPriority w:val="99"/>
    <w:semiHidden/>
    <w:unhideWhenUsed/>
    <w:locked/>
    <w:rsid w:val="000A31BD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900418"/>
    <w:pPr>
      <w:ind w:left="1083" w:hanging="360"/>
      <w:contextualSpacing/>
    </w:pPr>
  </w:style>
  <w:style w:type="paragraph" w:styleId="NormalWeb">
    <w:name w:val="Normal (Web)"/>
    <w:basedOn w:val="Normal"/>
    <w:uiPriority w:val="99"/>
    <w:semiHidden/>
    <w:unhideWhenUsed/>
    <w:locked/>
    <w:rsid w:val="00BD61FB"/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BD61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%20oldfield\Desktop\TEM.SkillsImpact.UnitAndAR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DB1D40579F44A997C234529B30C0D" ma:contentTypeVersion="" ma:contentTypeDescription="Create a new document." ma:contentTypeScope="" ma:versionID="36fe1c2ffe1ad1a6146fc96eb65e364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A89F6-636A-443E-B910-957ACD0E7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3B768E3-C931-4860-8AC5-445691F72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 (1).dotx</Template>
  <TotalTime>89</TotalTime>
  <Pages>3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Jenni Oldfield</dc:creator>
  <cp:lastModifiedBy>Catherine Beven</cp:lastModifiedBy>
  <cp:revision>19</cp:revision>
  <cp:lastPrinted>2016-05-27T05:21:00Z</cp:lastPrinted>
  <dcterms:created xsi:type="dcterms:W3CDTF">2018-10-15T03:58:00Z</dcterms:created>
  <dcterms:modified xsi:type="dcterms:W3CDTF">2019-01-31T00:22:00Z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0x010100F90DB1D40579F44A997C234529B30C0D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