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35E65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E57EC76" w14:textId="77777777" w:rsidTr="00146EEC">
        <w:tc>
          <w:tcPr>
            <w:tcW w:w="2689" w:type="dxa"/>
          </w:tcPr>
          <w:p w14:paraId="013915A6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6002353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266C8F" w14:paraId="5AF83826" w14:textId="77777777" w:rsidTr="00146EEC">
        <w:tc>
          <w:tcPr>
            <w:tcW w:w="2689" w:type="dxa"/>
          </w:tcPr>
          <w:p w14:paraId="59B0547A" w14:textId="05F6D0BD" w:rsidR="00266C8F" w:rsidRPr="00266C8F" w:rsidRDefault="00266C8F" w:rsidP="00266C8F">
            <w:pPr>
              <w:pStyle w:val="SIText"/>
            </w:pPr>
            <w:r w:rsidRPr="00266C8F">
              <w:t>Release 2</w:t>
            </w:r>
          </w:p>
        </w:tc>
        <w:tc>
          <w:tcPr>
            <w:tcW w:w="6939" w:type="dxa"/>
          </w:tcPr>
          <w:p w14:paraId="5CA5AD5A" w14:textId="68B294A3" w:rsidR="00266C8F" w:rsidRPr="00266C8F" w:rsidRDefault="00266C8F" w:rsidP="00266C8F">
            <w:pPr>
              <w:pStyle w:val="SIText"/>
            </w:pPr>
            <w:r w:rsidRPr="00266C8F">
              <w:t>This version released with AHC Agriculture, Horticulture and Conservation and Land Management Training Package Version 4.0.</w:t>
            </w:r>
          </w:p>
        </w:tc>
      </w:tr>
      <w:tr w:rsidR="00F1480E" w14:paraId="68ACD68F" w14:textId="77777777" w:rsidTr="00146EEC">
        <w:tc>
          <w:tcPr>
            <w:tcW w:w="2689" w:type="dxa"/>
          </w:tcPr>
          <w:p w14:paraId="1E1750E1" w14:textId="77777777" w:rsidR="00F1480E" w:rsidRPr="000754EC" w:rsidRDefault="00F1480E" w:rsidP="00CC3939">
            <w:pPr>
              <w:pStyle w:val="SIText"/>
            </w:pPr>
            <w:r w:rsidRPr="00CC451E">
              <w:t>Release</w:t>
            </w:r>
            <w:r w:rsidR="00CC3939">
              <w:t xml:space="preserve"> 1</w:t>
            </w:r>
          </w:p>
        </w:tc>
        <w:tc>
          <w:tcPr>
            <w:tcW w:w="6939" w:type="dxa"/>
          </w:tcPr>
          <w:p w14:paraId="7F869270" w14:textId="77777777" w:rsidR="00F1480E" w:rsidRPr="000754EC" w:rsidRDefault="00CC3939" w:rsidP="000754EC">
            <w:pPr>
              <w:pStyle w:val="SIText"/>
            </w:pPr>
            <w:r w:rsidRPr="00CC3939">
              <w:t>This version released with AHC Agriculture, Horticulture and Conservation and Land Management Training Package Version 1.0.</w:t>
            </w:r>
          </w:p>
        </w:tc>
      </w:tr>
    </w:tbl>
    <w:p w14:paraId="49B0202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18F6FEC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4CEBA89" w14:textId="77777777" w:rsidR="00F1480E" w:rsidRPr="000754EC" w:rsidRDefault="00710726" w:rsidP="000754EC">
            <w:pPr>
              <w:pStyle w:val="SIUNITCODE"/>
            </w:pPr>
            <w:r>
              <w:t>AHCPHT506</w:t>
            </w:r>
          </w:p>
        </w:tc>
        <w:tc>
          <w:tcPr>
            <w:tcW w:w="3604" w:type="pct"/>
            <w:shd w:val="clear" w:color="auto" w:fill="auto"/>
          </w:tcPr>
          <w:p w14:paraId="09D6D3FE" w14:textId="77777777" w:rsidR="00F1480E" w:rsidRPr="000754EC" w:rsidRDefault="00710726" w:rsidP="000754EC">
            <w:pPr>
              <w:pStyle w:val="SIUnittitle"/>
            </w:pPr>
            <w:r w:rsidRPr="00710726">
              <w:t>Manage a wine making process</w:t>
            </w:r>
          </w:p>
        </w:tc>
      </w:tr>
      <w:tr w:rsidR="00F1480E" w:rsidRPr="00963A46" w14:paraId="6918D739" w14:textId="77777777" w:rsidTr="00CA2922">
        <w:tc>
          <w:tcPr>
            <w:tcW w:w="1396" w:type="pct"/>
            <w:shd w:val="clear" w:color="auto" w:fill="auto"/>
          </w:tcPr>
          <w:p w14:paraId="46C57080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F79A81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931EF58" w14:textId="62A03E9E" w:rsidR="00710726" w:rsidRPr="00710726" w:rsidRDefault="00710726" w:rsidP="00710726">
            <w:pPr>
              <w:pStyle w:val="SIText"/>
            </w:pPr>
            <w:r w:rsidRPr="00710726">
              <w:t xml:space="preserve">This unit of competency describes the skills and knowledge required to </w:t>
            </w:r>
            <w:r w:rsidR="00266C8F">
              <w:t xml:space="preserve">determine wine to be produced and winemaking process, </w:t>
            </w:r>
            <w:r w:rsidRPr="00710726">
              <w:t>acquire grapes for processing</w:t>
            </w:r>
            <w:r w:rsidR="00266C8F">
              <w:t>, initiate a ferment, manage primary and secondary fermentation and mature wine in storage vessels.</w:t>
            </w:r>
          </w:p>
          <w:p w14:paraId="2BB7C1E9" w14:textId="77777777" w:rsidR="00710726" w:rsidRPr="00710726" w:rsidRDefault="00710726" w:rsidP="00710726">
            <w:pPr>
              <w:pStyle w:val="SIText"/>
            </w:pPr>
          </w:p>
          <w:p w14:paraId="4396D14D" w14:textId="179CD45A" w:rsidR="00710726" w:rsidRPr="00710726" w:rsidRDefault="00266C8F" w:rsidP="00710726">
            <w:pPr>
              <w:pStyle w:val="SIText"/>
            </w:pPr>
            <w:r>
              <w:t xml:space="preserve">The unit </w:t>
            </w:r>
            <w:r w:rsidR="00710726" w:rsidRPr="00710726">
              <w:t xml:space="preserve">applies to individuals who </w:t>
            </w:r>
            <w:r w:rsidRPr="00266C8F">
              <w:t xml:space="preserve">apply specialised skills and knowledge to the </w:t>
            </w:r>
            <w:r>
              <w:t>management of a wine making process</w:t>
            </w:r>
            <w:r w:rsidRPr="00266C8F">
              <w:t>, and take personal responsibility and exercise autonomy in undertaking complex work. They analyse and synthesise information and analyse, design and communicate solutions to sometimes complex problems.</w:t>
            </w:r>
          </w:p>
          <w:p w14:paraId="0BE83FA8" w14:textId="77777777" w:rsidR="00710726" w:rsidRPr="00710726" w:rsidRDefault="00710726" w:rsidP="00710726">
            <w:pPr>
              <w:pStyle w:val="SIText"/>
            </w:pPr>
          </w:p>
          <w:p w14:paraId="67DECAD9" w14:textId="77777777" w:rsidR="00373436" w:rsidRPr="000754EC" w:rsidRDefault="00710726" w:rsidP="00710726">
            <w:pPr>
              <w:pStyle w:val="SIText"/>
            </w:pPr>
            <w:r w:rsidRPr="00710726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78ADAC24" w14:textId="77777777" w:rsidTr="00CA2922">
        <w:tc>
          <w:tcPr>
            <w:tcW w:w="1396" w:type="pct"/>
            <w:shd w:val="clear" w:color="auto" w:fill="auto"/>
          </w:tcPr>
          <w:p w14:paraId="7905913A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5A15102" w14:textId="77777777" w:rsidR="00F1480E" w:rsidRPr="000754EC" w:rsidRDefault="00F1480E" w:rsidP="00CC3939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7329E7AE" w14:textId="77777777" w:rsidTr="00CA2922">
        <w:tc>
          <w:tcPr>
            <w:tcW w:w="1396" w:type="pct"/>
            <w:shd w:val="clear" w:color="auto" w:fill="auto"/>
          </w:tcPr>
          <w:p w14:paraId="39B1C8E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4762302" w14:textId="77777777" w:rsidR="00F1480E" w:rsidRPr="000754EC" w:rsidRDefault="00710726" w:rsidP="000754EC">
            <w:pPr>
              <w:pStyle w:val="SIText"/>
            </w:pPr>
            <w:r w:rsidRPr="00710726">
              <w:t>Production horticulture (PHT)</w:t>
            </w:r>
          </w:p>
        </w:tc>
      </w:tr>
    </w:tbl>
    <w:p w14:paraId="29A9E40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3F82657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59E27C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F68D67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3ABAD8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1E3974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330013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10726" w:rsidRPr="00963A46" w14:paraId="782C06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C2D6C10" w14:textId="77777777" w:rsidR="00710726" w:rsidRPr="00710726" w:rsidRDefault="00710726" w:rsidP="00710726">
            <w:pPr>
              <w:pStyle w:val="SIText"/>
            </w:pPr>
            <w:r>
              <w:t xml:space="preserve">1. </w:t>
            </w:r>
            <w:r w:rsidRPr="00710726">
              <w:t>Determine type and style of wine to be produced and winemaking process to be followed</w:t>
            </w:r>
          </w:p>
        </w:tc>
        <w:tc>
          <w:tcPr>
            <w:tcW w:w="3604" w:type="pct"/>
            <w:shd w:val="clear" w:color="auto" w:fill="auto"/>
          </w:tcPr>
          <w:p w14:paraId="35976EFD" w14:textId="77777777" w:rsidR="00710726" w:rsidRPr="00710726" w:rsidRDefault="00710726" w:rsidP="00710726">
            <w:pPr>
              <w:pStyle w:val="SIText"/>
            </w:pPr>
            <w:r w:rsidRPr="00EF46D2">
              <w:t>1.1</w:t>
            </w:r>
            <w:r>
              <w:t xml:space="preserve"> </w:t>
            </w:r>
            <w:r w:rsidRPr="00EF46D2">
              <w:t xml:space="preserve">Determine the type and style of wine to be produced according to variety and characteristics of the grapes, </w:t>
            </w:r>
            <w:r w:rsidRPr="00710726">
              <w:t>winemaking factors, consumer preferences, client requirements and industry trends</w:t>
            </w:r>
          </w:p>
          <w:p w14:paraId="0D89BD33" w14:textId="77777777" w:rsidR="00710726" w:rsidRPr="00710726" w:rsidRDefault="00710726" w:rsidP="00710726">
            <w:pPr>
              <w:pStyle w:val="SIText"/>
            </w:pPr>
            <w:r w:rsidRPr="00EF46D2">
              <w:t>1.2</w:t>
            </w:r>
            <w:r>
              <w:t xml:space="preserve"> </w:t>
            </w:r>
            <w:r w:rsidRPr="00EF46D2">
              <w:t>Determine the winemaking process to be followed according to type and style of wine to be produced, quality and quantity of grapes available, and availability of required equipment and personnel</w:t>
            </w:r>
          </w:p>
        </w:tc>
      </w:tr>
      <w:tr w:rsidR="00710726" w:rsidRPr="00963A46" w14:paraId="06F9034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C012B98" w14:textId="77777777" w:rsidR="00710726" w:rsidRPr="00710726" w:rsidRDefault="00710726" w:rsidP="00710726">
            <w:pPr>
              <w:pStyle w:val="SIText"/>
            </w:pPr>
            <w:r>
              <w:t xml:space="preserve">2. </w:t>
            </w:r>
            <w:r w:rsidRPr="00710726">
              <w:t>Acquire, deliver and prepare grapes for fermentation</w:t>
            </w:r>
          </w:p>
        </w:tc>
        <w:tc>
          <w:tcPr>
            <w:tcW w:w="3604" w:type="pct"/>
            <w:shd w:val="clear" w:color="auto" w:fill="auto"/>
          </w:tcPr>
          <w:p w14:paraId="63F245C0" w14:textId="768B4567" w:rsidR="00710726" w:rsidRPr="00710726" w:rsidRDefault="00710726" w:rsidP="00710726">
            <w:pPr>
              <w:pStyle w:val="SIText"/>
            </w:pPr>
            <w:r w:rsidRPr="00EF46D2">
              <w:t>2.1</w:t>
            </w:r>
            <w:r>
              <w:t xml:space="preserve"> </w:t>
            </w:r>
            <w:r w:rsidRPr="00EF46D2">
              <w:t xml:space="preserve">Harvest and handle grapes </w:t>
            </w:r>
            <w:r w:rsidR="00266C8F">
              <w:t>according to</w:t>
            </w:r>
            <w:r w:rsidRPr="00EF46D2">
              <w:t xml:space="preserve"> standard vineyard practices and quality criteria</w:t>
            </w:r>
          </w:p>
          <w:p w14:paraId="606AC74A" w14:textId="77777777" w:rsidR="00710726" w:rsidRPr="00710726" w:rsidRDefault="00710726" w:rsidP="00710726">
            <w:pPr>
              <w:pStyle w:val="SIText"/>
            </w:pPr>
            <w:r w:rsidRPr="00EF46D2">
              <w:t>2.2</w:t>
            </w:r>
            <w:r>
              <w:t xml:space="preserve"> </w:t>
            </w:r>
            <w:r w:rsidRPr="00EF46D2">
              <w:t xml:space="preserve">Acquire and deliver to the winery grapes that meet the desired variety and quality parameters </w:t>
            </w:r>
          </w:p>
          <w:p w14:paraId="7B6C5B57" w14:textId="77777777" w:rsidR="00710726" w:rsidRPr="00710726" w:rsidRDefault="00710726" w:rsidP="00710726">
            <w:pPr>
              <w:pStyle w:val="SIText"/>
            </w:pPr>
            <w:r w:rsidRPr="00EF46D2">
              <w:t>2.3</w:t>
            </w:r>
            <w:r>
              <w:t xml:space="preserve"> </w:t>
            </w:r>
            <w:r w:rsidRPr="00EF46D2">
              <w:t>Prepare grapes for fermentation, and deliver must or juice to fermentation vessels to meet the desired wine type and style requirements</w:t>
            </w:r>
          </w:p>
        </w:tc>
      </w:tr>
      <w:tr w:rsidR="00710726" w:rsidRPr="00963A46" w14:paraId="013CEE7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A0093FD" w14:textId="77777777" w:rsidR="00710726" w:rsidRPr="00710726" w:rsidRDefault="00710726" w:rsidP="00710726">
            <w:pPr>
              <w:pStyle w:val="SIText"/>
            </w:pPr>
            <w:r>
              <w:t xml:space="preserve">3. </w:t>
            </w:r>
            <w:r w:rsidRPr="00710726">
              <w:t>Initiate a ferment</w:t>
            </w:r>
          </w:p>
        </w:tc>
        <w:tc>
          <w:tcPr>
            <w:tcW w:w="3604" w:type="pct"/>
            <w:shd w:val="clear" w:color="auto" w:fill="auto"/>
          </w:tcPr>
          <w:p w14:paraId="233A23C8" w14:textId="57F26FE9" w:rsidR="00710726" w:rsidRPr="00710726" w:rsidRDefault="00710726" w:rsidP="00710726">
            <w:pPr>
              <w:pStyle w:val="SIText"/>
            </w:pPr>
            <w:r w:rsidRPr="00EF46D2">
              <w:t>3.1</w:t>
            </w:r>
            <w:r>
              <w:t xml:space="preserve"> </w:t>
            </w:r>
            <w:r w:rsidRPr="00EF46D2">
              <w:t>Select yeasts types</w:t>
            </w:r>
            <w:r w:rsidR="002D6D57">
              <w:t xml:space="preserve"> or </w:t>
            </w:r>
            <w:r w:rsidRPr="00EF46D2">
              <w:t>strains to produce a given wine type and style</w:t>
            </w:r>
          </w:p>
          <w:p w14:paraId="087B8574" w14:textId="77777777" w:rsidR="00710726" w:rsidRPr="00710726" w:rsidRDefault="00710726" w:rsidP="00710726">
            <w:pPr>
              <w:pStyle w:val="SIText"/>
            </w:pPr>
            <w:r w:rsidRPr="00EF46D2">
              <w:t>3.2</w:t>
            </w:r>
            <w:r>
              <w:t xml:space="preserve"> </w:t>
            </w:r>
            <w:r w:rsidRPr="00EF46D2">
              <w:t>Prepare fermentation vessels and transfer must or juice according to wine type and style requirements</w:t>
            </w:r>
          </w:p>
          <w:p w14:paraId="05BB65CC" w14:textId="77777777" w:rsidR="00710726" w:rsidRPr="00710726" w:rsidRDefault="00710726" w:rsidP="00710726">
            <w:pPr>
              <w:pStyle w:val="SIText"/>
            </w:pPr>
            <w:r w:rsidRPr="00EF46D2">
              <w:t>3.3</w:t>
            </w:r>
            <w:r>
              <w:t xml:space="preserve"> </w:t>
            </w:r>
            <w:r w:rsidRPr="00EF46D2">
              <w:t>Prepare yeast culture according to specifications and add to fermentation vessels</w:t>
            </w:r>
          </w:p>
        </w:tc>
      </w:tr>
      <w:tr w:rsidR="00710726" w:rsidRPr="00963A46" w14:paraId="19C52BF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9963822" w14:textId="77777777" w:rsidR="00710726" w:rsidRPr="00710726" w:rsidRDefault="00710726" w:rsidP="00710726">
            <w:pPr>
              <w:pStyle w:val="SIText"/>
            </w:pPr>
            <w:r>
              <w:t xml:space="preserve">4. </w:t>
            </w:r>
            <w:r w:rsidRPr="00710726">
              <w:t>Manage primary fermentation</w:t>
            </w:r>
          </w:p>
        </w:tc>
        <w:tc>
          <w:tcPr>
            <w:tcW w:w="3604" w:type="pct"/>
            <w:shd w:val="clear" w:color="auto" w:fill="auto"/>
          </w:tcPr>
          <w:p w14:paraId="32F43A75" w14:textId="77777777" w:rsidR="00710726" w:rsidRPr="00710726" w:rsidRDefault="00710726" w:rsidP="00710726">
            <w:pPr>
              <w:pStyle w:val="SIText"/>
            </w:pPr>
            <w:r w:rsidRPr="00EF46D2">
              <w:t>4.1</w:t>
            </w:r>
            <w:r>
              <w:t xml:space="preserve"> </w:t>
            </w:r>
            <w:r w:rsidRPr="00EF46D2">
              <w:t xml:space="preserve">Monitor and adjust physical </w:t>
            </w:r>
            <w:r w:rsidRPr="00710726">
              <w:t>characteristics of ferment</w:t>
            </w:r>
          </w:p>
          <w:p w14:paraId="5E737222" w14:textId="77777777" w:rsidR="00710726" w:rsidRPr="00710726" w:rsidRDefault="00710726" w:rsidP="00710726">
            <w:pPr>
              <w:pStyle w:val="SIText"/>
            </w:pPr>
            <w:r w:rsidRPr="00EF46D2">
              <w:t>4.2</w:t>
            </w:r>
            <w:r>
              <w:t xml:space="preserve"> </w:t>
            </w:r>
            <w:r w:rsidRPr="00EF46D2">
              <w:t>Monitor and adjust chemical characteristics of ferment</w:t>
            </w:r>
          </w:p>
          <w:p w14:paraId="0DEE5976" w14:textId="77777777" w:rsidR="00710726" w:rsidRPr="00710726" w:rsidRDefault="00710726" w:rsidP="00710726">
            <w:pPr>
              <w:pStyle w:val="SIText"/>
            </w:pPr>
            <w:r w:rsidRPr="00EF46D2">
              <w:t>4.3</w:t>
            </w:r>
            <w:r>
              <w:t xml:space="preserve"> </w:t>
            </w:r>
            <w:r w:rsidRPr="00EF46D2">
              <w:t>Predict potential fermentation problems</w:t>
            </w:r>
          </w:p>
          <w:p w14:paraId="0BEAAA3C" w14:textId="77777777" w:rsidR="00710726" w:rsidRPr="00710726" w:rsidRDefault="00710726" w:rsidP="00710726">
            <w:pPr>
              <w:pStyle w:val="SIText"/>
            </w:pPr>
            <w:r w:rsidRPr="00EF46D2">
              <w:t>4.4</w:t>
            </w:r>
            <w:r>
              <w:t xml:space="preserve"> </w:t>
            </w:r>
            <w:r w:rsidRPr="00EF46D2">
              <w:t>Detect the presence of undesirable fermentation characteristics</w:t>
            </w:r>
          </w:p>
          <w:p w14:paraId="44917346" w14:textId="77777777" w:rsidR="00710726" w:rsidRPr="00710726" w:rsidRDefault="00710726" w:rsidP="00710726">
            <w:pPr>
              <w:pStyle w:val="SIText"/>
            </w:pPr>
            <w:r w:rsidRPr="00EF46D2">
              <w:t>4.5</w:t>
            </w:r>
            <w:r>
              <w:t xml:space="preserve"> </w:t>
            </w:r>
            <w:r w:rsidRPr="00EF46D2">
              <w:t>Outline steps to rectify fermentation problems</w:t>
            </w:r>
          </w:p>
          <w:p w14:paraId="1B00161B" w14:textId="77777777" w:rsidR="00710726" w:rsidRPr="00710726" w:rsidRDefault="00710726" w:rsidP="00710726">
            <w:pPr>
              <w:pStyle w:val="SIText"/>
            </w:pPr>
            <w:r w:rsidRPr="00EF46D2">
              <w:t>4.6</w:t>
            </w:r>
            <w:r>
              <w:t xml:space="preserve"> </w:t>
            </w:r>
            <w:r w:rsidRPr="00710726">
              <w:t>Rack off gross lees or pressings into appropriate vessels at a determined time</w:t>
            </w:r>
          </w:p>
          <w:p w14:paraId="6D5CBCD5" w14:textId="77777777" w:rsidR="00710726" w:rsidRPr="00710726" w:rsidRDefault="00710726" w:rsidP="00710726">
            <w:pPr>
              <w:pStyle w:val="SIText"/>
            </w:pPr>
            <w:r w:rsidRPr="00EF46D2">
              <w:t>4.7</w:t>
            </w:r>
            <w:r>
              <w:t xml:space="preserve"> </w:t>
            </w:r>
            <w:r w:rsidRPr="00EF46D2">
              <w:t>Maintain records of additions and adjustments</w:t>
            </w:r>
          </w:p>
        </w:tc>
      </w:tr>
      <w:tr w:rsidR="00710726" w:rsidRPr="00963A46" w14:paraId="541D537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C3494D9" w14:textId="77777777" w:rsidR="00710726" w:rsidRPr="00710726" w:rsidRDefault="00710726" w:rsidP="00710726">
            <w:pPr>
              <w:pStyle w:val="SIText"/>
            </w:pPr>
            <w:r>
              <w:t xml:space="preserve">5. </w:t>
            </w:r>
            <w:r w:rsidRPr="00710726">
              <w:t>Manage secondary fermentation</w:t>
            </w:r>
          </w:p>
        </w:tc>
        <w:tc>
          <w:tcPr>
            <w:tcW w:w="3604" w:type="pct"/>
            <w:shd w:val="clear" w:color="auto" w:fill="auto"/>
          </w:tcPr>
          <w:p w14:paraId="483F14CF" w14:textId="77777777" w:rsidR="00710726" w:rsidRPr="00710726" w:rsidRDefault="00710726" w:rsidP="00710726">
            <w:pPr>
              <w:pStyle w:val="SIText"/>
            </w:pPr>
            <w:r w:rsidRPr="00EF46D2">
              <w:t>5.1</w:t>
            </w:r>
            <w:r>
              <w:t xml:space="preserve"> </w:t>
            </w:r>
            <w:r w:rsidRPr="00EF46D2">
              <w:t>Obtain and check oak barrels for serviceability for use if required</w:t>
            </w:r>
          </w:p>
          <w:p w14:paraId="370E2A15" w14:textId="77777777" w:rsidR="00710726" w:rsidRPr="00710726" w:rsidRDefault="00710726" w:rsidP="00710726">
            <w:pPr>
              <w:pStyle w:val="SIText"/>
            </w:pPr>
            <w:r w:rsidRPr="00EF46D2">
              <w:t>5.2</w:t>
            </w:r>
            <w:r>
              <w:t xml:space="preserve"> </w:t>
            </w:r>
            <w:r w:rsidRPr="00EF46D2">
              <w:t>Inoculate wine with selected malolactic fermentation bacteria</w:t>
            </w:r>
          </w:p>
          <w:p w14:paraId="35713C26" w14:textId="77777777" w:rsidR="00710726" w:rsidRPr="00710726" w:rsidRDefault="00710726" w:rsidP="00710726">
            <w:pPr>
              <w:pStyle w:val="SIText"/>
            </w:pPr>
            <w:r w:rsidRPr="00EF46D2">
              <w:t>5.3</w:t>
            </w:r>
            <w:r>
              <w:t xml:space="preserve"> </w:t>
            </w:r>
            <w:r w:rsidRPr="00EF46D2">
              <w:t>Manage malolactic fermentation to the predetermined end point</w:t>
            </w:r>
          </w:p>
        </w:tc>
      </w:tr>
      <w:tr w:rsidR="00710726" w:rsidRPr="00963A46" w14:paraId="2276754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4172DDC" w14:textId="77777777" w:rsidR="00710726" w:rsidRPr="00710726" w:rsidRDefault="00710726" w:rsidP="00710726">
            <w:pPr>
              <w:pStyle w:val="SIText"/>
            </w:pPr>
            <w:r>
              <w:lastRenderedPageBreak/>
              <w:t xml:space="preserve">6. </w:t>
            </w:r>
            <w:r w:rsidRPr="00710726">
              <w:t>Mature wine in storage vessels</w:t>
            </w:r>
          </w:p>
        </w:tc>
        <w:tc>
          <w:tcPr>
            <w:tcW w:w="3604" w:type="pct"/>
            <w:shd w:val="clear" w:color="auto" w:fill="auto"/>
          </w:tcPr>
          <w:p w14:paraId="0847048D" w14:textId="77777777" w:rsidR="00710726" w:rsidRPr="00710726" w:rsidRDefault="00710726" w:rsidP="00710726">
            <w:pPr>
              <w:pStyle w:val="SIText"/>
            </w:pPr>
            <w:r w:rsidRPr="00EF46D2">
              <w:t>6.1</w:t>
            </w:r>
            <w:r>
              <w:t xml:space="preserve"> </w:t>
            </w:r>
            <w:r w:rsidRPr="00EF46D2">
              <w:t>Select suitable maturation storage vessels to produce a given wine style and check for serviceability and use</w:t>
            </w:r>
          </w:p>
          <w:p w14:paraId="27864E78" w14:textId="77777777" w:rsidR="00710726" w:rsidRPr="00710726" w:rsidRDefault="00710726" w:rsidP="00710726">
            <w:pPr>
              <w:pStyle w:val="SIText"/>
            </w:pPr>
            <w:r w:rsidRPr="00EF46D2">
              <w:t>6.2</w:t>
            </w:r>
            <w:r>
              <w:t xml:space="preserve"> </w:t>
            </w:r>
            <w:r w:rsidRPr="00EF46D2">
              <w:t>Transfer wine into the selected vessels according to determined wine style characteristics</w:t>
            </w:r>
          </w:p>
          <w:p w14:paraId="667D22BD" w14:textId="77777777" w:rsidR="00710726" w:rsidRPr="00710726" w:rsidRDefault="00710726" w:rsidP="00710726">
            <w:pPr>
              <w:pStyle w:val="SIText"/>
            </w:pPr>
            <w:r w:rsidRPr="00EF46D2">
              <w:t>6.3</w:t>
            </w:r>
            <w:r>
              <w:t xml:space="preserve"> </w:t>
            </w:r>
            <w:r w:rsidRPr="00EF46D2">
              <w:t>Monitor condition of wine in storage</w:t>
            </w:r>
          </w:p>
          <w:p w14:paraId="69AAA1FF" w14:textId="77777777" w:rsidR="00710726" w:rsidRPr="00710726" w:rsidRDefault="00710726" w:rsidP="00710726">
            <w:pPr>
              <w:pStyle w:val="SIText"/>
            </w:pPr>
            <w:r w:rsidRPr="00EF46D2">
              <w:t>6.4</w:t>
            </w:r>
            <w:r>
              <w:t xml:space="preserve"> </w:t>
            </w:r>
            <w:r w:rsidRPr="00EF46D2">
              <w:t>Bottle and seal wine</w:t>
            </w:r>
          </w:p>
          <w:p w14:paraId="52159EB5" w14:textId="0ABC2247" w:rsidR="00710726" w:rsidRPr="00710726" w:rsidRDefault="00710726" w:rsidP="003D0179">
            <w:pPr>
              <w:pStyle w:val="SIText"/>
            </w:pPr>
            <w:r w:rsidRPr="00EF46D2">
              <w:t>6.5</w:t>
            </w:r>
            <w:r>
              <w:t xml:space="preserve"> </w:t>
            </w:r>
            <w:r w:rsidRPr="00EF46D2">
              <w:t xml:space="preserve">Maintain </w:t>
            </w:r>
            <w:r w:rsidR="003D0179">
              <w:t xml:space="preserve">wine production and storage </w:t>
            </w:r>
            <w:r w:rsidRPr="00EF46D2">
              <w:t>records</w:t>
            </w:r>
          </w:p>
        </w:tc>
      </w:tr>
    </w:tbl>
    <w:p w14:paraId="357CD684" w14:textId="77777777" w:rsidR="005F771F" w:rsidRDefault="005F771F" w:rsidP="005F771F">
      <w:pPr>
        <w:pStyle w:val="SIText"/>
      </w:pPr>
    </w:p>
    <w:p w14:paraId="113E5D9F" w14:textId="77777777" w:rsidR="005F771F" w:rsidRPr="000754EC" w:rsidRDefault="005F771F" w:rsidP="000754EC">
      <w:r>
        <w:br w:type="page"/>
      </w:r>
    </w:p>
    <w:p w14:paraId="209A642C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372CABA" w14:textId="77777777" w:rsidTr="00CA2922">
        <w:trPr>
          <w:tblHeader/>
        </w:trPr>
        <w:tc>
          <w:tcPr>
            <w:tcW w:w="5000" w:type="pct"/>
            <w:gridSpan w:val="2"/>
          </w:tcPr>
          <w:p w14:paraId="5E01A36E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FE79CAE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7E6CAF1" w14:textId="77777777" w:rsidTr="00CA2922">
        <w:trPr>
          <w:tblHeader/>
        </w:trPr>
        <w:tc>
          <w:tcPr>
            <w:tcW w:w="1396" w:type="pct"/>
          </w:tcPr>
          <w:p w14:paraId="15D823C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FE24E6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484A8E1A" w14:textId="77777777" w:rsidTr="00CA2922">
        <w:tc>
          <w:tcPr>
            <w:tcW w:w="1396" w:type="pct"/>
          </w:tcPr>
          <w:p w14:paraId="7C044D40" w14:textId="50426125" w:rsidR="00F1480E" w:rsidRPr="000754EC" w:rsidRDefault="002D6D57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1D95A4AE" w14:textId="77777777" w:rsidR="00F1480E" w:rsidRDefault="002D6D57" w:rsidP="00DD0726">
            <w:pPr>
              <w:pStyle w:val="SIBulletList1"/>
            </w:pPr>
            <w:r>
              <w:t>Identify and interpret information regarding type and style of wine, grape variety and characteristics</w:t>
            </w:r>
          </w:p>
          <w:p w14:paraId="4C1477F3" w14:textId="4DA55BE8" w:rsidR="002D6D57" w:rsidRPr="000754EC" w:rsidRDefault="002D6D57" w:rsidP="00DD0726">
            <w:pPr>
              <w:pStyle w:val="SIBulletList1"/>
            </w:pPr>
            <w:r>
              <w:t>Identify and interpret information regarding winemaking factors, consumer preferences, client requirements and industry trends</w:t>
            </w:r>
          </w:p>
        </w:tc>
      </w:tr>
      <w:tr w:rsidR="00F1480E" w:rsidRPr="00336FCA" w:rsidDel="00423CB2" w14:paraId="3449CFD1" w14:textId="77777777" w:rsidTr="00CA2922">
        <w:tc>
          <w:tcPr>
            <w:tcW w:w="1396" w:type="pct"/>
          </w:tcPr>
          <w:p w14:paraId="6F3A59B4" w14:textId="5BC3AD7E" w:rsidR="00F1480E" w:rsidRPr="000754EC" w:rsidRDefault="002D6D57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02461299" w14:textId="77777777" w:rsidR="00F1480E" w:rsidRDefault="002D6D57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Document fermentation additions and adjustments</w:t>
            </w:r>
          </w:p>
          <w:p w14:paraId="2C903B90" w14:textId="41EEBFEF" w:rsidR="002D6D57" w:rsidRPr="000754EC" w:rsidRDefault="002D6D57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Document wine production and storage</w:t>
            </w:r>
          </w:p>
        </w:tc>
      </w:tr>
      <w:tr w:rsidR="00F1480E" w:rsidRPr="00336FCA" w:rsidDel="00423CB2" w14:paraId="607A4145" w14:textId="77777777" w:rsidTr="00CA2922">
        <w:tc>
          <w:tcPr>
            <w:tcW w:w="1396" w:type="pct"/>
          </w:tcPr>
          <w:p w14:paraId="0EB649DD" w14:textId="0D7FCE82" w:rsidR="00F1480E" w:rsidRPr="000754EC" w:rsidRDefault="002D6D57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023C5AF6" w14:textId="2106C0B8" w:rsidR="00F1480E" w:rsidRPr="000754EC" w:rsidRDefault="002D6D57" w:rsidP="002D6D5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Initiate discussions with clients, using clear language to determine wine production requirements</w:t>
            </w:r>
          </w:p>
        </w:tc>
      </w:tr>
      <w:tr w:rsidR="002D6D57" w:rsidRPr="00336FCA" w:rsidDel="00423CB2" w14:paraId="61296E78" w14:textId="77777777" w:rsidTr="00CA2922">
        <w:tc>
          <w:tcPr>
            <w:tcW w:w="1396" w:type="pct"/>
          </w:tcPr>
          <w:p w14:paraId="58BF0F5E" w14:textId="1B1C07BF" w:rsidR="002D6D57" w:rsidRPr="000754EC" w:rsidRDefault="002D6D57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567261BF" w14:textId="77777777" w:rsidR="002D6D57" w:rsidRDefault="00362CC5" w:rsidP="00362CC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Access and analyse data from specifications to calculate yeast culture quantities</w:t>
            </w:r>
          </w:p>
          <w:p w14:paraId="34BD671C" w14:textId="10B11F7F" w:rsidR="00362CC5" w:rsidRPr="000754EC" w:rsidRDefault="00362CC5" w:rsidP="00362CC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 bacteria quantities for inoculation of wine</w:t>
            </w:r>
          </w:p>
        </w:tc>
      </w:tr>
      <w:tr w:rsidR="00362CC5" w:rsidRPr="00336FCA" w:rsidDel="00423CB2" w14:paraId="14C71352" w14:textId="77777777" w:rsidTr="00CA2922">
        <w:tc>
          <w:tcPr>
            <w:tcW w:w="1396" w:type="pct"/>
          </w:tcPr>
          <w:p w14:paraId="13EDCC7F" w14:textId="343CFDD1" w:rsidR="00362CC5" w:rsidRDefault="00362CC5" w:rsidP="000754EC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24CAD7D7" w14:textId="22E20A47" w:rsidR="00362CC5" w:rsidRDefault="00362CC5" w:rsidP="00362CC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Identify and describe own workplace requirements associated with own role and area of responsibility</w:t>
            </w:r>
          </w:p>
        </w:tc>
      </w:tr>
    </w:tbl>
    <w:p w14:paraId="4D26CCDC" w14:textId="77777777" w:rsidR="00916CD7" w:rsidRDefault="00916CD7" w:rsidP="005F771F">
      <w:pPr>
        <w:pStyle w:val="SIText"/>
      </w:pPr>
    </w:p>
    <w:p w14:paraId="648DE7C4" w14:textId="77777777" w:rsidR="00916CD7" w:rsidRDefault="00916CD7" w:rsidP="00DD0726">
      <w:pPr>
        <w:pStyle w:val="SIText"/>
      </w:pPr>
    </w:p>
    <w:p w14:paraId="33012DD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2932830" w14:textId="77777777" w:rsidTr="00F33FF2">
        <w:tc>
          <w:tcPr>
            <w:tcW w:w="5000" w:type="pct"/>
            <w:gridSpan w:val="4"/>
          </w:tcPr>
          <w:p w14:paraId="4F491ABA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4AD043D" w14:textId="77777777" w:rsidTr="00F33FF2">
        <w:tc>
          <w:tcPr>
            <w:tcW w:w="1028" w:type="pct"/>
          </w:tcPr>
          <w:p w14:paraId="22799261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CF15E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2B0A3E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D8DD18F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10726" w14:paraId="440CEBE2" w14:textId="77777777" w:rsidTr="00F33FF2">
        <w:tc>
          <w:tcPr>
            <w:tcW w:w="1028" w:type="pct"/>
          </w:tcPr>
          <w:p w14:paraId="4E93FA65" w14:textId="77777777" w:rsidR="00710726" w:rsidRDefault="00710726" w:rsidP="00710726">
            <w:pPr>
              <w:pStyle w:val="SIText"/>
            </w:pPr>
            <w:r>
              <w:t>AHCPHT506</w:t>
            </w:r>
            <w:r w:rsidRPr="00710726">
              <w:t xml:space="preserve"> Manage a wine making process</w:t>
            </w:r>
          </w:p>
          <w:p w14:paraId="4C884EDB" w14:textId="1DF9DDD1" w:rsidR="00DE4E86" w:rsidRPr="00710726" w:rsidRDefault="00DE4E86" w:rsidP="00710726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6C067F59" w14:textId="6E7BAF18" w:rsidR="00710726" w:rsidRDefault="00710726">
            <w:pPr>
              <w:pStyle w:val="SIText"/>
            </w:pPr>
            <w:r w:rsidRPr="00CD0B29">
              <w:t>AHCPHT506 Manage a wine making process</w:t>
            </w:r>
          </w:p>
          <w:p w14:paraId="24461854" w14:textId="50506D9F" w:rsidR="00DE4E86" w:rsidRPr="00710726" w:rsidRDefault="00DE4E86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30201027" w14:textId="0453AE4D" w:rsidR="00710726" w:rsidRPr="00710726" w:rsidRDefault="00DE4E86" w:rsidP="00710726">
            <w:pPr>
              <w:pStyle w:val="SIText"/>
            </w:pPr>
            <w:r w:rsidRPr="00DE4E86">
              <w:t>Minor changes to application and foundation skills</w:t>
            </w:r>
          </w:p>
        </w:tc>
        <w:tc>
          <w:tcPr>
            <w:tcW w:w="1616" w:type="pct"/>
          </w:tcPr>
          <w:p w14:paraId="1CECD0A4" w14:textId="08D0CF39" w:rsidR="00710726" w:rsidRPr="00710726" w:rsidRDefault="00710726">
            <w:pPr>
              <w:pStyle w:val="SIText"/>
            </w:pPr>
            <w:r w:rsidRPr="000754EC">
              <w:t>Equivalent unit</w:t>
            </w:r>
          </w:p>
        </w:tc>
      </w:tr>
    </w:tbl>
    <w:p w14:paraId="3EC221C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3BDFCF5" w14:textId="77777777" w:rsidTr="00CA2922">
        <w:tc>
          <w:tcPr>
            <w:tcW w:w="1396" w:type="pct"/>
            <w:shd w:val="clear" w:color="auto" w:fill="auto"/>
          </w:tcPr>
          <w:p w14:paraId="3897BA7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FD9773E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44C063B5" w14:textId="04F07934" w:rsidR="00F1480E" w:rsidRPr="000754EC" w:rsidRDefault="00D40FCA" w:rsidP="00E40225">
            <w:pPr>
              <w:pStyle w:val="SIText"/>
            </w:pPr>
            <w:hyperlink r:id="rId11" w:history="1">
              <w:r w:rsidR="00266C8F" w:rsidRPr="00266C8F">
                <w:t>https://vetnet.education.gov.au/Pages/TrainingDocs.aspx?q=c6399549-9c62-4a5e-bf1a-524b2322cf72</w:t>
              </w:r>
            </w:hyperlink>
          </w:p>
        </w:tc>
      </w:tr>
    </w:tbl>
    <w:p w14:paraId="4A9E138D" w14:textId="77777777" w:rsidR="00F1480E" w:rsidRDefault="00F1480E" w:rsidP="005F771F">
      <w:pPr>
        <w:pStyle w:val="SIText"/>
      </w:pPr>
    </w:p>
    <w:p w14:paraId="2D60EC2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A1C7149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A51600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DDB2AE" w14:textId="77777777" w:rsidR="00556C4C" w:rsidRPr="000754EC" w:rsidRDefault="00556C4C" w:rsidP="006306EE">
            <w:pPr>
              <w:pStyle w:val="SIUnittitle"/>
            </w:pPr>
            <w:r w:rsidRPr="00F56827">
              <w:t xml:space="preserve">Assessment requirements for </w:t>
            </w:r>
            <w:r w:rsidR="006C7185">
              <w:t>AHCPHT</w:t>
            </w:r>
            <w:r w:rsidR="00205AED" w:rsidRPr="00205AED">
              <w:t>506 Manage a wine making process</w:t>
            </w:r>
          </w:p>
        </w:tc>
      </w:tr>
      <w:tr w:rsidR="00556C4C" w:rsidRPr="00A55106" w14:paraId="6ADE462F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032E09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710726" w:rsidRPr="00067E1C" w14:paraId="62562A26" w14:textId="77777777" w:rsidTr="00113678">
        <w:tc>
          <w:tcPr>
            <w:tcW w:w="5000" w:type="pct"/>
            <w:gridSpan w:val="2"/>
            <w:shd w:val="clear" w:color="auto" w:fill="auto"/>
          </w:tcPr>
          <w:p w14:paraId="058CE909" w14:textId="5BACDC08" w:rsidR="00710726" w:rsidRPr="00710726" w:rsidRDefault="00266C8F">
            <w:pPr>
              <w:pStyle w:val="SIText"/>
            </w:pPr>
            <w:r w:rsidRPr="00266C8F">
              <w:t xml:space="preserve">An individual demonstrating competency must satisfy all of the elements and performance criteria in this unit. There must be evidence that the individual has </w:t>
            </w:r>
            <w:r w:rsidR="00362CC5">
              <w:t>managed a wine making process on at least one occasion and has</w:t>
            </w:r>
            <w:r w:rsidR="00710726" w:rsidRPr="00EB0A1D">
              <w:t>:</w:t>
            </w:r>
          </w:p>
          <w:p w14:paraId="09D4A4A3" w14:textId="61FD6CA0" w:rsidR="00710726" w:rsidRPr="00710726" w:rsidRDefault="00710726" w:rsidP="00710726">
            <w:pPr>
              <w:pStyle w:val="SIBulletList1"/>
            </w:pPr>
            <w:r w:rsidRPr="00EB0A1D">
              <w:t>acquire</w:t>
            </w:r>
            <w:r w:rsidR="00266C8F">
              <w:t>d</w:t>
            </w:r>
            <w:r w:rsidRPr="00EB0A1D">
              <w:t xml:space="preserve"> and process</w:t>
            </w:r>
            <w:r w:rsidR="00266C8F">
              <w:t>ed</w:t>
            </w:r>
            <w:r w:rsidRPr="00EB0A1D">
              <w:t xml:space="preserve"> grapes for wine production</w:t>
            </w:r>
          </w:p>
          <w:p w14:paraId="3DBCB4B1" w14:textId="523D331B" w:rsidR="00710726" w:rsidRPr="00710726" w:rsidRDefault="00710726" w:rsidP="00710726">
            <w:pPr>
              <w:pStyle w:val="SIBulletList1"/>
            </w:pPr>
            <w:r w:rsidRPr="00EB0A1D">
              <w:t>calculate</w:t>
            </w:r>
            <w:r w:rsidR="00266C8F">
              <w:t>d</w:t>
            </w:r>
            <w:r w:rsidRPr="00EB0A1D">
              <w:t xml:space="preserve"> the cost and logistical requirements of components of the wine production</w:t>
            </w:r>
          </w:p>
          <w:p w14:paraId="0B6CBBFA" w14:textId="1181F48D" w:rsidR="00710726" w:rsidRPr="00710726" w:rsidRDefault="00710726" w:rsidP="00710726">
            <w:pPr>
              <w:pStyle w:val="SIBulletList1"/>
            </w:pPr>
            <w:r w:rsidRPr="00EB0A1D">
              <w:t>identif</w:t>
            </w:r>
            <w:r w:rsidR="00266C8F">
              <w:t>ied</w:t>
            </w:r>
            <w:r w:rsidRPr="00EB0A1D">
              <w:t xml:space="preserve"> and recommend</w:t>
            </w:r>
            <w:r w:rsidR="00266C8F">
              <w:t>ed</w:t>
            </w:r>
            <w:r w:rsidRPr="00EB0A1D">
              <w:t xml:space="preserve"> improvements to viticultural practices that will contribute to enhanced wine quality in the next season</w:t>
            </w:r>
          </w:p>
          <w:p w14:paraId="657418D8" w14:textId="418F904D" w:rsidR="00710726" w:rsidRPr="00710726" w:rsidRDefault="00710726" w:rsidP="00710726">
            <w:pPr>
              <w:pStyle w:val="SIBulletList1"/>
            </w:pPr>
            <w:r w:rsidRPr="00EB0A1D">
              <w:t>identif</w:t>
            </w:r>
            <w:r w:rsidR="00266C8F">
              <w:t>ied</w:t>
            </w:r>
            <w:r w:rsidRPr="00EB0A1D">
              <w:t>, establish</w:t>
            </w:r>
            <w:r w:rsidR="00266C8F">
              <w:t>ed</w:t>
            </w:r>
            <w:r w:rsidRPr="00EB0A1D">
              <w:t>, supervise</w:t>
            </w:r>
            <w:r w:rsidR="00266C8F">
              <w:t>d</w:t>
            </w:r>
            <w:r w:rsidRPr="00EB0A1D">
              <w:t xml:space="preserve"> and monitor</w:t>
            </w:r>
            <w:r w:rsidR="00266C8F">
              <w:t>ed</w:t>
            </w:r>
            <w:r w:rsidRPr="00EB0A1D">
              <w:t xml:space="preserve"> daily cellar work practices</w:t>
            </w:r>
          </w:p>
          <w:p w14:paraId="31EA0B0F" w14:textId="3F2E7CAB" w:rsidR="00710726" w:rsidRPr="00710726" w:rsidRDefault="00710726" w:rsidP="00710726">
            <w:pPr>
              <w:pStyle w:val="SIBulletList1"/>
            </w:pPr>
            <w:r w:rsidRPr="00EB0A1D">
              <w:t>initiate</w:t>
            </w:r>
            <w:r w:rsidR="00266C8F">
              <w:t>d</w:t>
            </w:r>
            <w:r w:rsidRPr="00EB0A1D">
              <w:t xml:space="preserve"> and manage</w:t>
            </w:r>
            <w:r w:rsidR="00266C8F">
              <w:t>d</w:t>
            </w:r>
            <w:r w:rsidRPr="00EB0A1D">
              <w:t xml:space="preserve"> the fermentation process</w:t>
            </w:r>
          </w:p>
          <w:p w14:paraId="7AB70A33" w14:textId="3B9FB3F6" w:rsidR="00710726" w:rsidRPr="00710726" w:rsidRDefault="00710726" w:rsidP="00710726">
            <w:pPr>
              <w:pStyle w:val="SIBulletList1"/>
            </w:pPr>
            <w:r w:rsidRPr="00EB0A1D">
              <w:t>ma</w:t>
            </w:r>
            <w:r w:rsidR="00266C8F">
              <w:t>d</w:t>
            </w:r>
            <w:r w:rsidRPr="00EB0A1D">
              <w:t>e additions and finings as required</w:t>
            </w:r>
          </w:p>
          <w:p w14:paraId="5B0F38DE" w14:textId="5DD73F7B" w:rsidR="00710726" w:rsidRPr="00710726" w:rsidRDefault="00710726" w:rsidP="00710726">
            <w:pPr>
              <w:pStyle w:val="SIBulletList1"/>
            </w:pPr>
            <w:r w:rsidRPr="00EB0A1D">
              <w:t>operate</w:t>
            </w:r>
            <w:r w:rsidR="00266C8F">
              <w:t>d</w:t>
            </w:r>
            <w:r w:rsidRPr="00EB0A1D">
              <w:t xml:space="preserve"> the filtration and bottling processes</w:t>
            </w:r>
          </w:p>
          <w:p w14:paraId="72057DAE" w14:textId="25AB3856" w:rsidR="00710726" w:rsidRPr="00710726" w:rsidRDefault="00710726" w:rsidP="00710726">
            <w:pPr>
              <w:pStyle w:val="SIBulletList1"/>
            </w:pPr>
            <w:r w:rsidRPr="00EB0A1D">
              <w:t>operate</w:t>
            </w:r>
            <w:r w:rsidR="00266C8F">
              <w:t>d</w:t>
            </w:r>
            <w:r w:rsidRPr="00EB0A1D">
              <w:t xml:space="preserve"> the range of equipment required to process grapes from winery receival point to the fermentation tank</w:t>
            </w:r>
          </w:p>
          <w:p w14:paraId="57B35EAA" w14:textId="085E6264" w:rsidR="00710726" w:rsidRPr="00710726" w:rsidRDefault="00710726" w:rsidP="00710726">
            <w:pPr>
              <w:pStyle w:val="SIBulletList1"/>
            </w:pPr>
            <w:r w:rsidRPr="00EB0A1D">
              <w:t>organise</w:t>
            </w:r>
            <w:r w:rsidR="00266C8F">
              <w:t>d</w:t>
            </w:r>
            <w:r w:rsidRPr="00EB0A1D">
              <w:t xml:space="preserve"> and undertake</w:t>
            </w:r>
            <w:r w:rsidR="00266C8F">
              <w:t>n</w:t>
            </w:r>
            <w:r w:rsidRPr="00EB0A1D">
              <w:t xml:space="preserve"> routine cellar operations</w:t>
            </w:r>
          </w:p>
          <w:p w14:paraId="174393AD" w14:textId="27F157E4" w:rsidR="00710726" w:rsidRPr="00710726" w:rsidRDefault="00710726" w:rsidP="00710726">
            <w:pPr>
              <w:pStyle w:val="SIBulletList1"/>
            </w:pPr>
            <w:r w:rsidRPr="00EB0A1D">
              <w:t>perform</w:t>
            </w:r>
            <w:r w:rsidR="00266C8F">
              <w:t>ed</w:t>
            </w:r>
            <w:r w:rsidRPr="00EB0A1D">
              <w:t xml:space="preserve"> chemical analyses necessary for the winemaking process</w:t>
            </w:r>
          </w:p>
          <w:p w14:paraId="16850740" w14:textId="70C59D31" w:rsidR="00710726" w:rsidRPr="00710726" w:rsidRDefault="00710726" w:rsidP="00710726">
            <w:pPr>
              <w:pStyle w:val="SIBulletList1"/>
            </w:pPr>
            <w:r w:rsidRPr="00EB0A1D">
              <w:t>perform</w:t>
            </w:r>
            <w:r w:rsidR="00266C8F">
              <w:t>ed</w:t>
            </w:r>
            <w:r w:rsidRPr="00EB0A1D">
              <w:t xml:space="preserve"> must handling processes</w:t>
            </w:r>
          </w:p>
          <w:p w14:paraId="0873ECF5" w14:textId="49878591" w:rsidR="00710726" w:rsidRPr="00710726" w:rsidRDefault="00710726" w:rsidP="00710726">
            <w:pPr>
              <w:pStyle w:val="SIBulletList1"/>
            </w:pPr>
            <w:r w:rsidRPr="00EB0A1D">
              <w:t>plan</w:t>
            </w:r>
            <w:r w:rsidR="00266C8F">
              <w:t>ned</w:t>
            </w:r>
            <w:r w:rsidRPr="00EB0A1D">
              <w:t xml:space="preserve"> processes that may be used to maximise production of grapes that meet winery quality requirements</w:t>
            </w:r>
            <w:r w:rsidR="00266C8F">
              <w:t>.</w:t>
            </w:r>
          </w:p>
        </w:tc>
      </w:tr>
    </w:tbl>
    <w:p w14:paraId="1E9BE80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CE86DF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E20D71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710726" w:rsidRPr="00067E1C" w14:paraId="478A04E7" w14:textId="77777777" w:rsidTr="00CA2922">
        <w:tc>
          <w:tcPr>
            <w:tcW w:w="5000" w:type="pct"/>
            <w:shd w:val="clear" w:color="auto" w:fill="auto"/>
          </w:tcPr>
          <w:p w14:paraId="6BCE6F32" w14:textId="78C7C3F9" w:rsidR="00710726" w:rsidRPr="00710726" w:rsidRDefault="00266C8F" w:rsidP="00710726">
            <w:pPr>
              <w:pStyle w:val="SIText"/>
            </w:pPr>
            <w:r w:rsidRPr="00266C8F">
              <w:t xml:space="preserve">An individual must be able to demonstrate the knowledge required to perform the tasks outlined in the elements and performance criteria of this unit. This includes </w:t>
            </w:r>
            <w:r w:rsidR="00710726" w:rsidRPr="00EB0A1D">
              <w:t>knowledge of:</w:t>
            </w:r>
          </w:p>
          <w:p w14:paraId="698CB74A" w14:textId="77777777" w:rsidR="00710726" w:rsidRPr="00710726" w:rsidRDefault="00710726" w:rsidP="00710726">
            <w:pPr>
              <w:pStyle w:val="SIBulletList1"/>
            </w:pPr>
            <w:r w:rsidRPr="00EB0A1D">
              <w:t xml:space="preserve">principles and </w:t>
            </w:r>
            <w:r w:rsidRPr="00710726">
              <w:t>practices for managing a wine making process</w:t>
            </w:r>
          </w:p>
          <w:p w14:paraId="566081E6" w14:textId="3FCEDF25" w:rsidR="00710726" w:rsidRPr="00710726" w:rsidRDefault="00710726" w:rsidP="006C7767">
            <w:pPr>
              <w:pStyle w:val="SIBulletList1"/>
            </w:pPr>
            <w:r w:rsidRPr="00EB0A1D">
              <w:t>balance in relation to wine taste</w:t>
            </w:r>
          </w:p>
          <w:p w14:paraId="4F644399" w14:textId="77777777" w:rsidR="00710726" w:rsidRPr="00710726" w:rsidRDefault="00710726" w:rsidP="006C7767">
            <w:pPr>
              <w:pStyle w:val="SIBulletList1"/>
            </w:pPr>
            <w:r w:rsidRPr="00EB0A1D">
              <w:t>changes to the chemical characteristics of grapes during ripening, including acid, sugar and flavour</w:t>
            </w:r>
          </w:p>
          <w:p w14:paraId="548225C3" w14:textId="77777777" w:rsidR="00710726" w:rsidRPr="00710726" w:rsidRDefault="00710726" w:rsidP="006C7767">
            <w:pPr>
              <w:pStyle w:val="SIBulletList1"/>
            </w:pPr>
            <w:r w:rsidRPr="00EB0A1D">
              <w:t>changes to the physical characteristics of grapes during ripening, including size, hardness and colour</w:t>
            </w:r>
          </w:p>
          <w:p w14:paraId="1FEF9A3C" w14:textId="77777777" w:rsidR="00710726" w:rsidRPr="00710726" w:rsidRDefault="00710726" w:rsidP="006C7767">
            <w:pPr>
              <w:pStyle w:val="SIBulletList1"/>
            </w:pPr>
            <w:r w:rsidRPr="00EB0A1D">
              <w:t>climatic and physical features of wine grape growing areas and wine styles produced</w:t>
            </w:r>
          </w:p>
          <w:p w14:paraId="45FCB4F5" w14:textId="77777777" w:rsidR="00710726" w:rsidRPr="00710726" w:rsidRDefault="00710726" w:rsidP="006C7767">
            <w:pPr>
              <w:pStyle w:val="SIBulletList1"/>
            </w:pPr>
            <w:r w:rsidRPr="00EB0A1D">
              <w:t>equipment and processes for wine filtration</w:t>
            </w:r>
          </w:p>
          <w:p w14:paraId="0AB6E796" w14:textId="77777777" w:rsidR="00710726" w:rsidRPr="00710726" w:rsidRDefault="00710726" w:rsidP="006C7767">
            <w:pPr>
              <w:pStyle w:val="SIBulletList1"/>
            </w:pPr>
            <w:r w:rsidRPr="00EB0A1D">
              <w:t>factors involved in the initiation and management of primary, secondary and malolactic fermentation processes</w:t>
            </w:r>
          </w:p>
          <w:p w14:paraId="25DF0B08" w14:textId="77777777" w:rsidR="00710726" w:rsidRPr="00710726" w:rsidRDefault="00710726" w:rsidP="006C7767">
            <w:pPr>
              <w:pStyle w:val="SIBulletList1"/>
            </w:pPr>
            <w:r w:rsidRPr="00EB0A1D">
              <w:t>ideal Australian cellaring conditions</w:t>
            </w:r>
          </w:p>
          <w:p w14:paraId="78B70BD1" w14:textId="77777777" w:rsidR="00710726" w:rsidRPr="00710726" w:rsidRDefault="00710726" w:rsidP="006C7767">
            <w:pPr>
              <w:pStyle w:val="SIBulletList1"/>
            </w:pPr>
            <w:r w:rsidRPr="00EB0A1D">
              <w:t>must and marc handling procedures</w:t>
            </w:r>
          </w:p>
          <w:p w14:paraId="214D4FEE" w14:textId="77777777" w:rsidR="00710726" w:rsidRPr="00710726" w:rsidRDefault="00710726" w:rsidP="006C7767">
            <w:pPr>
              <w:pStyle w:val="SIBulletList1"/>
            </w:pPr>
            <w:r w:rsidRPr="00EB0A1D">
              <w:t>processes involved in handling grapes from the vineyard to the winery in order to produce wine</w:t>
            </w:r>
          </w:p>
          <w:p w14:paraId="2E0032CE" w14:textId="77777777" w:rsidR="00710726" w:rsidRPr="00710726" w:rsidRDefault="00710726" w:rsidP="006C7767">
            <w:pPr>
              <w:pStyle w:val="SIBulletList1"/>
            </w:pPr>
            <w:r w:rsidRPr="00EB0A1D">
              <w:t>routine winemaking and cellar operation procedures including maintenance of a clean, safe working environment</w:t>
            </w:r>
          </w:p>
          <w:p w14:paraId="58A9DE67" w14:textId="77777777" w:rsidR="00710726" w:rsidRPr="00710726" w:rsidRDefault="00710726" w:rsidP="006C7767">
            <w:pPr>
              <w:pStyle w:val="SIBulletList1"/>
            </w:pPr>
            <w:r w:rsidRPr="00EB0A1D">
              <w:t>ranges of equipment and using this equipment to process grapes and must in a winery</w:t>
            </w:r>
          </w:p>
          <w:p w14:paraId="07C5FFE5" w14:textId="77777777" w:rsidR="00710726" w:rsidRPr="00710726" w:rsidRDefault="00710726" w:rsidP="006C7767">
            <w:pPr>
              <w:pStyle w:val="SIBulletList1"/>
            </w:pPr>
            <w:r w:rsidRPr="00EB0A1D">
              <w:t>types and styles of wine produced in Australia</w:t>
            </w:r>
          </w:p>
          <w:p w14:paraId="51F6ABF0" w14:textId="77777777" w:rsidR="00710726" w:rsidRPr="00710726" w:rsidRDefault="00710726" w:rsidP="006C7767">
            <w:pPr>
              <w:pStyle w:val="SIBulletList1"/>
            </w:pPr>
            <w:r w:rsidRPr="00EB0A1D">
              <w:t>varieties of wine grapes in Australia</w:t>
            </w:r>
          </w:p>
          <w:p w14:paraId="7F2EF56B" w14:textId="6F1BF925" w:rsidR="00710726" w:rsidRPr="00710726" w:rsidRDefault="00710726" w:rsidP="006C7767">
            <w:pPr>
              <w:pStyle w:val="SIBulletList1"/>
            </w:pPr>
            <w:r w:rsidRPr="00EB0A1D">
              <w:t>vineyard practices relevant to the production of grapes</w:t>
            </w:r>
            <w:r w:rsidRPr="00710726">
              <w:t xml:space="preserve"> that meet the requirements of the winery</w:t>
            </w:r>
            <w:r w:rsidR="00266C8F">
              <w:t>.</w:t>
            </w:r>
          </w:p>
        </w:tc>
      </w:tr>
    </w:tbl>
    <w:p w14:paraId="14EAF5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E627BC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4DEB21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D28E2CA" w14:textId="77777777" w:rsidTr="00CA2922">
        <w:tc>
          <w:tcPr>
            <w:tcW w:w="5000" w:type="pct"/>
            <w:shd w:val="clear" w:color="auto" w:fill="auto"/>
          </w:tcPr>
          <w:p w14:paraId="61CF62FA" w14:textId="304AB167" w:rsidR="00266C8F" w:rsidRPr="00266C8F" w:rsidRDefault="00266C8F" w:rsidP="00266C8F">
            <w:pPr>
              <w:pStyle w:val="SIText"/>
            </w:pPr>
            <w:r w:rsidRPr="00266C8F">
              <w:t>Assessment of skills must take place under the following conditions:</w:t>
            </w:r>
          </w:p>
          <w:p w14:paraId="6C1504F5" w14:textId="77777777" w:rsidR="00266C8F" w:rsidRPr="00266C8F" w:rsidRDefault="00266C8F" w:rsidP="00266C8F">
            <w:pPr>
              <w:pStyle w:val="SIBulletList1"/>
            </w:pPr>
            <w:r w:rsidRPr="00266C8F">
              <w:t>physical conditions:</w:t>
            </w:r>
          </w:p>
          <w:p w14:paraId="7D6C19AB" w14:textId="77777777" w:rsidR="00266C8F" w:rsidRPr="00266C8F" w:rsidRDefault="00266C8F" w:rsidP="00266C8F">
            <w:pPr>
              <w:pStyle w:val="SIBulletList2"/>
            </w:pPr>
            <w:r w:rsidRPr="00266C8F">
              <w:t>a workplace setting or an environment that accurately represent workplace conditions</w:t>
            </w:r>
          </w:p>
          <w:p w14:paraId="3721C044" w14:textId="77777777" w:rsidR="00266C8F" w:rsidRPr="00266C8F" w:rsidRDefault="00266C8F" w:rsidP="00266C8F">
            <w:pPr>
              <w:pStyle w:val="SIBulletList1"/>
            </w:pPr>
            <w:r w:rsidRPr="00266C8F">
              <w:t>resources, equipment and materials:</w:t>
            </w:r>
          </w:p>
          <w:p w14:paraId="24D9B005" w14:textId="7EBA4F00" w:rsidR="00266C8F" w:rsidRDefault="00A930A1" w:rsidP="00266C8F">
            <w:pPr>
              <w:pStyle w:val="SIBulletList2"/>
            </w:pPr>
            <w:r>
              <w:t>industry publications and internet sources of information on variety and characteristics of grapes, winemaking factors, consumer preferences, client requirements and industry trends</w:t>
            </w:r>
          </w:p>
          <w:p w14:paraId="2F195B1A" w14:textId="77777777" w:rsidR="00A930A1" w:rsidRDefault="00A930A1" w:rsidP="00266C8F">
            <w:pPr>
              <w:pStyle w:val="SIBulletList2"/>
            </w:pPr>
            <w:r>
              <w:t>grapes, yeast and bacteria for production of wine</w:t>
            </w:r>
          </w:p>
          <w:p w14:paraId="0407CFE3" w14:textId="59085107" w:rsidR="00A930A1" w:rsidRDefault="00A930A1" w:rsidP="00266C8F">
            <w:pPr>
              <w:pStyle w:val="SIBulletList2"/>
            </w:pPr>
            <w:r>
              <w:t>fermentation vessels</w:t>
            </w:r>
          </w:p>
          <w:p w14:paraId="3ABEE3C0" w14:textId="77777777" w:rsidR="00A930A1" w:rsidRDefault="00A930A1" w:rsidP="00266C8F">
            <w:pPr>
              <w:pStyle w:val="SIBulletList2"/>
            </w:pPr>
            <w:r>
              <w:t>oak barrels</w:t>
            </w:r>
          </w:p>
          <w:p w14:paraId="0D963B99" w14:textId="77777777" w:rsidR="00A930A1" w:rsidRDefault="00A930A1" w:rsidP="00266C8F">
            <w:pPr>
              <w:pStyle w:val="SIBulletList2"/>
            </w:pPr>
            <w:r>
              <w:t>storage vessels</w:t>
            </w:r>
          </w:p>
          <w:p w14:paraId="01B8F990" w14:textId="3C8476B7" w:rsidR="00A930A1" w:rsidRPr="00266C8F" w:rsidRDefault="00A930A1" w:rsidP="00266C8F">
            <w:pPr>
              <w:pStyle w:val="SIBulletList2"/>
            </w:pPr>
            <w:r>
              <w:t>wine bottles and seals</w:t>
            </w:r>
          </w:p>
          <w:p w14:paraId="4E4275F3" w14:textId="77777777" w:rsidR="00266C8F" w:rsidRPr="00266C8F" w:rsidRDefault="00266C8F" w:rsidP="00266C8F">
            <w:pPr>
              <w:pStyle w:val="SIBulletList1"/>
            </w:pPr>
            <w:r w:rsidRPr="00266C8F">
              <w:t>specifications:</w:t>
            </w:r>
          </w:p>
          <w:p w14:paraId="66B3C5B7" w14:textId="77777777" w:rsidR="00266C8F" w:rsidRDefault="00A930A1" w:rsidP="00266C8F">
            <w:pPr>
              <w:pStyle w:val="SIBulletList2"/>
            </w:pPr>
            <w:r>
              <w:lastRenderedPageBreak/>
              <w:t>yeast culture specifications</w:t>
            </w:r>
          </w:p>
          <w:p w14:paraId="4C75AC9C" w14:textId="13261E33" w:rsidR="00A930A1" w:rsidRPr="00266C8F" w:rsidRDefault="00A930A1" w:rsidP="00266C8F">
            <w:pPr>
              <w:pStyle w:val="SIBulletList2"/>
            </w:pPr>
            <w:r>
              <w:t>malolactic fermentation bacteria inoculation specifications</w:t>
            </w:r>
          </w:p>
          <w:p w14:paraId="19B4E08A" w14:textId="77777777" w:rsidR="00266C8F" w:rsidRPr="00266C8F" w:rsidRDefault="00266C8F" w:rsidP="00266C8F">
            <w:pPr>
              <w:pStyle w:val="SIBulletList1"/>
            </w:pPr>
            <w:r w:rsidRPr="00266C8F">
              <w:t>relationships:</w:t>
            </w:r>
          </w:p>
          <w:p w14:paraId="4B16C68E" w14:textId="386133AA" w:rsidR="00266C8F" w:rsidRPr="00266C8F" w:rsidRDefault="00A930A1" w:rsidP="00266C8F">
            <w:pPr>
              <w:pStyle w:val="SIBulletList2"/>
            </w:pPr>
            <w:r>
              <w:t>clients</w:t>
            </w:r>
          </w:p>
          <w:p w14:paraId="43CC06CF" w14:textId="77777777" w:rsidR="00266C8F" w:rsidRPr="00266C8F" w:rsidRDefault="00266C8F" w:rsidP="00266C8F">
            <w:pPr>
              <w:pStyle w:val="SIBulletList1"/>
            </w:pPr>
            <w:r w:rsidRPr="00266C8F">
              <w:t>timeframes:</w:t>
            </w:r>
          </w:p>
          <w:p w14:paraId="52219107" w14:textId="77FA6845" w:rsidR="00266C8F" w:rsidRPr="00266C8F" w:rsidRDefault="00266C8F" w:rsidP="007E0849">
            <w:pPr>
              <w:pStyle w:val="SIBulletList2"/>
            </w:pPr>
            <w:r w:rsidRPr="00266C8F">
              <w:t>according to the job requirements.</w:t>
            </w:r>
          </w:p>
          <w:p w14:paraId="5C7F1334" w14:textId="77777777" w:rsidR="00A930A1" w:rsidRDefault="00A930A1">
            <w:pPr>
              <w:pStyle w:val="SIText"/>
            </w:pPr>
          </w:p>
          <w:p w14:paraId="6332C127" w14:textId="7E535A1E" w:rsidR="00F1480E" w:rsidRPr="000754EC" w:rsidRDefault="00710726">
            <w:pPr>
              <w:pStyle w:val="SIText"/>
              <w:rPr>
                <w:rFonts w:eastAsia="Calibri"/>
              </w:rPr>
            </w:pPr>
            <w:r w:rsidRPr="00D01AB7">
              <w:t xml:space="preserve">Assessors </w:t>
            </w:r>
            <w:r w:rsidR="00266C8F" w:rsidRPr="00266C8F">
              <w:t xml:space="preserve">of this unit </w:t>
            </w:r>
            <w:r w:rsidRPr="00D01AB7">
              <w:t xml:space="preserve">must satisfy </w:t>
            </w:r>
            <w:r w:rsidR="00266C8F" w:rsidRPr="00266C8F">
              <w:t>the requirements for assessors in applicable vocational education and training legislation, frameworks and/or standards.</w:t>
            </w:r>
          </w:p>
        </w:tc>
      </w:tr>
    </w:tbl>
    <w:p w14:paraId="14912F4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2FA1129" w14:textId="77777777" w:rsidTr="004679E3">
        <w:tc>
          <w:tcPr>
            <w:tcW w:w="990" w:type="pct"/>
            <w:shd w:val="clear" w:color="auto" w:fill="auto"/>
          </w:tcPr>
          <w:p w14:paraId="20CEC295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70B8C2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10D36BF" w14:textId="38033212" w:rsidR="00F1480E" w:rsidRPr="000754EC" w:rsidRDefault="00D40FCA" w:rsidP="000754EC">
            <w:pPr>
              <w:pStyle w:val="SIText"/>
            </w:pPr>
            <w:hyperlink r:id="rId12" w:history="1">
              <w:r w:rsidR="00266C8F" w:rsidRPr="00266C8F">
                <w:t>https://vetnet.education.gov.au/Pages/TrainingDocs.aspx?q=c6399549-9c62-4a5e-bf1a-524b2322cf72</w:t>
              </w:r>
            </w:hyperlink>
          </w:p>
        </w:tc>
      </w:tr>
    </w:tbl>
    <w:p w14:paraId="4E710838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8CCC4" w14:textId="77777777" w:rsidR="00D40FCA" w:rsidRDefault="00D40FCA" w:rsidP="00BF3F0A">
      <w:r>
        <w:separator/>
      </w:r>
    </w:p>
    <w:p w14:paraId="3FD422D8" w14:textId="77777777" w:rsidR="00D40FCA" w:rsidRDefault="00D40FCA"/>
  </w:endnote>
  <w:endnote w:type="continuationSeparator" w:id="0">
    <w:p w14:paraId="47B26B0D" w14:textId="77777777" w:rsidR="00D40FCA" w:rsidRDefault="00D40FCA" w:rsidP="00BF3F0A">
      <w:r>
        <w:continuationSeparator/>
      </w:r>
    </w:p>
    <w:p w14:paraId="22C1B036" w14:textId="77777777" w:rsidR="00D40FCA" w:rsidRDefault="00D40F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0351450" w14:textId="7AC88BCC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22974">
          <w:rPr>
            <w:noProof/>
          </w:rPr>
          <w:t>2</w:t>
        </w:r>
        <w:r w:rsidRPr="000754EC">
          <w:fldChar w:fldCharType="end"/>
        </w:r>
      </w:p>
      <w:p w14:paraId="1F592B3D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ADC856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24FE5" w14:textId="77777777" w:rsidR="00D40FCA" w:rsidRDefault="00D40FCA" w:rsidP="00BF3F0A">
      <w:r>
        <w:separator/>
      </w:r>
    </w:p>
    <w:p w14:paraId="0BFFEE4B" w14:textId="77777777" w:rsidR="00D40FCA" w:rsidRDefault="00D40FCA"/>
  </w:footnote>
  <w:footnote w:type="continuationSeparator" w:id="0">
    <w:p w14:paraId="724D8B6D" w14:textId="77777777" w:rsidR="00D40FCA" w:rsidRDefault="00D40FCA" w:rsidP="00BF3F0A">
      <w:r>
        <w:continuationSeparator/>
      </w:r>
    </w:p>
    <w:p w14:paraId="23EACDE9" w14:textId="77777777" w:rsidR="00D40FCA" w:rsidRDefault="00D40F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6136" w14:textId="77777777" w:rsidR="009C2650" w:rsidRPr="008605B3" w:rsidRDefault="00710726" w:rsidP="00710726">
    <w:r>
      <w:t>AHCPH</w:t>
    </w:r>
    <w:r w:rsidR="006C7185">
      <w:t>T</w:t>
    </w:r>
    <w:r>
      <w:t xml:space="preserve">506 </w:t>
    </w:r>
    <w:r w:rsidRPr="00710726">
      <w:t>Manage a wine making process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39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05AED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6C8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D6D57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2CC5"/>
    <w:rsid w:val="00366805"/>
    <w:rsid w:val="0037067D"/>
    <w:rsid w:val="003706F3"/>
    <w:rsid w:val="003732F0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0179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577B1"/>
    <w:rsid w:val="00564ADD"/>
    <w:rsid w:val="005708EB"/>
    <w:rsid w:val="00575BC6"/>
    <w:rsid w:val="00583902"/>
    <w:rsid w:val="005A1D70"/>
    <w:rsid w:val="005A3AA5"/>
    <w:rsid w:val="005A6C9C"/>
    <w:rsid w:val="005A74DC"/>
    <w:rsid w:val="005B17AD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06E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C7185"/>
    <w:rsid w:val="006C7767"/>
    <w:rsid w:val="006D38C3"/>
    <w:rsid w:val="006D4448"/>
    <w:rsid w:val="006D6DFD"/>
    <w:rsid w:val="006D78F2"/>
    <w:rsid w:val="006E2C4D"/>
    <w:rsid w:val="006E42FE"/>
    <w:rsid w:val="006F0D02"/>
    <w:rsid w:val="006F10FE"/>
    <w:rsid w:val="006F3622"/>
    <w:rsid w:val="00705EEC"/>
    <w:rsid w:val="00707741"/>
    <w:rsid w:val="00710726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2974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05B3"/>
    <w:rsid w:val="00865011"/>
    <w:rsid w:val="00884690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930A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224E"/>
    <w:rsid w:val="00B0712C"/>
    <w:rsid w:val="00B12013"/>
    <w:rsid w:val="00B22C67"/>
    <w:rsid w:val="00B24463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3939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40FCA"/>
    <w:rsid w:val="00D54C76"/>
    <w:rsid w:val="00D71E43"/>
    <w:rsid w:val="00D727F3"/>
    <w:rsid w:val="00D73695"/>
    <w:rsid w:val="00D810DE"/>
    <w:rsid w:val="00D87D32"/>
    <w:rsid w:val="00D91188"/>
    <w:rsid w:val="00D91964"/>
    <w:rsid w:val="00D92C83"/>
    <w:rsid w:val="00DA0A81"/>
    <w:rsid w:val="00DA3C10"/>
    <w:rsid w:val="00DA53B5"/>
    <w:rsid w:val="00DC1D69"/>
    <w:rsid w:val="00DC5A3A"/>
    <w:rsid w:val="00DD0726"/>
    <w:rsid w:val="00DE4E86"/>
    <w:rsid w:val="00E238E6"/>
    <w:rsid w:val="00E35064"/>
    <w:rsid w:val="00E3681D"/>
    <w:rsid w:val="00E40225"/>
    <w:rsid w:val="00E501F0"/>
    <w:rsid w:val="00E6166D"/>
    <w:rsid w:val="00E917A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848A6"/>
  <w15:docId w15:val="{138FF28A-3B2F-4BDE-B4EB-B23E6DD6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Moving%20docs%20in%20SharePoin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76DFF01F7694CAE37806936FDB9B0" ma:contentTypeVersion="" ma:contentTypeDescription="Create a new document." ma:contentTypeScope="" ma:versionID="91c2acbb024b8db56947536c86a912c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490CF-DF65-4A10-B157-5E8012E10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7998A7-30D1-43E9-B41A-EE5FA3514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5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2019-01-18T03:21:00Z</dcterms:created>
  <dcterms:modified xsi:type="dcterms:W3CDTF">2019-01-18T03:21:00Z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0x0101008A476DFF01F7694CAE37806936FDB9B0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3072">
    <vt:lpwstr>628</vt:lpwstr>
  </property>
</Properties>
</file>