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407FD4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407FD4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347AAC95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E61C68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0138EE">
        <w:trPr>
          <w:tblHeader/>
        </w:trPr>
        <w:tc>
          <w:tcPr>
            <w:tcW w:w="1396" w:type="pct"/>
            <w:shd w:val="clear" w:color="auto" w:fill="auto"/>
          </w:tcPr>
          <w:p w14:paraId="0496997F" w14:textId="63E91F72" w:rsidR="00F1480E" w:rsidRPr="000754EC" w:rsidRDefault="00BE40E0" w:rsidP="000754EC">
            <w:pPr>
              <w:pStyle w:val="SIUNITCODE"/>
            </w:pPr>
            <w:r>
              <w:t>AHCCFP</w:t>
            </w:r>
            <w:r w:rsidR="00C138C7">
              <w:t>4</w:t>
            </w:r>
            <w:r>
              <w:t>X</w:t>
            </w:r>
            <w:r w:rsidR="00534D9A">
              <w:t>2</w:t>
            </w:r>
          </w:p>
        </w:tc>
        <w:tc>
          <w:tcPr>
            <w:tcW w:w="3604" w:type="pct"/>
            <w:shd w:val="clear" w:color="auto" w:fill="auto"/>
          </w:tcPr>
          <w:p w14:paraId="208B4FA4" w14:textId="01683DA5" w:rsidR="00F1480E" w:rsidRPr="000754EC" w:rsidRDefault="00D113AC" w:rsidP="000754EC">
            <w:pPr>
              <w:pStyle w:val="SIUnittitle"/>
            </w:pPr>
            <w:r>
              <w:t xml:space="preserve">Increase </w:t>
            </w:r>
            <w:r w:rsidR="0086271F">
              <w:t xml:space="preserve">carbon </w:t>
            </w:r>
            <w:r w:rsidR="00DF624C">
              <w:t xml:space="preserve">using vegetation </w:t>
            </w:r>
            <w:r w:rsidR="007909B6">
              <w:t>and/</w:t>
            </w:r>
            <w:r w:rsidR="00BE40E0">
              <w:t>or</w:t>
            </w:r>
            <w:r w:rsidR="00DF624C">
              <w:t xml:space="preserve"> agricultural methods</w:t>
            </w:r>
          </w:p>
        </w:tc>
      </w:tr>
      <w:tr w:rsidR="00F1480E" w:rsidRPr="00963A46" w14:paraId="2FA2703A" w14:textId="77777777" w:rsidTr="000138EE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9DD05F" w14:textId="1B0BDE4B" w:rsidR="005B106D" w:rsidRDefault="005B106D" w:rsidP="005B106D">
            <w:pPr>
              <w:pStyle w:val="SIText"/>
            </w:pPr>
            <w:r w:rsidRPr="00923720">
              <w:t xml:space="preserve">This unit of competency describes the skills </w:t>
            </w:r>
            <w:r w:rsidRPr="005B106D">
              <w:t xml:space="preserve">and knowledge required to identify the benefits of </w:t>
            </w:r>
            <w:r>
              <w:t>increasing carbon</w:t>
            </w:r>
            <w:r w:rsidR="00DF624C">
              <w:t xml:space="preserve"> in the biosphere, using vegetation and agricultural methods, </w:t>
            </w:r>
            <w:r w:rsidRPr="005B106D">
              <w:t xml:space="preserve">and to </w:t>
            </w:r>
            <w:r>
              <w:t xml:space="preserve">implement a project to </w:t>
            </w:r>
            <w:r w:rsidR="00DF624C">
              <w:t>reduce emissions or store carbon</w:t>
            </w:r>
            <w:r>
              <w:t xml:space="preserve">. </w:t>
            </w:r>
            <w:r w:rsidRPr="005B106D">
              <w:t xml:space="preserve">  </w:t>
            </w:r>
          </w:p>
          <w:p w14:paraId="0FFDF131" w14:textId="1C1A99B4" w:rsidR="00DF624C" w:rsidRDefault="00DF624C" w:rsidP="005B106D">
            <w:pPr>
              <w:pStyle w:val="SIText"/>
            </w:pPr>
          </w:p>
          <w:p w14:paraId="43875682" w14:textId="5EE71916" w:rsidR="00DF624C" w:rsidRPr="005B106D" w:rsidRDefault="00DF624C" w:rsidP="005B106D">
            <w:pPr>
              <w:pStyle w:val="SIText"/>
            </w:pPr>
            <w:r>
              <w:t xml:space="preserve">This unit does not cover increasing carbon in soil </w:t>
            </w:r>
            <w:r w:rsidR="00836E2F">
              <w:t>- re</w:t>
            </w:r>
            <w:r>
              <w:t>fer to AHCCFP</w:t>
            </w:r>
            <w:r w:rsidR="00C138C7">
              <w:t>4</w:t>
            </w:r>
            <w:r>
              <w:t>X1 Increase carbon in soil</w:t>
            </w:r>
            <w:r w:rsidR="00836E2F">
              <w:t>.</w:t>
            </w:r>
          </w:p>
          <w:p w14:paraId="480D7CB8" w14:textId="77777777" w:rsidR="00916CD7" w:rsidRDefault="00916CD7" w:rsidP="000754EC">
            <w:pPr>
              <w:pStyle w:val="SIText"/>
            </w:pPr>
          </w:p>
          <w:p w14:paraId="037F4912" w14:textId="3863B6A5" w:rsidR="00616845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95DA5">
              <w:t xml:space="preserve">individuals who </w:t>
            </w:r>
            <w:r w:rsidR="003A40D1">
              <w:t xml:space="preserve">participate in </w:t>
            </w:r>
            <w:r w:rsidR="005B106D">
              <w:t xml:space="preserve">farming and/or </w:t>
            </w:r>
            <w:r w:rsidR="003A40D1">
              <w:t>land management activities</w:t>
            </w:r>
            <w:r w:rsidR="005B106D">
              <w:t xml:space="preserve">. </w:t>
            </w:r>
            <w:r w:rsidR="00407FD4">
              <w:t>It may</w:t>
            </w:r>
            <w:r w:rsidR="00087F53">
              <w:t>,</w:t>
            </w:r>
            <w:r w:rsidR="00407FD4">
              <w:t xml:space="preserve"> </w:t>
            </w:r>
            <w:r w:rsidR="00087F53">
              <w:t xml:space="preserve">or may not, </w:t>
            </w:r>
            <w:r w:rsidR="00407FD4">
              <w:t>lead on to participation in a</w:t>
            </w:r>
            <w:r w:rsidR="00087F53">
              <w:t>n approved</w:t>
            </w:r>
            <w:r w:rsidR="00407FD4">
              <w:t xml:space="preserve"> carbon farming project</w:t>
            </w:r>
            <w:r w:rsidR="005B106D">
              <w:t xml:space="preserve"> to generate carbon credits.</w:t>
            </w:r>
          </w:p>
          <w:p w14:paraId="4522E43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0138EE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0138EE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315BA931" w:rsidR="00F1480E" w:rsidRPr="000754EC" w:rsidRDefault="0097096B" w:rsidP="000754EC">
            <w:pPr>
              <w:pStyle w:val="SIText"/>
            </w:pPr>
            <w:r>
              <w:t>1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AE2D6F">
              <w:t xml:space="preserve">Identify </w:t>
            </w:r>
            <w:r w:rsidR="00AE2D6F" w:rsidRPr="00AE2D6F">
              <w:t>benefits of increasing carbon</w:t>
            </w:r>
            <w:r w:rsidR="00DF624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B056FE7" w14:textId="24769901" w:rsidR="00D113AC" w:rsidRPr="00D113AC" w:rsidRDefault="0097096B" w:rsidP="00D113AC">
            <w:pPr>
              <w:pStyle w:val="SIText"/>
            </w:pPr>
            <w:r>
              <w:t xml:space="preserve">1.1 </w:t>
            </w:r>
            <w:r w:rsidR="00D113AC" w:rsidRPr="00D113AC">
              <w:t>Identify the role</w:t>
            </w:r>
            <w:r w:rsidR="002B30C0">
              <w:t xml:space="preserve">, and forms, </w:t>
            </w:r>
            <w:r w:rsidR="00D113AC" w:rsidRPr="00D113AC">
              <w:t>of carbon in</w:t>
            </w:r>
            <w:r w:rsidR="00DF624C">
              <w:t xml:space="preserve"> </w:t>
            </w:r>
            <w:r w:rsidR="00282C0C">
              <w:t>the environment</w:t>
            </w:r>
          </w:p>
          <w:p w14:paraId="20E6B6F6" w14:textId="601E6244" w:rsidR="00E534BC" w:rsidRDefault="0097096B" w:rsidP="00E534BC">
            <w:pPr>
              <w:pStyle w:val="SIText"/>
            </w:pPr>
            <w:r>
              <w:t>1</w:t>
            </w:r>
            <w:r w:rsidR="00F95DA5">
              <w:t>.</w:t>
            </w:r>
            <w:r w:rsidR="00282C0C">
              <w:t xml:space="preserve">2 </w:t>
            </w:r>
            <w:r w:rsidR="00407FD4">
              <w:t>Analyse the</w:t>
            </w:r>
            <w:r w:rsidR="00E534BC">
              <w:t xml:space="preserve"> benefits of </w:t>
            </w:r>
            <w:r w:rsidR="00282C0C">
              <w:t xml:space="preserve">increasing </w:t>
            </w:r>
            <w:r w:rsidR="00E534BC">
              <w:t xml:space="preserve">carbon </w:t>
            </w:r>
          </w:p>
          <w:p w14:paraId="661D4674" w14:textId="73D5BBB6" w:rsidR="00282C0C" w:rsidRDefault="00282C0C" w:rsidP="00E534BC">
            <w:pPr>
              <w:pStyle w:val="SIText"/>
            </w:pPr>
            <w:r>
              <w:t>1.3 Analyse the</w:t>
            </w:r>
            <w:r w:rsidRPr="00282C0C">
              <w:t xml:space="preserve"> benefits of </w:t>
            </w:r>
            <w:r>
              <w:t>reducing greenhouse emissions</w:t>
            </w:r>
          </w:p>
          <w:p w14:paraId="5DC261F0" w14:textId="7C109BDC" w:rsidR="00F1480E" w:rsidRDefault="0097096B" w:rsidP="000754EC">
            <w:pPr>
              <w:pStyle w:val="SIText"/>
            </w:pPr>
            <w:r>
              <w:t>1</w:t>
            </w:r>
            <w:r w:rsidR="00F95DA5">
              <w:t>.</w:t>
            </w:r>
            <w:r w:rsidR="00282C0C">
              <w:t xml:space="preserve">4 </w:t>
            </w:r>
            <w:r w:rsidR="00407FD4">
              <w:t>Determine</w:t>
            </w:r>
            <w:r w:rsidR="00E534BC">
              <w:t xml:space="preserve"> </w:t>
            </w:r>
            <w:r w:rsidR="00282C0C">
              <w:t>vegetation and/or agricultural</w:t>
            </w:r>
            <w:r w:rsidR="00E534BC" w:rsidRPr="00E534BC">
              <w:t xml:space="preserve"> practices that </w:t>
            </w:r>
            <w:r w:rsidR="005D5539">
              <w:t xml:space="preserve">increase </w:t>
            </w:r>
            <w:r w:rsidR="00E534BC" w:rsidRPr="00E534BC">
              <w:t>carbon</w:t>
            </w:r>
            <w:r w:rsidR="00282C0C">
              <w:t xml:space="preserve"> or reduce greenhouse emissions</w:t>
            </w:r>
          </w:p>
          <w:p w14:paraId="22926B23" w14:textId="7D85C104" w:rsidR="005D5539" w:rsidRPr="000754EC" w:rsidRDefault="005D5539" w:rsidP="000754EC">
            <w:pPr>
              <w:pStyle w:val="SIText"/>
            </w:pPr>
            <w:r>
              <w:t>2</w:t>
            </w:r>
            <w:r w:rsidRPr="005D5539">
              <w:t xml:space="preserve">.4 Consider the </w:t>
            </w:r>
            <w:r>
              <w:t xml:space="preserve">associated </w:t>
            </w:r>
            <w:r w:rsidRPr="005D5539">
              <w:t xml:space="preserve">social and cultural, environmental and economic benefits of </w:t>
            </w:r>
            <w:r>
              <w:t>increasing carbon</w:t>
            </w:r>
          </w:p>
        </w:tc>
      </w:tr>
      <w:tr w:rsidR="002B30C0" w:rsidRPr="00963A46" w14:paraId="10A946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9B9265" w14:textId="346C48DE" w:rsidR="002B30C0" w:rsidRDefault="0097096B" w:rsidP="002B30C0">
            <w:pPr>
              <w:pStyle w:val="SIText"/>
            </w:pPr>
            <w:r>
              <w:t xml:space="preserve">3. </w:t>
            </w:r>
            <w:r w:rsidR="002B30C0">
              <w:t>Plan project to increase carbon</w:t>
            </w:r>
          </w:p>
          <w:p w14:paraId="67449525" w14:textId="77777777" w:rsidR="002B30C0" w:rsidRDefault="002B30C0" w:rsidP="000754EC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68FEFF9C" w14:textId="39342F1C" w:rsidR="0097096B" w:rsidRDefault="0097096B" w:rsidP="00FF553F">
            <w:pPr>
              <w:pStyle w:val="SIText"/>
            </w:pPr>
            <w:r>
              <w:t xml:space="preserve">3.1 Identify </w:t>
            </w:r>
            <w:r w:rsidR="00282C0C">
              <w:t xml:space="preserve">site/s </w:t>
            </w:r>
            <w:r>
              <w:t>for project</w:t>
            </w:r>
          </w:p>
          <w:p w14:paraId="189F3BC7" w14:textId="7A5C2021" w:rsidR="00D90756" w:rsidRDefault="0097096B" w:rsidP="00FF553F">
            <w:pPr>
              <w:pStyle w:val="SIText"/>
            </w:pPr>
            <w:r>
              <w:t xml:space="preserve">3.2 </w:t>
            </w:r>
            <w:r w:rsidR="005D5539">
              <w:t xml:space="preserve">Choose </w:t>
            </w:r>
            <w:r w:rsidR="00D90756">
              <w:t>strategy</w:t>
            </w:r>
            <w:r w:rsidR="00AE2D6F">
              <w:t xml:space="preserve"> or method</w:t>
            </w:r>
            <w:r w:rsidR="00D90756">
              <w:t xml:space="preserve"> to increase carbon</w:t>
            </w:r>
            <w:r w:rsidR="00282C0C">
              <w:t xml:space="preserve"> or reduce emissions</w:t>
            </w:r>
          </w:p>
          <w:p w14:paraId="6F05F753" w14:textId="664B6D95" w:rsidR="0097096B" w:rsidRDefault="0097096B" w:rsidP="0097096B">
            <w:pPr>
              <w:pStyle w:val="SIText"/>
            </w:pPr>
            <w:r>
              <w:t>3.3 Identify equipment and resources required</w:t>
            </w:r>
          </w:p>
          <w:p w14:paraId="76B7E8FB" w14:textId="16C8B894" w:rsidR="00F81A3F" w:rsidRDefault="00F81A3F" w:rsidP="0097096B">
            <w:pPr>
              <w:pStyle w:val="SIText"/>
            </w:pPr>
            <w:r>
              <w:t>3.4 Identify risks associated with undertaking the project</w:t>
            </w:r>
          </w:p>
          <w:p w14:paraId="7A0BC797" w14:textId="3B4984C7" w:rsidR="0097096B" w:rsidRDefault="0097096B" w:rsidP="00FF553F">
            <w:pPr>
              <w:pStyle w:val="SIText"/>
            </w:pPr>
            <w:r>
              <w:t>3.</w:t>
            </w:r>
            <w:r w:rsidR="00DA2172">
              <w:t xml:space="preserve">5 </w:t>
            </w:r>
            <w:r>
              <w:t>Carry out cost benefit analysis of implementing the project</w:t>
            </w:r>
          </w:p>
          <w:p w14:paraId="4D1A9A96" w14:textId="74DA4A42" w:rsidR="005D5539" w:rsidRDefault="0097096B" w:rsidP="0097096B">
            <w:pPr>
              <w:pStyle w:val="SIText"/>
            </w:pPr>
            <w:r>
              <w:t>3.</w:t>
            </w:r>
            <w:r w:rsidR="00DA2172">
              <w:t xml:space="preserve">6 </w:t>
            </w:r>
            <w:r>
              <w:t xml:space="preserve">Plan </w:t>
            </w:r>
            <w:r w:rsidR="00AE2D6F">
              <w:t>strategy</w:t>
            </w:r>
            <w:r>
              <w:t xml:space="preserve"> to measure </w:t>
            </w:r>
            <w:r w:rsidR="005D5539">
              <w:t xml:space="preserve">or model </w:t>
            </w:r>
            <w:r>
              <w:t xml:space="preserve">carbon </w:t>
            </w:r>
            <w:r w:rsidR="00E77D18">
              <w:t>and record results</w:t>
            </w:r>
          </w:p>
        </w:tc>
      </w:tr>
      <w:tr w:rsidR="002B30C0" w:rsidRPr="00963A46" w14:paraId="721D88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12215A" w14:textId="578B58CB" w:rsidR="002B30C0" w:rsidRDefault="0097096B" w:rsidP="000754EC">
            <w:pPr>
              <w:pStyle w:val="SIText"/>
            </w:pPr>
            <w:r>
              <w:t>4. Implement project</w:t>
            </w:r>
          </w:p>
        </w:tc>
        <w:tc>
          <w:tcPr>
            <w:tcW w:w="3604" w:type="pct"/>
            <w:shd w:val="clear" w:color="auto" w:fill="auto"/>
          </w:tcPr>
          <w:p w14:paraId="5C4D304A" w14:textId="7A02E5C9" w:rsidR="0097096B" w:rsidRDefault="0097096B" w:rsidP="0097096B">
            <w:pPr>
              <w:pStyle w:val="SIText"/>
            </w:pPr>
            <w:r>
              <w:t>4.</w:t>
            </w:r>
            <w:r w:rsidR="005D5539">
              <w:t xml:space="preserve">1 </w:t>
            </w:r>
            <w:r>
              <w:t>Measure carbon as baseline for project</w:t>
            </w:r>
          </w:p>
          <w:p w14:paraId="2463BF96" w14:textId="28CD822F" w:rsidR="002B30C0" w:rsidRDefault="0097096B" w:rsidP="0097096B">
            <w:pPr>
              <w:pStyle w:val="SIText"/>
            </w:pPr>
            <w:r>
              <w:t>4.</w:t>
            </w:r>
            <w:r w:rsidR="005D5539">
              <w:t xml:space="preserve">2 </w:t>
            </w:r>
            <w:r>
              <w:t xml:space="preserve">Implement project </w:t>
            </w:r>
            <w:r w:rsidR="00AE2D6F">
              <w:t>in line with project method</w:t>
            </w:r>
          </w:p>
          <w:p w14:paraId="26966140" w14:textId="58FAC0A9" w:rsidR="0097096B" w:rsidRDefault="0097096B" w:rsidP="0097096B">
            <w:pPr>
              <w:pStyle w:val="SIText"/>
            </w:pPr>
            <w:r>
              <w:t>4.</w:t>
            </w:r>
            <w:r w:rsidR="005D5539">
              <w:t xml:space="preserve">3 </w:t>
            </w:r>
            <w:r>
              <w:t xml:space="preserve">Monitor </w:t>
            </w:r>
            <w:r w:rsidR="005D5539">
              <w:t xml:space="preserve">project </w:t>
            </w:r>
            <w:r w:rsidR="00AE2D6F">
              <w:t xml:space="preserve">to maintain </w:t>
            </w:r>
            <w:r w:rsidR="005D5539">
              <w:t xml:space="preserve">carbon storage or reduced emissions </w:t>
            </w:r>
            <w:r w:rsidR="00E77D18">
              <w:t xml:space="preserve">through changing conditions 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3A3E3B35" w14:textId="77777777" w:rsidR="007334D3" w:rsidRDefault="007334D3" w:rsidP="000754EC">
      <w:bookmarkStart w:id="0" w:name="_Hlk526176478"/>
    </w:p>
    <w:bookmarkEnd w:id="0"/>
    <w:p w14:paraId="59121FB6" w14:textId="1B9E1983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0955887F" w:rsidR="00F1480E" w:rsidRPr="000754EC" w:rsidRDefault="00C323E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5D918A2" w14:textId="26BDEE5C" w:rsidR="00F1480E" w:rsidRPr="000754EC" w:rsidRDefault="00C323EB" w:rsidP="00DD0726">
            <w:pPr>
              <w:pStyle w:val="SIBulletList1"/>
            </w:pPr>
            <w:r>
              <w:rPr>
                <w:rFonts w:eastAsia="Calibri"/>
              </w:rPr>
              <w:t xml:space="preserve">Engage with </w:t>
            </w:r>
            <w:r w:rsidR="00E84789">
              <w:rPr>
                <w:rFonts w:eastAsia="Calibri"/>
              </w:rPr>
              <w:t>written material</w:t>
            </w:r>
            <w:r>
              <w:rPr>
                <w:rFonts w:eastAsia="Calibri"/>
              </w:rPr>
              <w:t xml:space="preserve"> focussed on </w:t>
            </w:r>
            <w:r w:rsidR="00BE40E0">
              <w:rPr>
                <w:rFonts w:eastAsia="Calibri"/>
              </w:rPr>
              <w:t>vegetation and/or agricultural carbon farming methods</w:t>
            </w:r>
            <w:r w:rsidR="005B106D">
              <w:rPr>
                <w:rFonts w:eastAsia="Calibri"/>
              </w:rPr>
              <w:t xml:space="preserve"> </w:t>
            </w:r>
          </w:p>
        </w:tc>
      </w:tr>
      <w:tr w:rsidR="005B106D" w:rsidRPr="00336FCA" w:rsidDel="00423CB2" w14:paraId="65331D63" w14:textId="77777777" w:rsidTr="00CA2922">
        <w:tc>
          <w:tcPr>
            <w:tcW w:w="1396" w:type="pct"/>
          </w:tcPr>
          <w:p w14:paraId="77B8A31B" w14:textId="65AA82AD" w:rsidR="005B106D" w:rsidRDefault="005B106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156421E" w14:textId="5F6E0687" w:rsidR="005B106D" w:rsidRDefault="00BE40E0" w:rsidP="00DD072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or model carbon specific to chosen method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3AD0C3A0" w14:textId="0B834C6E" w:rsidR="00662A69" w:rsidRPr="00662A69" w:rsidRDefault="00BE40E0" w:rsidP="00662A69">
            <w:r w:rsidRPr="00E37A97">
              <w:t>AHCCFP</w:t>
            </w:r>
            <w:r w:rsidR="00C138C7">
              <w:t>4</w:t>
            </w:r>
            <w:r w:rsidRPr="00E37A97">
              <w:t>X</w:t>
            </w:r>
            <w:r w:rsidR="00534D9A">
              <w:t>2</w:t>
            </w:r>
            <w:r w:rsidRPr="00662A69">
              <w:t xml:space="preserve"> </w:t>
            </w:r>
            <w:r w:rsidR="007909B6">
              <w:t xml:space="preserve">Increase </w:t>
            </w:r>
            <w:r w:rsidR="007909B6" w:rsidRPr="007909B6">
              <w:t>carbon using vegetation and/or agricultural methods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54F65E3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E40E0" w:rsidRPr="00E37A97">
              <w:t>AHCCFP</w:t>
            </w:r>
            <w:r w:rsidR="00C138C7">
              <w:t>4</w:t>
            </w:r>
            <w:r w:rsidR="00BE40E0" w:rsidRPr="00E37A97">
              <w:t>X</w:t>
            </w:r>
            <w:r w:rsidR="00534D9A">
              <w:t>2</w:t>
            </w:r>
            <w:r w:rsidR="007909B6">
              <w:t xml:space="preserve"> Increase </w:t>
            </w:r>
            <w:r w:rsidR="007909B6" w:rsidRPr="007909B6">
              <w:t>carbon using vegetation and/or agricultural methods</w:t>
            </w:r>
            <w:r w:rsidR="007909B6" w:rsidRPr="007909B6" w:rsidDel="00BE40E0">
              <w:t xml:space="preserve"> 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64F69340" w14:textId="7CD07D22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 xml:space="preserve">There must be evidence that the individual has </w:t>
            </w:r>
            <w:r w:rsidR="005B106D">
              <w:t>increased carbon in soil for a designated plot of land</w:t>
            </w:r>
            <w:r w:rsidR="00407FD4">
              <w:t>, including</w:t>
            </w:r>
            <w:r w:rsidR="007A300D" w:rsidRPr="000754EC">
              <w:t>:</w:t>
            </w:r>
          </w:p>
          <w:p w14:paraId="7728CCDB" w14:textId="78AF484C" w:rsidR="00036DBB" w:rsidRDefault="00036DBB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</w:t>
            </w:r>
            <w:r w:rsidR="005B106D">
              <w:rPr>
                <w:rFonts w:eastAsia="Calibri"/>
              </w:rPr>
              <w:t xml:space="preserve">the </w:t>
            </w:r>
            <w:r w:rsidR="00282C0C">
              <w:rPr>
                <w:rFonts w:eastAsia="Calibri"/>
              </w:rPr>
              <w:t>direct a</w:t>
            </w:r>
            <w:bookmarkStart w:id="1" w:name="_GoBack"/>
            <w:bookmarkEnd w:id="1"/>
            <w:r w:rsidR="00282C0C">
              <w:rPr>
                <w:rFonts w:eastAsia="Calibri"/>
              </w:rPr>
              <w:t xml:space="preserve">nd associated </w:t>
            </w:r>
            <w:r w:rsidR="005B106D">
              <w:rPr>
                <w:rFonts w:eastAsia="Calibri"/>
              </w:rPr>
              <w:t xml:space="preserve">benefits of increasing carbon </w:t>
            </w:r>
          </w:p>
          <w:p w14:paraId="460E518B" w14:textId="703A2212" w:rsidR="00556C4C" w:rsidRPr="00036DBB" w:rsidRDefault="005B106D" w:rsidP="00036DBB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planned</w:t>
            </w:r>
            <w:proofErr w:type="gramEnd"/>
            <w:r>
              <w:rPr>
                <w:rFonts w:eastAsia="Calibri"/>
              </w:rPr>
              <w:t xml:space="preserve"> and implemented a project to increase carbon</w:t>
            </w:r>
            <w:r w:rsidR="00BE40E0">
              <w:rPr>
                <w:rFonts w:eastAsia="Calibri"/>
              </w:rPr>
              <w:t xml:space="preserve"> or reduce greenhouse emissions.</w:t>
            </w: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40C83E5" w14:textId="0139FB10" w:rsidR="007F43C9" w:rsidRDefault="00D113AC" w:rsidP="008832E9">
            <w:pPr>
              <w:pStyle w:val="SIBulletList1"/>
            </w:pPr>
            <w:r>
              <w:t xml:space="preserve">how land use and management practices impact on </w:t>
            </w:r>
            <w:r w:rsidR="00293D4F">
              <w:t>carbon</w:t>
            </w:r>
          </w:p>
          <w:p w14:paraId="72A5A962" w14:textId="76381086" w:rsidR="00293D4F" w:rsidRDefault="00282C0C" w:rsidP="00D113AC">
            <w:pPr>
              <w:pStyle w:val="SIBulletList1"/>
            </w:pPr>
            <w:r>
              <w:t xml:space="preserve">land management </w:t>
            </w:r>
            <w:r w:rsidR="00293D4F">
              <w:t xml:space="preserve">vegetation practices that can increase carbon, such as </w:t>
            </w:r>
            <w:r w:rsidR="00F81A3F">
              <w:t>avoiding clearing of native growth</w:t>
            </w:r>
            <w:r w:rsidR="00293D4F">
              <w:t>, farm forestry, plantations</w:t>
            </w:r>
            <w:r w:rsidR="00F81A3F">
              <w:t>, controlled burning of savanna, human-induced regeneration of native forest</w:t>
            </w:r>
          </w:p>
          <w:p w14:paraId="7090DB4F" w14:textId="7127265D" w:rsidR="00293D4F" w:rsidRDefault="00293D4F" w:rsidP="00D113AC">
            <w:pPr>
              <w:pStyle w:val="SIBulletList1"/>
            </w:pPr>
            <w:r>
              <w:t>agricultural practices that can increase carbon</w:t>
            </w:r>
            <w:r w:rsidR="00F81A3F">
              <w:t xml:space="preserve"> and/or reduce emissions</w:t>
            </w:r>
            <w:r>
              <w:t xml:space="preserve">, such as changes </w:t>
            </w:r>
            <w:r w:rsidR="00F81A3F">
              <w:t>beef cattle herd management, destruction of methane, feeding dietary additives to cows, changed</w:t>
            </w:r>
            <w:r>
              <w:t xml:space="preserve"> grazing regimes</w:t>
            </w:r>
            <w:r w:rsidR="00F81A3F">
              <w:t>, improved herd management</w:t>
            </w:r>
          </w:p>
          <w:p w14:paraId="11B51E42" w14:textId="5FDEDCCA" w:rsidR="0014175A" w:rsidRDefault="005B106D" w:rsidP="00D113AC">
            <w:pPr>
              <w:pStyle w:val="SIBulletList1"/>
            </w:pPr>
            <w:r>
              <w:t>co-benefits of increased carbon, including</w:t>
            </w:r>
            <w:r w:rsidR="0014175A">
              <w:t xml:space="preserve">: </w:t>
            </w:r>
          </w:p>
          <w:p w14:paraId="2B131AEB" w14:textId="1EBB7F28" w:rsidR="005B106D" w:rsidRDefault="0014175A" w:rsidP="0014175A">
            <w:pPr>
              <w:pStyle w:val="SIBulletList2"/>
            </w:pPr>
            <w:r>
              <w:t>environmental benefits: improved biodiversity above and below ground, improved air, water and soil quality, reduced greenhouse gas emissions, improved movement of water across landscape, reduced salinity/erosion/acidification/compaction, increased resilience to drought, increased land versatility</w:t>
            </w:r>
          </w:p>
          <w:p w14:paraId="55B6A382" w14:textId="5AB4467E" w:rsidR="0014175A" w:rsidRPr="0014175A" w:rsidRDefault="0014175A" w:rsidP="0014175A">
            <w:pPr>
              <w:pStyle w:val="SIBulletList2"/>
            </w:pPr>
            <w:r>
              <w:t>social benefits of carbon farming including:</w:t>
            </w:r>
            <w:r w:rsidRPr="0014175A">
              <w:t xml:space="preserve"> increased resilience to drought, more stable and diverse income, healthier people and communities, improved succession planning</w:t>
            </w:r>
          </w:p>
          <w:p w14:paraId="5AABA624" w14:textId="03C911D2" w:rsidR="0014175A" w:rsidRPr="0014175A" w:rsidRDefault="0014175A" w:rsidP="0014175A">
            <w:pPr>
              <w:pStyle w:val="SIBulletList2"/>
            </w:pPr>
            <w:proofErr w:type="gramStart"/>
            <w:r>
              <w:t>economic</w:t>
            </w:r>
            <w:proofErr w:type="gramEnd"/>
            <w:r>
              <w:t xml:space="preserve"> benefits of carbon farming, including </w:t>
            </w:r>
            <w:r w:rsidRPr="0014175A">
              <w:t xml:space="preserve">diversified income streams, increased farm productivity, access to finance, increased land versatility, new skills and career development, less income spent on supplements and </w:t>
            </w:r>
            <w:r w:rsidR="00293D4F" w:rsidRPr="0014175A">
              <w:t>fertili</w:t>
            </w:r>
            <w:r w:rsidR="00293D4F">
              <w:t>s</w:t>
            </w:r>
            <w:r w:rsidR="00293D4F" w:rsidRPr="0014175A">
              <w:t>ers</w:t>
            </w:r>
            <w:r w:rsidRPr="0014175A">
              <w:t>.</w:t>
            </w:r>
          </w:p>
          <w:p w14:paraId="34E3B057" w14:textId="20B2D802" w:rsidR="00D113AC" w:rsidRDefault="00D90756" w:rsidP="00D113AC">
            <w:pPr>
              <w:pStyle w:val="SIBulletList1"/>
            </w:pPr>
            <w:r>
              <w:t xml:space="preserve">informal </w:t>
            </w:r>
            <w:r w:rsidR="00D113AC">
              <w:t>methods for measuring carbon</w:t>
            </w:r>
            <w:r w:rsidR="002764CE">
              <w:t xml:space="preserve">, including </w:t>
            </w:r>
            <w:r w:rsidR="00282C0C">
              <w:t>use of plots, vegetation datasets</w:t>
            </w:r>
          </w:p>
          <w:p w14:paraId="5719FC7D" w14:textId="2F894F87" w:rsidR="00282C0C" w:rsidRPr="00282C0C" w:rsidRDefault="00282C0C" w:rsidP="00282C0C">
            <w:pPr>
              <w:pStyle w:val="SIBulletList1"/>
            </w:pPr>
            <w:r>
              <w:t xml:space="preserve">industry </w:t>
            </w:r>
            <w:r w:rsidRPr="00282C0C">
              <w:t xml:space="preserve">specific </w:t>
            </w:r>
            <w:r>
              <w:t xml:space="preserve">carbon </w:t>
            </w:r>
            <w:r w:rsidRPr="00282C0C">
              <w:t xml:space="preserve">calculators </w:t>
            </w:r>
          </w:p>
          <w:p w14:paraId="6F3EFE19" w14:textId="08158D90" w:rsidR="002764CE" w:rsidRDefault="002764CE" w:rsidP="00D113AC">
            <w:pPr>
              <w:pStyle w:val="SIBulletList1"/>
            </w:pPr>
            <w:r>
              <w:t xml:space="preserve">baseline measurements </w:t>
            </w:r>
            <w:r w:rsidR="00836E2F">
              <w:t xml:space="preserve">that </w:t>
            </w:r>
            <w:r>
              <w:t>allow scope for improvement</w:t>
            </w:r>
          </w:p>
          <w:p w14:paraId="3F6FD2AB" w14:textId="3DE46FB4" w:rsidR="005E1356" w:rsidRDefault="005E1356" w:rsidP="00D113AC">
            <w:pPr>
              <w:pStyle w:val="SIBulletList1"/>
            </w:pPr>
            <w:r>
              <w:t xml:space="preserve">approved methods for </w:t>
            </w:r>
            <w:r w:rsidR="00282C0C">
              <w:t xml:space="preserve">vegetation and agriculture based </w:t>
            </w:r>
            <w:r>
              <w:t>carbon farming projects</w:t>
            </w:r>
          </w:p>
          <w:p w14:paraId="0B3C1C00" w14:textId="3EFD3B1B" w:rsidR="00924B6F" w:rsidRPr="000754EC" w:rsidRDefault="001F7446" w:rsidP="0014175A">
            <w:pPr>
              <w:pStyle w:val="SIBulletList1"/>
            </w:pPr>
            <w:proofErr w:type="gramStart"/>
            <w:r>
              <w:t>payments</w:t>
            </w:r>
            <w:proofErr w:type="gramEnd"/>
            <w:r>
              <w:t xml:space="preserve"> </w:t>
            </w:r>
            <w:r w:rsidR="00D90756">
              <w:t>available for increasing carbon levels</w:t>
            </w:r>
            <w:r w:rsidR="005B106D"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61FA31B0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6510E6B" w14:textId="77777777" w:rsidR="0014175A" w:rsidRPr="000754EC" w:rsidRDefault="0014175A" w:rsidP="000754EC">
            <w:pPr>
              <w:pStyle w:val="SIText"/>
            </w:pPr>
          </w:p>
          <w:p w14:paraId="43AD5F1A" w14:textId="4EFAFAF8" w:rsidR="0014175A" w:rsidRPr="0014175A" w:rsidRDefault="0014175A" w:rsidP="0014175A">
            <w:pPr>
              <w:pStyle w:val="SIBulletList1"/>
            </w:pPr>
            <w:r w:rsidRPr="0014175A">
              <w:t>resources, equipment and materials:</w:t>
            </w:r>
          </w:p>
          <w:p w14:paraId="6D262FB3" w14:textId="04C6755B" w:rsidR="0014175A" w:rsidRDefault="0014175A" w:rsidP="001417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designated plot of land</w:t>
            </w:r>
            <w:r w:rsidR="00282C0C">
              <w:rPr>
                <w:rFonts w:eastAsia="Calibri"/>
              </w:rPr>
              <w:t xml:space="preserve"> or animal group </w:t>
            </w:r>
          </w:p>
          <w:p w14:paraId="1A55EF8F" w14:textId="1FD12FBA" w:rsidR="0014175A" w:rsidRDefault="0014175A" w:rsidP="001417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equipment and resources relevant to method</w:t>
            </w:r>
          </w:p>
          <w:p w14:paraId="3720BDF3" w14:textId="13D152DA" w:rsidR="0014175A" w:rsidRPr="0014175A" w:rsidRDefault="0014175A" w:rsidP="0014175A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access</w:t>
            </w:r>
            <w:proofErr w:type="gramEnd"/>
            <w:r>
              <w:rPr>
                <w:rFonts w:eastAsia="Calibri"/>
              </w:rPr>
              <w:t xml:space="preserve"> to information about </w:t>
            </w:r>
            <w:r w:rsidR="00C138C7">
              <w:rPr>
                <w:rFonts w:eastAsia="Calibri"/>
              </w:rPr>
              <w:t>vegetation or agricultural carbon</w:t>
            </w:r>
            <w:r>
              <w:rPr>
                <w:rFonts w:eastAsia="Calibri"/>
              </w:rPr>
              <w:t xml:space="preserve"> farming methods and practices.</w:t>
            </w:r>
          </w:p>
          <w:p w14:paraId="4A7AB870" w14:textId="61027175" w:rsidR="0014175A" w:rsidRDefault="0014175A" w:rsidP="00E40225">
            <w:pPr>
              <w:pStyle w:val="SIText"/>
              <w:rPr>
                <w:rStyle w:val="SITemporaryText"/>
                <w:sz w:val="20"/>
              </w:rPr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64D27" w14:textId="77777777" w:rsidR="007478BE" w:rsidRDefault="007478BE" w:rsidP="00BF3F0A">
      <w:r>
        <w:separator/>
      </w:r>
    </w:p>
    <w:p w14:paraId="3ACA762F" w14:textId="77777777" w:rsidR="007478BE" w:rsidRDefault="007478BE"/>
  </w:endnote>
  <w:endnote w:type="continuationSeparator" w:id="0">
    <w:p w14:paraId="0FC9AE88" w14:textId="77777777" w:rsidR="007478BE" w:rsidRDefault="007478BE" w:rsidP="00BF3F0A">
      <w:r>
        <w:continuationSeparator/>
      </w:r>
    </w:p>
    <w:p w14:paraId="473943B0" w14:textId="77777777" w:rsidR="007478BE" w:rsidRDefault="00747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2F19D34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38EE">
          <w:rPr>
            <w:noProof/>
          </w:rPr>
          <w:t>2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76A9" w14:textId="77777777" w:rsidR="007478BE" w:rsidRDefault="007478BE" w:rsidP="00BF3F0A">
      <w:r>
        <w:separator/>
      </w:r>
    </w:p>
    <w:p w14:paraId="05C43319" w14:textId="77777777" w:rsidR="007478BE" w:rsidRDefault="007478BE"/>
  </w:footnote>
  <w:footnote w:type="continuationSeparator" w:id="0">
    <w:p w14:paraId="512798B0" w14:textId="77777777" w:rsidR="007478BE" w:rsidRDefault="007478BE" w:rsidP="00BF3F0A">
      <w:r>
        <w:continuationSeparator/>
      </w:r>
    </w:p>
    <w:p w14:paraId="77196988" w14:textId="77777777" w:rsidR="007478BE" w:rsidRDefault="00747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2B32CEF3" w:rsidR="009C2650" w:rsidRPr="004B4D98" w:rsidRDefault="000138EE" w:rsidP="004B4D98">
    <w:sdt>
      <w:sdtPr>
        <w:id w:val="1917978440"/>
        <w:docPartObj>
          <w:docPartGallery w:val="Watermarks"/>
          <w:docPartUnique/>
        </w:docPartObj>
      </w:sdtPr>
      <w:sdtEndPr/>
      <w:sdtContent>
        <w:r>
          <w:pict w14:anchorId="41A942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37A97" w:rsidRPr="00E37A97">
      <w:t xml:space="preserve"> </w:t>
    </w:r>
    <w:r w:rsidR="00BE40E0" w:rsidRPr="00E37A97">
      <w:t>AHCCFP</w:t>
    </w:r>
    <w:r w:rsidR="00C138C7">
      <w:t>4</w:t>
    </w:r>
    <w:r w:rsidR="00BE40E0" w:rsidRPr="00E37A97">
      <w:t>X</w:t>
    </w:r>
    <w:r w:rsidR="00534D9A">
      <w:t>2</w:t>
    </w:r>
    <w:r w:rsidR="00BE40E0">
      <w:t xml:space="preserve"> </w:t>
    </w:r>
    <w:r w:rsidR="007909B6">
      <w:t>Increase carbon using vegetation and/or agricultural methods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108F"/>
    <w:rsid w:val="000115E2"/>
    <w:rsid w:val="000126D0"/>
    <w:rsid w:val="0001296A"/>
    <w:rsid w:val="000138EE"/>
    <w:rsid w:val="00016803"/>
    <w:rsid w:val="000228CF"/>
    <w:rsid w:val="00023992"/>
    <w:rsid w:val="000275AE"/>
    <w:rsid w:val="00034EC3"/>
    <w:rsid w:val="00036DBB"/>
    <w:rsid w:val="00041E59"/>
    <w:rsid w:val="00042BF7"/>
    <w:rsid w:val="00064BFE"/>
    <w:rsid w:val="00070B3E"/>
    <w:rsid w:val="00071F95"/>
    <w:rsid w:val="000737BB"/>
    <w:rsid w:val="00074E47"/>
    <w:rsid w:val="000754EC"/>
    <w:rsid w:val="00075558"/>
    <w:rsid w:val="00087F53"/>
    <w:rsid w:val="0009093B"/>
    <w:rsid w:val="000A5441"/>
    <w:rsid w:val="000C149A"/>
    <w:rsid w:val="000C224E"/>
    <w:rsid w:val="000C5912"/>
    <w:rsid w:val="000E25E6"/>
    <w:rsid w:val="000E2C86"/>
    <w:rsid w:val="000F29F2"/>
    <w:rsid w:val="00101659"/>
    <w:rsid w:val="00105AEA"/>
    <w:rsid w:val="001078BF"/>
    <w:rsid w:val="00133957"/>
    <w:rsid w:val="001372F6"/>
    <w:rsid w:val="0014175A"/>
    <w:rsid w:val="00144385"/>
    <w:rsid w:val="00146EEC"/>
    <w:rsid w:val="00146FC4"/>
    <w:rsid w:val="00151D55"/>
    <w:rsid w:val="00151D93"/>
    <w:rsid w:val="00153138"/>
    <w:rsid w:val="00156EF3"/>
    <w:rsid w:val="00164FEF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C190F"/>
    <w:rsid w:val="001D30EB"/>
    <w:rsid w:val="001D5C1B"/>
    <w:rsid w:val="001D7F5B"/>
    <w:rsid w:val="001E0849"/>
    <w:rsid w:val="001E16BC"/>
    <w:rsid w:val="001E16DF"/>
    <w:rsid w:val="001F2BA5"/>
    <w:rsid w:val="001F308D"/>
    <w:rsid w:val="001F7446"/>
    <w:rsid w:val="00201A7C"/>
    <w:rsid w:val="0021210E"/>
    <w:rsid w:val="002136C6"/>
    <w:rsid w:val="0021414D"/>
    <w:rsid w:val="00214D47"/>
    <w:rsid w:val="00223124"/>
    <w:rsid w:val="00233143"/>
    <w:rsid w:val="00234444"/>
    <w:rsid w:val="00242293"/>
    <w:rsid w:val="00244EA7"/>
    <w:rsid w:val="00262FC3"/>
    <w:rsid w:val="0026394F"/>
    <w:rsid w:val="0026479E"/>
    <w:rsid w:val="00267AF6"/>
    <w:rsid w:val="002764CE"/>
    <w:rsid w:val="00276DB8"/>
    <w:rsid w:val="00282664"/>
    <w:rsid w:val="00282C0C"/>
    <w:rsid w:val="00285FB8"/>
    <w:rsid w:val="00287397"/>
    <w:rsid w:val="00293D4F"/>
    <w:rsid w:val="002970C3"/>
    <w:rsid w:val="002A4CD3"/>
    <w:rsid w:val="002A6CC4"/>
    <w:rsid w:val="002A7EE0"/>
    <w:rsid w:val="002B30C0"/>
    <w:rsid w:val="002B522C"/>
    <w:rsid w:val="002C05D5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26C7"/>
    <w:rsid w:val="00346FDC"/>
    <w:rsid w:val="00350BB1"/>
    <w:rsid w:val="00352C83"/>
    <w:rsid w:val="00366805"/>
    <w:rsid w:val="0037067D"/>
    <w:rsid w:val="00373436"/>
    <w:rsid w:val="0038735B"/>
    <w:rsid w:val="003916D1"/>
    <w:rsid w:val="0039476A"/>
    <w:rsid w:val="003A21F0"/>
    <w:rsid w:val="003A277F"/>
    <w:rsid w:val="003A40D1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07FD4"/>
    <w:rsid w:val="004127E3"/>
    <w:rsid w:val="0043212E"/>
    <w:rsid w:val="00434366"/>
    <w:rsid w:val="00434ECE"/>
    <w:rsid w:val="00444423"/>
    <w:rsid w:val="00452F3E"/>
    <w:rsid w:val="0045569A"/>
    <w:rsid w:val="00456E14"/>
    <w:rsid w:val="004640AE"/>
    <w:rsid w:val="004679E3"/>
    <w:rsid w:val="00475172"/>
    <w:rsid w:val="004758B0"/>
    <w:rsid w:val="004832D2"/>
    <w:rsid w:val="00485559"/>
    <w:rsid w:val="004A142B"/>
    <w:rsid w:val="004A3860"/>
    <w:rsid w:val="004A3927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49EC"/>
    <w:rsid w:val="00526134"/>
    <w:rsid w:val="00534D9A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7FB"/>
    <w:rsid w:val="005A1D70"/>
    <w:rsid w:val="005A3AA5"/>
    <w:rsid w:val="005A6C9C"/>
    <w:rsid w:val="005A74DC"/>
    <w:rsid w:val="005B106D"/>
    <w:rsid w:val="005B5146"/>
    <w:rsid w:val="005D1AFD"/>
    <w:rsid w:val="005D3B99"/>
    <w:rsid w:val="005D5539"/>
    <w:rsid w:val="005E1356"/>
    <w:rsid w:val="005E51E6"/>
    <w:rsid w:val="005F027A"/>
    <w:rsid w:val="005F2D10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2CD"/>
    <w:rsid w:val="00662A69"/>
    <w:rsid w:val="00684A0A"/>
    <w:rsid w:val="00684AB2"/>
    <w:rsid w:val="00686A49"/>
    <w:rsid w:val="00687B62"/>
    <w:rsid w:val="00690C44"/>
    <w:rsid w:val="006910F5"/>
    <w:rsid w:val="006969D9"/>
    <w:rsid w:val="006A2B68"/>
    <w:rsid w:val="006C2F32"/>
    <w:rsid w:val="006D38C3"/>
    <w:rsid w:val="006D4448"/>
    <w:rsid w:val="006D6DFD"/>
    <w:rsid w:val="006E2C4D"/>
    <w:rsid w:val="006E42FE"/>
    <w:rsid w:val="006E796D"/>
    <w:rsid w:val="006F0D02"/>
    <w:rsid w:val="006F10FE"/>
    <w:rsid w:val="006F3622"/>
    <w:rsid w:val="00705EEC"/>
    <w:rsid w:val="00707741"/>
    <w:rsid w:val="007134FE"/>
    <w:rsid w:val="00715794"/>
    <w:rsid w:val="007167D5"/>
    <w:rsid w:val="00717385"/>
    <w:rsid w:val="00722769"/>
    <w:rsid w:val="00727901"/>
    <w:rsid w:val="0073075B"/>
    <w:rsid w:val="007334D3"/>
    <w:rsid w:val="0073404B"/>
    <w:rsid w:val="007341FF"/>
    <w:rsid w:val="00736815"/>
    <w:rsid w:val="007404E9"/>
    <w:rsid w:val="00741A02"/>
    <w:rsid w:val="007444CF"/>
    <w:rsid w:val="007478B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9B6"/>
    <w:rsid w:val="007A300D"/>
    <w:rsid w:val="007D5A78"/>
    <w:rsid w:val="007E3BD1"/>
    <w:rsid w:val="007F1563"/>
    <w:rsid w:val="007F1EB2"/>
    <w:rsid w:val="007F43C9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6E2F"/>
    <w:rsid w:val="00837FD6"/>
    <w:rsid w:val="00847B60"/>
    <w:rsid w:val="00850243"/>
    <w:rsid w:val="00851BE5"/>
    <w:rsid w:val="008545EB"/>
    <w:rsid w:val="0085794D"/>
    <w:rsid w:val="0086271F"/>
    <w:rsid w:val="00865011"/>
    <w:rsid w:val="008832E9"/>
    <w:rsid w:val="00886790"/>
    <w:rsid w:val="008908DE"/>
    <w:rsid w:val="008A12ED"/>
    <w:rsid w:val="008A39D3"/>
    <w:rsid w:val="008B2C77"/>
    <w:rsid w:val="008B4AD2"/>
    <w:rsid w:val="008B7138"/>
    <w:rsid w:val="008E0B1D"/>
    <w:rsid w:val="008E260C"/>
    <w:rsid w:val="008E39BE"/>
    <w:rsid w:val="008E62EC"/>
    <w:rsid w:val="008F32F6"/>
    <w:rsid w:val="00916CD7"/>
    <w:rsid w:val="00920927"/>
    <w:rsid w:val="00921B38"/>
    <w:rsid w:val="00923720"/>
    <w:rsid w:val="00924B6F"/>
    <w:rsid w:val="009278C9"/>
    <w:rsid w:val="00932CD7"/>
    <w:rsid w:val="00944C09"/>
    <w:rsid w:val="009527CB"/>
    <w:rsid w:val="00953835"/>
    <w:rsid w:val="009562D0"/>
    <w:rsid w:val="00960F6C"/>
    <w:rsid w:val="00970747"/>
    <w:rsid w:val="0097096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C4B"/>
    <w:rsid w:val="00A0695B"/>
    <w:rsid w:val="00A13052"/>
    <w:rsid w:val="00A216A8"/>
    <w:rsid w:val="00A223A6"/>
    <w:rsid w:val="00A2332B"/>
    <w:rsid w:val="00A32227"/>
    <w:rsid w:val="00A3639E"/>
    <w:rsid w:val="00A5092E"/>
    <w:rsid w:val="00A554D6"/>
    <w:rsid w:val="00A56E14"/>
    <w:rsid w:val="00A6476B"/>
    <w:rsid w:val="00A72B30"/>
    <w:rsid w:val="00A76C6C"/>
    <w:rsid w:val="00A87356"/>
    <w:rsid w:val="00A92DD1"/>
    <w:rsid w:val="00A96B01"/>
    <w:rsid w:val="00AA5338"/>
    <w:rsid w:val="00AB1B8E"/>
    <w:rsid w:val="00AC0696"/>
    <w:rsid w:val="00AC4C98"/>
    <w:rsid w:val="00AC5F6B"/>
    <w:rsid w:val="00AD3896"/>
    <w:rsid w:val="00AD5B47"/>
    <w:rsid w:val="00AE1ED9"/>
    <w:rsid w:val="00AE2D6F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40E0"/>
    <w:rsid w:val="00BF0D60"/>
    <w:rsid w:val="00BF1D4C"/>
    <w:rsid w:val="00BF3F0A"/>
    <w:rsid w:val="00C138C7"/>
    <w:rsid w:val="00C143C3"/>
    <w:rsid w:val="00C1739B"/>
    <w:rsid w:val="00C21ADE"/>
    <w:rsid w:val="00C26067"/>
    <w:rsid w:val="00C30A29"/>
    <w:rsid w:val="00C317DC"/>
    <w:rsid w:val="00C323EB"/>
    <w:rsid w:val="00C37C52"/>
    <w:rsid w:val="00C429F2"/>
    <w:rsid w:val="00C578E9"/>
    <w:rsid w:val="00C70626"/>
    <w:rsid w:val="00C72860"/>
    <w:rsid w:val="00C73582"/>
    <w:rsid w:val="00C73B90"/>
    <w:rsid w:val="00C742EC"/>
    <w:rsid w:val="00C96AF3"/>
    <w:rsid w:val="00C9719B"/>
    <w:rsid w:val="00C97CCC"/>
    <w:rsid w:val="00CA0274"/>
    <w:rsid w:val="00CB746F"/>
    <w:rsid w:val="00CC451E"/>
    <w:rsid w:val="00CD4E9D"/>
    <w:rsid w:val="00CD4F4D"/>
    <w:rsid w:val="00CE47EC"/>
    <w:rsid w:val="00CE7D19"/>
    <w:rsid w:val="00CF0CF5"/>
    <w:rsid w:val="00CF13E2"/>
    <w:rsid w:val="00CF2B3E"/>
    <w:rsid w:val="00D0201F"/>
    <w:rsid w:val="00D03685"/>
    <w:rsid w:val="00D07D4E"/>
    <w:rsid w:val="00D113AC"/>
    <w:rsid w:val="00D115AA"/>
    <w:rsid w:val="00D145BE"/>
    <w:rsid w:val="00D2035A"/>
    <w:rsid w:val="00D20C57"/>
    <w:rsid w:val="00D25D16"/>
    <w:rsid w:val="00D32124"/>
    <w:rsid w:val="00D54C76"/>
    <w:rsid w:val="00D56A14"/>
    <w:rsid w:val="00D659CF"/>
    <w:rsid w:val="00D7036F"/>
    <w:rsid w:val="00D71E43"/>
    <w:rsid w:val="00D727F3"/>
    <w:rsid w:val="00D73695"/>
    <w:rsid w:val="00D810DE"/>
    <w:rsid w:val="00D87D32"/>
    <w:rsid w:val="00D90756"/>
    <w:rsid w:val="00D91188"/>
    <w:rsid w:val="00D92C83"/>
    <w:rsid w:val="00DA0A81"/>
    <w:rsid w:val="00DA2172"/>
    <w:rsid w:val="00DA3C10"/>
    <w:rsid w:val="00DA53B5"/>
    <w:rsid w:val="00DC1D69"/>
    <w:rsid w:val="00DC5A3A"/>
    <w:rsid w:val="00DD0726"/>
    <w:rsid w:val="00DE2DF4"/>
    <w:rsid w:val="00DF624C"/>
    <w:rsid w:val="00E238E6"/>
    <w:rsid w:val="00E35064"/>
    <w:rsid w:val="00E3681D"/>
    <w:rsid w:val="00E37A97"/>
    <w:rsid w:val="00E40225"/>
    <w:rsid w:val="00E501F0"/>
    <w:rsid w:val="00E534BC"/>
    <w:rsid w:val="00E56190"/>
    <w:rsid w:val="00E6166D"/>
    <w:rsid w:val="00E61C68"/>
    <w:rsid w:val="00E77D18"/>
    <w:rsid w:val="00E84789"/>
    <w:rsid w:val="00E84B6F"/>
    <w:rsid w:val="00E86DD9"/>
    <w:rsid w:val="00E91BFF"/>
    <w:rsid w:val="00E92933"/>
    <w:rsid w:val="00E94FAD"/>
    <w:rsid w:val="00EB0AA4"/>
    <w:rsid w:val="00EB2E22"/>
    <w:rsid w:val="00EB5C88"/>
    <w:rsid w:val="00EC0469"/>
    <w:rsid w:val="00EC22F6"/>
    <w:rsid w:val="00ED5863"/>
    <w:rsid w:val="00EE2980"/>
    <w:rsid w:val="00EE436A"/>
    <w:rsid w:val="00EF01F8"/>
    <w:rsid w:val="00EF40EF"/>
    <w:rsid w:val="00EF47FE"/>
    <w:rsid w:val="00F069BD"/>
    <w:rsid w:val="00F1358E"/>
    <w:rsid w:val="00F143A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A3F"/>
    <w:rsid w:val="00F83D7C"/>
    <w:rsid w:val="00F95DA5"/>
    <w:rsid w:val="00FA25D1"/>
    <w:rsid w:val="00FA3385"/>
    <w:rsid w:val="00FB232E"/>
    <w:rsid w:val="00FD557D"/>
    <w:rsid w:val="00FE0282"/>
    <w:rsid w:val="00FE124D"/>
    <w:rsid w:val="00FE792C"/>
    <w:rsid w:val="00FF553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296D9-FFAA-4F23-B47C-EBD8AE87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9E153-D528-4B5C-BB7F-33B180E9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68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14</cp:revision>
  <cp:lastPrinted>2016-05-27T05:21:00Z</cp:lastPrinted>
  <dcterms:created xsi:type="dcterms:W3CDTF">2018-12-13T04:46:00Z</dcterms:created>
  <dcterms:modified xsi:type="dcterms:W3CDTF">2019-01-28T23:45:00Z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