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6A1297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6A1297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62569F40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C03EC7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96997F" w14:textId="3A9C5D29" w:rsidR="00F1480E" w:rsidRPr="000754EC" w:rsidRDefault="004B4D98" w:rsidP="000754EC">
            <w:pPr>
              <w:pStyle w:val="SIUNITCODE"/>
            </w:pPr>
            <w:r>
              <w:t>A</w:t>
            </w:r>
            <w:r w:rsidR="00662A69">
              <w:t>HC</w:t>
            </w:r>
            <w:r>
              <w:t>CFP</w:t>
            </w:r>
            <w:r w:rsidR="008256B0">
              <w:t>4</w:t>
            </w:r>
            <w:r>
              <w:t>X</w:t>
            </w:r>
            <w:r w:rsidR="006A5D49">
              <w:t>2</w:t>
            </w:r>
          </w:p>
        </w:tc>
        <w:tc>
          <w:tcPr>
            <w:tcW w:w="3604" w:type="pct"/>
            <w:shd w:val="clear" w:color="auto" w:fill="auto"/>
          </w:tcPr>
          <w:p w14:paraId="208B4FA4" w14:textId="40B63EA4" w:rsidR="00F1480E" w:rsidRPr="000754EC" w:rsidRDefault="004B4D98" w:rsidP="000754EC">
            <w:pPr>
              <w:pStyle w:val="SIUnittitle"/>
            </w:pPr>
            <w:r>
              <w:t xml:space="preserve">Identify </w:t>
            </w:r>
            <w:r w:rsidR="006A5D49">
              <w:t>opportunities and risks in carbon farming projects</w:t>
            </w:r>
          </w:p>
        </w:tc>
      </w:tr>
      <w:tr w:rsidR="00F1480E" w:rsidRPr="00963A46" w14:paraId="2FA2703A" w14:textId="77777777" w:rsidTr="00CA2922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755A15" w14:textId="1F231A1D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6A5D49">
              <w:t xml:space="preserve">identify the opportunities and risks involved in undertaking a carbon farming project for a given </w:t>
            </w:r>
            <w:r w:rsidR="00A6238A">
              <w:t>site</w:t>
            </w:r>
            <w:r w:rsidR="006029B9">
              <w:t>/s</w:t>
            </w:r>
            <w:r w:rsidR="00A6238A">
              <w:t>.</w:t>
            </w:r>
          </w:p>
          <w:p w14:paraId="6594FC51" w14:textId="77777777" w:rsidR="008D5EF5" w:rsidRDefault="008D5EF5" w:rsidP="000754EC">
            <w:pPr>
              <w:pStyle w:val="SIText"/>
            </w:pPr>
          </w:p>
          <w:p w14:paraId="037F4912" w14:textId="460D7E03" w:rsidR="00616845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6A5D49">
              <w:t>individual land owners</w:t>
            </w:r>
            <w:r w:rsidR="006A1297">
              <w:t>, land managers</w:t>
            </w:r>
            <w:r w:rsidR="006A5D49">
              <w:t xml:space="preserve"> or members of a community</w:t>
            </w:r>
            <w:r w:rsidR="006029B9">
              <w:t xml:space="preserve">, or other entity, </w:t>
            </w:r>
            <w:r w:rsidR="006A5D49">
              <w:t xml:space="preserve">who may be considering starting </w:t>
            </w:r>
            <w:r w:rsidR="00A666E7">
              <w:t xml:space="preserve">up, or </w:t>
            </w:r>
            <w:r w:rsidR="006A5D49">
              <w:t>taking part in</w:t>
            </w:r>
            <w:r w:rsidR="00A666E7">
              <w:t>,</w:t>
            </w:r>
            <w:r w:rsidR="006A5D49">
              <w:t xml:space="preserve"> a land-based carbon farming project.</w:t>
            </w:r>
          </w:p>
          <w:p w14:paraId="4522E432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CA2922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CA2922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77777777" w:rsidR="00F1480E" w:rsidRPr="000754EC" w:rsidRDefault="004B4D98" w:rsidP="000754EC">
            <w:pPr>
              <w:pStyle w:val="SIText"/>
            </w:pPr>
            <w:r>
              <w:t>Carbon Farming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7A7FFA4B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6A5D49">
              <w:t xml:space="preserve">Identify </w:t>
            </w:r>
            <w:r w:rsidR="00427DA2">
              <w:t>carbon farming opportunities</w:t>
            </w:r>
          </w:p>
        </w:tc>
        <w:tc>
          <w:tcPr>
            <w:tcW w:w="3604" w:type="pct"/>
            <w:shd w:val="clear" w:color="auto" w:fill="auto"/>
          </w:tcPr>
          <w:p w14:paraId="531A8B0C" w14:textId="414D129F" w:rsidR="000A4D49" w:rsidRDefault="00F1480E" w:rsidP="000754EC">
            <w:pPr>
              <w:pStyle w:val="SIText"/>
            </w:pPr>
            <w:r w:rsidRPr="008908DE">
              <w:t xml:space="preserve">1.1 </w:t>
            </w:r>
            <w:r w:rsidR="00A6238A">
              <w:t>Identify potential site</w:t>
            </w:r>
            <w:r w:rsidR="006029B9">
              <w:t>/s</w:t>
            </w:r>
            <w:r w:rsidR="00A6238A">
              <w:t xml:space="preserve"> for carbon farming project</w:t>
            </w:r>
          </w:p>
          <w:p w14:paraId="0846D285" w14:textId="63B3E60F" w:rsidR="00A6238A" w:rsidRDefault="007C0E5D" w:rsidP="000754EC">
            <w:pPr>
              <w:pStyle w:val="SIText"/>
            </w:pPr>
            <w:r>
              <w:t xml:space="preserve">1.2 Consider the land </w:t>
            </w:r>
            <w:r w:rsidR="006029B9">
              <w:t>type</w:t>
            </w:r>
            <w:r w:rsidR="000E7F2D">
              <w:t xml:space="preserve">, </w:t>
            </w:r>
            <w:r>
              <w:t>land use</w:t>
            </w:r>
            <w:r w:rsidR="00932AD9">
              <w:t xml:space="preserve">, </w:t>
            </w:r>
            <w:r w:rsidR="000E7F2D">
              <w:t>local climate</w:t>
            </w:r>
            <w:r w:rsidR="00932AD9">
              <w:t xml:space="preserve"> and investment</w:t>
            </w:r>
          </w:p>
          <w:p w14:paraId="2DE9B6AC" w14:textId="77777777" w:rsidR="00102586" w:rsidRPr="00102586" w:rsidRDefault="00102586" w:rsidP="00102586">
            <w:pPr>
              <w:pStyle w:val="SIText"/>
            </w:pPr>
            <w:r>
              <w:t>1.</w:t>
            </w:r>
            <w:r w:rsidRPr="00102586">
              <w:t xml:space="preserve">3 Consider carbon farming methods that may apply to selected site/s and the associated social, cultural and economic benefits </w:t>
            </w:r>
          </w:p>
          <w:p w14:paraId="22E8FC4F" w14:textId="6E2C2AB1" w:rsidR="00102586" w:rsidRPr="00102586" w:rsidRDefault="00102586" w:rsidP="00102586">
            <w:r>
              <w:t>1.4 Determine rights to lands and project boundaries</w:t>
            </w:r>
          </w:p>
          <w:p w14:paraId="6AFF6BE4" w14:textId="213C3489" w:rsidR="006D7E01" w:rsidRPr="000754EC" w:rsidRDefault="00BC6050" w:rsidP="008322BE">
            <w:pPr>
              <w:pStyle w:val="SIText"/>
            </w:pPr>
            <w:r>
              <w:t>1.</w:t>
            </w:r>
            <w:r w:rsidR="00102586">
              <w:t>5</w:t>
            </w:r>
            <w:r w:rsidR="006D7E01" w:rsidRPr="008908DE">
              <w:t xml:space="preserve"> </w:t>
            </w:r>
            <w:r w:rsidR="006D7E01" w:rsidRPr="006D7E01">
              <w:t>Investigate markets that offer carbon credits for approved carbon farming projects</w:t>
            </w:r>
          </w:p>
        </w:tc>
      </w:tr>
      <w:tr w:rsidR="00875320" w:rsidRPr="00963A46" w14:paraId="058A54E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5B3A4E" w14:textId="3C261EF7" w:rsidR="00875320" w:rsidRPr="008908DE" w:rsidRDefault="006D7E01" w:rsidP="00875320">
            <w:pPr>
              <w:pStyle w:val="SIText"/>
            </w:pPr>
            <w:r>
              <w:t xml:space="preserve">2. </w:t>
            </w:r>
            <w:r w:rsidR="00875320">
              <w:t xml:space="preserve">Consider </w:t>
            </w:r>
            <w:r w:rsidR="006029B9">
              <w:t xml:space="preserve">the </w:t>
            </w:r>
            <w:r w:rsidR="00875320">
              <w:t>feasibility</w:t>
            </w:r>
            <w:r>
              <w:t xml:space="preserve"> of </w:t>
            </w:r>
            <w:r w:rsidR="006029B9" w:rsidRPr="006029B9">
              <w:t>the carbon farming project</w:t>
            </w:r>
          </w:p>
        </w:tc>
        <w:tc>
          <w:tcPr>
            <w:tcW w:w="3604" w:type="pct"/>
            <w:shd w:val="clear" w:color="auto" w:fill="auto"/>
          </w:tcPr>
          <w:p w14:paraId="283F9FA8" w14:textId="1D7EB0C4" w:rsidR="00875320" w:rsidRDefault="00BC6050" w:rsidP="00875320">
            <w:pPr>
              <w:pStyle w:val="SIText"/>
            </w:pPr>
            <w:r>
              <w:t>2.1</w:t>
            </w:r>
            <w:r w:rsidR="00875320" w:rsidRPr="00A6238A">
              <w:t xml:space="preserve"> </w:t>
            </w:r>
            <w:r w:rsidR="00875320" w:rsidRPr="005F660E">
              <w:t xml:space="preserve">Estimate the costs of infrastructure or equipment required to </w:t>
            </w:r>
            <w:r w:rsidR="00562F52">
              <w:t xml:space="preserve">undertake </w:t>
            </w:r>
            <w:r w:rsidR="00875320">
              <w:t xml:space="preserve">the </w:t>
            </w:r>
            <w:r w:rsidR="00875320" w:rsidRPr="005F660E">
              <w:t>project</w:t>
            </w:r>
          </w:p>
          <w:p w14:paraId="38A85A36" w14:textId="04A960F8" w:rsidR="00875320" w:rsidRDefault="00BC6050" w:rsidP="00875320">
            <w:pPr>
              <w:pStyle w:val="SIText"/>
            </w:pPr>
            <w:r>
              <w:t>2</w:t>
            </w:r>
            <w:r w:rsidR="00875320">
              <w:t xml:space="preserve">.2 </w:t>
            </w:r>
            <w:r w:rsidR="001261AA">
              <w:t>Consider</w:t>
            </w:r>
            <w:r w:rsidR="00875320">
              <w:t xml:space="preserve"> the </w:t>
            </w:r>
            <w:r>
              <w:t xml:space="preserve">technological </w:t>
            </w:r>
            <w:r w:rsidR="00875320">
              <w:t>systems required to monitor the project and collect, collate and record relevant data</w:t>
            </w:r>
          </w:p>
          <w:p w14:paraId="3BBF54C3" w14:textId="43027571" w:rsidR="006029B9" w:rsidRPr="006029B9" w:rsidRDefault="006029B9" w:rsidP="006029B9">
            <w:pPr>
              <w:pStyle w:val="SIText"/>
            </w:pPr>
            <w:r>
              <w:t>2.3</w:t>
            </w:r>
            <w:r w:rsidRPr="006029B9">
              <w:t xml:space="preserve"> Identify the management, governance and technical skills required to implement a carbon farming project</w:t>
            </w:r>
          </w:p>
          <w:p w14:paraId="36239C39" w14:textId="23AA7C06" w:rsidR="006029B9" w:rsidRPr="006029B9" w:rsidRDefault="006029B9" w:rsidP="006029B9">
            <w:pPr>
              <w:pStyle w:val="SIText"/>
            </w:pPr>
            <w:r>
              <w:t xml:space="preserve">2.4 </w:t>
            </w:r>
            <w:r w:rsidRPr="006029B9">
              <w:t xml:space="preserve">Assess the requirement to contract suitably qualified or experienced personnel </w:t>
            </w:r>
          </w:p>
          <w:p w14:paraId="04D8A04D" w14:textId="4C7C9016" w:rsidR="006D7E01" w:rsidRPr="008908DE" w:rsidRDefault="006029B9">
            <w:pPr>
              <w:pStyle w:val="SIText"/>
            </w:pPr>
            <w:r>
              <w:t>2.5</w:t>
            </w:r>
            <w:r w:rsidRPr="006029B9">
              <w:t xml:space="preserve"> Consider the services that may be offered by carbon project developers, agents, aggregators and advisors</w:t>
            </w:r>
          </w:p>
        </w:tc>
      </w:tr>
      <w:tr w:rsidR="00875320" w:rsidRPr="00963A46" w14:paraId="3E3ADE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C714FC" w14:textId="35B9200A" w:rsidR="00875320" w:rsidRDefault="00BC6050" w:rsidP="00875320">
            <w:pPr>
              <w:pStyle w:val="SIText"/>
            </w:pPr>
            <w:r>
              <w:t xml:space="preserve">3. </w:t>
            </w:r>
            <w:r w:rsidR="00875320" w:rsidRPr="00F57B04">
              <w:t xml:space="preserve">Consider </w:t>
            </w:r>
            <w:r w:rsidR="006029B9">
              <w:t>financial aspects of</w:t>
            </w:r>
            <w:r w:rsidR="006D7E01">
              <w:t xml:space="preserve"> the carbon farming project</w:t>
            </w:r>
          </w:p>
        </w:tc>
        <w:tc>
          <w:tcPr>
            <w:tcW w:w="3604" w:type="pct"/>
            <w:shd w:val="clear" w:color="auto" w:fill="auto"/>
          </w:tcPr>
          <w:p w14:paraId="4C1B92BA" w14:textId="2314A25C" w:rsidR="001A5339" w:rsidRDefault="006029B9" w:rsidP="006029B9">
            <w:pPr>
              <w:pStyle w:val="SIText"/>
            </w:pPr>
            <w:r>
              <w:t xml:space="preserve">3.1 </w:t>
            </w:r>
            <w:r w:rsidR="00A62981">
              <w:t>Identify stakeholders and consultation processes</w:t>
            </w:r>
          </w:p>
          <w:p w14:paraId="013FF167" w14:textId="551AE941" w:rsidR="006029B9" w:rsidRPr="006029B9" w:rsidRDefault="00A62981" w:rsidP="006029B9">
            <w:pPr>
              <w:pStyle w:val="SIText"/>
            </w:pPr>
            <w:r>
              <w:t xml:space="preserve">3.2 </w:t>
            </w:r>
            <w:r w:rsidR="006029B9">
              <w:t>Estimate ongoing project costs</w:t>
            </w:r>
          </w:p>
          <w:p w14:paraId="0D1CBF68" w14:textId="08651753" w:rsidR="006029B9" w:rsidRPr="006029B9" w:rsidRDefault="006029B9" w:rsidP="006029B9">
            <w:pPr>
              <w:pStyle w:val="SIText"/>
            </w:pPr>
            <w:r>
              <w:t>3.</w:t>
            </w:r>
            <w:r w:rsidR="00A62981">
              <w:t>3</w:t>
            </w:r>
            <w:r>
              <w:t xml:space="preserve"> </w:t>
            </w:r>
            <w:r w:rsidRPr="006029B9">
              <w:t>Roughly estimate the anticipated carbon abatement</w:t>
            </w:r>
          </w:p>
          <w:p w14:paraId="0CD725F0" w14:textId="5D6B3683" w:rsidR="006D7E01" w:rsidRPr="006D7E01" w:rsidRDefault="00BC6050" w:rsidP="006D7E01">
            <w:pPr>
              <w:pStyle w:val="SIText"/>
            </w:pPr>
            <w:r>
              <w:t>3.</w:t>
            </w:r>
            <w:r w:rsidR="00A62981">
              <w:t>4</w:t>
            </w:r>
            <w:r w:rsidR="006029B9" w:rsidRPr="005F660E">
              <w:t xml:space="preserve"> </w:t>
            </w:r>
            <w:r w:rsidR="006D7E01" w:rsidRPr="006D7E01">
              <w:t>Investigate the benefits of working with an agent or advisor who h</w:t>
            </w:r>
            <w:r w:rsidR="00D21BD3">
              <w:t>olds</w:t>
            </w:r>
            <w:r w:rsidR="006D7E01" w:rsidRPr="006D7E01">
              <w:t xml:space="preserve"> an Australian Financial Services Licence (</w:t>
            </w:r>
            <w:r w:rsidR="002B2BAB" w:rsidRPr="006D7E01">
              <w:t>A</w:t>
            </w:r>
            <w:r w:rsidR="002B2BAB">
              <w:t>FS</w:t>
            </w:r>
            <w:r w:rsidR="002B2BAB" w:rsidRPr="006D7E01">
              <w:t>L</w:t>
            </w:r>
            <w:r w:rsidR="006D7E01" w:rsidRPr="006D7E01">
              <w:t>)</w:t>
            </w:r>
            <w:r w:rsidR="006029B9">
              <w:t xml:space="preserve"> to identify financial risks</w:t>
            </w:r>
          </w:p>
          <w:p w14:paraId="7D7CF7C9" w14:textId="164AD3B1" w:rsidR="00875320" w:rsidRPr="008908DE" w:rsidRDefault="00BC6050" w:rsidP="00875320">
            <w:pPr>
              <w:pStyle w:val="SIText"/>
            </w:pPr>
            <w:r>
              <w:t>3.</w:t>
            </w:r>
            <w:r w:rsidR="00A62981">
              <w:t>5</w:t>
            </w:r>
            <w:r w:rsidR="006029B9" w:rsidRPr="005F660E">
              <w:t xml:space="preserve"> </w:t>
            </w:r>
            <w:r w:rsidR="000D2953">
              <w:t>Assess</w:t>
            </w:r>
            <w:r w:rsidR="006D7E01" w:rsidRPr="005F660E">
              <w:t xml:space="preserve"> the risks of working with an agent or advisor who does not hold an </w:t>
            </w:r>
            <w:r w:rsidR="001F4BA0" w:rsidRPr="005F660E">
              <w:t>A</w:t>
            </w:r>
            <w:r w:rsidR="001F4BA0">
              <w:t>FS</w:t>
            </w:r>
            <w:r w:rsidR="001F4BA0" w:rsidRPr="005F660E">
              <w:t xml:space="preserve">L </w:t>
            </w:r>
          </w:p>
        </w:tc>
      </w:tr>
      <w:tr w:rsidR="00875320" w:rsidRPr="00963A46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76614438" w:rsidR="00875320" w:rsidRPr="00875320" w:rsidRDefault="00BC6050" w:rsidP="00875320">
            <w:pPr>
              <w:pStyle w:val="SIText"/>
            </w:pPr>
            <w:r>
              <w:t>4</w:t>
            </w:r>
            <w:r w:rsidR="00875320" w:rsidRPr="00875320">
              <w:t xml:space="preserve">. </w:t>
            </w:r>
            <w:r w:rsidR="001D15EB">
              <w:t xml:space="preserve">Analyse overall benefits and risks associated with carbon farming project </w:t>
            </w:r>
          </w:p>
        </w:tc>
        <w:tc>
          <w:tcPr>
            <w:tcW w:w="3604" w:type="pct"/>
            <w:shd w:val="clear" w:color="auto" w:fill="auto"/>
          </w:tcPr>
          <w:p w14:paraId="470BF000" w14:textId="0C832058" w:rsidR="001D15EB" w:rsidRDefault="001D15EB" w:rsidP="00875320">
            <w:pPr>
              <w:pStyle w:val="SIText"/>
            </w:pPr>
            <w:r>
              <w:t xml:space="preserve">4.1 Analyse </w:t>
            </w:r>
            <w:r w:rsidR="006029B9">
              <w:t xml:space="preserve">direct </w:t>
            </w:r>
            <w:r>
              <w:t xml:space="preserve">benefits and </w:t>
            </w:r>
            <w:r w:rsidR="006029B9">
              <w:t>ancillary benefits</w:t>
            </w:r>
            <w:r>
              <w:t xml:space="preserve"> of potential </w:t>
            </w:r>
            <w:r w:rsidR="000D2953">
              <w:t xml:space="preserve">carbon farming </w:t>
            </w:r>
            <w:r>
              <w:t>project</w:t>
            </w:r>
            <w:bookmarkStart w:id="0" w:name="_GoBack"/>
            <w:bookmarkEnd w:id="0"/>
          </w:p>
          <w:p w14:paraId="2725EDFF" w14:textId="1BADC327" w:rsidR="00875320" w:rsidRDefault="001D15EB" w:rsidP="00875320">
            <w:pPr>
              <w:pStyle w:val="SIText"/>
            </w:pPr>
            <w:r>
              <w:t>4.2 Analyse risks associated with the implementation of the carbon farming project</w:t>
            </w:r>
          </w:p>
          <w:p w14:paraId="22926B23" w14:textId="1D7C7729" w:rsidR="001D15EB" w:rsidRPr="00875320" w:rsidRDefault="001D15EB" w:rsidP="00875320">
            <w:pPr>
              <w:pStyle w:val="SIText"/>
            </w:pPr>
            <w:r>
              <w:t xml:space="preserve">4.3 Present </w:t>
            </w:r>
            <w:r w:rsidR="006029B9">
              <w:t xml:space="preserve">summary </w:t>
            </w:r>
            <w:r>
              <w:t>analysis to stakeholder</w:t>
            </w:r>
            <w:r w:rsidR="008A3EC4">
              <w:t>s and make recommendations that provide options for carbon farming</w:t>
            </w:r>
          </w:p>
        </w:tc>
      </w:tr>
    </w:tbl>
    <w:p w14:paraId="59121FB6" w14:textId="32DA6150" w:rsidR="005F771F" w:rsidRPr="000754EC" w:rsidRDefault="005F771F" w:rsidP="000754EC"/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D15EB" w:rsidRPr="000754EC" w14:paraId="0C34B849" w14:textId="77777777" w:rsidTr="001D15EB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538" w14:textId="77777777" w:rsidR="001D15EB" w:rsidRPr="001D15EB" w:rsidRDefault="001D15EB" w:rsidP="001D15EB">
            <w:pPr>
              <w:pStyle w:val="SIText-Bold"/>
            </w:pPr>
            <w:r w:rsidRPr="001D15EB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A3D" w14:textId="393C6BC9" w:rsidR="0017682A" w:rsidRPr="001D15EB" w:rsidRDefault="001D15EB" w:rsidP="0017682A">
            <w:pPr>
              <w:pStyle w:val="SIBulletList1"/>
              <w:rPr>
                <w:lang w:eastAsia="en-AU"/>
              </w:rPr>
            </w:pPr>
            <w:r w:rsidRPr="001D15EB">
              <w:rPr>
                <w:rFonts w:eastAsia="Calibri"/>
                <w:lang w:eastAsia="en-AU"/>
              </w:rPr>
              <w:t xml:space="preserve">Engage with </w:t>
            </w:r>
            <w:r w:rsidR="0017682A">
              <w:rPr>
                <w:rFonts w:eastAsia="Calibri"/>
              </w:rPr>
              <w:t>documentation</w:t>
            </w:r>
            <w:r w:rsidRPr="001D15EB">
              <w:rPr>
                <w:rFonts w:eastAsia="Calibri"/>
                <w:lang w:eastAsia="en-AU"/>
              </w:rPr>
              <w:t xml:space="preserve"> focussed on carbon farming </w:t>
            </w:r>
            <w:r w:rsidR="0017682A">
              <w:t>funds and methods</w:t>
            </w:r>
          </w:p>
        </w:tc>
      </w:tr>
    </w:tbl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47E1E272" w14:textId="74808C6F" w:rsidR="00900C83" w:rsidRPr="004B4D98" w:rsidRDefault="008256B0" w:rsidP="00900C83">
            <w:r w:rsidRPr="008256B0">
              <w:t>AHCCFP4X2</w:t>
            </w:r>
            <w:r>
              <w:t xml:space="preserve"> </w:t>
            </w:r>
            <w:r w:rsidR="00900C83">
              <w:t>Identify opportunities and risks in carbon farming projects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77777777" w:rsidR="00041E59" w:rsidRPr="000754EC" w:rsidRDefault="00662A69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A7D94B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2D076C24" w:rsidR="00556C4C" w:rsidRPr="000754EC" w:rsidRDefault="00556C4C" w:rsidP="001D15EB">
            <w:pPr>
              <w:pStyle w:val="SIUnittitle"/>
            </w:pPr>
            <w:r w:rsidRPr="00F56827">
              <w:t xml:space="preserve">Assessment requirements for </w:t>
            </w:r>
            <w:r w:rsidR="008256B0" w:rsidRPr="008256B0">
              <w:t>AHCCFP4X2</w:t>
            </w:r>
            <w:r w:rsidR="001D15EB">
              <w:t xml:space="preserve"> Identify opportunities and risks in carbon farming projects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72839A23" w14:textId="4AF4134C" w:rsidR="0017682A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 xml:space="preserve">There must be evidence that the individual has </w:t>
            </w:r>
            <w:r w:rsidR="0017682A">
              <w:t xml:space="preserve">identified the </w:t>
            </w:r>
            <w:r w:rsidR="000D2953">
              <w:t>benefits</w:t>
            </w:r>
            <w:r w:rsidR="0017682A">
              <w:t xml:space="preserve"> and risks associated with a carbon farming project for a designated site, utilising at least one land-based method.</w:t>
            </w:r>
            <w:r w:rsidR="000D2953">
              <w:t xml:space="preserve"> </w:t>
            </w:r>
          </w:p>
          <w:p w14:paraId="460E518B" w14:textId="3DBD2B69" w:rsidR="00556C4C" w:rsidRPr="000754EC" w:rsidRDefault="00556C4C" w:rsidP="0017682A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30D2B1F" w14:textId="77777777" w:rsidR="008D524B" w:rsidRPr="008D524B" w:rsidRDefault="008D524B" w:rsidP="008D524B">
            <w:pPr>
              <w:pStyle w:val="SIBulletList1"/>
              <w:rPr>
                <w:rFonts w:eastAsia="Calibri"/>
              </w:rPr>
            </w:pPr>
            <w:r w:rsidRPr="008D524B">
              <w:rPr>
                <w:rFonts w:eastAsia="Calibri"/>
              </w:rPr>
              <w:t>carbon farming project methods to store carbon or avoid emissions from agricultural or land management activities</w:t>
            </w:r>
          </w:p>
          <w:p w14:paraId="6E3EFB54" w14:textId="29FF742F" w:rsidR="00F57B04" w:rsidRPr="00DD6517" w:rsidRDefault="0017682A" w:rsidP="000C0A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F57B04" w:rsidRPr="00BC6050">
              <w:rPr>
                <w:rFonts w:eastAsia="Calibri"/>
              </w:rPr>
              <w:t xml:space="preserve">mplementation costs of </w:t>
            </w:r>
            <w:r w:rsidR="008D524B">
              <w:rPr>
                <w:rFonts w:eastAsia="Calibri"/>
              </w:rPr>
              <w:t xml:space="preserve">a land-based </w:t>
            </w:r>
            <w:r w:rsidR="00F57B04" w:rsidRPr="00BC6050">
              <w:rPr>
                <w:rFonts w:eastAsia="Calibri"/>
              </w:rPr>
              <w:t xml:space="preserve">carbon farming project </w:t>
            </w:r>
            <w:r w:rsidR="008D524B">
              <w:rPr>
                <w:rFonts w:eastAsia="Calibri"/>
              </w:rPr>
              <w:t xml:space="preserve">method, </w:t>
            </w:r>
            <w:r w:rsidR="00F57B04" w:rsidRPr="00BC6050">
              <w:rPr>
                <w:rFonts w:eastAsia="Calibri"/>
              </w:rPr>
              <w:t xml:space="preserve">including equipment, technology, preparation of land, service providers such as </w:t>
            </w:r>
            <w:r w:rsidR="008D524B">
              <w:rPr>
                <w:rFonts w:eastAsia="Calibri"/>
              </w:rPr>
              <w:t xml:space="preserve">soil testing services, </w:t>
            </w:r>
            <w:r w:rsidR="00F57B04" w:rsidRPr="00F57B04">
              <w:t xml:space="preserve">legal advice, engineering services, carbon </w:t>
            </w:r>
            <w:r w:rsidR="006029B9">
              <w:t>advisor or agent</w:t>
            </w:r>
          </w:p>
          <w:p w14:paraId="655C719F" w14:textId="77D63F3A" w:rsidR="00102586" w:rsidRPr="001261AA" w:rsidRDefault="00102586" w:rsidP="000C0A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ownership/leasing arrangements for site (that may need to be in place for up to 25 years)</w:t>
            </w:r>
          </w:p>
          <w:p w14:paraId="4267F28C" w14:textId="7F55FA45" w:rsidR="001261AA" w:rsidRPr="00BC6050" w:rsidRDefault="001261AA" w:rsidP="000C0A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key questions to ask a</w:t>
            </w:r>
            <w:r w:rsidR="003F16F1">
              <w:rPr>
                <w:rFonts w:eastAsia="Calibri"/>
              </w:rPr>
              <w:t xml:space="preserve"> carbon farming </w:t>
            </w:r>
            <w:r w:rsidR="006029B9">
              <w:t>advisor or agent</w:t>
            </w:r>
          </w:p>
          <w:p w14:paraId="0B3C1C00" w14:textId="03FD6534" w:rsidR="00F1480E" w:rsidRPr="000D2953" w:rsidRDefault="00BC6050" w:rsidP="000D2953">
            <w:pPr>
              <w:pStyle w:val="SIBulletList1"/>
              <w:rPr>
                <w:rFonts w:eastAsia="Calibri"/>
              </w:rPr>
            </w:pPr>
            <w:r w:rsidRPr="00BC6050">
              <w:rPr>
                <w:rFonts w:eastAsia="Calibri"/>
              </w:rPr>
              <w:t>markets for carbon credits, including the Emissions Reduction Fund (ERF)</w:t>
            </w:r>
            <w:r w:rsidR="000D2953">
              <w:rPr>
                <w:rFonts w:eastAsia="Calibri"/>
              </w:rPr>
              <w:t>.</w:t>
            </w: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91992E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6793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4F595021" w14:textId="7D42711B" w:rsidR="006029B9" w:rsidRDefault="006029B9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resources:</w:t>
            </w:r>
          </w:p>
          <w:p w14:paraId="78FA2033" w14:textId="6E9235E6" w:rsidR="006029B9" w:rsidRDefault="006029B9" w:rsidP="00DD651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designated site</w:t>
            </w:r>
          </w:p>
          <w:p w14:paraId="334ECD55" w14:textId="056A054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B50B8C6" w14:textId="38DC0FA0" w:rsidR="000D2953" w:rsidRDefault="000D295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information about carbon farming methods</w:t>
            </w:r>
            <w:r w:rsidR="009C6B2B">
              <w:rPr>
                <w:rFonts w:eastAsia="Calibri"/>
              </w:rPr>
              <w:t xml:space="preserve"> and markets.</w:t>
            </w:r>
          </w:p>
          <w:p w14:paraId="6CB0CF22" w14:textId="77777777" w:rsidR="0021210E" w:rsidRDefault="0021210E" w:rsidP="000754EC">
            <w:pPr>
              <w:pStyle w:val="SIText"/>
            </w:pPr>
          </w:p>
          <w:p w14:paraId="56073B5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</w:t>
            </w:r>
            <w:proofErr w:type="spellStart"/>
            <w:r w:rsidRPr="00662A69">
              <w:t>VETNet</w:t>
            </w:r>
            <w:proofErr w:type="spellEnd"/>
            <w:r w:rsidRPr="00662A69">
              <w:t xml:space="preserve">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FE4BD" w14:textId="77777777" w:rsidR="00BF0A42" w:rsidRDefault="00BF0A42" w:rsidP="00BF3F0A">
      <w:r>
        <w:separator/>
      </w:r>
    </w:p>
    <w:p w14:paraId="787708AA" w14:textId="77777777" w:rsidR="00BF0A42" w:rsidRDefault="00BF0A42"/>
  </w:endnote>
  <w:endnote w:type="continuationSeparator" w:id="0">
    <w:p w14:paraId="1A1D8789" w14:textId="77777777" w:rsidR="00BF0A42" w:rsidRDefault="00BF0A42" w:rsidP="00BF3F0A">
      <w:r>
        <w:continuationSeparator/>
      </w:r>
    </w:p>
    <w:p w14:paraId="79E54412" w14:textId="77777777" w:rsidR="00BF0A42" w:rsidRDefault="00BF0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390799C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D6517">
          <w:rPr>
            <w:noProof/>
          </w:rPr>
          <w:t>2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9174" w14:textId="77777777" w:rsidR="00BF0A42" w:rsidRDefault="00BF0A42" w:rsidP="00BF3F0A">
      <w:r>
        <w:separator/>
      </w:r>
    </w:p>
    <w:p w14:paraId="53A9F0B2" w14:textId="77777777" w:rsidR="00BF0A42" w:rsidRDefault="00BF0A42"/>
  </w:footnote>
  <w:footnote w:type="continuationSeparator" w:id="0">
    <w:p w14:paraId="0FD763B1" w14:textId="77777777" w:rsidR="00BF0A42" w:rsidRDefault="00BF0A42" w:rsidP="00BF3F0A">
      <w:r>
        <w:continuationSeparator/>
      </w:r>
    </w:p>
    <w:p w14:paraId="55182563" w14:textId="77777777" w:rsidR="00BF0A42" w:rsidRDefault="00BF0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D4E" w14:textId="11808C4B" w:rsidR="009C2650" w:rsidRPr="004B4D98" w:rsidRDefault="00DD6517" w:rsidP="004B4D98">
    <w:sdt>
      <w:sdtPr>
        <w:id w:val="1197269052"/>
        <w:docPartObj>
          <w:docPartGallery w:val="Watermarks"/>
          <w:docPartUnique/>
        </w:docPartObj>
      </w:sdtPr>
      <w:sdtEndPr/>
      <w:sdtContent>
        <w:r>
          <w:pict w14:anchorId="123D8B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256B0" w:rsidRPr="008256B0">
      <w:t xml:space="preserve"> AHCCFP4X2</w:t>
    </w:r>
    <w:r w:rsidR="004B4D98">
      <w:t xml:space="preserve"> </w:t>
    </w:r>
    <w:r w:rsidR="006A5D49">
      <w:t>Identify opportunities and risks in carbon farming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7C02AFF"/>
    <w:multiLevelType w:val="multilevel"/>
    <w:tmpl w:val="8A4C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14B9"/>
    <w:rsid w:val="00005A15"/>
    <w:rsid w:val="00006BA3"/>
    <w:rsid w:val="0001057C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D49"/>
    <w:rsid w:val="000A5441"/>
    <w:rsid w:val="000C149A"/>
    <w:rsid w:val="000C224E"/>
    <w:rsid w:val="000D2953"/>
    <w:rsid w:val="000D7CA8"/>
    <w:rsid w:val="000E25E6"/>
    <w:rsid w:val="000E2C86"/>
    <w:rsid w:val="000E7F2D"/>
    <w:rsid w:val="000F29F2"/>
    <w:rsid w:val="00101659"/>
    <w:rsid w:val="00102586"/>
    <w:rsid w:val="00105AEA"/>
    <w:rsid w:val="001078BF"/>
    <w:rsid w:val="001261AA"/>
    <w:rsid w:val="00133957"/>
    <w:rsid w:val="001372F6"/>
    <w:rsid w:val="00144385"/>
    <w:rsid w:val="00146EEC"/>
    <w:rsid w:val="00151D55"/>
    <w:rsid w:val="00151D93"/>
    <w:rsid w:val="00156EF3"/>
    <w:rsid w:val="0017682A"/>
    <w:rsid w:val="00176E4F"/>
    <w:rsid w:val="0018546B"/>
    <w:rsid w:val="001A5339"/>
    <w:rsid w:val="001A6A3E"/>
    <w:rsid w:val="001A7B6D"/>
    <w:rsid w:val="001B34D5"/>
    <w:rsid w:val="001B513A"/>
    <w:rsid w:val="001B647C"/>
    <w:rsid w:val="001C0A75"/>
    <w:rsid w:val="001C1306"/>
    <w:rsid w:val="001D15EB"/>
    <w:rsid w:val="001D30EB"/>
    <w:rsid w:val="001D5C1B"/>
    <w:rsid w:val="001D7F5B"/>
    <w:rsid w:val="001E0849"/>
    <w:rsid w:val="001E16BC"/>
    <w:rsid w:val="001E16DF"/>
    <w:rsid w:val="001F2BA5"/>
    <w:rsid w:val="001F308D"/>
    <w:rsid w:val="001F4BA0"/>
    <w:rsid w:val="00201A7C"/>
    <w:rsid w:val="0021210E"/>
    <w:rsid w:val="0021414D"/>
    <w:rsid w:val="00223124"/>
    <w:rsid w:val="00227A78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1A07"/>
    <w:rsid w:val="002A4CD3"/>
    <w:rsid w:val="002A6CC4"/>
    <w:rsid w:val="002B2BAB"/>
    <w:rsid w:val="002C55E9"/>
    <w:rsid w:val="002C7C13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A2E"/>
    <w:rsid w:val="003D2E73"/>
    <w:rsid w:val="003E3AA6"/>
    <w:rsid w:val="003E72B6"/>
    <w:rsid w:val="003E7BBE"/>
    <w:rsid w:val="003F16F1"/>
    <w:rsid w:val="004127E3"/>
    <w:rsid w:val="00427DA2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D98"/>
    <w:rsid w:val="004B7A28"/>
    <w:rsid w:val="004C2244"/>
    <w:rsid w:val="004C492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8C6"/>
    <w:rsid w:val="00510247"/>
    <w:rsid w:val="00520E9A"/>
    <w:rsid w:val="005248C1"/>
    <w:rsid w:val="00526134"/>
    <w:rsid w:val="005405B2"/>
    <w:rsid w:val="00541493"/>
    <w:rsid w:val="005427C8"/>
    <w:rsid w:val="005446D1"/>
    <w:rsid w:val="00556C4C"/>
    <w:rsid w:val="00557369"/>
    <w:rsid w:val="00562F52"/>
    <w:rsid w:val="00564ADD"/>
    <w:rsid w:val="005666FF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5F37"/>
    <w:rsid w:val="005F027A"/>
    <w:rsid w:val="005F33CC"/>
    <w:rsid w:val="005F660E"/>
    <w:rsid w:val="005F771F"/>
    <w:rsid w:val="006029B9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A69"/>
    <w:rsid w:val="00686A49"/>
    <w:rsid w:val="00687B62"/>
    <w:rsid w:val="00690C44"/>
    <w:rsid w:val="006969D9"/>
    <w:rsid w:val="006A1297"/>
    <w:rsid w:val="006A2B68"/>
    <w:rsid w:val="006A5D49"/>
    <w:rsid w:val="006C2F32"/>
    <w:rsid w:val="006D38C3"/>
    <w:rsid w:val="006D4448"/>
    <w:rsid w:val="006D6DFD"/>
    <w:rsid w:val="006D7E01"/>
    <w:rsid w:val="006E2C4D"/>
    <w:rsid w:val="006E42FE"/>
    <w:rsid w:val="006F0D02"/>
    <w:rsid w:val="006F10FE"/>
    <w:rsid w:val="006F3622"/>
    <w:rsid w:val="00705EEC"/>
    <w:rsid w:val="00707741"/>
    <w:rsid w:val="007134FE"/>
    <w:rsid w:val="0071393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0E5D"/>
    <w:rsid w:val="007D5A78"/>
    <w:rsid w:val="007E3BD1"/>
    <w:rsid w:val="007F1563"/>
    <w:rsid w:val="007F1EB2"/>
    <w:rsid w:val="007F44DB"/>
    <w:rsid w:val="007F5A8B"/>
    <w:rsid w:val="00817A0F"/>
    <w:rsid w:val="00817D51"/>
    <w:rsid w:val="00823530"/>
    <w:rsid w:val="00823FF4"/>
    <w:rsid w:val="008256B0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5320"/>
    <w:rsid w:val="00875756"/>
    <w:rsid w:val="00886790"/>
    <w:rsid w:val="008908DE"/>
    <w:rsid w:val="008915C4"/>
    <w:rsid w:val="008A12ED"/>
    <w:rsid w:val="008A39D3"/>
    <w:rsid w:val="008A3EC4"/>
    <w:rsid w:val="008B2C77"/>
    <w:rsid w:val="008B4AD2"/>
    <w:rsid w:val="008B7138"/>
    <w:rsid w:val="008D524B"/>
    <w:rsid w:val="008D5EF5"/>
    <w:rsid w:val="008E260C"/>
    <w:rsid w:val="008E2746"/>
    <w:rsid w:val="008E39BE"/>
    <w:rsid w:val="008E62EC"/>
    <w:rsid w:val="008F32F6"/>
    <w:rsid w:val="00900C83"/>
    <w:rsid w:val="00916CD7"/>
    <w:rsid w:val="00920927"/>
    <w:rsid w:val="00921B38"/>
    <w:rsid w:val="00923720"/>
    <w:rsid w:val="009278C9"/>
    <w:rsid w:val="00932AD9"/>
    <w:rsid w:val="00932CD7"/>
    <w:rsid w:val="00944C09"/>
    <w:rsid w:val="009466FF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6B2B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15C"/>
    <w:rsid w:val="00A554D6"/>
    <w:rsid w:val="00A56E14"/>
    <w:rsid w:val="00A6238A"/>
    <w:rsid w:val="00A62981"/>
    <w:rsid w:val="00A6476B"/>
    <w:rsid w:val="00A666E7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77F3"/>
    <w:rsid w:val="00B0712C"/>
    <w:rsid w:val="00B12013"/>
    <w:rsid w:val="00B22C67"/>
    <w:rsid w:val="00B3508F"/>
    <w:rsid w:val="00B443EE"/>
    <w:rsid w:val="00B560C8"/>
    <w:rsid w:val="00B61150"/>
    <w:rsid w:val="00B65BC7"/>
    <w:rsid w:val="00B67E17"/>
    <w:rsid w:val="00B746B9"/>
    <w:rsid w:val="00B848D4"/>
    <w:rsid w:val="00B865B7"/>
    <w:rsid w:val="00BA1CB1"/>
    <w:rsid w:val="00BA4178"/>
    <w:rsid w:val="00BA482D"/>
    <w:rsid w:val="00BB1755"/>
    <w:rsid w:val="00BB201A"/>
    <w:rsid w:val="00BB20DF"/>
    <w:rsid w:val="00BB23F4"/>
    <w:rsid w:val="00BC5075"/>
    <w:rsid w:val="00BC5419"/>
    <w:rsid w:val="00BC6050"/>
    <w:rsid w:val="00BD3B0F"/>
    <w:rsid w:val="00BF0A42"/>
    <w:rsid w:val="00BF1D4C"/>
    <w:rsid w:val="00BF3F0A"/>
    <w:rsid w:val="00C03EC7"/>
    <w:rsid w:val="00C143C3"/>
    <w:rsid w:val="00C1739B"/>
    <w:rsid w:val="00C21ADE"/>
    <w:rsid w:val="00C26067"/>
    <w:rsid w:val="00C30A29"/>
    <w:rsid w:val="00C317DC"/>
    <w:rsid w:val="00C55F1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3307"/>
    <w:rsid w:val="00CB746F"/>
    <w:rsid w:val="00CC2B2B"/>
    <w:rsid w:val="00CC451E"/>
    <w:rsid w:val="00CD4E9D"/>
    <w:rsid w:val="00CD4F4D"/>
    <w:rsid w:val="00CE7D19"/>
    <w:rsid w:val="00CF0CF5"/>
    <w:rsid w:val="00CF2B3E"/>
    <w:rsid w:val="00D0201F"/>
    <w:rsid w:val="00D03685"/>
    <w:rsid w:val="00D069CB"/>
    <w:rsid w:val="00D07D4E"/>
    <w:rsid w:val="00D115AA"/>
    <w:rsid w:val="00D145BE"/>
    <w:rsid w:val="00D2035A"/>
    <w:rsid w:val="00D20C57"/>
    <w:rsid w:val="00D21BD3"/>
    <w:rsid w:val="00D25D16"/>
    <w:rsid w:val="00D32124"/>
    <w:rsid w:val="00D54C76"/>
    <w:rsid w:val="00D558AD"/>
    <w:rsid w:val="00D7051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517"/>
    <w:rsid w:val="00E238E6"/>
    <w:rsid w:val="00E35064"/>
    <w:rsid w:val="00E3681D"/>
    <w:rsid w:val="00E40225"/>
    <w:rsid w:val="00E44A02"/>
    <w:rsid w:val="00E501F0"/>
    <w:rsid w:val="00E6166D"/>
    <w:rsid w:val="00E91BFF"/>
    <w:rsid w:val="00E92933"/>
    <w:rsid w:val="00E94FAD"/>
    <w:rsid w:val="00EB0AA4"/>
    <w:rsid w:val="00EB5C88"/>
    <w:rsid w:val="00EC0469"/>
    <w:rsid w:val="00ED34C3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57B04"/>
    <w:rsid w:val="00F62866"/>
    <w:rsid w:val="00F65EF0"/>
    <w:rsid w:val="00F71651"/>
    <w:rsid w:val="00F76191"/>
    <w:rsid w:val="00F76CC6"/>
    <w:rsid w:val="00F83D7C"/>
    <w:rsid w:val="00FB232E"/>
    <w:rsid w:val="00FB5EF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0C2997849E4A99DC81461F9662C5" ma:contentTypeVersion="" ma:contentTypeDescription="Create a new document." ma:contentTypeScope="" ma:versionID="e2d6cec048fd44606de20ff59c6b061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745B-BDB7-444D-BA5D-131BE0E58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7FE79A-1CF6-418D-A8BD-044AB9E0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439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Catherine Beven</cp:lastModifiedBy>
  <cp:revision>39</cp:revision>
  <cp:lastPrinted>2016-05-27T05:21:00Z</cp:lastPrinted>
  <dcterms:created xsi:type="dcterms:W3CDTF">2018-10-01T00:55:00Z</dcterms:created>
  <dcterms:modified xsi:type="dcterms:W3CDTF">2019-01-28T23:42:00Z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0x0101004F550C2997849E4A99DC81461F9662C5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