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ED7C78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185792A7" w14:textId="77777777" w:rsidTr="00146EEC">
        <w:tc>
          <w:tcPr>
            <w:tcW w:w="2689" w:type="dxa"/>
          </w:tcPr>
          <w:p w14:paraId="11CCDFA3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7BAC3419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E918B8" w14:paraId="5AB850E7" w14:textId="77777777" w:rsidTr="00146EEC">
        <w:tc>
          <w:tcPr>
            <w:tcW w:w="2689" w:type="dxa"/>
          </w:tcPr>
          <w:p w14:paraId="72A1D5F9" w14:textId="77777777" w:rsidR="00E918B8" w:rsidRPr="00E918B8" w:rsidRDefault="00E918B8" w:rsidP="00E918B8">
            <w:pPr>
              <w:pStyle w:val="SIText"/>
            </w:pPr>
            <w:r w:rsidRPr="00CC451E">
              <w:t>Release</w:t>
            </w:r>
            <w:r w:rsidRPr="00E918B8">
              <w:t xml:space="preserve"> 1</w:t>
            </w:r>
          </w:p>
        </w:tc>
        <w:tc>
          <w:tcPr>
            <w:tcW w:w="6939" w:type="dxa"/>
          </w:tcPr>
          <w:p w14:paraId="459AB255" w14:textId="5434341D" w:rsidR="00E918B8" w:rsidRPr="00E918B8" w:rsidRDefault="00E918B8" w:rsidP="00E918B8">
            <w:pPr>
              <w:pStyle w:val="SIText"/>
            </w:pPr>
            <w:r w:rsidRPr="007C778A">
              <w:t xml:space="preserve">This version released with AHC Agriculture, Horticulture, Conservation and Land Management Training Package Version </w:t>
            </w:r>
            <w:r w:rsidR="00EC3A88">
              <w:t>4</w:t>
            </w:r>
            <w:r w:rsidRPr="007C778A">
              <w:t>.0.</w:t>
            </w:r>
          </w:p>
        </w:tc>
      </w:tr>
    </w:tbl>
    <w:p w14:paraId="6C04889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1D83C47E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04F88DBB" w14:textId="10B70F36" w:rsidR="00F1480E" w:rsidRPr="000754EC" w:rsidRDefault="00692D46" w:rsidP="000754EC">
            <w:pPr>
              <w:pStyle w:val="SIUNITCODE"/>
            </w:pPr>
            <w:r>
              <w:t>AHCAGB604</w:t>
            </w:r>
            <w:r w:rsidR="00FE13FB">
              <w:t>XX</w:t>
            </w:r>
          </w:p>
        </w:tc>
        <w:tc>
          <w:tcPr>
            <w:tcW w:w="3604" w:type="pct"/>
            <w:shd w:val="clear" w:color="auto" w:fill="auto"/>
          </w:tcPr>
          <w:p w14:paraId="4E61EB11" w14:textId="77777777" w:rsidR="00F1480E" w:rsidRPr="000754EC" w:rsidRDefault="00692D46" w:rsidP="000754EC">
            <w:pPr>
              <w:pStyle w:val="SIUnittitle"/>
            </w:pPr>
            <w:r w:rsidRPr="00692D46">
              <w:t>Analyse business performance</w:t>
            </w:r>
          </w:p>
        </w:tc>
      </w:tr>
      <w:tr w:rsidR="00F1480E" w:rsidRPr="00963A46" w14:paraId="4FAA7682" w14:textId="77777777" w:rsidTr="00CA2922">
        <w:tc>
          <w:tcPr>
            <w:tcW w:w="1396" w:type="pct"/>
            <w:shd w:val="clear" w:color="auto" w:fill="auto"/>
          </w:tcPr>
          <w:p w14:paraId="6315DD07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58CD4BC7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56E10342" w14:textId="6FAEA37C" w:rsidR="00692D46" w:rsidRPr="00692D46" w:rsidRDefault="00692D46" w:rsidP="00692D46">
            <w:pPr>
              <w:pStyle w:val="SIText"/>
            </w:pPr>
            <w:r w:rsidRPr="00F14273">
              <w:t xml:space="preserve">This unit of competency describes the skills and knowledge required to analyse the </w:t>
            </w:r>
            <w:r w:rsidRPr="00692D46">
              <w:t>business performance of a</w:t>
            </w:r>
            <w:r w:rsidR="00FE13FB">
              <w:t xml:space="preserve"> production</w:t>
            </w:r>
            <w:r w:rsidRPr="00692D46">
              <w:t xml:space="preserve"> enterprise</w:t>
            </w:r>
            <w:r w:rsidR="007E0F38">
              <w:t xml:space="preserve">, </w:t>
            </w:r>
            <w:r w:rsidR="00FE13FB">
              <w:t xml:space="preserve">and </w:t>
            </w:r>
            <w:r w:rsidR="007E0F38" w:rsidRPr="007E0F38">
              <w:t xml:space="preserve">develop strategies for improving business </w:t>
            </w:r>
            <w:r w:rsidR="00FE13FB">
              <w:t>profitability.</w:t>
            </w:r>
          </w:p>
          <w:p w14:paraId="1146DF62" w14:textId="77777777" w:rsidR="00692D46" w:rsidRPr="00F14273" w:rsidRDefault="00692D46" w:rsidP="00692D46">
            <w:pPr>
              <w:pStyle w:val="SIText"/>
            </w:pPr>
          </w:p>
          <w:p w14:paraId="081DD847" w14:textId="77777777" w:rsidR="00692D46" w:rsidRPr="00692D46" w:rsidRDefault="00692D46" w:rsidP="00692D46">
            <w:pPr>
              <w:pStyle w:val="SIText"/>
            </w:pPr>
            <w:r w:rsidRPr="00F14273">
              <w:t>This unit applies to individuals who take personal responsibility and exercise autonomy in undertaking complex work. They must analyse information and exercise judgement to complete a range of advanced skilled activities. They work in contexts that are subject to change and adapt a range of fundamental principles accordingly.</w:t>
            </w:r>
          </w:p>
          <w:p w14:paraId="4789108E" w14:textId="77777777" w:rsidR="00FE13FB" w:rsidRDefault="00FE13FB" w:rsidP="00FE13FB">
            <w:pPr>
              <w:pStyle w:val="SIText"/>
            </w:pPr>
          </w:p>
          <w:p w14:paraId="06CF59E2" w14:textId="3B65B2CC" w:rsidR="00FE13FB" w:rsidRPr="00FE13FB" w:rsidRDefault="00FE13FB" w:rsidP="00FE13FB">
            <w:pPr>
              <w:pStyle w:val="SIText"/>
            </w:pPr>
            <w:r w:rsidRPr="00FE13FB">
              <w:t>All work must be carried out to comply with workplace procedures, work health and safety legislation and codes.</w:t>
            </w:r>
          </w:p>
          <w:p w14:paraId="7BFEC35A" w14:textId="77777777" w:rsidR="00692D46" w:rsidRPr="00F14273" w:rsidRDefault="00692D46" w:rsidP="00692D46">
            <w:pPr>
              <w:pStyle w:val="SIText"/>
            </w:pPr>
          </w:p>
          <w:p w14:paraId="7799504C" w14:textId="77777777" w:rsidR="00373436" w:rsidRPr="000754EC" w:rsidRDefault="00692D46" w:rsidP="00692D46">
            <w:pPr>
              <w:pStyle w:val="SIText"/>
            </w:pPr>
            <w:r w:rsidRPr="00F14273">
              <w:t>No occupational licensing, legislative or certification requirements are known to apply to this unit at the time of publication.</w:t>
            </w:r>
          </w:p>
        </w:tc>
      </w:tr>
      <w:tr w:rsidR="00F1480E" w:rsidRPr="00963A46" w14:paraId="286DAFDB" w14:textId="77777777" w:rsidTr="00CA2922">
        <w:tc>
          <w:tcPr>
            <w:tcW w:w="1396" w:type="pct"/>
            <w:shd w:val="clear" w:color="auto" w:fill="auto"/>
          </w:tcPr>
          <w:p w14:paraId="59913FA7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3443CF1F" w14:textId="77777777" w:rsidR="00F1480E" w:rsidRPr="000754EC" w:rsidRDefault="00F1480E" w:rsidP="002F4BEC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73F2A006" w14:textId="77777777" w:rsidTr="00CA2922">
        <w:tc>
          <w:tcPr>
            <w:tcW w:w="1396" w:type="pct"/>
            <w:shd w:val="clear" w:color="auto" w:fill="auto"/>
          </w:tcPr>
          <w:p w14:paraId="13002500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07982C92" w14:textId="77777777" w:rsidR="00F1480E" w:rsidRPr="000754EC" w:rsidRDefault="004F73B6" w:rsidP="002F4BEC">
            <w:pPr>
              <w:pStyle w:val="SIText"/>
            </w:pPr>
            <w:r w:rsidRPr="004F73B6">
              <w:t>Agribusiness (AGB)</w:t>
            </w:r>
          </w:p>
        </w:tc>
      </w:tr>
    </w:tbl>
    <w:p w14:paraId="3DF1EEDB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5E55F5BC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056517F6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1254E806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1781DA3A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22C1190C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64EA9C7A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692D46" w:rsidRPr="00963A46" w14:paraId="61A8D4AE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B9D97BE" w14:textId="03990F0F" w:rsidR="00692D46" w:rsidRPr="00692D46" w:rsidRDefault="00692D46" w:rsidP="00692D46">
            <w:pPr>
              <w:pStyle w:val="SIText"/>
            </w:pPr>
            <w:r>
              <w:t>1.</w:t>
            </w:r>
            <w:r w:rsidR="00D73C2D">
              <w:t xml:space="preserve"> </w:t>
            </w:r>
            <w:r w:rsidRPr="00692D46">
              <w:t>Analyse financial reports</w:t>
            </w:r>
          </w:p>
        </w:tc>
        <w:tc>
          <w:tcPr>
            <w:tcW w:w="3604" w:type="pct"/>
            <w:shd w:val="clear" w:color="auto" w:fill="auto"/>
          </w:tcPr>
          <w:p w14:paraId="17D34877" w14:textId="77777777" w:rsidR="00692D46" w:rsidRPr="00692D46" w:rsidRDefault="00692D46" w:rsidP="00692D46">
            <w:pPr>
              <w:pStyle w:val="SIText"/>
            </w:pPr>
            <w:r w:rsidRPr="00F14273">
              <w:t>1.1</w:t>
            </w:r>
            <w:r>
              <w:t xml:space="preserve"> </w:t>
            </w:r>
            <w:r w:rsidRPr="00F14273">
              <w:t>Interpret taxation reports and determine accounts to be true and fair</w:t>
            </w:r>
          </w:p>
          <w:p w14:paraId="1F8FBB33" w14:textId="77777777" w:rsidR="00692D46" w:rsidRPr="00692D46" w:rsidRDefault="00692D46" w:rsidP="00692D46">
            <w:pPr>
              <w:pStyle w:val="SIText"/>
            </w:pPr>
            <w:r w:rsidRPr="00F14273">
              <w:t>1.2</w:t>
            </w:r>
            <w:r>
              <w:t xml:space="preserve"> </w:t>
            </w:r>
            <w:r w:rsidRPr="00F14273">
              <w:t xml:space="preserve">Review and interpret management reports generated by the enterprise </w:t>
            </w:r>
          </w:p>
          <w:p w14:paraId="680D4F51" w14:textId="77777777" w:rsidR="00692D46" w:rsidRPr="00692D46" w:rsidRDefault="00692D46" w:rsidP="00692D46">
            <w:pPr>
              <w:pStyle w:val="SIText"/>
            </w:pPr>
            <w:r w:rsidRPr="00F14273">
              <w:t>1.3</w:t>
            </w:r>
            <w:r>
              <w:t xml:space="preserve"> </w:t>
            </w:r>
            <w:r w:rsidRPr="00692D46">
              <w:t>Determine distribution of profit</w:t>
            </w:r>
          </w:p>
        </w:tc>
      </w:tr>
      <w:tr w:rsidR="00692D46" w:rsidRPr="00963A46" w14:paraId="313C49F4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4F3F386" w14:textId="21E35C56" w:rsidR="00692D46" w:rsidRPr="00692D46" w:rsidRDefault="00692D46" w:rsidP="00692D46">
            <w:pPr>
              <w:pStyle w:val="SIText"/>
            </w:pPr>
            <w:r>
              <w:t>2.</w:t>
            </w:r>
            <w:r w:rsidR="00D73C2D">
              <w:t xml:space="preserve"> </w:t>
            </w:r>
            <w:r w:rsidRPr="00692D46">
              <w:t>Use financial analysis tools</w:t>
            </w:r>
          </w:p>
        </w:tc>
        <w:tc>
          <w:tcPr>
            <w:tcW w:w="3604" w:type="pct"/>
            <w:shd w:val="clear" w:color="auto" w:fill="auto"/>
          </w:tcPr>
          <w:p w14:paraId="3DD22D21" w14:textId="77777777" w:rsidR="00692D46" w:rsidRPr="00692D46" w:rsidRDefault="00692D46" w:rsidP="00692D46">
            <w:pPr>
              <w:pStyle w:val="SIText"/>
            </w:pPr>
            <w:r w:rsidRPr="00F14273">
              <w:t>2.1</w:t>
            </w:r>
            <w:r>
              <w:t xml:space="preserve"> </w:t>
            </w:r>
            <w:r w:rsidRPr="00F14273">
              <w:t>Calculate gross margins and relevant breakdowns of profit and loss</w:t>
            </w:r>
          </w:p>
          <w:p w14:paraId="431A0F79" w14:textId="77777777" w:rsidR="00692D46" w:rsidRPr="00692D46" w:rsidRDefault="00692D46" w:rsidP="00692D46">
            <w:pPr>
              <w:pStyle w:val="SIText"/>
            </w:pPr>
            <w:r w:rsidRPr="00F14273">
              <w:t>2.2</w:t>
            </w:r>
            <w:r>
              <w:t xml:space="preserve"> </w:t>
            </w:r>
            <w:r w:rsidRPr="00F14273">
              <w:t>Calculate ratios related to production activity, solvency and liquidity, gearing and profitability</w:t>
            </w:r>
          </w:p>
          <w:p w14:paraId="59D06F8B" w14:textId="77777777" w:rsidR="00692D46" w:rsidRPr="00692D46" w:rsidRDefault="00692D46" w:rsidP="00692D46">
            <w:pPr>
              <w:pStyle w:val="SIText"/>
            </w:pPr>
            <w:r w:rsidRPr="00F14273">
              <w:t>2.3</w:t>
            </w:r>
            <w:r>
              <w:t xml:space="preserve"> </w:t>
            </w:r>
            <w:r w:rsidRPr="00F14273">
              <w:t>Source and compare relevant performance benchmarks</w:t>
            </w:r>
          </w:p>
          <w:p w14:paraId="2C54187D" w14:textId="77777777" w:rsidR="00692D46" w:rsidRPr="00692D46" w:rsidRDefault="00692D46" w:rsidP="00692D46">
            <w:pPr>
              <w:pStyle w:val="SIText"/>
            </w:pPr>
            <w:r w:rsidRPr="00F14273">
              <w:t>2.4</w:t>
            </w:r>
            <w:r>
              <w:t xml:space="preserve"> </w:t>
            </w:r>
            <w:r w:rsidRPr="00F14273">
              <w:t>Identify and analyse trends in production and profitability</w:t>
            </w:r>
          </w:p>
        </w:tc>
      </w:tr>
      <w:tr w:rsidR="00692D46" w:rsidRPr="00963A46" w14:paraId="79204321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70EDE79C" w14:textId="2A5A1753" w:rsidR="00692D46" w:rsidRPr="00692D46" w:rsidRDefault="00692D46" w:rsidP="00692D46">
            <w:pPr>
              <w:pStyle w:val="SIText"/>
            </w:pPr>
            <w:r>
              <w:t>3.</w:t>
            </w:r>
            <w:r w:rsidR="00D73C2D">
              <w:t xml:space="preserve"> </w:t>
            </w:r>
            <w:r w:rsidRPr="00692D46">
              <w:t>Identify opportunities for increasing profit</w:t>
            </w:r>
          </w:p>
        </w:tc>
        <w:tc>
          <w:tcPr>
            <w:tcW w:w="3604" w:type="pct"/>
            <w:shd w:val="clear" w:color="auto" w:fill="auto"/>
          </w:tcPr>
          <w:p w14:paraId="71DB40EF" w14:textId="77777777" w:rsidR="00692D46" w:rsidRPr="00692D46" w:rsidRDefault="00692D46" w:rsidP="00692D46">
            <w:pPr>
              <w:pStyle w:val="SIText"/>
            </w:pPr>
            <w:r w:rsidRPr="00F14273">
              <w:t>3.1</w:t>
            </w:r>
            <w:r>
              <w:t xml:space="preserve"> </w:t>
            </w:r>
            <w:r w:rsidRPr="00F14273">
              <w:t>Assess yield or production potential and determine current position</w:t>
            </w:r>
          </w:p>
          <w:p w14:paraId="0356F502" w14:textId="77777777" w:rsidR="00692D46" w:rsidRPr="00692D46" w:rsidRDefault="00692D46" w:rsidP="00692D46">
            <w:pPr>
              <w:pStyle w:val="SIText"/>
            </w:pPr>
            <w:r w:rsidRPr="00F14273">
              <w:t>3.2</w:t>
            </w:r>
            <w:r>
              <w:t xml:space="preserve"> </w:t>
            </w:r>
            <w:r w:rsidRPr="00F14273">
              <w:t>Identify key issues related to production efficiency</w:t>
            </w:r>
          </w:p>
          <w:p w14:paraId="3A01FBA9" w14:textId="77777777" w:rsidR="00692D46" w:rsidRPr="00692D46" w:rsidRDefault="00692D46" w:rsidP="00692D46">
            <w:pPr>
              <w:pStyle w:val="SIText"/>
            </w:pPr>
            <w:r w:rsidRPr="00F14273">
              <w:t>3.3</w:t>
            </w:r>
            <w:r>
              <w:t xml:space="preserve"> </w:t>
            </w:r>
            <w:r w:rsidRPr="00F14273">
              <w:t>Identify key issues related to market return</w:t>
            </w:r>
          </w:p>
        </w:tc>
      </w:tr>
      <w:tr w:rsidR="00692D46" w:rsidRPr="00963A46" w14:paraId="102854F7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5BC46CA" w14:textId="5D3D9AF3" w:rsidR="00692D46" w:rsidRPr="00692D46" w:rsidRDefault="00692D46" w:rsidP="00692D46">
            <w:pPr>
              <w:pStyle w:val="SIText"/>
            </w:pPr>
            <w:r>
              <w:t>4.</w:t>
            </w:r>
            <w:r w:rsidR="00D73C2D">
              <w:t xml:space="preserve"> </w:t>
            </w:r>
            <w:r w:rsidRPr="00692D46">
              <w:t>Develop strategies for improving business performance</w:t>
            </w:r>
          </w:p>
        </w:tc>
        <w:tc>
          <w:tcPr>
            <w:tcW w:w="3604" w:type="pct"/>
            <w:shd w:val="clear" w:color="auto" w:fill="auto"/>
          </w:tcPr>
          <w:p w14:paraId="02F4B2B1" w14:textId="50FD0C80" w:rsidR="00692D46" w:rsidRPr="00692D46" w:rsidRDefault="00692D46" w:rsidP="00692D46">
            <w:pPr>
              <w:pStyle w:val="SIText"/>
            </w:pPr>
            <w:r w:rsidRPr="00F14273">
              <w:t>4.1</w:t>
            </w:r>
            <w:r>
              <w:t xml:space="preserve"> </w:t>
            </w:r>
            <w:r w:rsidRPr="00F14273">
              <w:t xml:space="preserve">Use </w:t>
            </w:r>
            <w:r w:rsidR="00D73C2D">
              <w:t>s</w:t>
            </w:r>
            <w:r w:rsidRPr="00F14273">
              <w:t xml:space="preserve">trengths, </w:t>
            </w:r>
            <w:r w:rsidR="00D73C2D">
              <w:t>w</w:t>
            </w:r>
            <w:r w:rsidRPr="00F14273">
              <w:t xml:space="preserve">eaknesses, </w:t>
            </w:r>
            <w:r w:rsidR="00D73C2D">
              <w:t>o</w:t>
            </w:r>
            <w:r w:rsidRPr="00F14273">
              <w:t xml:space="preserve">pportunities and </w:t>
            </w:r>
            <w:r w:rsidR="00D73C2D">
              <w:t>t</w:t>
            </w:r>
            <w:r w:rsidRPr="00F14273">
              <w:t>hreats (SWOT) approach to determine possible strategies</w:t>
            </w:r>
            <w:r w:rsidR="00FE13FB">
              <w:t xml:space="preserve"> to</w:t>
            </w:r>
            <w:r w:rsidRPr="00F14273">
              <w:t xml:space="preserve"> address </w:t>
            </w:r>
            <w:r w:rsidRPr="00692D46">
              <w:t>production and marketing issues</w:t>
            </w:r>
          </w:p>
          <w:p w14:paraId="0077D4B8" w14:textId="77777777" w:rsidR="00692D46" w:rsidRPr="00692D46" w:rsidRDefault="00692D46" w:rsidP="00692D46">
            <w:pPr>
              <w:pStyle w:val="SIText"/>
            </w:pPr>
            <w:r w:rsidRPr="00F14273">
              <w:t>4.2</w:t>
            </w:r>
            <w:r>
              <w:t xml:space="preserve"> </w:t>
            </w:r>
            <w:r w:rsidRPr="00F14273">
              <w:t>Perform sensitivity analyses to evaluate strategies</w:t>
            </w:r>
          </w:p>
        </w:tc>
      </w:tr>
    </w:tbl>
    <w:p w14:paraId="76504217" w14:textId="77777777" w:rsidR="005F771F" w:rsidRDefault="005F771F" w:rsidP="005F771F">
      <w:pPr>
        <w:pStyle w:val="SIText"/>
      </w:pPr>
    </w:p>
    <w:p w14:paraId="00046C8B" w14:textId="77777777" w:rsidR="005F771F" w:rsidRPr="000754EC" w:rsidRDefault="005F771F" w:rsidP="000754EC">
      <w:r>
        <w:br w:type="page"/>
      </w:r>
    </w:p>
    <w:p w14:paraId="44C4C3AC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0E3D1EBB" w14:textId="77777777" w:rsidTr="00CA2922">
        <w:trPr>
          <w:tblHeader/>
        </w:trPr>
        <w:tc>
          <w:tcPr>
            <w:tcW w:w="5000" w:type="pct"/>
            <w:gridSpan w:val="2"/>
          </w:tcPr>
          <w:p w14:paraId="4B9379A6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73AEA6AD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4AD08819" w14:textId="77777777" w:rsidTr="00CA2922">
        <w:trPr>
          <w:tblHeader/>
        </w:trPr>
        <w:tc>
          <w:tcPr>
            <w:tcW w:w="1396" w:type="pct"/>
          </w:tcPr>
          <w:p w14:paraId="59D0A45A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343E0848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F1480E" w:rsidRPr="00336FCA" w:rsidDel="00423CB2" w14:paraId="654BE509" w14:textId="77777777" w:rsidTr="00CA2922">
        <w:tc>
          <w:tcPr>
            <w:tcW w:w="1396" w:type="pct"/>
          </w:tcPr>
          <w:p w14:paraId="3D020E09" w14:textId="386FBEBB" w:rsidR="00F1480E" w:rsidRPr="000754EC" w:rsidRDefault="00D73C2D" w:rsidP="000754EC">
            <w:pPr>
              <w:pStyle w:val="SIText"/>
            </w:pPr>
            <w:r>
              <w:t>Reading</w:t>
            </w:r>
          </w:p>
        </w:tc>
        <w:tc>
          <w:tcPr>
            <w:tcW w:w="3604" w:type="pct"/>
          </w:tcPr>
          <w:p w14:paraId="12E138C7" w14:textId="353EE76A" w:rsidR="00F1480E" w:rsidRPr="000754EC" w:rsidRDefault="00D73C2D" w:rsidP="00DD0726">
            <w:pPr>
              <w:pStyle w:val="SIBulletList1"/>
            </w:pPr>
            <w:r>
              <w:t>Access and analyse business records and interpret legislation and regulations</w:t>
            </w:r>
          </w:p>
        </w:tc>
      </w:tr>
    </w:tbl>
    <w:p w14:paraId="7655FF4F" w14:textId="77777777" w:rsidR="00916CD7" w:rsidRDefault="00916CD7" w:rsidP="005F771F">
      <w:pPr>
        <w:pStyle w:val="SIText"/>
      </w:pPr>
    </w:p>
    <w:p w14:paraId="5C305F3A" w14:textId="77777777" w:rsidR="00916CD7" w:rsidRDefault="00916CD7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6586B207" w14:textId="77777777" w:rsidTr="00F33FF2">
        <w:tc>
          <w:tcPr>
            <w:tcW w:w="5000" w:type="pct"/>
            <w:gridSpan w:val="4"/>
          </w:tcPr>
          <w:p w14:paraId="542D363D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1448142" w14:textId="77777777" w:rsidTr="00F33FF2">
        <w:tc>
          <w:tcPr>
            <w:tcW w:w="1028" w:type="pct"/>
          </w:tcPr>
          <w:p w14:paraId="7B6897A6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768EA4BA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5952634A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48B7E121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692D46" w14:paraId="2FEB3F3E" w14:textId="77777777" w:rsidTr="00F33FF2">
        <w:tc>
          <w:tcPr>
            <w:tcW w:w="1028" w:type="pct"/>
          </w:tcPr>
          <w:p w14:paraId="4C1FABC0" w14:textId="5E8394F3" w:rsidR="00692D46" w:rsidRPr="00692D46" w:rsidRDefault="00692D46" w:rsidP="00E65962">
            <w:pPr>
              <w:pStyle w:val="SIText"/>
            </w:pPr>
            <w:r>
              <w:t>AHCA</w:t>
            </w:r>
            <w:r w:rsidRPr="00692D46">
              <w:t>GB604</w:t>
            </w:r>
            <w:r w:rsidR="00FE13FB">
              <w:t xml:space="preserve"> </w:t>
            </w:r>
            <w:r w:rsidRPr="00692D46">
              <w:t xml:space="preserve">Analyse business performance </w:t>
            </w:r>
          </w:p>
        </w:tc>
        <w:tc>
          <w:tcPr>
            <w:tcW w:w="1105" w:type="pct"/>
          </w:tcPr>
          <w:p w14:paraId="760CB85E" w14:textId="12A558B9" w:rsidR="00692D46" w:rsidRPr="00692D46" w:rsidRDefault="00692D46" w:rsidP="00692D46">
            <w:pPr>
              <w:pStyle w:val="SIText"/>
            </w:pPr>
            <w:r w:rsidRPr="00F14273">
              <w:t>AHCAGB604 Analyse business performance</w:t>
            </w:r>
            <w:r w:rsidRPr="00692D46">
              <w:t xml:space="preserve"> </w:t>
            </w:r>
          </w:p>
        </w:tc>
        <w:tc>
          <w:tcPr>
            <w:tcW w:w="1251" w:type="pct"/>
          </w:tcPr>
          <w:p w14:paraId="6109E342" w14:textId="46C30080" w:rsidR="00692D46" w:rsidRPr="000754EC" w:rsidRDefault="00D73C2D" w:rsidP="00692D46">
            <w:pPr>
              <w:pStyle w:val="SIText"/>
            </w:pPr>
            <w:r w:rsidRPr="00D73C2D">
              <w:t>Performance criteria clarified. Foundation skills added. Assessment requirements updated.</w:t>
            </w:r>
          </w:p>
        </w:tc>
        <w:tc>
          <w:tcPr>
            <w:tcW w:w="1616" w:type="pct"/>
          </w:tcPr>
          <w:p w14:paraId="53605795" w14:textId="77777777" w:rsidR="00692D46" w:rsidRPr="00692D46" w:rsidRDefault="00692D46" w:rsidP="00692D46">
            <w:pPr>
              <w:pStyle w:val="SIText"/>
            </w:pPr>
            <w:r w:rsidRPr="000754EC">
              <w:t xml:space="preserve">Equivalent unit </w:t>
            </w:r>
          </w:p>
          <w:p w14:paraId="320CCB97" w14:textId="77777777" w:rsidR="00692D46" w:rsidRPr="00692D46" w:rsidRDefault="00692D46" w:rsidP="00692D46">
            <w:pPr>
              <w:pStyle w:val="SIText"/>
            </w:pPr>
          </w:p>
        </w:tc>
      </w:tr>
    </w:tbl>
    <w:p w14:paraId="6EE5E9C3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0D562833" w14:textId="77777777" w:rsidTr="00CA2922">
        <w:tc>
          <w:tcPr>
            <w:tcW w:w="1396" w:type="pct"/>
            <w:shd w:val="clear" w:color="auto" w:fill="auto"/>
          </w:tcPr>
          <w:p w14:paraId="0545DF8B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649D9B28" w14:textId="77777777" w:rsidR="00F1480E" w:rsidRPr="000754EC" w:rsidRDefault="00520E9A" w:rsidP="00B66E5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  <w:r w:rsidR="00B66E5C" w:rsidRPr="000A1436">
              <w:t>https://vetnet.education.gov.au/Pages/TrainingDocs.aspx?q=c6399549-9c62-4a5e-bf1a-524b2322cf72</w:t>
            </w:r>
          </w:p>
        </w:tc>
      </w:tr>
    </w:tbl>
    <w:p w14:paraId="3D50D7C3" w14:textId="77777777" w:rsidR="00F1480E" w:rsidRDefault="00F1480E" w:rsidP="005F771F">
      <w:pPr>
        <w:pStyle w:val="SIText"/>
      </w:pPr>
    </w:p>
    <w:p w14:paraId="61722642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78FF0C12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7332AAAF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79CAED50" w14:textId="77777777" w:rsidR="00556C4C" w:rsidRPr="000754EC" w:rsidRDefault="00556C4C" w:rsidP="002F4BEC">
            <w:pPr>
              <w:pStyle w:val="SIUnittitle"/>
            </w:pPr>
            <w:r w:rsidRPr="00F56827">
              <w:t xml:space="preserve">Assessment requirements for </w:t>
            </w:r>
            <w:r w:rsidR="00692D46">
              <w:t>AHCA</w:t>
            </w:r>
            <w:r w:rsidR="00692D46" w:rsidRPr="00692D46">
              <w:t>GB604 Analyse business performance</w:t>
            </w:r>
          </w:p>
        </w:tc>
      </w:tr>
      <w:tr w:rsidR="00556C4C" w:rsidRPr="00A55106" w14:paraId="04E3DB15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6B7F1209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0C2D6968" w14:textId="77777777" w:rsidTr="00113678">
        <w:tc>
          <w:tcPr>
            <w:tcW w:w="5000" w:type="pct"/>
            <w:gridSpan w:val="2"/>
            <w:shd w:val="clear" w:color="auto" w:fill="auto"/>
          </w:tcPr>
          <w:p w14:paraId="59E842A0" w14:textId="48EEBB68" w:rsidR="00FE13FB" w:rsidRPr="00692D46" w:rsidRDefault="00FE13FB" w:rsidP="00692D46">
            <w:pPr>
              <w:pStyle w:val="SIText"/>
            </w:pPr>
            <w:r w:rsidRPr="00FE13FB">
              <w:t xml:space="preserve">An individual demonstrating competency must satisfy all of the elements and performance criteria in this unit. There must be evidence that the individual has </w:t>
            </w:r>
            <w:r>
              <w:t>analyse</w:t>
            </w:r>
            <w:r w:rsidR="00E65962">
              <w:t>d</w:t>
            </w:r>
            <w:bookmarkStart w:id="0" w:name="_GoBack"/>
            <w:bookmarkEnd w:id="0"/>
            <w:r>
              <w:t xml:space="preserve"> the business performance of at least one business, including:</w:t>
            </w:r>
          </w:p>
          <w:p w14:paraId="6E83F9DF" w14:textId="23630D4F" w:rsidR="00692D46" w:rsidRPr="00692D46" w:rsidRDefault="00692D46" w:rsidP="00692D46">
            <w:pPr>
              <w:pStyle w:val="SIBulletList1"/>
            </w:pPr>
            <w:r w:rsidRPr="00F27383">
              <w:t>use</w:t>
            </w:r>
            <w:r w:rsidR="00FE13FB">
              <w:t>d</w:t>
            </w:r>
            <w:r w:rsidRPr="00F27383">
              <w:t xml:space="preserve"> financial analysis tools</w:t>
            </w:r>
          </w:p>
          <w:p w14:paraId="5815C0BE" w14:textId="0699EF5D" w:rsidR="00692D46" w:rsidRPr="00692D46" w:rsidRDefault="00692D46" w:rsidP="00692D46">
            <w:pPr>
              <w:pStyle w:val="SIBulletList1"/>
            </w:pPr>
            <w:r w:rsidRPr="00F27383">
              <w:t>identif</w:t>
            </w:r>
            <w:r w:rsidR="00FE13FB">
              <w:t>ied</w:t>
            </w:r>
            <w:r w:rsidRPr="00F27383">
              <w:t xml:space="preserve"> profit drivers for the enterprise</w:t>
            </w:r>
          </w:p>
          <w:p w14:paraId="5590260B" w14:textId="0CDA9CA7" w:rsidR="00692D46" w:rsidRPr="00692D46" w:rsidRDefault="00692D46" w:rsidP="00692D46">
            <w:pPr>
              <w:pStyle w:val="SIBulletList1"/>
            </w:pPr>
            <w:r w:rsidRPr="00F27383">
              <w:t>benchmark</w:t>
            </w:r>
            <w:r w:rsidR="00FE13FB">
              <w:t>ed</w:t>
            </w:r>
            <w:r w:rsidRPr="00F27383">
              <w:t xml:space="preserve"> business performance against other businesses</w:t>
            </w:r>
          </w:p>
          <w:p w14:paraId="161058DA" w14:textId="31D67DC1" w:rsidR="00556C4C" w:rsidRPr="000754EC" w:rsidRDefault="00692D46" w:rsidP="00692D46">
            <w:pPr>
              <w:pStyle w:val="SIBulletList1"/>
            </w:pPr>
            <w:proofErr w:type="gramStart"/>
            <w:r w:rsidRPr="00F27383">
              <w:t>develop</w:t>
            </w:r>
            <w:r w:rsidR="00FE13FB">
              <w:t>ed</w:t>
            </w:r>
            <w:proofErr w:type="gramEnd"/>
            <w:r w:rsidRPr="00F27383">
              <w:t xml:space="preserve"> strategies for improving business performance.</w:t>
            </w:r>
          </w:p>
        </w:tc>
      </w:tr>
    </w:tbl>
    <w:p w14:paraId="453175D3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37109FA7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1581FE97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7352DAB3" w14:textId="77777777" w:rsidTr="00CA2922">
        <w:tc>
          <w:tcPr>
            <w:tcW w:w="5000" w:type="pct"/>
            <w:shd w:val="clear" w:color="auto" w:fill="auto"/>
          </w:tcPr>
          <w:p w14:paraId="70E180DB" w14:textId="77777777" w:rsidR="00FE13FB" w:rsidRPr="00FE13FB" w:rsidRDefault="00FE13FB" w:rsidP="00FE13FB">
            <w:pPr>
              <w:pStyle w:val="SIText"/>
            </w:pPr>
            <w:r w:rsidRPr="00FE13FB">
              <w:t>An individual must be able to demonstrate the knowledge required to perform the tasks outlined in the elements and performance criteria of this unit. This includes knowledge of:</w:t>
            </w:r>
          </w:p>
          <w:p w14:paraId="37C0D8DA" w14:textId="6765663C" w:rsidR="00692D46" w:rsidRPr="00692D46" w:rsidRDefault="00692D46" w:rsidP="00692D46">
            <w:pPr>
              <w:pStyle w:val="SIBulletList1"/>
            </w:pPr>
            <w:r w:rsidRPr="00F27383">
              <w:t>financial reports</w:t>
            </w:r>
            <w:r w:rsidR="00FE13FB">
              <w:t xml:space="preserve"> of the business</w:t>
            </w:r>
          </w:p>
          <w:p w14:paraId="02E79246" w14:textId="07030BE1" w:rsidR="00FE13FB" w:rsidRDefault="00FE13FB" w:rsidP="00692D46">
            <w:pPr>
              <w:pStyle w:val="SIBulletList1"/>
            </w:pPr>
            <w:r>
              <w:t>legislation and regulations for taxation and business operation</w:t>
            </w:r>
          </w:p>
          <w:p w14:paraId="7C4BE5A7" w14:textId="46AD56CB" w:rsidR="00692D46" w:rsidRPr="00692D46" w:rsidRDefault="00692D46" w:rsidP="00692D46">
            <w:pPr>
              <w:pStyle w:val="SIBulletList1"/>
            </w:pPr>
            <w:r w:rsidRPr="00F27383">
              <w:t>financial analysis tools</w:t>
            </w:r>
          </w:p>
          <w:p w14:paraId="06B63C4B" w14:textId="721BE4C3" w:rsidR="00692D46" w:rsidRPr="00692D46" w:rsidRDefault="00692D46" w:rsidP="00692D46">
            <w:pPr>
              <w:pStyle w:val="SIBulletList1"/>
            </w:pPr>
            <w:r w:rsidRPr="00F27383">
              <w:t>performance benchmarking</w:t>
            </w:r>
            <w:r w:rsidR="00FE13FB">
              <w:t xml:space="preserve"> </w:t>
            </w:r>
            <w:r w:rsidR="00D73C2D">
              <w:t>strategies</w:t>
            </w:r>
          </w:p>
          <w:p w14:paraId="1833D035" w14:textId="77777777" w:rsidR="00692D46" w:rsidRPr="00692D46" w:rsidRDefault="00692D46" w:rsidP="00692D46">
            <w:pPr>
              <w:pStyle w:val="SIBulletList1"/>
            </w:pPr>
            <w:r w:rsidRPr="00F27383">
              <w:t>issues related to production efficiency and marketing</w:t>
            </w:r>
          </w:p>
          <w:p w14:paraId="60D27E96" w14:textId="182159E1" w:rsidR="00FE13FB" w:rsidRDefault="00D73C2D" w:rsidP="00692D46">
            <w:pPr>
              <w:pStyle w:val="SIBulletList1"/>
            </w:pPr>
            <w:r>
              <w:t>methods to determine s</w:t>
            </w:r>
            <w:r w:rsidRPr="00D73C2D">
              <w:t xml:space="preserve">trengths, </w:t>
            </w:r>
            <w:r>
              <w:t>w</w:t>
            </w:r>
            <w:r w:rsidRPr="00D73C2D">
              <w:t xml:space="preserve">eaknesses, </w:t>
            </w:r>
            <w:r>
              <w:t>o</w:t>
            </w:r>
            <w:r w:rsidRPr="00D73C2D">
              <w:t xml:space="preserve">pportunities and </w:t>
            </w:r>
            <w:r>
              <w:t>t</w:t>
            </w:r>
            <w:r w:rsidRPr="00D73C2D">
              <w:t>hreats (SWOT)</w:t>
            </w:r>
            <w:r>
              <w:t xml:space="preserve"> analysis</w:t>
            </w:r>
          </w:p>
          <w:p w14:paraId="16C73542" w14:textId="5281D784" w:rsidR="00F1480E" w:rsidRPr="000754EC" w:rsidRDefault="00FE13FB" w:rsidP="00692D46">
            <w:pPr>
              <w:pStyle w:val="SIBulletList1"/>
            </w:pPr>
            <w:proofErr w:type="gramStart"/>
            <w:r>
              <w:t>methods</w:t>
            </w:r>
            <w:proofErr w:type="gramEnd"/>
            <w:r>
              <w:t xml:space="preserve"> to </w:t>
            </w:r>
            <w:r w:rsidR="00692D46" w:rsidRPr="00F27383">
              <w:t>develop business strategies.</w:t>
            </w:r>
          </w:p>
        </w:tc>
      </w:tr>
    </w:tbl>
    <w:p w14:paraId="4C9CE7E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0A737BF4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3A7A8CAC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7A5DFE9C" w14:textId="77777777" w:rsidTr="00CA2922">
        <w:tc>
          <w:tcPr>
            <w:tcW w:w="5000" w:type="pct"/>
            <w:shd w:val="clear" w:color="auto" w:fill="auto"/>
          </w:tcPr>
          <w:p w14:paraId="59C26EE0" w14:textId="77777777" w:rsidR="00FE13FB" w:rsidRPr="00FE13FB" w:rsidRDefault="00FE13FB" w:rsidP="00FE13FB">
            <w:pPr>
              <w:pStyle w:val="SIText"/>
            </w:pPr>
            <w:r w:rsidRPr="00FE13FB">
              <w:t xml:space="preserve">Assessment of skills must take place under the following conditions: </w:t>
            </w:r>
          </w:p>
          <w:p w14:paraId="13246C15" w14:textId="77777777" w:rsidR="00FE13FB" w:rsidRPr="00FE13FB" w:rsidRDefault="00FE13FB" w:rsidP="00FE13FB">
            <w:pPr>
              <w:pStyle w:val="SIText"/>
              <w:rPr>
                <w:rStyle w:val="SITemporaryText"/>
              </w:rPr>
            </w:pPr>
          </w:p>
          <w:p w14:paraId="775319E6" w14:textId="77777777" w:rsidR="00FE13FB" w:rsidRPr="00FE13FB" w:rsidRDefault="00FE13FB" w:rsidP="00FE13FB">
            <w:pPr>
              <w:pStyle w:val="SIBulletList1"/>
            </w:pPr>
            <w:r w:rsidRPr="00FE13FB">
              <w:t>physical conditions:</w:t>
            </w:r>
          </w:p>
          <w:p w14:paraId="4A157634" w14:textId="77777777" w:rsidR="00FE13FB" w:rsidRPr="00FE13FB" w:rsidRDefault="00FE13FB" w:rsidP="00FE13FB">
            <w:pPr>
              <w:pStyle w:val="SIBulletList2"/>
              <w:rPr>
                <w:rFonts w:eastAsia="Calibri"/>
              </w:rPr>
            </w:pPr>
            <w:r w:rsidRPr="00FE13FB">
              <w:t>skills must be demonstrated in an environment that accurately represents workplace conditions</w:t>
            </w:r>
          </w:p>
          <w:p w14:paraId="3464873A" w14:textId="77777777" w:rsidR="00FE13FB" w:rsidRPr="00D73C2D" w:rsidRDefault="00FE13FB" w:rsidP="008C75CB">
            <w:pPr>
              <w:pStyle w:val="SIBulletList2"/>
            </w:pPr>
            <w:r w:rsidRPr="00D73C2D">
              <w:t>resources, equipment and materials:</w:t>
            </w:r>
          </w:p>
          <w:p w14:paraId="0FA489D9" w14:textId="1AEB67F8" w:rsidR="00FE13FB" w:rsidRPr="008C75CB" w:rsidRDefault="00FE13FB">
            <w:pPr>
              <w:pStyle w:val="SIBulletList2"/>
              <w:rPr>
                <w:rStyle w:val="SITemporaryText"/>
                <w:rFonts w:eastAsia="Calibri"/>
                <w:color w:val="auto"/>
                <w:sz w:val="20"/>
              </w:rPr>
            </w:pPr>
            <w:r w:rsidRPr="008C75CB">
              <w:rPr>
                <w:rStyle w:val="SITemporaryText"/>
                <w:rFonts w:eastAsia="Calibri"/>
                <w:color w:val="auto"/>
                <w:sz w:val="20"/>
              </w:rPr>
              <w:t>access to financial and production records for business</w:t>
            </w:r>
          </w:p>
          <w:p w14:paraId="54005588" w14:textId="6F03F120" w:rsidR="00FE13FB" w:rsidRPr="008C75CB" w:rsidRDefault="00FE13FB" w:rsidP="008C75CB">
            <w:pPr>
              <w:pStyle w:val="SIBulletList1"/>
              <w:rPr>
                <w:rStyle w:val="SITemporaryText"/>
                <w:rFonts w:eastAsia="Calibri"/>
                <w:color w:val="auto"/>
                <w:sz w:val="20"/>
              </w:rPr>
            </w:pPr>
            <w:r w:rsidRPr="008C75CB">
              <w:rPr>
                <w:rStyle w:val="SITemporaryText"/>
                <w:rFonts w:eastAsia="Calibri"/>
                <w:color w:val="auto"/>
                <w:sz w:val="20"/>
              </w:rPr>
              <w:t>specifications</w:t>
            </w:r>
            <w:r w:rsidR="00D73C2D" w:rsidRPr="008C75CB">
              <w:rPr>
                <w:rStyle w:val="SITemporaryText"/>
                <w:rFonts w:eastAsia="Calibri"/>
                <w:color w:val="auto"/>
                <w:sz w:val="20"/>
              </w:rPr>
              <w:t>:</w:t>
            </w:r>
          </w:p>
          <w:p w14:paraId="15DA3549" w14:textId="52284C4C" w:rsidR="00FE13FB" w:rsidRPr="008C75CB" w:rsidRDefault="00D73C2D">
            <w:pPr>
              <w:pStyle w:val="SIBulletList2"/>
              <w:rPr>
                <w:rStyle w:val="SITemporaryText"/>
                <w:rFonts w:eastAsia="Calibri"/>
                <w:color w:val="auto"/>
                <w:sz w:val="20"/>
              </w:rPr>
            </w:pPr>
            <w:proofErr w:type="gramStart"/>
            <w:r w:rsidRPr="008C75CB">
              <w:rPr>
                <w:rStyle w:val="SITemporaryText"/>
                <w:rFonts w:eastAsia="Calibri"/>
                <w:color w:val="auto"/>
                <w:sz w:val="20"/>
              </w:rPr>
              <w:t>legislation</w:t>
            </w:r>
            <w:proofErr w:type="gramEnd"/>
            <w:r w:rsidR="00FE13FB" w:rsidRPr="008C75CB">
              <w:rPr>
                <w:rStyle w:val="SITemporaryText"/>
                <w:rFonts w:eastAsia="Calibri"/>
                <w:color w:val="auto"/>
                <w:sz w:val="20"/>
              </w:rPr>
              <w:t xml:space="preserve"> and regulations relevant to taxation and business operation.</w:t>
            </w:r>
          </w:p>
          <w:p w14:paraId="36491224" w14:textId="77777777" w:rsidR="00FE13FB" w:rsidRPr="00FE13FB" w:rsidRDefault="00FE13FB" w:rsidP="00FE13FB">
            <w:pPr>
              <w:pStyle w:val="SIText"/>
            </w:pPr>
          </w:p>
          <w:p w14:paraId="2C49AD6C" w14:textId="77777777" w:rsidR="00FE13FB" w:rsidRPr="00FE13FB" w:rsidRDefault="00FE13FB" w:rsidP="00FE13FB">
            <w:pPr>
              <w:pStyle w:val="SIText"/>
            </w:pPr>
            <w:r w:rsidRPr="00FE13FB">
              <w:t>Assessors of this unit must satisfy the requirements for assessors in applicable vocational education and training legislation, frameworks and/or standards.</w:t>
            </w:r>
          </w:p>
          <w:p w14:paraId="0F7AF036" w14:textId="085E005D" w:rsidR="00F1480E" w:rsidRPr="000754EC" w:rsidRDefault="00F1480E" w:rsidP="00B66E5C">
            <w:pPr>
              <w:pStyle w:val="SIText"/>
              <w:rPr>
                <w:rFonts w:eastAsia="Calibri"/>
              </w:rPr>
            </w:pPr>
          </w:p>
        </w:tc>
      </w:tr>
    </w:tbl>
    <w:p w14:paraId="02FDB351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3E981B54" w14:textId="77777777" w:rsidTr="004679E3">
        <w:tc>
          <w:tcPr>
            <w:tcW w:w="990" w:type="pct"/>
            <w:shd w:val="clear" w:color="auto" w:fill="auto"/>
          </w:tcPr>
          <w:p w14:paraId="59D4DBA7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55FB7C79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2BE30088" w14:textId="77777777" w:rsidR="00F1480E" w:rsidRPr="000754EC" w:rsidRDefault="00B66E5C" w:rsidP="000754EC">
            <w:pPr>
              <w:pStyle w:val="SIText"/>
            </w:pPr>
            <w:r w:rsidRPr="000A1436">
              <w:t>https://vetnet.education.gov.au/Pages/TrainingDocs.aspx?q=c6399549-9c62-4a5e-bf1a-524b2322cf72</w:t>
            </w:r>
          </w:p>
        </w:tc>
      </w:tr>
    </w:tbl>
    <w:p w14:paraId="6C5D28A6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74EE2A" w14:textId="77777777" w:rsidR="00FE5826" w:rsidRDefault="00FE5826" w:rsidP="00BF3F0A">
      <w:r>
        <w:separator/>
      </w:r>
    </w:p>
    <w:p w14:paraId="11E1872B" w14:textId="77777777" w:rsidR="00FE5826" w:rsidRDefault="00FE5826"/>
  </w:endnote>
  <w:endnote w:type="continuationSeparator" w:id="0">
    <w:p w14:paraId="0EF5C197" w14:textId="77777777" w:rsidR="00FE5826" w:rsidRDefault="00FE5826" w:rsidP="00BF3F0A">
      <w:r>
        <w:continuationSeparator/>
      </w:r>
    </w:p>
    <w:p w14:paraId="05107528" w14:textId="77777777" w:rsidR="00FE5826" w:rsidRDefault="00FE58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4B385501" w14:textId="2D7DC805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E65962">
          <w:rPr>
            <w:noProof/>
          </w:rPr>
          <w:t>3</w:t>
        </w:r>
        <w:r w:rsidRPr="000754EC">
          <w:fldChar w:fldCharType="end"/>
        </w:r>
      </w:p>
      <w:p w14:paraId="4B21D895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6C7E9A6D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E18B41" w14:textId="77777777" w:rsidR="00FE5826" w:rsidRDefault="00FE5826" w:rsidP="00BF3F0A">
      <w:r>
        <w:separator/>
      </w:r>
    </w:p>
    <w:p w14:paraId="6AA81D0B" w14:textId="77777777" w:rsidR="00FE5826" w:rsidRDefault="00FE5826"/>
  </w:footnote>
  <w:footnote w:type="continuationSeparator" w:id="0">
    <w:p w14:paraId="19223855" w14:textId="77777777" w:rsidR="00FE5826" w:rsidRDefault="00FE5826" w:rsidP="00BF3F0A">
      <w:r>
        <w:continuationSeparator/>
      </w:r>
    </w:p>
    <w:p w14:paraId="50D7DDB5" w14:textId="77777777" w:rsidR="00FE5826" w:rsidRDefault="00FE582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2D7949" w14:textId="04475EC8" w:rsidR="009C2650" w:rsidRPr="00692D46" w:rsidRDefault="00692D46" w:rsidP="00692D46">
    <w:pPr>
      <w:pStyle w:val="SIText"/>
    </w:pPr>
    <w:r>
      <w:t xml:space="preserve">AHCAGB604 </w:t>
    </w:r>
    <w:r w:rsidRPr="00692D46">
      <w:t>Analyse business performance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1B3A2782"/>
    <w:multiLevelType w:val="hybridMultilevel"/>
    <w:tmpl w:val="B14C5E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2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F541E0E"/>
    <w:multiLevelType w:val="hybridMultilevel"/>
    <w:tmpl w:val="53B227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14"/>
  </w:num>
  <w:num w:numId="5">
    <w:abstractNumId w:val="1"/>
  </w:num>
  <w:num w:numId="6">
    <w:abstractNumId w:val="8"/>
  </w:num>
  <w:num w:numId="7">
    <w:abstractNumId w:val="2"/>
  </w:num>
  <w:num w:numId="8">
    <w:abstractNumId w:val="0"/>
  </w:num>
  <w:num w:numId="9">
    <w:abstractNumId w:val="13"/>
  </w:num>
  <w:num w:numId="10">
    <w:abstractNumId w:val="10"/>
  </w:num>
  <w:num w:numId="11">
    <w:abstractNumId w:val="12"/>
  </w:num>
  <w:num w:numId="12">
    <w:abstractNumId w:val="11"/>
  </w:num>
  <w:num w:numId="13">
    <w:abstractNumId w:val="15"/>
  </w:num>
  <w:num w:numId="14">
    <w:abstractNumId w:val="4"/>
  </w:num>
  <w:num w:numId="15">
    <w:abstractNumId w:val="5"/>
  </w:num>
  <w:num w:numId="16">
    <w:abstractNumId w:val="16"/>
  </w:num>
  <w:num w:numId="17">
    <w:abstractNumId w:val="17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BEC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E25E6"/>
    <w:rsid w:val="000E2C86"/>
    <w:rsid w:val="000F29F2"/>
    <w:rsid w:val="00101659"/>
    <w:rsid w:val="00105AEA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0849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67AF6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2F4BEC"/>
    <w:rsid w:val="00305EFF"/>
    <w:rsid w:val="00310A6A"/>
    <w:rsid w:val="003144E6"/>
    <w:rsid w:val="00337E82"/>
    <w:rsid w:val="00346FDC"/>
    <w:rsid w:val="00350BB1"/>
    <w:rsid w:val="00352C83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38C0"/>
    <w:rsid w:val="003E72B6"/>
    <w:rsid w:val="003E7BBE"/>
    <w:rsid w:val="004127E3"/>
    <w:rsid w:val="0043212E"/>
    <w:rsid w:val="00434366"/>
    <w:rsid w:val="00434ECE"/>
    <w:rsid w:val="004439D6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3B6"/>
    <w:rsid w:val="004F78DA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6A49"/>
    <w:rsid w:val="00687B62"/>
    <w:rsid w:val="00690C44"/>
    <w:rsid w:val="00692D46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75C8E"/>
    <w:rsid w:val="00781D77"/>
    <w:rsid w:val="00783549"/>
    <w:rsid w:val="007860B7"/>
    <w:rsid w:val="00786DC8"/>
    <w:rsid w:val="007A300D"/>
    <w:rsid w:val="007D5A78"/>
    <w:rsid w:val="007E0F3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22BE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C75CB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97BFC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639E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0712C"/>
    <w:rsid w:val="00B12013"/>
    <w:rsid w:val="00B22C67"/>
    <w:rsid w:val="00B3508F"/>
    <w:rsid w:val="00B41002"/>
    <w:rsid w:val="00B443EE"/>
    <w:rsid w:val="00B560C8"/>
    <w:rsid w:val="00B61150"/>
    <w:rsid w:val="00B65BC7"/>
    <w:rsid w:val="00B66E5C"/>
    <w:rsid w:val="00B746B9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35A"/>
    <w:rsid w:val="00D20C57"/>
    <w:rsid w:val="00D25D16"/>
    <w:rsid w:val="00D32124"/>
    <w:rsid w:val="00D54C76"/>
    <w:rsid w:val="00D71E43"/>
    <w:rsid w:val="00D727F3"/>
    <w:rsid w:val="00D73695"/>
    <w:rsid w:val="00D73C2D"/>
    <w:rsid w:val="00D810DE"/>
    <w:rsid w:val="00D87D32"/>
    <w:rsid w:val="00D91188"/>
    <w:rsid w:val="00D92C83"/>
    <w:rsid w:val="00D9324B"/>
    <w:rsid w:val="00DA0A81"/>
    <w:rsid w:val="00DA3C10"/>
    <w:rsid w:val="00DA53B5"/>
    <w:rsid w:val="00DC1D69"/>
    <w:rsid w:val="00DC5A3A"/>
    <w:rsid w:val="00DD0726"/>
    <w:rsid w:val="00E238E6"/>
    <w:rsid w:val="00E35064"/>
    <w:rsid w:val="00E3681D"/>
    <w:rsid w:val="00E40225"/>
    <w:rsid w:val="00E501F0"/>
    <w:rsid w:val="00E6166D"/>
    <w:rsid w:val="00E65962"/>
    <w:rsid w:val="00E918B8"/>
    <w:rsid w:val="00E91BFF"/>
    <w:rsid w:val="00E92933"/>
    <w:rsid w:val="00E94FAD"/>
    <w:rsid w:val="00EB0AA4"/>
    <w:rsid w:val="00EB5C88"/>
    <w:rsid w:val="00EC0469"/>
    <w:rsid w:val="00EC3A88"/>
    <w:rsid w:val="00EF01F8"/>
    <w:rsid w:val="00EF40EF"/>
    <w:rsid w:val="00EF47FE"/>
    <w:rsid w:val="00F069BD"/>
    <w:rsid w:val="00F1480E"/>
    <w:rsid w:val="00F1497D"/>
    <w:rsid w:val="00F16AAC"/>
    <w:rsid w:val="00F21AF4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D557D"/>
    <w:rsid w:val="00FE0282"/>
    <w:rsid w:val="00FE124D"/>
    <w:rsid w:val="00FE13FB"/>
    <w:rsid w:val="00FE5826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6BF0758"/>
  <w15:docId w15:val="{C141A7E9-22AB-464F-98BF-AB33ADFCA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\Desktop\19-07%20Agr%20Innovation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D3FC48FF56FC468B83435D406DED9B" ma:contentTypeVersion="" ma:contentTypeDescription="Create a new document." ma:contentTypeScope="" ma:versionID="0ae0f0f4561a670d65e637401b53bb03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5403b664-8919-4749-9d10-b2dc05847cb4" targetNamespace="http://schemas.microsoft.com/office/2006/metadata/properties" ma:root="true" ma:fieldsID="6e481f56ec8b62c599a106c834ba8351" ns1:_="" ns2:_="" ns3:_="">
    <xsd:import namespace="http://schemas.microsoft.com/sharepoint/v3"/>
    <xsd:import namespace="d50bbff7-d6dd-47d2-864a-cfdc2c3db0f4"/>
    <xsd:import namespace="5403b664-8919-4749-9d10-b2dc05847cb4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b664-8919-4749-9d10-b2dc05847c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>Development</Project_x0020_Phas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4ED5D8-5556-4911-9C54-78DC2744D7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5403b664-8919-4749-9d10-b2dc05847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403b664-8919-4749-9d10-b2dc05847cb4"/>
    <ds:schemaRef ds:uri="http://purl.org/dc/terms/"/>
    <ds:schemaRef ds:uri="d50bbff7-d6dd-47d2-864a-cfdc2c3db0f4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674023C-192C-4EC4-904D-6756FABD2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TEM.SkillsImpact.UnitAndAR.dotx</Template>
  <TotalTime>102</TotalTime>
  <Pages>3</Pages>
  <Words>724</Words>
  <Characters>4130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4845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Lucinda O'Brien</dc:creator>
  <cp:lastModifiedBy>Catherine Beven</cp:lastModifiedBy>
  <cp:revision>6</cp:revision>
  <cp:lastPrinted>2016-05-27T05:21:00Z</cp:lastPrinted>
  <dcterms:created xsi:type="dcterms:W3CDTF">2018-08-06T01:27:00Z</dcterms:created>
  <dcterms:modified xsi:type="dcterms:W3CDTF">2019-01-30T04:32:00Z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0x010100ECD3FC48FF56FC468B83435D406DED9B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