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DE32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C1AFCAC" w14:textId="77777777" w:rsidTr="00146EEC">
        <w:tc>
          <w:tcPr>
            <w:tcW w:w="2689" w:type="dxa"/>
          </w:tcPr>
          <w:p w14:paraId="5AA0790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94FF94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DBA83EF" w14:textId="77777777" w:rsidTr="00146EEC">
        <w:tc>
          <w:tcPr>
            <w:tcW w:w="2689" w:type="dxa"/>
          </w:tcPr>
          <w:p w14:paraId="625C3131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5D8156C" w14:textId="483A8F0A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01567C">
              <w:t>4</w:t>
            </w:r>
            <w:r w:rsidRPr="007C778A">
              <w:t>.0.</w:t>
            </w:r>
          </w:p>
        </w:tc>
      </w:tr>
    </w:tbl>
    <w:p w14:paraId="07644E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3A966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209272" w14:textId="619EB83B" w:rsidR="00F1480E" w:rsidRPr="000754EC" w:rsidRDefault="00CF795F" w:rsidP="00CE0E1B">
            <w:pPr>
              <w:pStyle w:val="SIUNITCODE"/>
            </w:pPr>
            <w:r>
              <w:t>AHC</w:t>
            </w:r>
            <w:r w:rsidR="007F691A">
              <w:t>A</w:t>
            </w:r>
            <w:r w:rsidR="00D53361">
              <w:t>g</w:t>
            </w:r>
            <w:r w:rsidR="007F691A">
              <w:t>B</w:t>
            </w:r>
            <w:r w:rsidR="00B123FE">
              <w:t>5</w:t>
            </w:r>
            <w:r w:rsidR="004E455A">
              <w:t>09</w:t>
            </w:r>
          </w:p>
        </w:tc>
        <w:tc>
          <w:tcPr>
            <w:tcW w:w="3604" w:type="pct"/>
            <w:shd w:val="clear" w:color="auto" w:fill="auto"/>
          </w:tcPr>
          <w:p w14:paraId="329EEEC4" w14:textId="32C81340" w:rsidR="00F1480E" w:rsidRPr="000754EC" w:rsidRDefault="004E455A" w:rsidP="000754EC">
            <w:pPr>
              <w:pStyle w:val="SIUnittitle"/>
            </w:pPr>
            <w:r w:rsidRPr="004E455A">
              <w:t>Select and implement a GIS for sustainable agricultural systems</w:t>
            </w:r>
          </w:p>
        </w:tc>
      </w:tr>
      <w:tr w:rsidR="00F1480E" w:rsidRPr="00963A46" w14:paraId="19672455" w14:textId="77777777" w:rsidTr="00CA2922">
        <w:tc>
          <w:tcPr>
            <w:tcW w:w="1396" w:type="pct"/>
            <w:shd w:val="clear" w:color="auto" w:fill="auto"/>
          </w:tcPr>
          <w:p w14:paraId="60A8553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4DA057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C77C27" w14:textId="184DDE27" w:rsidR="0001567C" w:rsidRPr="0001567C" w:rsidRDefault="004E455A" w:rsidP="0001567C">
            <w:r w:rsidRPr="004E455A">
              <w:t>This unit of competency covers identification</w:t>
            </w:r>
            <w:r w:rsidR="0001567C">
              <w:t>, selection</w:t>
            </w:r>
            <w:r w:rsidR="0001567C" w:rsidRPr="004E455A">
              <w:t xml:space="preserve"> </w:t>
            </w:r>
            <w:r w:rsidR="0001567C">
              <w:t>and implementation of a</w:t>
            </w:r>
            <w:r w:rsidRPr="004E455A">
              <w:t xml:space="preserve"> </w:t>
            </w:r>
            <w:r w:rsidR="0001567C" w:rsidRPr="0001567C">
              <w:t>Geographic Information System (GIS) </w:t>
            </w:r>
            <w:r w:rsidR="0001567C">
              <w:t>into a land based production business.</w:t>
            </w:r>
          </w:p>
          <w:p w14:paraId="33681A03" w14:textId="6972CBBC" w:rsidR="0001567C" w:rsidRDefault="0001567C" w:rsidP="004E455A">
            <w:pPr>
              <w:pStyle w:val="SIText"/>
            </w:pPr>
          </w:p>
          <w:p w14:paraId="2B112C1B" w14:textId="6E746A6D" w:rsidR="004E455A" w:rsidRPr="004E455A" w:rsidRDefault="004E455A" w:rsidP="004E455A">
            <w:pPr>
              <w:pStyle w:val="SIText"/>
            </w:pPr>
            <w:r w:rsidRPr="004E455A">
              <w:t xml:space="preserve">This unit </w:t>
            </w:r>
            <w:r w:rsidR="0001567C">
              <w:t>applies to</w:t>
            </w:r>
            <w:r w:rsidR="0001567C" w:rsidRPr="004E455A">
              <w:t xml:space="preserve"> land based production</w:t>
            </w:r>
            <w:r w:rsidRPr="004E455A">
              <w:t xml:space="preserve"> managers </w:t>
            </w:r>
            <w:r w:rsidR="0001567C">
              <w:t>who</w:t>
            </w:r>
            <w:r w:rsidR="0001567C" w:rsidRPr="004E455A">
              <w:t xml:space="preserve"> </w:t>
            </w:r>
            <w:r w:rsidRPr="004E455A">
              <w:t xml:space="preserve">make decisions </w:t>
            </w:r>
            <w:r w:rsidR="0001567C">
              <w:t>about</w:t>
            </w:r>
            <w:r w:rsidRPr="004E455A">
              <w:t xml:space="preserve"> production systems and applications,</w:t>
            </w:r>
            <w:r w:rsidR="0001567C">
              <w:t xml:space="preserve"> and who need to</w:t>
            </w:r>
            <w:r w:rsidRPr="004E455A">
              <w:t xml:space="preserve"> integrat</w:t>
            </w:r>
            <w:r w:rsidR="0001567C">
              <w:t>e</w:t>
            </w:r>
            <w:r w:rsidRPr="004E455A">
              <w:t xml:space="preserve"> </w:t>
            </w:r>
            <w:r w:rsidR="0001567C">
              <w:t>GIS</w:t>
            </w:r>
            <w:r w:rsidR="00A0749B">
              <w:t xml:space="preserve"> and </w:t>
            </w:r>
            <w:r w:rsidR="00A0749B" w:rsidRPr="00A0749B">
              <w:t xml:space="preserve">Global Positioning Systems (GPS) </w:t>
            </w:r>
            <w:r w:rsidR="0001567C">
              <w:t xml:space="preserve">technology </w:t>
            </w:r>
            <w:r w:rsidR="00A0749B">
              <w:t xml:space="preserve">and </w:t>
            </w:r>
            <w:r w:rsidR="0001567C">
              <w:t xml:space="preserve">into </w:t>
            </w:r>
            <w:r w:rsidR="00A0749B">
              <w:t xml:space="preserve">land-based, </w:t>
            </w:r>
            <w:r w:rsidR="0001567C">
              <w:t>agricultural activities.</w:t>
            </w:r>
          </w:p>
          <w:p w14:paraId="4CD5DB47" w14:textId="77777777" w:rsidR="004E455A" w:rsidRPr="004E455A" w:rsidRDefault="004E455A" w:rsidP="004E455A">
            <w:pPr>
              <w:pStyle w:val="SIText"/>
            </w:pPr>
          </w:p>
          <w:p w14:paraId="434A19F8" w14:textId="77777777" w:rsidR="004E455A" w:rsidRPr="004E455A" w:rsidRDefault="004E455A" w:rsidP="004E455A">
            <w:pPr>
              <w:pStyle w:val="SIText"/>
            </w:pPr>
            <w:r w:rsidRPr="004E455A">
              <w:t>All work must be carried out to comply with workplace procedures, work health and safety legislation and codes, and sustainability practices.</w:t>
            </w:r>
          </w:p>
          <w:p w14:paraId="4D13CEDB" w14:textId="77777777" w:rsidR="004E455A" w:rsidRPr="004E455A" w:rsidRDefault="004E455A" w:rsidP="004E455A">
            <w:pPr>
              <w:pStyle w:val="SIText"/>
            </w:pPr>
          </w:p>
          <w:p w14:paraId="0BF38CA4" w14:textId="77777777" w:rsidR="00373436" w:rsidRPr="000754EC" w:rsidRDefault="004E455A" w:rsidP="004E455A">
            <w:pPr>
              <w:pStyle w:val="SIText"/>
            </w:pPr>
            <w:r w:rsidRPr="004E455A">
              <w:t>No licensing, legislative, regulatory or certification requirements apply to this unit at the time of publication.</w:t>
            </w:r>
          </w:p>
        </w:tc>
      </w:tr>
      <w:tr w:rsidR="00F1480E" w:rsidRPr="00963A46" w14:paraId="2D2F2E52" w14:textId="77777777" w:rsidTr="00CA2922">
        <w:tc>
          <w:tcPr>
            <w:tcW w:w="1396" w:type="pct"/>
            <w:shd w:val="clear" w:color="auto" w:fill="auto"/>
          </w:tcPr>
          <w:p w14:paraId="24E97F9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CF710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07973C" w14:textId="77777777" w:rsidTr="00CA2922">
        <w:tc>
          <w:tcPr>
            <w:tcW w:w="1396" w:type="pct"/>
            <w:shd w:val="clear" w:color="auto" w:fill="auto"/>
          </w:tcPr>
          <w:p w14:paraId="0610DC6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FE42260" w14:textId="77777777" w:rsidR="00F1480E" w:rsidRPr="000754EC" w:rsidRDefault="00D53361" w:rsidP="00CF795F">
            <w:pPr>
              <w:pStyle w:val="SIText"/>
            </w:pPr>
            <w:r w:rsidRPr="00D53361">
              <w:t>Agribusiness (AGB)</w:t>
            </w:r>
          </w:p>
        </w:tc>
      </w:tr>
    </w:tbl>
    <w:p w14:paraId="0441DB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36489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D84E2D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00367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6600C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8B04F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4A88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E455A" w:rsidRPr="00963A46" w14:paraId="7CE9CD9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91542" w14:textId="77777777" w:rsidR="004E455A" w:rsidRPr="004E455A" w:rsidRDefault="004E455A" w:rsidP="004E455A">
            <w:pPr>
              <w:pStyle w:val="SIText"/>
            </w:pPr>
            <w:r>
              <w:t>1.</w:t>
            </w:r>
            <w:r w:rsidRPr="004E455A">
              <w:t>Select a GIS to incorporate into the land based business</w:t>
            </w:r>
          </w:p>
        </w:tc>
        <w:tc>
          <w:tcPr>
            <w:tcW w:w="3604" w:type="pct"/>
            <w:shd w:val="clear" w:color="auto" w:fill="auto"/>
          </w:tcPr>
          <w:p w14:paraId="44F15094" w14:textId="2C4FCC44" w:rsidR="004E455A" w:rsidRPr="004E455A" w:rsidRDefault="004E455A" w:rsidP="004E455A">
            <w:pPr>
              <w:pStyle w:val="SIText"/>
            </w:pPr>
            <w:r w:rsidRPr="00BF4F80">
              <w:t>1.1</w:t>
            </w:r>
            <w:r>
              <w:t xml:space="preserve"> </w:t>
            </w:r>
            <w:r w:rsidRPr="00BF4F80">
              <w:t xml:space="preserve">Identify appropriate GIS management </w:t>
            </w:r>
            <w:r w:rsidR="00AC03A2">
              <w:t xml:space="preserve">hardware and </w:t>
            </w:r>
            <w:r w:rsidRPr="00BF4F80">
              <w:t>software appropriate to a land based business requirement</w:t>
            </w:r>
          </w:p>
          <w:p w14:paraId="2504B4BF" w14:textId="7F31C81F" w:rsidR="004E455A" w:rsidRPr="004E455A" w:rsidRDefault="004E455A" w:rsidP="004E455A">
            <w:pPr>
              <w:pStyle w:val="SIText"/>
            </w:pPr>
            <w:r w:rsidRPr="00BF4F80">
              <w:t>1.2</w:t>
            </w:r>
            <w:r>
              <w:t xml:space="preserve"> </w:t>
            </w:r>
            <w:r w:rsidRPr="00BF4F80">
              <w:t xml:space="preserve">Identify the purpose and </w:t>
            </w:r>
            <w:r w:rsidRPr="004E455A">
              <w:t>business requirements of the GIS for developing a sustainable land management system</w:t>
            </w:r>
          </w:p>
          <w:p w14:paraId="4096D73B" w14:textId="6772CC94" w:rsidR="004E455A" w:rsidRPr="004E455A" w:rsidRDefault="004E455A" w:rsidP="004E455A">
            <w:pPr>
              <w:pStyle w:val="SIText"/>
            </w:pPr>
            <w:r w:rsidRPr="00BF4F80">
              <w:t>1.</w:t>
            </w:r>
            <w:r w:rsidR="00182AC4">
              <w:t xml:space="preserve">3 </w:t>
            </w:r>
            <w:r w:rsidRPr="00BF4F80">
              <w:t>Identify and assess opportunities and limitations for operational improvements that may result from adopting GIS</w:t>
            </w:r>
            <w:r w:rsidR="00AC03A2">
              <w:t xml:space="preserve"> management systems</w:t>
            </w:r>
          </w:p>
          <w:p w14:paraId="75CBD616" w14:textId="57F91F3B" w:rsidR="004E455A" w:rsidRPr="004E455A" w:rsidRDefault="004E455A" w:rsidP="004E455A">
            <w:pPr>
              <w:pStyle w:val="SIText"/>
            </w:pPr>
            <w:r w:rsidRPr="00BF4F80">
              <w:t>1.</w:t>
            </w:r>
            <w:r w:rsidR="00182AC4">
              <w:t xml:space="preserve">4 </w:t>
            </w:r>
            <w:r w:rsidRPr="00BF4F80">
              <w:t>Identify potential cost savings benefits as a result of using GIS and adjust enterprise production budgets</w:t>
            </w:r>
          </w:p>
          <w:p w14:paraId="27E0FA29" w14:textId="49001B82" w:rsidR="004E455A" w:rsidRPr="004E455A" w:rsidRDefault="004E455A" w:rsidP="004E455A">
            <w:pPr>
              <w:pStyle w:val="SIText"/>
            </w:pPr>
            <w:r w:rsidRPr="00BF4F80">
              <w:t>1.</w:t>
            </w:r>
            <w:r w:rsidR="00182AC4">
              <w:t xml:space="preserve">5 </w:t>
            </w:r>
            <w:r w:rsidRPr="00BF4F80">
              <w:t>Develop a plan to incorporate the use of a GIS into the land based business to improve operational efficiency, profitability and sustainability</w:t>
            </w:r>
          </w:p>
        </w:tc>
      </w:tr>
      <w:tr w:rsidR="004E455A" w:rsidRPr="00963A46" w14:paraId="6885A4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80D367" w14:textId="77777777" w:rsidR="004E455A" w:rsidRPr="004E455A" w:rsidRDefault="004E455A" w:rsidP="004E455A">
            <w:pPr>
              <w:pStyle w:val="SIText"/>
            </w:pPr>
            <w:r>
              <w:t>2.</w:t>
            </w:r>
            <w:r w:rsidRPr="004E455A">
              <w:t>Implement GIS into the land based business</w:t>
            </w:r>
          </w:p>
        </w:tc>
        <w:tc>
          <w:tcPr>
            <w:tcW w:w="3604" w:type="pct"/>
            <w:shd w:val="clear" w:color="auto" w:fill="auto"/>
          </w:tcPr>
          <w:p w14:paraId="593ADD13" w14:textId="77777777" w:rsidR="004E455A" w:rsidRPr="004E455A" w:rsidRDefault="004E455A" w:rsidP="004E455A">
            <w:pPr>
              <w:pStyle w:val="SIText"/>
            </w:pPr>
            <w:r w:rsidRPr="00BF4F80">
              <w:t>2.1</w:t>
            </w:r>
            <w:r>
              <w:t xml:space="preserve"> </w:t>
            </w:r>
            <w:r w:rsidRPr="00BF4F80">
              <w:t>Identify appropriate training requirements for personnel to optimise the efficient use of machinery and technology</w:t>
            </w:r>
          </w:p>
          <w:p w14:paraId="424006C2" w14:textId="4C4553C9" w:rsidR="004E455A" w:rsidRPr="004E455A" w:rsidRDefault="00182AC4" w:rsidP="004E455A">
            <w:pPr>
              <w:pStyle w:val="SIText"/>
            </w:pPr>
            <w:r>
              <w:t xml:space="preserve">2.2 </w:t>
            </w:r>
            <w:r w:rsidR="004E455A" w:rsidRPr="00BF4F80">
              <w:t>Select required machinery and technology to incorporate into production operation</w:t>
            </w:r>
          </w:p>
          <w:p w14:paraId="57DD19D1" w14:textId="0CA976D2" w:rsidR="00182AC4" w:rsidRDefault="00182AC4" w:rsidP="00182AC4">
            <w:pPr>
              <w:pStyle w:val="SIText"/>
            </w:pPr>
            <w:r w:rsidRPr="00182AC4">
              <w:t>2.</w:t>
            </w:r>
            <w:r>
              <w:t>3</w:t>
            </w:r>
            <w:r w:rsidRPr="00182AC4">
              <w:t xml:space="preserve"> Collect </w:t>
            </w:r>
            <w:r w:rsidR="00AC03A2">
              <w:t>coordinate</w:t>
            </w:r>
            <w:r w:rsidR="003E310B">
              <w:t xml:space="preserve"> data, </w:t>
            </w:r>
            <w:r w:rsidRPr="00182AC4">
              <w:t>enterprise and land use management data</w:t>
            </w:r>
            <w:r w:rsidR="00AC03A2">
              <w:t>, yield data</w:t>
            </w:r>
            <w:r w:rsidRPr="00182AC4">
              <w:t xml:space="preserve"> from all sources and enter into the software program </w:t>
            </w:r>
          </w:p>
          <w:p w14:paraId="59529207" w14:textId="299EDEA7" w:rsidR="00FB2028" w:rsidRDefault="00FB2028" w:rsidP="00182AC4">
            <w:pPr>
              <w:pStyle w:val="SIText"/>
            </w:pPr>
            <w:r>
              <w:t>2.4 Create maps to model outcomes of agricultural and land management activities</w:t>
            </w:r>
          </w:p>
          <w:p w14:paraId="2D5006B0" w14:textId="240E1B97" w:rsidR="004E455A" w:rsidRPr="004E455A" w:rsidRDefault="004E455A" w:rsidP="004E455A">
            <w:pPr>
              <w:pStyle w:val="SIText"/>
            </w:pPr>
            <w:r w:rsidRPr="00BF4F80">
              <w:t>2.</w:t>
            </w:r>
            <w:r w:rsidR="00182AC4">
              <w:t xml:space="preserve">4 </w:t>
            </w:r>
            <w:r w:rsidRPr="00BF4F80">
              <w:t xml:space="preserve">Complete work operations </w:t>
            </w:r>
            <w:r w:rsidR="003E310B">
              <w:t xml:space="preserve">utilising GIS technology </w:t>
            </w:r>
            <w:r w:rsidR="00A0749B">
              <w:t xml:space="preserve">and Global Positioning Systems (GPS) </w:t>
            </w:r>
            <w:r w:rsidR="003E310B">
              <w:t xml:space="preserve">and </w:t>
            </w:r>
            <w:r w:rsidRPr="00BF4F80">
              <w:t>minimis</w:t>
            </w:r>
            <w:r w:rsidR="003E310B">
              <w:t>ing</w:t>
            </w:r>
            <w:r w:rsidRPr="00BF4F80">
              <w:t xml:space="preserve"> environmental impacts </w:t>
            </w:r>
          </w:p>
          <w:p w14:paraId="721D48FA" w14:textId="17B35427" w:rsidR="004E455A" w:rsidRPr="004E455A" w:rsidRDefault="004E455A" w:rsidP="004E455A">
            <w:pPr>
              <w:pStyle w:val="SIText"/>
            </w:pPr>
            <w:r w:rsidRPr="00BF4F80">
              <w:t>2.</w:t>
            </w:r>
            <w:r w:rsidR="00182AC4">
              <w:t xml:space="preserve">5 </w:t>
            </w:r>
            <w:r w:rsidRPr="00BF4F80">
              <w:t>Identify and implement corrective action as a result of precise measurement data provided by satellite imagery</w:t>
            </w:r>
          </w:p>
        </w:tc>
      </w:tr>
      <w:tr w:rsidR="004E455A" w:rsidRPr="00963A46" w14:paraId="521BBD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F5F221" w14:textId="5E1001B7" w:rsidR="004E455A" w:rsidRPr="004E455A" w:rsidRDefault="004E455A" w:rsidP="004E455A">
            <w:pPr>
              <w:pStyle w:val="SIText"/>
            </w:pPr>
            <w:r>
              <w:t>3.</w:t>
            </w:r>
            <w:r w:rsidRPr="004E455A">
              <w:t xml:space="preserve">Review </w:t>
            </w:r>
            <w:r w:rsidR="00FB2028">
              <w:t xml:space="preserve">operations that utilise </w:t>
            </w:r>
            <w:r w:rsidRPr="004E455A">
              <w:t>GIS</w:t>
            </w:r>
          </w:p>
        </w:tc>
        <w:tc>
          <w:tcPr>
            <w:tcW w:w="3604" w:type="pct"/>
            <w:shd w:val="clear" w:color="auto" w:fill="auto"/>
          </w:tcPr>
          <w:p w14:paraId="104A3CFD" w14:textId="5D6480FF" w:rsidR="00FB2028" w:rsidRDefault="00FB2028" w:rsidP="004E455A">
            <w:pPr>
              <w:pStyle w:val="SIText"/>
            </w:pPr>
            <w:r w:rsidRPr="00BF4F80">
              <w:t>3.</w:t>
            </w:r>
            <w:r>
              <w:t>1</w:t>
            </w:r>
            <w:r w:rsidRPr="00FB2028">
              <w:t xml:space="preserve"> Review production data to identify increases in productivity as a result of using GIS management systems</w:t>
            </w:r>
          </w:p>
          <w:p w14:paraId="1FB73292" w14:textId="47A9DF2C" w:rsidR="004E455A" w:rsidRPr="004E455A" w:rsidRDefault="004E455A" w:rsidP="004E455A">
            <w:pPr>
              <w:pStyle w:val="SIText"/>
            </w:pPr>
            <w:r w:rsidRPr="00BF4F80">
              <w:t>3.</w:t>
            </w:r>
            <w:r w:rsidR="00FB2028">
              <w:t xml:space="preserve">2 </w:t>
            </w:r>
            <w:r w:rsidRPr="00BF4F80">
              <w:t>Review enterprise operations to identify opportunities for improvements in sustainable production using GIS</w:t>
            </w:r>
          </w:p>
        </w:tc>
      </w:tr>
    </w:tbl>
    <w:p w14:paraId="0D3AA1B3" w14:textId="77777777" w:rsidR="005F771F" w:rsidRPr="000754EC" w:rsidRDefault="005F771F" w:rsidP="000754EC"/>
    <w:p w14:paraId="1D59F84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C4816B5" w14:textId="77777777" w:rsidTr="00CA2922">
        <w:trPr>
          <w:tblHeader/>
        </w:trPr>
        <w:tc>
          <w:tcPr>
            <w:tcW w:w="5000" w:type="pct"/>
            <w:gridSpan w:val="2"/>
          </w:tcPr>
          <w:p w14:paraId="1F9610F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147E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C5298AD" w14:textId="77777777" w:rsidTr="00CA2922">
        <w:trPr>
          <w:tblHeader/>
        </w:trPr>
        <w:tc>
          <w:tcPr>
            <w:tcW w:w="1396" w:type="pct"/>
          </w:tcPr>
          <w:p w14:paraId="349BE0A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06BB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2A7D36D" w14:textId="77777777" w:rsidTr="00CA2922">
        <w:tc>
          <w:tcPr>
            <w:tcW w:w="1396" w:type="pct"/>
          </w:tcPr>
          <w:p w14:paraId="77B7F385" w14:textId="39540583" w:rsidR="00F1480E" w:rsidRPr="000754EC" w:rsidRDefault="00FB2028" w:rsidP="000754EC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67062AE0" w14:textId="7D4387EC" w:rsidR="00F1480E" w:rsidRPr="000754EC" w:rsidRDefault="00FB2028" w:rsidP="00DD0726">
            <w:pPr>
              <w:pStyle w:val="SIBulletList1"/>
            </w:pPr>
            <w:r>
              <w:t>Digital technology skills to access, input and manipulate data using GIS</w:t>
            </w:r>
          </w:p>
        </w:tc>
      </w:tr>
    </w:tbl>
    <w:p w14:paraId="62264497" w14:textId="77777777" w:rsidR="00916CD7" w:rsidRDefault="00916CD7" w:rsidP="005F771F">
      <w:pPr>
        <w:pStyle w:val="SIText"/>
      </w:pPr>
    </w:p>
    <w:p w14:paraId="7122391B" w14:textId="77777777" w:rsidR="00916CD7" w:rsidRDefault="00916CD7" w:rsidP="00DD0726">
      <w:pPr>
        <w:pStyle w:val="SIText"/>
      </w:pPr>
    </w:p>
    <w:p w14:paraId="1384ED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15365B" w14:textId="77777777" w:rsidTr="00F33FF2">
        <w:tc>
          <w:tcPr>
            <w:tcW w:w="5000" w:type="pct"/>
            <w:gridSpan w:val="4"/>
          </w:tcPr>
          <w:p w14:paraId="6D87E97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B25227D" w14:textId="77777777" w:rsidTr="00F33FF2">
        <w:tc>
          <w:tcPr>
            <w:tcW w:w="1028" w:type="pct"/>
          </w:tcPr>
          <w:p w14:paraId="52D301B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3F5E6A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B9F7E3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0B92D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E455A" w14:paraId="0B53F476" w14:textId="77777777" w:rsidTr="00F33FF2">
        <w:tc>
          <w:tcPr>
            <w:tcW w:w="1028" w:type="pct"/>
          </w:tcPr>
          <w:p w14:paraId="3AA8F35F" w14:textId="26809AB8" w:rsidR="004E455A" w:rsidRPr="004E455A" w:rsidRDefault="004E455A" w:rsidP="00CE0E1B">
            <w:pPr>
              <w:pStyle w:val="SIText"/>
            </w:pPr>
            <w:r>
              <w:t>AHCABG</w:t>
            </w:r>
            <w:r w:rsidRPr="004E455A">
              <w:t>509</w:t>
            </w:r>
            <w:r w:rsidR="00182AC4">
              <w:t xml:space="preserve"> </w:t>
            </w:r>
            <w:r w:rsidRPr="004E455A">
              <w:t xml:space="preserve">Select and implement a </w:t>
            </w:r>
            <w:r w:rsidR="00182AC4">
              <w:t>GIS</w:t>
            </w:r>
            <w:r w:rsidRPr="004E455A">
              <w:t xml:space="preserve"> for sustainable agricultural systems </w:t>
            </w:r>
          </w:p>
        </w:tc>
        <w:tc>
          <w:tcPr>
            <w:tcW w:w="1105" w:type="pct"/>
          </w:tcPr>
          <w:p w14:paraId="7E8D6045" w14:textId="6BE3223A" w:rsidR="004E455A" w:rsidRPr="004E455A" w:rsidRDefault="00182AC4" w:rsidP="004E455A">
            <w:pPr>
              <w:pStyle w:val="SIText"/>
            </w:pPr>
            <w:r w:rsidRPr="00182AC4">
              <w:t xml:space="preserve">AHCABG509 Select and implement a Geographical Information system (GIS) for sustainable agricultural systems </w:t>
            </w:r>
          </w:p>
        </w:tc>
        <w:tc>
          <w:tcPr>
            <w:tcW w:w="1251" w:type="pct"/>
          </w:tcPr>
          <w:p w14:paraId="5828D636" w14:textId="59E03892" w:rsidR="00182AC4" w:rsidRPr="00182AC4" w:rsidRDefault="00182AC4" w:rsidP="00182AC4">
            <w:r w:rsidRPr="00182AC4">
              <w:t>Title updated</w:t>
            </w:r>
            <w:r>
              <w:t>.</w:t>
            </w:r>
          </w:p>
          <w:p w14:paraId="459E6C59" w14:textId="6A7B131B" w:rsidR="004E455A" w:rsidRPr="00BC49BB" w:rsidRDefault="00182AC4">
            <w:pPr>
              <w:pStyle w:val="SIText"/>
            </w:pPr>
            <w:r w:rsidRPr="00182AC4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9AF7622" w14:textId="77777777" w:rsidR="004E455A" w:rsidRPr="004E455A" w:rsidRDefault="004E455A" w:rsidP="004E455A">
            <w:pPr>
              <w:pStyle w:val="SIText"/>
            </w:pPr>
            <w:r>
              <w:t>Equivalent</w:t>
            </w:r>
          </w:p>
        </w:tc>
      </w:tr>
    </w:tbl>
    <w:p w14:paraId="2ED5FA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3C2C4B" w14:textId="77777777" w:rsidTr="00CA2922">
        <w:tc>
          <w:tcPr>
            <w:tcW w:w="1396" w:type="pct"/>
            <w:shd w:val="clear" w:color="auto" w:fill="auto"/>
          </w:tcPr>
          <w:p w14:paraId="6206636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A2136B3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A7C2D16" w14:textId="77777777" w:rsidR="00F1480E" w:rsidRDefault="00F1480E" w:rsidP="005F771F">
      <w:pPr>
        <w:pStyle w:val="SIText"/>
      </w:pPr>
    </w:p>
    <w:p w14:paraId="48DA77C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511AAB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0324F3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5158164" w14:textId="30BD1909" w:rsidR="00556C4C" w:rsidRPr="000754EC" w:rsidRDefault="00556C4C" w:rsidP="006E0B50">
            <w:pPr>
              <w:pStyle w:val="SIUnittitle"/>
            </w:pPr>
            <w:r w:rsidRPr="00F56827">
              <w:t xml:space="preserve">Assessment requirements for </w:t>
            </w:r>
            <w:r w:rsidR="00182AC4" w:rsidRPr="00182AC4">
              <w:t>AHCAGB509</w:t>
            </w:r>
            <w:bookmarkStart w:id="0" w:name="_GoBack"/>
            <w:bookmarkEnd w:id="0"/>
            <w:r w:rsidR="00182AC4" w:rsidRPr="00182AC4">
              <w:t xml:space="preserve"> Select and implement a GIS for sustainable agricultural systems</w:t>
            </w:r>
          </w:p>
        </w:tc>
      </w:tr>
      <w:tr w:rsidR="00556C4C" w:rsidRPr="00A55106" w14:paraId="7B29222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1CE874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A2EC0FA" w14:textId="77777777" w:rsidTr="00113678">
        <w:tc>
          <w:tcPr>
            <w:tcW w:w="5000" w:type="pct"/>
            <w:gridSpan w:val="2"/>
            <w:shd w:val="clear" w:color="auto" w:fill="auto"/>
          </w:tcPr>
          <w:p w14:paraId="2FF50DE7" w14:textId="19657F36" w:rsidR="00A0749B" w:rsidRDefault="00182AC4" w:rsidP="004E455A">
            <w:pPr>
              <w:pStyle w:val="SIText"/>
            </w:pPr>
            <w:r w:rsidRPr="00182AC4">
              <w:t xml:space="preserve">An individual demonstrating competency must satisfy all of the elements and performance criteria in this unit. There must be evidence that the individual has </w:t>
            </w:r>
            <w:r w:rsidR="00FB2028">
              <w:t xml:space="preserve">selected and implemented a </w:t>
            </w:r>
            <w:r w:rsidR="00FB2028" w:rsidRPr="00FB2028">
              <w:t>Geographic Information Systems (GIS)</w:t>
            </w:r>
            <w:r w:rsidR="00FB2028" w:rsidRPr="00FB2028" w:rsidDel="00182AC4">
              <w:t xml:space="preserve"> </w:t>
            </w:r>
            <w:r w:rsidR="00FB2028">
              <w:t xml:space="preserve">management system </w:t>
            </w:r>
            <w:r w:rsidR="00A0749B">
              <w:t>to aid at least one farm management activity, including:</w:t>
            </w:r>
          </w:p>
          <w:p w14:paraId="0C10DE2D" w14:textId="1967F9F1" w:rsidR="00A0749B" w:rsidRDefault="00306973" w:rsidP="00BF27BA">
            <w:pPr>
              <w:pStyle w:val="SIBulletList1"/>
            </w:pPr>
            <w:r>
              <w:t>stored and modelled data for specific site</w:t>
            </w:r>
          </w:p>
          <w:p w14:paraId="44EC3ED5" w14:textId="099A5179" w:rsidR="00306973" w:rsidRDefault="00306973" w:rsidP="00BF27BA">
            <w:pPr>
              <w:pStyle w:val="SIBulletList1"/>
            </w:pPr>
            <w:r>
              <w:t>analysed maps and models to determine appropriate farm management activity</w:t>
            </w:r>
          </w:p>
          <w:p w14:paraId="5CC0C412" w14:textId="5053C031" w:rsidR="00556C4C" w:rsidRPr="000754EC" w:rsidRDefault="00306973" w:rsidP="004E455A">
            <w:pPr>
              <w:pStyle w:val="SIBulletList1"/>
            </w:pPr>
            <w:r>
              <w:t xml:space="preserve">implemented GIS based activity to manage </w:t>
            </w:r>
            <w:r w:rsidR="00A0749B" w:rsidRPr="00A0749B">
              <w:t xml:space="preserve">yield, </w:t>
            </w:r>
            <w:r>
              <w:t>soil health</w:t>
            </w:r>
            <w:r w:rsidR="00A0749B" w:rsidRPr="00A0749B">
              <w:t xml:space="preserve">, </w:t>
            </w:r>
            <w:r w:rsidR="002E1FAB">
              <w:t xml:space="preserve">erosion, </w:t>
            </w:r>
            <w:r w:rsidR="00A0749B" w:rsidRPr="00A0749B">
              <w:t xml:space="preserve">pests, weeds </w:t>
            </w:r>
            <w:r w:rsidR="00B44A28">
              <w:t>or</w:t>
            </w:r>
            <w:r w:rsidR="00A0749B" w:rsidRPr="00A0749B">
              <w:t xml:space="preserve"> other crop related factors</w:t>
            </w:r>
            <w:r>
              <w:t>.</w:t>
            </w:r>
            <w:r w:rsidR="00A0749B">
              <w:t xml:space="preserve"> </w:t>
            </w:r>
          </w:p>
        </w:tc>
      </w:tr>
    </w:tbl>
    <w:p w14:paraId="1EAE19E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5B8471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823852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4DC4EE9" w14:textId="77777777" w:rsidTr="00CA2922">
        <w:tc>
          <w:tcPr>
            <w:tcW w:w="5000" w:type="pct"/>
            <w:shd w:val="clear" w:color="auto" w:fill="auto"/>
          </w:tcPr>
          <w:p w14:paraId="77DC1345" w14:textId="603F6D4C" w:rsidR="00182AC4" w:rsidRPr="00182AC4" w:rsidRDefault="00182AC4" w:rsidP="00182AC4">
            <w:pPr>
              <w:pStyle w:val="SIText"/>
            </w:pPr>
            <w:r w:rsidRPr="00182AC4">
              <w:t>An individual must be able to demonstrate the knowledge required to perform the tasks outlined in the elements and performance criteria of this unit. This includes knowledge of:</w:t>
            </w:r>
          </w:p>
          <w:p w14:paraId="48675B99" w14:textId="357A79AB" w:rsidR="003E310B" w:rsidRDefault="003E310B" w:rsidP="00BF27BA">
            <w:pPr>
              <w:pStyle w:val="SIBulletList1"/>
            </w:pPr>
            <w:r>
              <w:t xml:space="preserve">applications of GIS based technology to assist with managing soil, salinity, erosion, weeds farming systems and biodiversity </w:t>
            </w:r>
          </w:p>
          <w:p w14:paraId="369A6AFD" w14:textId="0DA46508" w:rsidR="00A0749B" w:rsidRDefault="00306973" w:rsidP="00BF27BA">
            <w:pPr>
              <w:pStyle w:val="SIBulletList1"/>
            </w:pPr>
            <w:r>
              <w:t xml:space="preserve">uses of </w:t>
            </w:r>
            <w:r w:rsidRPr="00306973">
              <w:t>Global Positioning Systems (GPS</w:t>
            </w:r>
            <w:r>
              <w:t>) equipment and technology associated with GIS</w:t>
            </w:r>
          </w:p>
          <w:p w14:paraId="3A662717" w14:textId="540020EA" w:rsidR="003E310B" w:rsidRPr="004E455A" w:rsidRDefault="003E310B" w:rsidP="00BF27BA">
            <w:pPr>
              <w:pStyle w:val="SIBulletList1"/>
            </w:pPr>
            <w:r>
              <w:t xml:space="preserve">sources of digital mapping </w:t>
            </w:r>
            <w:r w:rsidR="00306973">
              <w:t xml:space="preserve">data </w:t>
            </w:r>
            <w:r>
              <w:t>for local area</w:t>
            </w:r>
          </w:p>
          <w:p w14:paraId="260B620F" w14:textId="77777777" w:rsidR="004E455A" w:rsidRPr="004E455A" w:rsidRDefault="004E455A">
            <w:pPr>
              <w:pStyle w:val="SIBulletList1"/>
            </w:pPr>
            <w:r w:rsidRPr="00207699">
              <w:t xml:space="preserve">financial management and </w:t>
            </w:r>
            <w:r w:rsidRPr="004E455A">
              <w:t>strategic planning benefits from the implementation of a GIS</w:t>
            </w:r>
          </w:p>
          <w:p w14:paraId="0B63C7D0" w14:textId="77777777" w:rsidR="004E455A" w:rsidRPr="004E455A" w:rsidRDefault="004E455A">
            <w:pPr>
              <w:pStyle w:val="SIBulletList1"/>
            </w:pPr>
            <w:r w:rsidRPr="00207699">
              <w:t>mapping principles of GIS</w:t>
            </w:r>
          </w:p>
          <w:p w14:paraId="149F0DAC" w14:textId="77777777" w:rsidR="00F1480E" w:rsidRPr="000754EC" w:rsidRDefault="004E455A">
            <w:pPr>
              <w:pStyle w:val="SIBulletList1"/>
            </w:pPr>
            <w:r w:rsidRPr="00207699">
              <w:t>spatial calculations using GIS.</w:t>
            </w:r>
          </w:p>
        </w:tc>
      </w:tr>
    </w:tbl>
    <w:p w14:paraId="02CC08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3D46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87A773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71B27E5" w14:textId="77777777" w:rsidTr="00CA2922">
        <w:tc>
          <w:tcPr>
            <w:tcW w:w="5000" w:type="pct"/>
            <w:shd w:val="clear" w:color="auto" w:fill="auto"/>
          </w:tcPr>
          <w:p w14:paraId="24802E51" w14:textId="77777777" w:rsidR="00182AC4" w:rsidRPr="00182AC4" w:rsidRDefault="00182AC4" w:rsidP="00182AC4">
            <w:pPr>
              <w:pStyle w:val="SIText"/>
            </w:pPr>
            <w:r w:rsidRPr="00182AC4">
              <w:t xml:space="preserve">Assessment of skills must take place under the following conditions: </w:t>
            </w:r>
          </w:p>
          <w:p w14:paraId="647D9B5C" w14:textId="77777777" w:rsidR="00182AC4" w:rsidRPr="00182AC4" w:rsidRDefault="00182AC4" w:rsidP="00182AC4">
            <w:pPr>
              <w:pStyle w:val="SIText"/>
              <w:rPr>
                <w:rStyle w:val="SITemporaryText"/>
              </w:rPr>
            </w:pPr>
          </w:p>
          <w:p w14:paraId="41BE12A1" w14:textId="77777777" w:rsidR="00182AC4" w:rsidRPr="00182AC4" w:rsidRDefault="00182AC4" w:rsidP="00182AC4">
            <w:pPr>
              <w:pStyle w:val="SIBulletList1"/>
            </w:pPr>
            <w:r w:rsidRPr="00182AC4">
              <w:t>physical conditions:</w:t>
            </w:r>
          </w:p>
          <w:p w14:paraId="33DD8E25" w14:textId="77777777" w:rsidR="00182AC4" w:rsidRPr="00182AC4" w:rsidRDefault="00182AC4" w:rsidP="00182AC4">
            <w:pPr>
              <w:pStyle w:val="SIBulletList2"/>
              <w:rPr>
                <w:rFonts w:eastAsia="Calibri"/>
              </w:rPr>
            </w:pPr>
            <w:r w:rsidRPr="00182AC4">
              <w:t>skills must be demonstrated in an environment that accurately represents workplace conditions</w:t>
            </w:r>
          </w:p>
          <w:p w14:paraId="55A2EB3F" w14:textId="77777777" w:rsidR="00182AC4" w:rsidRPr="00182AC4" w:rsidRDefault="00182AC4" w:rsidP="00182AC4">
            <w:pPr>
              <w:pStyle w:val="SIBulletList1"/>
            </w:pPr>
            <w:r w:rsidRPr="00182AC4">
              <w:t>resources, equipment and materials:</w:t>
            </w:r>
          </w:p>
          <w:p w14:paraId="6627A680" w14:textId="7DF1F7DD" w:rsidR="00182AC4" w:rsidRPr="00BF27BA" w:rsidRDefault="00306973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F27BA">
              <w:rPr>
                <w:rStyle w:val="SITemporaryText"/>
                <w:rFonts w:eastAsia="Calibri"/>
                <w:color w:val="auto"/>
                <w:sz w:val="20"/>
              </w:rPr>
              <w:t>GIS and GPS technology</w:t>
            </w:r>
          </w:p>
          <w:p w14:paraId="46BEE374" w14:textId="074C5A9B" w:rsidR="00306973" w:rsidRPr="00BF27BA" w:rsidRDefault="00306973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F27BA">
              <w:rPr>
                <w:rStyle w:val="SITemporaryText"/>
                <w:rFonts w:eastAsia="Calibri"/>
                <w:color w:val="auto"/>
                <w:sz w:val="20"/>
              </w:rPr>
              <w:t>designated site for land-based production.</w:t>
            </w:r>
          </w:p>
          <w:p w14:paraId="1A2B7BCE" w14:textId="77777777" w:rsidR="00182AC4" w:rsidRPr="00182AC4" w:rsidRDefault="00182AC4" w:rsidP="00182AC4">
            <w:pPr>
              <w:pStyle w:val="SIText"/>
            </w:pPr>
          </w:p>
          <w:p w14:paraId="1139589E" w14:textId="77777777" w:rsidR="00182AC4" w:rsidRPr="00182AC4" w:rsidRDefault="00182AC4" w:rsidP="00182AC4">
            <w:pPr>
              <w:pStyle w:val="SIText"/>
            </w:pPr>
            <w:r w:rsidRPr="00182AC4">
              <w:t>Assessors of this unit must satisfy the requirements for assessors in applicable vocational education and training legislation, frameworks and/or standards.</w:t>
            </w:r>
          </w:p>
          <w:p w14:paraId="5436D877" w14:textId="52810967" w:rsidR="00F1480E" w:rsidRPr="000754EC" w:rsidRDefault="00F1480E" w:rsidP="0024783F">
            <w:pPr>
              <w:pStyle w:val="SIText"/>
              <w:rPr>
                <w:rFonts w:eastAsia="Calibri"/>
              </w:rPr>
            </w:pPr>
          </w:p>
        </w:tc>
      </w:tr>
    </w:tbl>
    <w:p w14:paraId="47D64D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D138CA" w14:textId="77777777" w:rsidTr="004679E3">
        <w:tc>
          <w:tcPr>
            <w:tcW w:w="990" w:type="pct"/>
            <w:shd w:val="clear" w:color="auto" w:fill="auto"/>
          </w:tcPr>
          <w:p w14:paraId="037310C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058812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E60B375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B7C7A7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7295" w14:textId="77777777" w:rsidR="00780D89" w:rsidRDefault="00780D89" w:rsidP="00BF3F0A">
      <w:r>
        <w:separator/>
      </w:r>
    </w:p>
    <w:p w14:paraId="6E67ABBF" w14:textId="77777777" w:rsidR="00780D89" w:rsidRDefault="00780D89"/>
  </w:endnote>
  <w:endnote w:type="continuationSeparator" w:id="0">
    <w:p w14:paraId="730229E0" w14:textId="77777777" w:rsidR="00780D89" w:rsidRDefault="00780D89" w:rsidP="00BF3F0A">
      <w:r>
        <w:continuationSeparator/>
      </w:r>
    </w:p>
    <w:p w14:paraId="350D68B7" w14:textId="77777777" w:rsidR="00780D89" w:rsidRDefault="00780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08C2A2B" w14:textId="2D3024A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E0B50">
          <w:rPr>
            <w:noProof/>
          </w:rPr>
          <w:t>3</w:t>
        </w:r>
        <w:r w:rsidRPr="000754EC">
          <w:fldChar w:fldCharType="end"/>
        </w:r>
      </w:p>
      <w:p w14:paraId="4C3A9F8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0067A6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2A734" w14:textId="77777777" w:rsidR="00780D89" w:rsidRDefault="00780D89" w:rsidP="00BF3F0A">
      <w:r>
        <w:separator/>
      </w:r>
    </w:p>
    <w:p w14:paraId="4005642F" w14:textId="77777777" w:rsidR="00780D89" w:rsidRDefault="00780D89"/>
  </w:footnote>
  <w:footnote w:type="continuationSeparator" w:id="0">
    <w:p w14:paraId="427921D9" w14:textId="77777777" w:rsidR="00780D89" w:rsidRDefault="00780D89" w:rsidP="00BF3F0A">
      <w:r>
        <w:continuationSeparator/>
      </w:r>
    </w:p>
    <w:p w14:paraId="3C14699C" w14:textId="77777777" w:rsidR="00780D89" w:rsidRDefault="00780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74F58" w14:textId="2EBC5432" w:rsidR="009C2650" w:rsidRPr="004E455A" w:rsidRDefault="00CF795F" w:rsidP="004E455A">
    <w:pPr>
      <w:pStyle w:val="SIText"/>
    </w:pPr>
    <w:r>
      <w:t>AHC</w:t>
    </w:r>
    <w:r w:rsidR="007F691A">
      <w:t>A</w:t>
    </w:r>
    <w:r w:rsidR="00D53361">
      <w:t>G</w:t>
    </w:r>
    <w:r w:rsidR="007F691A">
      <w:t>B</w:t>
    </w:r>
    <w:r w:rsidR="006025DB">
      <w:t>5</w:t>
    </w:r>
    <w:r w:rsidR="004E455A">
      <w:t xml:space="preserve">09 </w:t>
    </w:r>
    <w:r w:rsidR="004E455A" w:rsidRPr="004E455A">
      <w:t>Select and implement a GIS for sustainable agricultural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31B78"/>
    <w:multiLevelType w:val="hybridMultilevel"/>
    <w:tmpl w:val="17E28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FEB0B72"/>
    <w:multiLevelType w:val="hybridMultilevel"/>
    <w:tmpl w:val="77A09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7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6"/>
  </w:num>
  <w:num w:numId="15">
    <w:abstractNumId w:val="7"/>
  </w:num>
  <w:num w:numId="16">
    <w:abstractNumId w:val="19"/>
  </w:num>
  <w:num w:numId="17">
    <w:abstractNumId w:val="12"/>
  </w:num>
  <w:num w:numId="18">
    <w:abstractNumId w:val="2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567C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2AC4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FAB"/>
    <w:rsid w:val="002F4BEC"/>
    <w:rsid w:val="00305EFF"/>
    <w:rsid w:val="00306973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10B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55A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4D1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B50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D89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8021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49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3A2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44A28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27BA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0E1B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02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F8701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A29B51-7912-463C-846B-0DAF0CE3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CFF51-E040-4FCE-8525-243B0F65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134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2018-08-13T05:05:00Z</dcterms:created>
  <dcterms:modified xsi:type="dcterms:W3CDTF">2019-01-30T03:28:00Z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