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9C66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B2F4140" w14:textId="77777777" w:rsidTr="00146EEC">
        <w:tc>
          <w:tcPr>
            <w:tcW w:w="2689" w:type="dxa"/>
          </w:tcPr>
          <w:p w14:paraId="49CCE29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41D82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26540D5" w14:textId="77777777" w:rsidTr="00146EEC">
        <w:tc>
          <w:tcPr>
            <w:tcW w:w="2689" w:type="dxa"/>
          </w:tcPr>
          <w:p w14:paraId="2EE6DAC4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6963529D" w14:textId="75418D19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7E3450">
              <w:t>4</w:t>
            </w:r>
            <w:r w:rsidRPr="007C778A">
              <w:t>.0.</w:t>
            </w:r>
          </w:p>
        </w:tc>
      </w:tr>
    </w:tbl>
    <w:p w14:paraId="2174DF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42EEB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BA1C8B7" w14:textId="59B67CBB" w:rsidR="00F1480E" w:rsidRPr="000754EC" w:rsidRDefault="00B128CB" w:rsidP="00B63901">
            <w:pPr>
              <w:pStyle w:val="SIUNITCODE"/>
            </w:pPr>
            <w:r>
              <w:t>AHCAGB402</w:t>
            </w:r>
          </w:p>
        </w:tc>
        <w:tc>
          <w:tcPr>
            <w:tcW w:w="3604" w:type="pct"/>
            <w:shd w:val="clear" w:color="auto" w:fill="auto"/>
          </w:tcPr>
          <w:p w14:paraId="289DDD63" w14:textId="77777777" w:rsidR="00F1480E" w:rsidRPr="000754EC" w:rsidRDefault="00B128CB" w:rsidP="000754EC">
            <w:pPr>
              <w:pStyle w:val="SIUnittitle"/>
            </w:pPr>
            <w:r w:rsidRPr="00B128CB">
              <w:t>Analyse and interpret production data</w:t>
            </w:r>
          </w:p>
        </w:tc>
      </w:tr>
      <w:tr w:rsidR="00F1480E" w:rsidRPr="00963A46" w14:paraId="12620743" w14:textId="77777777" w:rsidTr="00CA2922">
        <w:tc>
          <w:tcPr>
            <w:tcW w:w="1396" w:type="pct"/>
            <w:shd w:val="clear" w:color="auto" w:fill="auto"/>
          </w:tcPr>
          <w:p w14:paraId="61CBB9F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AA256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D68BC41" w14:textId="4B037DB0" w:rsidR="00B128CB" w:rsidRPr="00B128CB" w:rsidRDefault="00B128CB" w:rsidP="00B128CB">
            <w:pPr>
              <w:pStyle w:val="SIText"/>
            </w:pPr>
            <w:r w:rsidRPr="00B128CB">
              <w:t xml:space="preserve">This unit of competency describes the skills and knowledge required to </w:t>
            </w:r>
            <w:r w:rsidR="007E3450">
              <w:t xml:space="preserve">collect, analyse, </w:t>
            </w:r>
            <w:r w:rsidRPr="00B128CB">
              <w:t xml:space="preserve">interpret </w:t>
            </w:r>
            <w:r w:rsidR="007E3450">
              <w:t xml:space="preserve">and present data from </w:t>
            </w:r>
            <w:r w:rsidRPr="00B128CB">
              <w:t>animal</w:t>
            </w:r>
            <w:r w:rsidR="007E3450">
              <w:t xml:space="preserve"> production, and crop</w:t>
            </w:r>
            <w:r w:rsidRPr="00B128CB">
              <w:t xml:space="preserve"> horticultural production </w:t>
            </w:r>
            <w:r w:rsidR="007E3450">
              <w:t>activities</w:t>
            </w:r>
            <w:r w:rsidRPr="00B128CB">
              <w:t>.</w:t>
            </w:r>
            <w:r w:rsidR="007E3450">
              <w:t xml:space="preserve"> </w:t>
            </w:r>
          </w:p>
          <w:p w14:paraId="560ABE10" w14:textId="77777777" w:rsidR="00B128CB" w:rsidRPr="00B128CB" w:rsidRDefault="00B128CB" w:rsidP="00B128CB">
            <w:pPr>
              <w:pStyle w:val="SIText"/>
            </w:pPr>
          </w:p>
          <w:p w14:paraId="00F1F7D7" w14:textId="4AF5EF5F" w:rsidR="00B128CB" w:rsidRDefault="00B128CB" w:rsidP="00B128CB">
            <w:pPr>
              <w:pStyle w:val="SIText"/>
            </w:pPr>
            <w:r w:rsidRPr="00B128CB">
              <w:t xml:space="preserve">This unit applies to </w:t>
            </w:r>
            <w:r w:rsidR="007E3450">
              <w:t>farm supervisors</w:t>
            </w:r>
            <w:r w:rsidR="007E3450" w:rsidRPr="00B128CB">
              <w:t xml:space="preserve"> </w:t>
            </w:r>
            <w:r w:rsidRPr="00B128CB">
              <w:t>who take responsibility for their own work. They undertake a range of routine and non-routine activities and work in known and changing contexts.</w:t>
            </w:r>
          </w:p>
          <w:p w14:paraId="533121F2" w14:textId="77777777" w:rsidR="007E3450" w:rsidRPr="00B128CB" w:rsidRDefault="007E3450" w:rsidP="00B128CB">
            <w:pPr>
              <w:pStyle w:val="SIText"/>
            </w:pPr>
          </w:p>
          <w:p w14:paraId="25ADA853" w14:textId="77777777" w:rsidR="007E3450" w:rsidRPr="007E3450" w:rsidRDefault="007E3450" w:rsidP="007E3450">
            <w:pPr>
              <w:pStyle w:val="SIText"/>
            </w:pPr>
            <w:r w:rsidRPr="00B128CB">
              <w:t>All work must be carried out to comply with workplace procedures, work health and safety legislation and codes.</w:t>
            </w:r>
          </w:p>
          <w:p w14:paraId="5DBD9F16" w14:textId="77777777" w:rsidR="00B128CB" w:rsidRPr="00B128CB" w:rsidRDefault="00B128CB" w:rsidP="00B128CB">
            <w:pPr>
              <w:pStyle w:val="SIText"/>
            </w:pPr>
          </w:p>
          <w:p w14:paraId="4E8D00BC" w14:textId="77777777" w:rsidR="00373436" w:rsidRPr="000754EC" w:rsidRDefault="00B128CB" w:rsidP="00B128CB">
            <w:pPr>
              <w:pStyle w:val="SIText"/>
            </w:pPr>
            <w:r w:rsidRPr="00B128CB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B346554" w14:textId="77777777" w:rsidTr="00CA2922">
        <w:tc>
          <w:tcPr>
            <w:tcW w:w="1396" w:type="pct"/>
            <w:shd w:val="clear" w:color="auto" w:fill="auto"/>
          </w:tcPr>
          <w:p w14:paraId="55BD5C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C9069B6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6C853FA" w14:textId="77777777" w:rsidTr="00CA2922">
        <w:tc>
          <w:tcPr>
            <w:tcW w:w="1396" w:type="pct"/>
            <w:shd w:val="clear" w:color="auto" w:fill="auto"/>
          </w:tcPr>
          <w:p w14:paraId="142004C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654301" w14:textId="77777777" w:rsidR="00F1480E" w:rsidRPr="000754EC" w:rsidRDefault="00B128CB" w:rsidP="002F4BEC">
            <w:pPr>
              <w:pStyle w:val="SIText"/>
            </w:pPr>
            <w:r w:rsidRPr="00B128CB">
              <w:t>Agribusiness (AGB)</w:t>
            </w:r>
          </w:p>
        </w:tc>
      </w:tr>
    </w:tbl>
    <w:p w14:paraId="2E4A9D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8753F5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F7A9F6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E4216E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0F2A54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50C830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C0BEF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128CB" w:rsidRPr="00963A46" w14:paraId="1DFA6C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BA9A23" w14:textId="0DAC5E00" w:rsidR="00B128CB" w:rsidRPr="00B128CB" w:rsidRDefault="00B128CB" w:rsidP="00B128CB">
            <w:pPr>
              <w:pStyle w:val="SIText"/>
            </w:pPr>
            <w:r>
              <w:t>1.</w:t>
            </w:r>
            <w:r w:rsidR="00EA23F1">
              <w:t xml:space="preserve"> </w:t>
            </w:r>
            <w:r w:rsidRPr="00B128CB">
              <w:t>Collect and organise production data</w:t>
            </w:r>
          </w:p>
        </w:tc>
        <w:tc>
          <w:tcPr>
            <w:tcW w:w="3604" w:type="pct"/>
            <w:shd w:val="clear" w:color="auto" w:fill="auto"/>
          </w:tcPr>
          <w:p w14:paraId="3CB7FD5E" w14:textId="388CDEAD" w:rsidR="00B128CB" w:rsidRPr="00B128CB" w:rsidRDefault="00B128CB" w:rsidP="00B128CB">
            <w:pPr>
              <w:pStyle w:val="SIText"/>
            </w:pPr>
            <w:r w:rsidRPr="0091366D">
              <w:t>1.1</w:t>
            </w:r>
            <w:r>
              <w:t xml:space="preserve"> </w:t>
            </w:r>
            <w:r w:rsidRPr="0091366D">
              <w:t>Collect</w:t>
            </w:r>
            <w:r w:rsidR="00EA23F1">
              <w:t xml:space="preserve"> and</w:t>
            </w:r>
            <w:r w:rsidRPr="0091366D">
              <w:t xml:space="preserve"> </w:t>
            </w:r>
            <w:r w:rsidRPr="00B128CB">
              <w:t>organise information in a format suitable for analysis</w:t>
            </w:r>
            <w:r w:rsidR="00EA23F1">
              <w:t xml:space="preserve"> and interpretation</w:t>
            </w:r>
          </w:p>
          <w:p w14:paraId="797FD204" w14:textId="77777777" w:rsidR="00B128CB" w:rsidRPr="00B128CB" w:rsidRDefault="00B128CB" w:rsidP="00B128CB">
            <w:pPr>
              <w:pStyle w:val="SIText"/>
            </w:pPr>
            <w:r w:rsidRPr="0091366D">
              <w:t>1.2</w:t>
            </w:r>
            <w:r>
              <w:t xml:space="preserve"> </w:t>
            </w:r>
            <w:r w:rsidRPr="0091366D">
              <w:t>Determine accuracy and relevance of information held by the production unit</w:t>
            </w:r>
          </w:p>
          <w:p w14:paraId="37A8DF9C" w14:textId="77777777" w:rsidR="00B128CB" w:rsidRPr="00B128CB" w:rsidRDefault="00B128CB" w:rsidP="00B128CB">
            <w:pPr>
              <w:pStyle w:val="SIText"/>
            </w:pPr>
            <w:r w:rsidRPr="0091366D">
              <w:t>1.3</w:t>
            </w:r>
            <w:r>
              <w:t xml:space="preserve"> </w:t>
            </w:r>
            <w:r w:rsidRPr="0091366D">
              <w:t>Ensure methods of collecting data are reliable and make efficient use of resources</w:t>
            </w:r>
          </w:p>
          <w:p w14:paraId="64973CC2" w14:textId="77777777" w:rsidR="00B128CB" w:rsidRPr="00B128CB" w:rsidRDefault="00B128CB" w:rsidP="00B128CB">
            <w:pPr>
              <w:pStyle w:val="SIText"/>
            </w:pPr>
            <w:r w:rsidRPr="0091366D">
              <w:t>1.4</w:t>
            </w:r>
            <w:r>
              <w:t xml:space="preserve"> </w:t>
            </w:r>
            <w:r w:rsidRPr="0091366D">
              <w:t>Use business equipment to access, organise and monitor data</w:t>
            </w:r>
          </w:p>
          <w:p w14:paraId="1902DD8F" w14:textId="0F47650C" w:rsidR="00B128CB" w:rsidRPr="00B128CB" w:rsidRDefault="00B128CB" w:rsidP="00B128CB">
            <w:pPr>
              <w:pStyle w:val="SIText"/>
            </w:pPr>
            <w:r w:rsidRPr="0091366D">
              <w:t>1.5</w:t>
            </w:r>
            <w:r>
              <w:t xml:space="preserve"> </w:t>
            </w:r>
            <w:r w:rsidRPr="0091366D">
              <w:t>Update</w:t>
            </w:r>
            <w:r w:rsidR="00B41EC0">
              <w:t>,</w:t>
            </w:r>
            <w:r w:rsidRPr="0091366D">
              <w:t xml:space="preserve"> maintain and store information</w:t>
            </w:r>
          </w:p>
        </w:tc>
      </w:tr>
      <w:tr w:rsidR="00B128CB" w:rsidRPr="00963A46" w14:paraId="18F901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2DA522" w14:textId="289EE444" w:rsidR="00B128CB" w:rsidRPr="00B128CB" w:rsidRDefault="00B128CB" w:rsidP="00B128CB">
            <w:pPr>
              <w:pStyle w:val="SIText"/>
            </w:pPr>
            <w:r>
              <w:t>2.</w:t>
            </w:r>
            <w:r w:rsidR="00EA23F1">
              <w:t xml:space="preserve"> </w:t>
            </w:r>
            <w:r w:rsidRPr="00B128CB">
              <w:t>Analyse and interpret data</w:t>
            </w:r>
          </w:p>
        </w:tc>
        <w:tc>
          <w:tcPr>
            <w:tcW w:w="3604" w:type="pct"/>
            <w:shd w:val="clear" w:color="auto" w:fill="auto"/>
          </w:tcPr>
          <w:p w14:paraId="1124D1F6" w14:textId="2768A237" w:rsidR="00B128CB" w:rsidRPr="00B128CB" w:rsidRDefault="00B128CB" w:rsidP="00B128CB">
            <w:pPr>
              <w:pStyle w:val="SIText"/>
            </w:pPr>
            <w:r w:rsidRPr="0091366D">
              <w:t>2.1</w:t>
            </w:r>
            <w:r>
              <w:t xml:space="preserve"> </w:t>
            </w:r>
            <w:r w:rsidR="00EA23F1">
              <w:t xml:space="preserve">Ensure </w:t>
            </w:r>
            <w:r w:rsidRPr="0091366D">
              <w:t xml:space="preserve">objectives </w:t>
            </w:r>
            <w:r w:rsidR="00EA23F1">
              <w:t>are clearly defined and consistent with enterprise requirements</w:t>
            </w:r>
          </w:p>
          <w:p w14:paraId="4C977E38" w14:textId="20490AC0" w:rsidR="00B128CB" w:rsidRPr="00B128CB" w:rsidRDefault="00B128CB" w:rsidP="00B128CB">
            <w:pPr>
              <w:pStyle w:val="SIText"/>
            </w:pPr>
            <w:r w:rsidRPr="0091366D">
              <w:t>2.2</w:t>
            </w:r>
            <w:r>
              <w:t xml:space="preserve"> </w:t>
            </w:r>
            <w:r w:rsidRPr="0091366D">
              <w:t>Ensure</w:t>
            </w:r>
            <w:r w:rsidR="00EA23F1">
              <w:t xml:space="preserve"> data</w:t>
            </w:r>
            <w:r w:rsidRPr="0091366D">
              <w:t xml:space="preserve"> </w:t>
            </w:r>
            <w:r w:rsidR="00EA23F1" w:rsidRPr="0091366D">
              <w:t>analysis</w:t>
            </w:r>
            <w:r w:rsidR="00EA23F1" w:rsidRPr="00EA23F1">
              <w:t xml:space="preserve"> </w:t>
            </w:r>
            <w:r w:rsidRPr="0091366D">
              <w:t xml:space="preserve">methods are reliable and </w:t>
            </w:r>
            <w:r w:rsidR="00EA23F1">
              <w:t>suitable for purpose</w:t>
            </w:r>
          </w:p>
          <w:p w14:paraId="6AD1F87E" w14:textId="796A0F52" w:rsidR="00B128CB" w:rsidRPr="00B128CB" w:rsidRDefault="00B128CB" w:rsidP="00B128CB">
            <w:pPr>
              <w:pStyle w:val="SIText"/>
            </w:pPr>
            <w:r w:rsidRPr="0091366D">
              <w:t>2.3</w:t>
            </w:r>
            <w:r>
              <w:t xml:space="preserve"> </w:t>
            </w:r>
            <w:r w:rsidRPr="0091366D">
              <w:t>Ensure assumptions used in analyses are clear, justified and consistent with enterprise objectives</w:t>
            </w:r>
          </w:p>
          <w:p w14:paraId="1436E4ED" w14:textId="77777777" w:rsidR="00B128CB" w:rsidRPr="00B128CB" w:rsidRDefault="00B128CB" w:rsidP="00B128CB">
            <w:pPr>
              <w:pStyle w:val="SIText"/>
            </w:pPr>
            <w:r w:rsidRPr="0091366D">
              <w:t>2.4</w:t>
            </w:r>
            <w:r>
              <w:t xml:space="preserve"> </w:t>
            </w:r>
            <w:r w:rsidRPr="0091366D">
              <w:t>Ensure conclusions are supported by evidence and contribute to the achievement of business objectives</w:t>
            </w:r>
          </w:p>
        </w:tc>
      </w:tr>
      <w:tr w:rsidR="00B128CB" w:rsidRPr="00963A46" w14:paraId="5E342C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CDE8A1" w14:textId="72A7DC5E" w:rsidR="00B128CB" w:rsidRPr="00B128CB" w:rsidRDefault="00B128CB" w:rsidP="00B128CB">
            <w:pPr>
              <w:pStyle w:val="SIText"/>
            </w:pPr>
            <w:r>
              <w:t>3.</w:t>
            </w:r>
            <w:r w:rsidR="00EA23F1">
              <w:t xml:space="preserve"> </w:t>
            </w:r>
            <w:r w:rsidRPr="00B128CB">
              <w:t>Present data</w:t>
            </w:r>
          </w:p>
        </w:tc>
        <w:tc>
          <w:tcPr>
            <w:tcW w:w="3604" w:type="pct"/>
            <w:shd w:val="clear" w:color="auto" w:fill="auto"/>
          </w:tcPr>
          <w:p w14:paraId="2D62384A" w14:textId="2D2E2B90" w:rsidR="00B128CB" w:rsidRPr="00B128CB" w:rsidRDefault="00B128CB" w:rsidP="00B128CB">
            <w:pPr>
              <w:pStyle w:val="SIText"/>
            </w:pPr>
            <w:r w:rsidRPr="0091366D">
              <w:t>3.1</w:t>
            </w:r>
            <w:r>
              <w:t xml:space="preserve"> </w:t>
            </w:r>
            <w:r w:rsidRPr="0091366D">
              <w:t xml:space="preserve">Prepare and report data in an appropriate format, style and structure using </w:t>
            </w:r>
            <w:r w:rsidR="00BF2ACC">
              <w:t>appropriate software</w:t>
            </w:r>
          </w:p>
          <w:p w14:paraId="2C163385" w14:textId="321775DF" w:rsidR="00B128CB" w:rsidRDefault="00B128CB" w:rsidP="00B128CB">
            <w:pPr>
              <w:pStyle w:val="SIText"/>
            </w:pPr>
            <w:r w:rsidRPr="0091366D">
              <w:t>3.2</w:t>
            </w:r>
            <w:r>
              <w:t xml:space="preserve"> </w:t>
            </w:r>
            <w:r w:rsidRPr="0091366D">
              <w:t>Ensure structure and format of reports are clear and conform to enterprise requirements</w:t>
            </w:r>
          </w:p>
          <w:p w14:paraId="4911C8B3" w14:textId="11D249D1" w:rsidR="00EA23F1" w:rsidRPr="00B128CB" w:rsidRDefault="00EA23F1" w:rsidP="00B128CB">
            <w:pPr>
              <w:pStyle w:val="SIText"/>
            </w:pPr>
            <w:r>
              <w:t>3.3 Present findings of analysis</w:t>
            </w:r>
            <w:r w:rsidR="004910CC">
              <w:t>, with conclusions,</w:t>
            </w:r>
            <w:r>
              <w:t xml:space="preserve"> </w:t>
            </w:r>
            <w:r w:rsidR="004910CC">
              <w:t>to work team</w:t>
            </w:r>
          </w:p>
          <w:p w14:paraId="6AC3377A" w14:textId="77777777" w:rsidR="00B128CB" w:rsidRPr="00B128CB" w:rsidRDefault="00B128CB" w:rsidP="00B128CB">
            <w:pPr>
              <w:pStyle w:val="SIText"/>
            </w:pPr>
            <w:r w:rsidRPr="0091366D">
              <w:t>3.3</w:t>
            </w:r>
            <w:r>
              <w:t xml:space="preserve"> </w:t>
            </w:r>
            <w:r w:rsidRPr="0091366D">
              <w:t>Obtain feedback and comments on suitability and sufficiency of findings</w:t>
            </w:r>
          </w:p>
        </w:tc>
      </w:tr>
    </w:tbl>
    <w:p w14:paraId="128B85D5" w14:textId="77777777" w:rsidR="005F771F" w:rsidRDefault="005F771F" w:rsidP="005F771F">
      <w:pPr>
        <w:pStyle w:val="SIText"/>
      </w:pPr>
    </w:p>
    <w:p w14:paraId="0D9A0750" w14:textId="77777777" w:rsidR="005F771F" w:rsidRPr="000754EC" w:rsidRDefault="005F771F" w:rsidP="000754EC">
      <w:r>
        <w:br w:type="page"/>
      </w:r>
    </w:p>
    <w:p w14:paraId="69172DC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6098FFD" w14:textId="77777777" w:rsidTr="00CA2922">
        <w:trPr>
          <w:tblHeader/>
        </w:trPr>
        <w:tc>
          <w:tcPr>
            <w:tcW w:w="5000" w:type="pct"/>
            <w:gridSpan w:val="2"/>
          </w:tcPr>
          <w:p w14:paraId="3943069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B61125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F3FDC4D" w14:textId="77777777" w:rsidTr="00CA2922">
        <w:trPr>
          <w:tblHeader/>
        </w:trPr>
        <w:tc>
          <w:tcPr>
            <w:tcW w:w="1396" w:type="pct"/>
          </w:tcPr>
          <w:p w14:paraId="27E5A47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FE354F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4435F95" w14:textId="77777777" w:rsidTr="00CA2922">
        <w:tc>
          <w:tcPr>
            <w:tcW w:w="1396" w:type="pct"/>
          </w:tcPr>
          <w:p w14:paraId="0FF35BE1" w14:textId="1EA23E15" w:rsidR="00F1480E" w:rsidRPr="000754EC" w:rsidRDefault="004910CC" w:rsidP="000754EC">
            <w:pPr>
              <w:pStyle w:val="SIText"/>
            </w:pPr>
            <w:r>
              <w:t>Oral communication skills</w:t>
            </w:r>
          </w:p>
        </w:tc>
        <w:tc>
          <w:tcPr>
            <w:tcW w:w="3604" w:type="pct"/>
          </w:tcPr>
          <w:p w14:paraId="06187B6B" w14:textId="0B9B3676" w:rsidR="00F1480E" w:rsidRPr="000754EC" w:rsidRDefault="004910CC" w:rsidP="00DD0726">
            <w:pPr>
              <w:pStyle w:val="SIBulletList1"/>
            </w:pPr>
            <w:r>
              <w:t>Presentation skills to communicate production data analysis and conclusions to a group</w:t>
            </w:r>
            <w:r w:rsidR="00757D17">
              <w:t xml:space="preserve"> effectively</w:t>
            </w:r>
          </w:p>
        </w:tc>
      </w:tr>
      <w:tr w:rsidR="00F1480E" w:rsidRPr="00336FCA" w:rsidDel="00423CB2" w14:paraId="67EC8C5F" w14:textId="77777777" w:rsidTr="00CA2922">
        <w:tc>
          <w:tcPr>
            <w:tcW w:w="1396" w:type="pct"/>
          </w:tcPr>
          <w:p w14:paraId="57B6BB4F" w14:textId="63EDB8A7" w:rsidR="00F1480E" w:rsidRPr="000754EC" w:rsidRDefault="004910CC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183C99FF" w14:textId="2A08A417" w:rsidR="00F1480E" w:rsidRPr="000754EC" w:rsidRDefault="004910C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Account for anomalies in data</w:t>
            </w:r>
          </w:p>
        </w:tc>
      </w:tr>
    </w:tbl>
    <w:p w14:paraId="5EE7686D" w14:textId="77777777" w:rsidR="00916CD7" w:rsidRDefault="00916CD7" w:rsidP="005F771F">
      <w:pPr>
        <w:pStyle w:val="SIText"/>
      </w:pPr>
    </w:p>
    <w:p w14:paraId="05C7FD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D05F440" w14:textId="77777777" w:rsidTr="00F33FF2">
        <w:tc>
          <w:tcPr>
            <w:tcW w:w="5000" w:type="pct"/>
            <w:gridSpan w:val="4"/>
          </w:tcPr>
          <w:p w14:paraId="64466E6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EE5B009" w14:textId="77777777" w:rsidTr="00F33FF2">
        <w:tc>
          <w:tcPr>
            <w:tcW w:w="1028" w:type="pct"/>
          </w:tcPr>
          <w:p w14:paraId="68783A1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59E53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EBB4CC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27DCB1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128CB" w14:paraId="033EA697" w14:textId="77777777" w:rsidTr="00F33FF2">
        <w:tc>
          <w:tcPr>
            <w:tcW w:w="1028" w:type="pct"/>
          </w:tcPr>
          <w:p w14:paraId="2C9F3265" w14:textId="72A83C60" w:rsidR="00B128CB" w:rsidRPr="00B128CB" w:rsidRDefault="00B128CB" w:rsidP="00B63901">
            <w:pPr>
              <w:pStyle w:val="SIText"/>
            </w:pPr>
            <w:r>
              <w:t>AHCABG</w:t>
            </w:r>
            <w:r w:rsidRPr="00B128CB">
              <w:t>402</w:t>
            </w:r>
            <w:bookmarkStart w:id="0" w:name="_GoBack"/>
            <w:bookmarkEnd w:id="0"/>
            <w:r w:rsidR="007E3450">
              <w:t xml:space="preserve"> </w:t>
            </w:r>
            <w:r w:rsidRPr="00B128CB">
              <w:t xml:space="preserve">Analyse and interpret production data </w:t>
            </w:r>
          </w:p>
        </w:tc>
        <w:tc>
          <w:tcPr>
            <w:tcW w:w="1105" w:type="pct"/>
          </w:tcPr>
          <w:p w14:paraId="725D2075" w14:textId="149FCEAB" w:rsidR="00B128CB" w:rsidRPr="00B128CB" w:rsidRDefault="00B128CB" w:rsidP="00B128CB">
            <w:pPr>
              <w:pStyle w:val="SIText"/>
            </w:pPr>
            <w:r>
              <w:t>A</w:t>
            </w:r>
            <w:r w:rsidRPr="00B128CB">
              <w:t>HCAGB402 Analyse and interpret production data</w:t>
            </w:r>
          </w:p>
          <w:p w14:paraId="79B32B8D" w14:textId="77777777" w:rsidR="00B128CB" w:rsidRPr="00BC49BB" w:rsidRDefault="00B128CB" w:rsidP="00B128CB">
            <w:pPr>
              <w:pStyle w:val="SIText"/>
            </w:pPr>
          </w:p>
        </w:tc>
        <w:tc>
          <w:tcPr>
            <w:tcW w:w="1251" w:type="pct"/>
          </w:tcPr>
          <w:p w14:paraId="699AB496" w14:textId="239418CD" w:rsidR="00B128CB" w:rsidRPr="000754EC" w:rsidRDefault="00FB198F" w:rsidP="00B128CB">
            <w:pPr>
              <w:pStyle w:val="SIText"/>
            </w:pPr>
            <w:r w:rsidRPr="00FB198F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6F0EBBC6" w14:textId="77777777" w:rsidR="00B128CB" w:rsidRPr="00B128CB" w:rsidRDefault="00B128CB" w:rsidP="00B128CB">
            <w:pPr>
              <w:pStyle w:val="SIText"/>
            </w:pPr>
            <w:r w:rsidRPr="000754EC">
              <w:t xml:space="preserve">Equivalent unit </w:t>
            </w:r>
          </w:p>
          <w:p w14:paraId="2346A09B" w14:textId="77777777" w:rsidR="00B128CB" w:rsidRPr="000754EC" w:rsidRDefault="00B128CB" w:rsidP="00B128CB">
            <w:pPr>
              <w:pStyle w:val="SIText"/>
            </w:pPr>
          </w:p>
          <w:p w14:paraId="678C0F95" w14:textId="77777777" w:rsidR="00B128CB" w:rsidRPr="00B128CB" w:rsidRDefault="00B128CB" w:rsidP="00B128CB">
            <w:pPr>
              <w:pStyle w:val="SIText"/>
            </w:pPr>
          </w:p>
        </w:tc>
      </w:tr>
    </w:tbl>
    <w:p w14:paraId="1589B2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8CB1223" w14:textId="77777777" w:rsidTr="00CA2922">
        <w:tc>
          <w:tcPr>
            <w:tcW w:w="1396" w:type="pct"/>
            <w:shd w:val="clear" w:color="auto" w:fill="auto"/>
          </w:tcPr>
          <w:p w14:paraId="5E810D6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7EBB6A8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183B104" w14:textId="77777777" w:rsidR="00F1480E" w:rsidRDefault="00F1480E" w:rsidP="005F771F">
      <w:pPr>
        <w:pStyle w:val="SIText"/>
      </w:pPr>
    </w:p>
    <w:p w14:paraId="242ABA4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B3584D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639D9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450CF82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B128CB" w:rsidRPr="00B128CB">
              <w:t>AHCABG402 Analyse and interpret production data</w:t>
            </w:r>
          </w:p>
        </w:tc>
      </w:tr>
      <w:tr w:rsidR="00556C4C" w:rsidRPr="00A55106" w14:paraId="5C2C25F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F362B6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82728B1" w14:textId="77777777" w:rsidTr="00113678">
        <w:tc>
          <w:tcPr>
            <w:tcW w:w="5000" w:type="pct"/>
            <w:gridSpan w:val="2"/>
            <w:shd w:val="clear" w:color="auto" w:fill="auto"/>
          </w:tcPr>
          <w:p w14:paraId="2BF75C48" w14:textId="31E360AF" w:rsidR="007E3450" w:rsidRPr="00E40225" w:rsidRDefault="007E3450" w:rsidP="007E3450">
            <w:pPr>
              <w:pStyle w:val="SIText"/>
            </w:pPr>
            <w:r w:rsidRPr="000754EC">
              <w:t>An individual demonstrating competency</w:t>
            </w:r>
            <w:r w:rsidRPr="007E3450">
              <w:t xml:space="preserve"> must satisfy all of the elements and performance criteria in this unit. </w:t>
            </w:r>
          </w:p>
          <w:p w14:paraId="4B9C0189" w14:textId="6ECE942C" w:rsidR="007E3450" w:rsidRPr="007E3450" w:rsidRDefault="007E3450" w:rsidP="007E3450">
            <w:pPr>
              <w:pStyle w:val="SIText"/>
            </w:pPr>
            <w:r w:rsidRPr="007E3450">
              <w:t xml:space="preserve">There must be evidence that the individual has </w:t>
            </w:r>
            <w:r w:rsidR="004910CC">
              <w:t>effectively collected, analysed, interpreted and presented production data with conclusions for one of the following</w:t>
            </w:r>
            <w:r w:rsidRPr="007E3450">
              <w:t>:</w:t>
            </w:r>
          </w:p>
          <w:p w14:paraId="6D83E56E" w14:textId="35235FF0" w:rsidR="00DE0E2E" w:rsidRDefault="004910CC" w:rsidP="00E36B59">
            <w:pPr>
              <w:pStyle w:val="SIBulletList1"/>
            </w:pPr>
            <w:r>
              <w:t>animal production</w:t>
            </w:r>
            <w:r w:rsidR="00DE0E2E">
              <w:t xml:space="preserve"> </w:t>
            </w:r>
          </w:p>
          <w:p w14:paraId="52954D94" w14:textId="768B4978" w:rsidR="004910CC" w:rsidRDefault="00DE0E2E" w:rsidP="004910CC">
            <w:pPr>
              <w:pStyle w:val="SIBulletList1"/>
            </w:pPr>
            <w:r>
              <w:t>livestock products</w:t>
            </w:r>
          </w:p>
          <w:p w14:paraId="77FE50AC" w14:textId="7568DA8D" w:rsidR="004910CC" w:rsidRDefault="004910CC" w:rsidP="00E36B59">
            <w:pPr>
              <w:pStyle w:val="SIBulletList1"/>
            </w:pPr>
            <w:r>
              <w:t>crop production</w:t>
            </w:r>
          </w:p>
          <w:p w14:paraId="0484925E" w14:textId="24D50266" w:rsidR="004910CC" w:rsidRDefault="004910CC" w:rsidP="00E36B59">
            <w:pPr>
              <w:pStyle w:val="SIBulletList1"/>
            </w:pPr>
            <w:proofErr w:type="gramStart"/>
            <w:r>
              <w:t>horticulture</w:t>
            </w:r>
            <w:proofErr w:type="gramEnd"/>
            <w:r>
              <w:t xml:space="preserve"> production</w:t>
            </w:r>
            <w:r w:rsidR="00DE0E2E">
              <w:t>.</w:t>
            </w:r>
          </w:p>
          <w:p w14:paraId="2315D8B4" w14:textId="163C9987" w:rsidR="00556C4C" w:rsidRPr="000754EC" w:rsidRDefault="00556C4C" w:rsidP="00E36B5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150C3B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EC5E4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2717D9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98CC485" w14:textId="77777777" w:rsidTr="00CA2922">
        <w:tc>
          <w:tcPr>
            <w:tcW w:w="5000" w:type="pct"/>
            <w:shd w:val="clear" w:color="auto" w:fill="auto"/>
          </w:tcPr>
          <w:p w14:paraId="240F9B27" w14:textId="77777777" w:rsidR="007E3450" w:rsidRPr="007E3450" w:rsidRDefault="007E3450" w:rsidP="007E3450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7E3450">
              <w:t>in the elements and performance criteria of this unit. This includes knowledge of:</w:t>
            </w:r>
          </w:p>
          <w:p w14:paraId="51EF89C2" w14:textId="043C5298" w:rsidR="00B128CB" w:rsidRPr="00B128CB" w:rsidRDefault="00DE0E2E" w:rsidP="00B128CB">
            <w:pPr>
              <w:pStyle w:val="SIBulletList1"/>
            </w:pPr>
            <w:r>
              <w:t>current</w:t>
            </w:r>
            <w:r w:rsidR="00B128CB" w:rsidRPr="00B35B87">
              <w:t xml:space="preserve"> legislation, industry and enterprise codes of practice and quality </w:t>
            </w:r>
            <w:r w:rsidR="00B128CB" w:rsidRPr="00B128CB">
              <w:t>assurance procedures that impact on production</w:t>
            </w:r>
            <w:r w:rsidR="00F70D16">
              <w:t>, such as biosecurity, vegetation and cultural heritage</w:t>
            </w:r>
          </w:p>
          <w:p w14:paraId="6D84C219" w14:textId="77777777" w:rsidR="00B128CB" w:rsidRPr="00B128CB" w:rsidRDefault="00B128CB" w:rsidP="00B128CB">
            <w:pPr>
              <w:pStyle w:val="SIBulletList1"/>
            </w:pPr>
            <w:r w:rsidRPr="00B35B87">
              <w:t>enterprise record keeping and data storage practices</w:t>
            </w:r>
          </w:p>
          <w:p w14:paraId="19172522" w14:textId="77777777" w:rsidR="00B128CB" w:rsidRPr="00B128CB" w:rsidRDefault="00B128CB" w:rsidP="00B128CB">
            <w:pPr>
              <w:pStyle w:val="SIBulletList1"/>
            </w:pPr>
            <w:r w:rsidRPr="00B35B87">
              <w:t>enterprise policies and procedures relating to collection, analysis and maintenance of production data</w:t>
            </w:r>
          </w:p>
          <w:p w14:paraId="27F83A22" w14:textId="447F0CD8" w:rsidR="00B128CB" w:rsidRPr="00B128CB" w:rsidRDefault="00B128CB" w:rsidP="00B128CB">
            <w:pPr>
              <w:pStyle w:val="SIBulletList1"/>
            </w:pPr>
            <w:r w:rsidRPr="00B35B87">
              <w:t>methods to collect and analyse data</w:t>
            </w:r>
            <w:r w:rsidR="00DE0E2E">
              <w:t>, relevant to the enterprise</w:t>
            </w:r>
          </w:p>
          <w:p w14:paraId="78DAE757" w14:textId="77777777" w:rsidR="00B128CB" w:rsidRPr="00B128CB" w:rsidRDefault="00B128CB" w:rsidP="00B128CB">
            <w:pPr>
              <w:pStyle w:val="SIBulletList1"/>
            </w:pPr>
            <w:r w:rsidRPr="00B35B87">
              <w:t>data management systems and methods</w:t>
            </w:r>
          </w:p>
          <w:p w14:paraId="59AC3C04" w14:textId="591CA038" w:rsidR="00DE0E2E" w:rsidRDefault="00B128CB" w:rsidP="00B128CB">
            <w:pPr>
              <w:pStyle w:val="SIBulletList1"/>
            </w:pPr>
            <w:r w:rsidRPr="00B35B87">
              <w:t xml:space="preserve">principles of </w:t>
            </w:r>
            <w:r w:rsidR="00DE0E2E">
              <w:t xml:space="preserve">effective </w:t>
            </w:r>
            <w:r w:rsidRPr="00B35B87">
              <w:t xml:space="preserve">report writing </w:t>
            </w:r>
          </w:p>
          <w:p w14:paraId="00E9EF44" w14:textId="1D90346C" w:rsidR="00F1480E" w:rsidRPr="000754EC" w:rsidRDefault="00B128CB" w:rsidP="00B128CB">
            <w:pPr>
              <w:pStyle w:val="SIBulletList1"/>
            </w:pPr>
            <w:proofErr w:type="gramStart"/>
            <w:r w:rsidRPr="00B35B87">
              <w:t>presentation</w:t>
            </w:r>
            <w:proofErr w:type="gramEnd"/>
            <w:r w:rsidR="00DE0E2E">
              <w:t xml:space="preserve"> skills and aids used to report data analysis and conclusions</w:t>
            </w:r>
            <w:r w:rsidRPr="00B35B87">
              <w:t>.</w:t>
            </w:r>
          </w:p>
        </w:tc>
      </w:tr>
    </w:tbl>
    <w:p w14:paraId="185BDA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BBBF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D502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E39C0BE" w14:textId="77777777" w:rsidTr="00CA2922">
        <w:tc>
          <w:tcPr>
            <w:tcW w:w="5000" w:type="pct"/>
            <w:shd w:val="clear" w:color="auto" w:fill="auto"/>
          </w:tcPr>
          <w:p w14:paraId="0EFF2E47" w14:textId="77777777" w:rsidR="00DE0E2E" w:rsidRPr="00DE0E2E" w:rsidRDefault="00DE0E2E" w:rsidP="00DE0E2E">
            <w:pPr>
              <w:pStyle w:val="SIText"/>
            </w:pPr>
            <w:r>
              <w:t xml:space="preserve">Assessment of </w:t>
            </w:r>
            <w:r w:rsidRPr="00DE0E2E">
              <w:t xml:space="preserve">skills must take place under the following conditions: </w:t>
            </w:r>
          </w:p>
          <w:p w14:paraId="6E9F1E46" w14:textId="77777777" w:rsidR="00DE0E2E" w:rsidRPr="006E7747" w:rsidRDefault="00DE0E2E" w:rsidP="00DE0E2E">
            <w:pPr>
              <w:pStyle w:val="SIText"/>
              <w:rPr>
                <w:rStyle w:val="SITemporaryText"/>
              </w:rPr>
            </w:pPr>
          </w:p>
          <w:p w14:paraId="69596461" w14:textId="77777777" w:rsidR="00DE0E2E" w:rsidRPr="00DE0E2E" w:rsidRDefault="00DE0E2E" w:rsidP="00DE0E2E">
            <w:pPr>
              <w:pStyle w:val="SIBulletList1"/>
            </w:pPr>
            <w:r w:rsidRPr="006E7747">
              <w:t>physical conditions:</w:t>
            </w:r>
          </w:p>
          <w:p w14:paraId="256CCE4F" w14:textId="77777777" w:rsidR="00DE0E2E" w:rsidRPr="00DE0E2E" w:rsidRDefault="00DE0E2E" w:rsidP="00DE0E2E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5A3363D8" w14:textId="77777777" w:rsidR="00DE0E2E" w:rsidRPr="00DE0E2E" w:rsidRDefault="00DE0E2E" w:rsidP="00DE0E2E">
            <w:pPr>
              <w:pStyle w:val="SIBulletList1"/>
            </w:pPr>
            <w:r w:rsidRPr="006E7747">
              <w:t>resources, equipment and materials:</w:t>
            </w:r>
          </w:p>
          <w:p w14:paraId="008A49B0" w14:textId="56A5036A" w:rsidR="00DE0E2E" w:rsidRPr="00DE0E2E" w:rsidRDefault="00DE0E2E" w:rsidP="00DE0E2E">
            <w:pPr>
              <w:pStyle w:val="SIBulletList2"/>
              <w:rPr>
                <w:rFonts w:eastAsia="Calibri"/>
              </w:rPr>
            </w:pPr>
            <w:proofErr w:type="gramStart"/>
            <w:r w:rsidRPr="00DE0E2E">
              <w:rPr>
                <w:rFonts w:eastAsia="Calibri"/>
              </w:rPr>
              <w:t>computer-based</w:t>
            </w:r>
            <w:proofErr w:type="gramEnd"/>
            <w:r w:rsidRPr="00DE0E2E">
              <w:rPr>
                <w:rFonts w:eastAsia="Calibri"/>
              </w:rPr>
              <w:t xml:space="preserve"> technology and software used to record </w:t>
            </w:r>
            <w:r>
              <w:rPr>
                <w:rFonts w:eastAsia="Calibri"/>
              </w:rPr>
              <w:t>data in</w:t>
            </w:r>
            <w:r w:rsidRPr="00DE0E2E">
              <w:rPr>
                <w:rFonts w:eastAsia="Calibri"/>
              </w:rPr>
              <w:t xml:space="preserve"> a primary production business.</w:t>
            </w:r>
          </w:p>
          <w:p w14:paraId="54398DD9" w14:textId="77777777" w:rsidR="00DE0E2E" w:rsidRDefault="00DE0E2E" w:rsidP="00DE0E2E">
            <w:pPr>
              <w:pStyle w:val="SIText"/>
            </w:pPr>
          </w:p>
          <w:p w14:paraId="3F039E6B" w14:textId="77777777" w:rsidR="00DE0E2E" w:rsidRPr="00DE0E2E" w:rsidRDefault="00DE0E2E" w:rsidP="00DE0E2E">
            <w:pPr>
              <w:pStyle w:val="SIText"/>
            </w:pPr>
            <w:r w:rsidRPr="006452B8">
              <w:t xml:space="preserve">Assessors of this unit </w:t>
            </w:r>
            <w:r w:rsidRPr="00DE0E2E">
              <w:t>must satisfy the requirements for assessors in applicable vocational education and training legislation, frameworks and/or standards.</w:t>
            </w:r>
          </w:p>
          <w:p w14:paraId="702B0A5F" w14:textId="179AEFDE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48A417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6B7D537" w14:textId="77777777" w:rsidTr="004679E3">
        <w:tc>
          <w:tcPr>
            <w:tcW w:w="990" w:type="pct"/>
            <w:shd w:val="clear" w:color="auto" w:fill="auto"/>
          </w:tcPr>
          <w:p w14:paraId="5A37F12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F2BA5F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88A8FB5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457B7D3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25B39" w14:textId="77777777" w:rsidR="00FC4DAF" w:rsidRDefault="00FC4DAF" w:rsidP="00BF3F0A">
      <w:r>
        <w:separator/>
      </w:r>
    </w:p>
    <w:p w14:paraId="6702A705" w14:textId="77777777" w:rsidR="00FC4DAF" w:rsidRDefault="00FC4DAF"/>
  </w:endnote>
  <w:endnote w:type="continuationSeparator" w:id="0">
    <w:p w14:paraId="667F8C6C" w14:textId="77777777" w:rsidR="00FC4DAF" w:rsidRDefault="00FC4DAF" w:rsidP="00BF3F0A">
      <w:r>
        <w:continuationSeparator/>
      </w:r>
    </w:p>
    <w:p w14:paraId="463AEC91" w14:textId="77777777" w:rsidR="00FC4DAF" w:rsidRDefault="00FC4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C1C6315" w14:textId="1088039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63901">
          <w:rPr>
            <w:noProof/>
          </w:rPr>
          <w:t>3</w:t>
        </w:r>
        <w:r w:rsidRPr="000754EC">
          <w:fldChar w:fldCharType="end"/>
        </w:r>
      </w:p>
      <w:p w14:paraId="281200E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5B8B94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646C6" w14:textId="77777777" w:rsidR="00FC4DAF" w:rsidRDefault="00FC4DAF" w:rsidP="00BF3F0A">
      <w:r>
        <w:separator/>
      </w:r>
    </w:p>
    <w:p w14:paraId="0DC5C564" w14:textId="77777777" w:rsidR="00FC4DAF" w:rsidRDefault="00FC4DAF"/>
  </w:footnote>
  <w:footnote w:type="continuationSeparator" w:id="0">
    <w:p w14:paraId="5FF2593A" w14:textId="77777777" w:rsidR="00FC4DAF" w:rsidRDefault="00FC4DAF" w:rsidP="00BF3F0A">
      <w:r>
        <w:continuationSeparator/>
      </w:r>
    </w:p>
    <w:p w14:paraId="6F55F915" w14:textId="77777777" w:rsidR="00FC4DAF" w:rsidRDefault="00FC4D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90D7" w14:textId="6ED31B07" w:rsidR="009C2650" w:rsidRPr="000754EC" w:rsidRDefault="00B128CB" w:rsidP="00146EEC">
    <w:pPr>
      <w:pStyle w:val="SIText"/>
    </w:pPr>
    <w:r>
      <w:t xml:space="preserve">AHCAGB402 </w:t>
    </w:r>
    <w:r w:rsidRPr="00B128CB">
      <w:t>Analyse and interpret production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061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3C84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54CB4"/>
    <w:rsid w:val="004640AE"/>
    <w:rsid w:val="004679E3"/>
    <w:rsid w:val="00475172"/>
    <w:rsid w:val="004758B0"/>
    <w:rsid w:val="004832D2"/>
    <w:rsid w:val="00485559"/>
    <w:rsid w:val="004910C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57D17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450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2FC1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0231"/>
    <w:rsid w:val="009B331A"/>
    <w:rsid w:val="009C2650"/>
    <w:rsid w:val="009D15E2"/>
    <w:rsid w:val="009D15FE"/>
    <w:rsid w:val="009D5D2C"/>
    <w:rsid w:val="009F0DCC"/>
    <w:rsid w:val="009F11CA"/>
    <w:rsid w:val="00A04B29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8CB"/>
    <w:rsid w:val="00B22C67"/>
    <w:rsid w:val="00B27960"/>
    <w:rsid w:val="00B3508F"/>
    <w:rsid w:val="00B41EC0"/>
    <w:rsid w:val="00B443EE"/>
    <w:rsid w:val="00B560C8"/>
    <w:rsid w:val="00B61150"/>
    <w:rsid w:val="00B63901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2AC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E0E2E"/>
    <w:rsid w:val="00E14388"/>
    <w:rsid w:val="00E238E6"/>
    <w:rsid w:val="00E35064"/>
    <w:rsid w:val="00E3681D"/>
    <w:rsid w:val="00E36B59"/>
    <w:rsid w:val="00E40225"/>
    <w:rsid w:val="00E501F0"/>
    <w:rsid w:val="00E6166D"/>
    <w:rsid w:val="00E918B8"/>
    <w:rsid w:val="00E91BFF"/>
    <w:rsid w:val="00E92933"/>
    <w:rsid w:val="00E94FAD"/>
    <w:rsid w:val="00EA23F1"/>
    <w:rsid w:val="00EB0AA4"/>
    <w:rsid w:val="00EB5C88"/>
    <w:rsid w:val="00EC0469"/>
    <w:rsid w:val="00EF01F8"/>
    <w:rsid w:val="00EF40EF"/>
    <w:rsid w:val="00EF47FE"/>
    <w:rsid w:val="00F069BD"/>
    <w:rsid w:val="00F1170E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D16"/>
    <w:rsid w:val="00F71651"/>
    <w:rsid w:val="00F76191"/>
    <w:rsid w:val="00F76CC6"/>
    <w:rsid w:val="00F83D7C"/>
    <w:rsid w:val="00FB198F"/>
    <w:rsid w:val="00FB232E"/>
    <w:rsid w:val="00FC4DA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9617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5403b664-8919-4749-9d10-b2dc05847cb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A52C2-18BE-435A-B905-54F727898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89FBF-9F86-4107-803B-62C4C90B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43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17</cp:revision>
  <cp:lastPrinted>2016-05-27T05:21:00Z</cp:lastPrinted>
  <dcterms:created xsi:type="dcterms:W3CDTF">2018-08-05T23:29:00Z</dcterms:created>
  <dcterms:modified xsi:type="dcterms:W3CDTF">2019-01-30T02:53:00Z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