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70DA0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12F0462" w14:textId="77777777" w:rsidTr="00CA2922">
        <w:trPr>
          <w:tblHeader/>
        </w:trPr>
        <w:tc>
          <w:tcPr>
            <w:tcW w:w="2689" w:type="dxa"/>
          </w:tcPr>
          <w:p w14:paraId="44A2845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BC204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84FCB6F" w14:textId="77777777" w:rsidTr="00CA2922">
        <w:tc>
          <w:tcPr>
            <w:tcW w:w="2689" w:type="dxa"/>
          </w:tcPr>
          <w:p w14:paraId="73C7ED1A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851DC">
              <w:t xml:space="preserve"> 1</w:t>
            </w:r>
          </w:p>
        </w:tc>
        <w:tc>
          <w:tcPr>
            <w:tcW w:w="6939" w:type="dxa"/>
          </w:tcPr>
          <w:p w14:paraId="57E005EA" w14:textId="7132E7E4" w:rsidR="00F1480E" w:rsidRPr="00CC451E" w:rsidRDefault="008E1F7B" w:rsidP="00CC451E">
            <w:pPr>
              <w:pStyle w:val="SIText"/>
            </w:pPr>
            <w:r w:rsidRPr="008E1F7B">
              <w:t xml:space="preserve">This version released with AHC Agriculture, Horticulture, Conservation and Land Management Training Package Version </w:t>
            </w:r>
            <w:r w:rsidR="009D40D4">
              <w:t>4</w:t>
            </w:r>
            <w:r w:rsidRPr="008E1F7B">
              <w:t>.0.</w:t>
            </w:r>
          </w:p>
        </w:tc>
      </w:tr>
    </w:tbl>
    <w:p w14:paraId="383C2A9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4FF69C" w14:textId="77777777" w:rsidTr="000D7BE6">
        <w:tc>
          <w:tcPr>
            <w:tcW w:w="1396" w:type="pct"/>
            <w:shd w:val="clear" w:color="auto" w:fill="auto"/>
          </w:tcPr>
          <w:p w14:paraId="773B4882" w14:textId="48F70FD0" w:rsidR="00F1480E" w:rsidRPr="00923720" w:rsidRDefault="009D40D4" w:rsidP="00923720">
            <w:pPr>
              <w:pStyle w:val="SIQUALCODE"/>
            </w:pPr>
            <w:r w:rsidRPr="008E1F7B">
              <w:t>AHC5141</w:t>
            </w:r>
            <w:r>
              <w:t>9</w:t>
            </w:r>
          </w:p>
        </w:tc>
        <w:tc>
          <w:tcPr>
            <w:tcW w:w="3604" w:type="pct"/>
            <w:shd w:val="clear" w:color="auto" w:fill="auto"/>
          </w:tcPr>
          <w:p w14:paraId="38599904" w14:textId="77777777" w:rsidR="00F1480E" w:rsidRPr="00923720" w:rsidRDefault="008E1F7B" w:rsidP="00A772D9">
            <w:pPr>
              <w:pStyle w:val="SIQUALtitle"/>
            </w:pPr>
            <w:r w:rsidRPr="008E1F7B">
              <w:t>Diploma of Agribusiness Management</w:t>
            </w:r>
          </w:p>
        </w:tc>
      </w:tr>
      <w:tr w:rsidR="00A772D9" w:rsidRPr="00963A46" w14:paraId="06978213" w14:textId="77777777" w:rsidTr="000D7BE6">
        <w:tc>
          <w:tcPr>
            <w:tcW w:w="5000" w:type="pct"/>
            <w:gridSpan w:val="2"/>
            <w:shd w:val="clear" w:color="auto" w:fill="auto"/>
          </w:tcPr>
          <w:p w14:paraId="76B49570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8D5D091" w14:textId="5DD2A3C2" w:rsidR="008E1F7B" w:rsidRDefault="008E1F7B" w:rsidP="008E1F7B">
            <w:pPr>
              <w:pStyle w:val="SIText"/>
              <w:rPr>
                <w:color w:val="000000" w:themeColor="text1"/>
              </w:rPr>
            </w:pPr>
            <w:r w:rsidRPr="008E1F7B">
              <w:rPr>
                <w:color w:val="000000" w:themeColor="text1"/>
              </w:rPr>
              <w:t xml:space="preserve">This qualification reflects the role of </w:t>
            </w:r>
            <w:r w:rsidR="009D40D4">
              <w:rPr>
                <w:color w:val="000000" w:themeColor="text1"/>
              </w:rPr>
              <w:t xml:space="preserve">those working in </w:t>
            </w:r>
            <w:r w:rsidR="00152CAE">
              <w:rPr>
                <w:color w:val="000000" w:themeColor="text1"/>
              </w:rPr>
              <w:t xml:space="preserve">decision-making </w:t>
            </w:r>
            <w:r w:rsidR="009D40D4">
              <w:rPr>
                <w:color w:val="000000" w:themeColor="text1"/>
              </w:rPr>
              <w:t>and supervisory roles</w:t>
            </w:r>
            <w:r w:rsidRPr="008E1F7B">
              <w:rPr>
                <w:color w:val="000000" w:themeColor="text1"/>
              </w:rPr>
              <w:t xml:space="preserve"> on farms, stations and related rural businesses</w:t>
            </w:r>
            <w:r w:rsidR="009D40D4">
              <w:rPr>
                <w:color w:val="000000" w:themeColor="text1"/>
              </w:rPr>
              <w:t>.</w:t>
            </w:r>
          </w:p>
          <w:p w14:paraId="04E50FAA" w14:textId="6296A0D5" w:rsidR="009D40D4" w:rsidRDefault="009D40D4" w:rsidP="008E1F7B">
            <w:pPr>
              <w:pStyle w:val="SIText"/>
              <w:rPr>
                <w:color w:val="000000" w:themeColor="text1"/>
              </w:rPr>
            </w:pPr>
          </w:p>
          <w:p w14:paraId="0DAF0D4A" w14:textId="78486247" w:rsidR="008E1F7B" w:rsidRPr="008E1F7B" w:rsidRDefault="009D40D4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 this level, workers </w:t>
            </w:r>
            <w:r w:rsidR="008E1F7B" w:rsidRPr="008E1F7B">
              <w:rPr>
                <w:color w:val="000000" w:themeColor="text1"/>
              </w:rPr>
              <w:t>take personal responsibility and exercise autonomy in undertaking complex work. They must analyse information and exercise judgement to complete a range of advanced skilled activities.</w:t>
            </w:r>
          </w:p>
          <w:p w14:paraId="19728AC5" w14:textId="0BEF4352" w:rsidR="009D40D4" w:rsidRPr="008E1F7B" w:rsidRDefault="009D40D4" w:rsidP="008E1F7B">
            <w:pPr>
              <w:pStyle w:val="SIText"/>
              <w:rPr>
                <w:color w:val="000000" w:themeColor="text1"/>
              </w:rPr>
            </w:pPr>
          </w:p>
          <w:p w14:paraId="2B857269" w14:textId="77777777" w:rsidR="008E1F7B" w:rsidRPr="008E1F7B" w:rsidRDefault="008E1F7B" w:rsidP="008E1F7B">
            <w:pPr>
              <w:pStyle w:val="SIText"/>
              <w:rPr>
                <w:color w:val="000000" w:themeColor="text1"/>
              </w:rPr>
            </w:pPr>
            <w:r w:rsidRPr="008E1F7B">
              <w:rPr>
                <w:color w:val="000000" w:themeColor="text1"/>
              </w:rPr>
              <w:t xml:space="preserve">Job roles and titles vary across different industry sectors. Possible job titles relevant to this qualification include: </w:t>
            </w:r>
          </w:p>
          <w:p w14:paraId="3982F352" w14:textId="77777777" w:rsidR="008E1F7B" w:rsidRPr="008E1F7B" w:rsidRDefault="008E1F7B" w:rsidP="008E1F7B">
            <w:pPr>
              <w:pStyle w:val="SIBulletList1"/>
            </w:pPr>
            <w:r w:rsidRPr="008E1F7B">
              <w:t xml:space="preserve">Farm manager/administrator </w:t>
            </w:r>
          </w:p>
          <w:p w14:paraId="6FBD6E12" w14:textId="77777777" w:rsidR="008E1F7B" w:rsidRPr="008E1F7B" w:rsidRDefault="008E1F7B" w:rsidP="008E1F7B">
            <w:pPr>
              <w:pStyle w:val="SIBulletList1"/>
            </w:pPr>
            <w:r w:rsidRPr="008E1F7B">
              <w:t xml:space="preserve">Production unit manager/administrator </w:t>
            </w:r>
          </w:p>
          <w:p w14:paraId="5134AE36" w14:textId="77F43F6C" w:rsidR="008E1F7B" w:rsidRDefault="008E1F7B" w:rsidP="008E1F7B">
            <w:pPr>
              <w:pStyle w:val="SIBulletList1"/>
            </w:pPr>
            <w:r w:rsidRPr="008E1F7B">
              <w:t>Station/property manager/Agribusiness manager/administrator</w:t>
            </w:r>
          </w:p>
          <w:p w14:paraId="70321295" w14:textId="62540F8C" w:rsidR="00D01E6F" w:rsidRPr="008E1F7B" w:rsidRDefault="00D01E6F" w:rsidP="008E1F7B">
            <w:pPr>
              <w:pStyle w:val="SIBulletList1"/>
            </w:pPr>
            <w:r>
              <w:t>Horticulture production manager</w:t>
            </w:r>
          </w:p>
          <w:p w14:paraId="2F6485B2" w14:textId="77777777" w:rsidR="009D40D4" w:rsidRDefault="009D40D4" w:rsidP="008E1F7B">
            <w:pPr>
              <w:pStyle w:val="SIText"/>
              <w:rPr>
                <w:color w:val="000000" w:themeColor="text1"/>
              </w:rPr>
            </w:pPr>
          </w:p>
          <w:p w14:paraId="205E5FF7" w14:textId="77777777" w:rsidR="00A772D9" w:rsidRDefault="008E1F7B" w:rsidP="008E1F7B">
            <w:pPr>
              <w:pStyle w:val="SIText"/>
              <w:rPr>
                <w:color w:val="000000" w:themeColor="text1"/>
              </w:rPr>
            </w:pPr>
            <w:r w:rsidRPr="008E1F7B">
              <w:rPr>
                <w:color w:val="000000" w:themeColor="text1"/>
              </w:rPr>
              <w:t>No occupational licensing, legislative or certification requirements apply to this qualification at the time of publication.</w:t>
            </w:r>
          </w:p>
          <w:p w14:paraId="6D0C2941" w14:textId="7AD6E00E" w:rsidR="009D40D4" w:rsidRPr="00856837" w:rsidRDefault="009D40D4" w:rsidP="008E1F7B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15510E3A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D65D64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6D9AD7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27E19D02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60F5FE73" w14:textId="77777777" w:rsidTr="008E1F7B">
        <w:trPr>
          <w:trHeight w:val="3959"/>
        </w:trPr>
        <w:tc>
          <w:tcPr>
            <w:tcW w:w="5000" w:type="pct"/>
            <w:gridSpan w:val="2"/>
            <w:shd w:val="clear" w:color="auto" w:fill="auto"/>
          </w:tcPr>
          <w:p w14:paraId="619B78E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479E161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2C80733" w14:textId="77777777" w:rsidR="004270D2" w:rsidRDefault="008E1F7B" w:rsidP="001F28F9">
            <w:pPr>
              <w:pStyle w:val="SIBulletList1"/>
            </w:pPr>
            <w:r>
              <w:t>10</w:t>
            </w:r>
            <w:r w:rsidR="004270D2">
              <w:t xml:space="preserve"> units of competency:</w:t>
            </w:r>
          </w:p>
          <w:p w14:paraId="7EC91BDF" w14:textId="74F64846" w:rsidR="004270D2" w:rsidRPr="000C490A" w:rsidRDefault="007862AA" w:rsidP="004545D5">
            <w:pPr>
              <w:pStyle w:val="SIBulletList2"/>
            </w:pPr>
            <w:r>
              <w:t>4</w:t>
            </w:r>
            <w:r w:rsidR="009D40D4" w:rsidRPr="000C490A">
              <w:t xml:space="preserve"> </w:t>
            </w:r>
            <w:r w:rsidR="004270D2" w:rsidRPr="000C490A">
              <w:t>core units plus</w:t>
            </w:r>
          </w:p>
          <w:p w14:paraId="043F2D08" w14:textId="4E2CBBE8" w:rsidR="004270D2" w:rsidRDefault="007862AA" w:rsidP="004545D5">
            <w:pPr>
              <w:pStyle w:val="SIBulletList2"/>
            </w:pPr>
            <w:r>
              <w:t>6</w:t>
            </w:r>
            <w:r w:rsidR="009D40D4">
              <w:t xml:space="preserve"> </w:t>
            </w:r>
            <w:r w:rsidR="004270D2" w:rsidRPr="000C490A">
              <w:t>elective units.</w:t>
            </w:r>
          </w:p>
          <w:p w14:paraId="06AF387E" w14:textId="77777777" w:rsidR="004270D2" w:rsidRPr="00E048B1" w:rsidRDefault="004270D2" w:rsidP="00E048B1">
            <w:pPr>
              <w:pStyle w:val="SIText"/>
            </w:pPr>
          </w:p>
          <w:p w14:paraId="0B16F02D" w14:textId="77777777" w:rsidR="004270D2" w:rsidRDefault="004270D2" w:rsidP="001F28F9">
            <w:pPr>
              <w:pStyle w:val="SIText"/>
            </w:pPr>
          </w:p>
          <w:p w14:paraId="0A089CE2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77735DD" w14:textId="7BDCAEF4" w:rsidR="008E1F7B" w:rsidRDefault="007862AA" w:rsidP="008E1F7B">
            <w:pPr>
              <w:pStyle w:val="SIBulletList1"/>
            </w:pPr>
            <w:r>
              <w:t>at least</w:t>
            </w:r>
            <w:r w:rsidR="009D40D4">
              <w:t xml:space="preserve"> </w:t>
            </w:r>
            <w:r>
              <w:t>3</w:t>
            </w:r>
            <w:r w:rsidR="008E1F7B">
              <w:t xml:space="preserve"> units from the elective list</w:t>
            </w:r>
          </w:p>
          <w:p w14:paraId="035A15C3" w14:textId="17CD03D9" w:rsidR="008E1F7B" w:rsidRDefault="009D40D4" w:rsidP="008E1F7B">
            <w:pPr>
              <w:pStyle w:val="SIBulletList1"/>
            </w:pPr>
            <w:r>
              <w:t xml:space="preserve">up to </w:t>
            </w:r>
            <w:r w:rsidR="007862AA">
              <w:t xml:space="preserve">3 </w:t>
            </w:r>
            <w:r w:rsidR="008E1F7B">
              <w:t xml:space="preserve">units </w:t>
            </w:r>
            <w:r>
              <w:t>from this</w:t>
            </w:r>
            <w:r w:rsidR="008E1F7B">
              <w:t xml:space="preserve"> or any other endorsed Training Package or Accredited Course</w:t>
            </w:r>
            <w:r>
              <w:t>.</w:t>
            </w:r>
          </w:p>
          <w:p w14:paraId="32018F57" w14:textId="77777777" w:rsidR="008E1F7B" w:rsidRDefault="008E1F7B" w:rsidP="008E1F7B">
            <w:pPr>
              <w:pStyle w:val="SIText"/>
            </w:pPr>
          </w:p>
          <w:p w14:paraId="643D7984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10B0741" w14:textId="267E01DC" w:rsidR="008E1F7B" w:rsidRDefault="009D40D4" w:rsidP="00B2552A">
            <w:pPr>
              <w:pStyle w:val="SITextHeading2"/>
            </w:pPr>
            <w:r>
              <w:t>Core</w:t>
            </w:r>
            <w:r w:rsidRPr="00894FBB">
              <w:t xml:space="preserve"> </w:t>
            </w:r>
            <w:r w:rsidR="008E1F7B" w:rsidRPr="00894FBB">
              <w:t>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2"/>
              <w:gridCol w:w="5670"/>
            </w:tblGrid>
            <w:tr w:rsidR="00EC2147" w:rsidRPr="005C7EA8" w14:paraId="2EA99754" w14:textId="77777777" w:rsidTr="00B2552A">
              <w:tc>
                <w:tcPr>
                  <w:tcW w:w="2562" w:type="dxa"/>
                </w:tcPr>
                <w:p w14:paraId="070E28F6" w14:textId="5AE46793" w:rsidR="00EC2147" w:rsidRPr="00856837" w:rsidRDefault="00EC2147" w:rsidP="00EC2147">
                  <w:pPr>
                    <w:pStyle w:val="SIText"/>
                  </w:pPr>
                  <w:r w:rsidRPr="000A6440">
                    <w:t xml:space="preserve">AHCAGB503 </w:t>
                  </w:r>
                </w:p>
              </w:tc>
              <w:tc>
                <w:tcPr>
                  <w:tcW w:w="5670" w:type="dxa"/>
                </w:tcPr>
                <w:p w14:paraId="45462295" w14:textId="729F0DE1" w:rsidR="00EC2147" w:rsidRPr="00856837" w:rsidRDefault="00EC2147" w:rsidP="00EC2147">
                  <w:pPr>
                    <w:pStyle w:val="SIText"/>
                  </w:pPr>
                  <w:r w:rsidRPr="000A6440">
                    <w:t>Plan and monitor production processes</w:t>
                  </w:r>
                  <w:r>
                    <w:t xml:space="preserve"> </w:t>
                  </w:r>
                </w:p>
              </w:tc>
            </w:tr>
            <w:tr w:rsidR="00EC2147" w:rsidRPr="005C7EA8" w14:paraId="073ADD04" w14:textId="77777777" w:rsidTr="00CD3CAF">
              <w:tc>
                <w:tcPr>
                  <w:tcW w:w="2562" w:type="dxa"/>
                </w:tcPr>
                <w:p w14:paraId="3B1F4C41" w14:textId="77777777" w:rsidR="00EC2147" w:rsidRPr="00856837" w:rsidRDefault="00EC2147" w:rsidP="00EC2147">
                  <w:pPr>
                    <w:pStyle w:val="SIText"/>
                  </w:pPr>
                  <w:r w:rsidRPr="00F11A05">
                    <w:t>AHCAGB505</w:t>
                  </w:r>
                </w:p>
              </w:tc>
              <w:tc>
                <w:tcPr>
                  <w:tcW w:w="5670" w:type="dxa"/>
                </w:tcPr>
                <w:p w14:paraId="3ABD322E" w14:textId="77777777" w:rsidR="00EC2147" w:rsidRPr="00856837" w:rsidRDefault="00EC2147" w:rsidP="00EC2147">
                  <w:pPr>
                    <w:pStyle w:val="SIText"/>
                  </w:pPr>
                  <w:r w:rsidRPr="00F11A05">
                    <w:t>Develop a whole farm plan</w:t>
                  </w:r>
                </w:p>
              </w:tc>
            </w:tr>
            <w:tr w:rsidR="00EC2147" w:rsidRPr="00F11A05" w14:paraId="4C50AF34" w14:textId="77777777" w:rsidTr="007862AA">
              <w:tc>
                <w:tcPr>
                  <w:tcW w:w="2562" w:type="dxa"/>
                </w:tcPr>
                <w:p w14:paraId="783D8ECF" w14:textId="77777777" w:rsidR="00EC2147" w:rsidRDefault="00EC2147" w:rsidP="00EC2147">
                  <w:pPr>
                    <w:pStyle w:val="SIText"/>
                  </w:pPr>
                  <w:r>
                    <w:t>AHCBUS506</w:t>
                  </w:r>
                </w:p>
              </w:tc>
              <w:tc>
                <w:tcPr>
                  <w:tcW w:w="5670" w:type="dxa"/>
                </w:tcPr>
                <w:p w14:paraId="6C9C896B" w14:textId="77777777" w:rsidR="00EC2147" w:rsidRPr="007862AA" w:rsidRDefault="00EC2147" w:rsidP="00EC2147">
                  <w:pPr>
                    <w:pStyle w:val="SIText"/>
                  </w:pPr>
                  <w:r w:rsidRPr="00F11A05">
                    <w:t>Develop and review a business plan</w:t>
                  </w:r>
                </w:p>
              </w:tc>
            </w:tr>
            <w:tr w:rsidR="00EC2147" w:rsidRPr="00F11A05" w14:paraId="28550DE2" w14:textId="77777777" w:rsidTr="007862AA">
              <w:tc>
                <w:tcPr>
                  <w:tcW w:w="2562" w:type="dxa"/>
                </w:tcPr>
                <w:p w14:paraId="6F6EAD71" w14:textId="009405AC" w:rsidR="00EC2147" w:rsidRDefault="00EC2147" w:rsidP="00EC2147">
                  <w:pPr>
                    <w:pStyle w:val="SIText"/>
                  </w:pPr>
                  <w:r w:rsidRPr="00F11A05" w:rsidDel="000A6440">
                    <w:t>AHC</w:t>
                  </w:r>
                  <w:r>
                    <w:t>BUS507</w:t>
                  </w:r>
                </w:p>
              </w:tc>
              <w:tc>
                <w:tcPr>
                  <w:tcW w:w="5670" w:type="dxa"/>
                </w:tcPr>
                <w:p w14:paraId="0400A8B6" w14:textId="49AA42F1" w:rsidR="00EC2147" w:rsidRPr="00F11A05" w:rsidRDefault="00EC2147" w:rsidP="00EC2147">
                  <w:pPr>
                    <w:pStyle w:val="SIText"/>
                  </w:pPr>
                  <w:r w:rsidRPr="00F11A05">
                    <w:t>Monitor and review business performance</w:t>
                  </w:r>
                  <w:r>
                    <w:t xml:space="preserve"> </w:t>
                  </w:r>
                </w:p>
              </w:tc>
            </w:tr>
          </w:tbl>
          <w:p w14:paraId="697369F7" w14:textId="77777777" w:rsidR="00FB306D" w:rsidRDefault="00FB306D" w:rsidP="00FB306D">
            <w:pPr>
              <w:pStyle w:val="SITextHeading2"/>
            </w:pPr>
          </w:p>
          <w:p w14:paraId="62F20191" w14:textId="4CA8C57F" w:rsidR="008E1F7B" w:rsidRDefault="00FB306D" w:rsidP="00B2552A">
            <w:pPr>
              <w:pStyle w:val="SITextHeading2"/>
            </w:pPr>
            <w:r>
              <w:t>Elective</w:t>
            </w:r>
            <w:r w:rsidRPr="00894FBB">
              <w:t xml:space="preserve">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3"/>
              <w:gridCol w:w="5670"/>
            </w:tblGrid>
            <w:tr w:rsidR="004719A2" w:rsidRPr="005C7EA8" w14:paraId="699641C4" w14:textId="77777777" w:rsidTr="000A6440">
              <w:tc>
                <w:tcPr>
                  <w:tcW w:w="2573" w:type="dxa"/>
                </w:tcPr>
                <w:p w14:paraId="3130CE63" w14:textId="77777777" w:rsidR="004719A2" w:rsidRDefault="004719A2" w:rsidP="004719A2">
                  <w:pPr>
                    <w:pStyle w:val="SIText"/>
                  </w:pPr>
                  <w:r w:rsidRPr="00F11A05">
                    <w:t>AHCAGB501</w:t>
                  </w:r>
                </w:p>
              </w:tc>
              <w:tc>
                <w:tcPr>
                  <w:tcW w:w="5670" w:type="dxa"/>
                </w:tcPr>
                <w:p w14:paraId="386A85A8" w14:textId="77777777" w:rsidR="004719A2" w:rsidRDefault="004719A2" w:rsidP="004719A2">
                  <w:pPr>
                    <w:pStyle w:val="SIText"/>
                  </w:pPr>
                  <w:r w:rsidRPr="00F11A05">
                    <w:t>Develop climate risk management strategies</w:t>
                  </w:r>
                </w:p>
              </w:tc>
            </w:tr>
            <w:tr w:rsidR="004719A2" w:rsidRPr="005C7EA8" w14:paraId="28D85F76" w14:textId="77777777" w:rsidTr="000A6440">
              <w:tc>
                <w:tcPr>
                  <w:tcW w:w="2573" w:type="dxa"/>
                </w:tcPr>
                <w:p w14:paraId="017496E8" w14:textId="77777777" w:rsidR="004719A2" w:rsidRPr="004719A2" w:rsidRDefault="004719A2" w:rsidP="004719A2">
                  <w:pPr>
                    <w:pStyle w:val="SIText"/>
                  </w:pPr>
                  <w:r w:rsidRPr="004719A2">
                    <w:t>AHCAGB502</w:t>
                  </w:r>
                </w:p>
              </w:tc>
              <w:tc>
                <w:tcPr>
                  <w:tcW w:w="5670" w:type="dxa"/>
                </w:tcPr>
                <w:p w14:paraId="70CDF90D" w14:textId="77777777" w:rsidR="004719A2" w:rsidRPr="004719A2" w:rsidRDefault="004719A2" w:rsidP="004719A2">
                  <w:pPr>
                    <w:pStyle w:val="SIText"/>
                  </w:pPr>
                  <w:r w:rsidRPr="004719A2">
                    <w:t>Plan and manage infrastructure</w:t>
                  </w:r>
                </w:p>
              </w:tc>
            </w:tr>
            <w:tr w:rsidR="004719A2" w:rsidRPr="005C7EA8" w14:paraId="599BB77A" w14:textId="77777777" w:rsidTr="00226B44">
              <w:tc>
                <w:tcPr>
                  <w:tcW w:w="2573" w:type="dxa"/>
                </w:tcPr>
                <w:p w14:paraId="0FD2FAED" w14:textId="77777777" w:rsidR="004719A2" w:rsidRPr="00BE2139" w:rsidRDefault="004719A2" w:rsidP="004719A2">
                  <w:pPr>
                    <w:pStyle w:val="SIText"/>
                    <w:rPr>
                      <w:rFonts w:cstheme="minorHAnsi"/>
                      <w:color w:val="000000"/>
                      <w:szCs w:val="20"/>
                      <w:lang w:eastAsia="en-AU"/>
                    </w:rPr>
                  </w:pPr>
                  <w:r w:rsidRPr="00F11A05" w:rsidDel="00E5265C">
                    <w:t>AHCAGB503</w:t>
                  </w:r>
                </w:p>
              </w:tc>
              <w:tc>
                <w:tcPr>
                  <w:tcW w:w="5670" w:type="dxa"/>
                </w:tcPr>
                <w:p w14:paraId="2BF10D65" w14:textId="77777777" w:rsidR="004719A2" w:rsidRPr="00BE2139" w:rsidRDefault="004719A2" w:rsidP="004719A2">
                  <w:pPr>
                    <w:pStyle w:val="SIText"/>
                    <w:rPr>
                      <w:rFonts w:cstheme="minorHAnsi"/>
                      <w:color w:val="000000"/>
                      <w:szCs w:val="20"/>
                      <w:lang w:eastAsia="en-AU"/>
                    </w:rPr>
                  </w:pPr>
                  <w:r w:rsidRPr="00F11A05" w:rsidDel="00E5265C">
                    <w:t>Plan and monitor production processes</w:t>
                  </w:r>
                </w:p>
              </w:tc>
            </w:tr>
            <w:tr w:rsidR="004719A2" w:rsidRPr="005C7EA8" w14:paraId="10E22C88" w14:textId="77777777" w:rsidTr="000A6440">
              <w:tc>
                <w:tcPr>
                  <w:tcW w:w="2573" w:type="dxa"/>
                </w:tcPr>
                <w:p w14:paraId="45DAB0B7" w14:textId="77777777" w:rsidR="004719A2" w:rsidRDefault="004719A2" w:rsidP="004719A2">
                  <w:pPr>
                    <w:pStyle w:val="SIText"/>
                  </w:pPr>
                  <w:r w:rsidRPr="004719A2">
                    <w:t>AHCAGB506</w:t>
                  </w:r>
                </w:p>
              </w:tc>
              <w:tc>
                <w:tcPr>
                  <w:tcW w:w="5670" w:type="dxa"/>
                </w:tcPr>
                <w:p w14:paraId="71BA3DCF" w14:textId="77777777" w:rsidR="004719A2" w:rsidRDefault="004719A2" w:rsidP="004719A2">
                  <w:pPr>
                    <w:pStyle w:val="SIText"/>
                  </w:pPr>
                  <w:r w:rsidRPr="004719A2">
                    <w:t>Manage application of agents to crops or pastures</w:t>
                  </w:r>
                </w:p>
              </w:tc>
            </w:tr>
            <w:tr w:rsidR="004719A2" w:rsidRPr="005C7EA8" w14:paraId="412F4C18" w14:textId="77777777" w:rsidTr="00226B44">
              <w:tc>
                <w:tcPr>
                  <w:tcW w:w="2573" w:type="dxa"/>
                </w:tcPr>
                <w:p w14:paraId="72EB3A0A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AHCAGB507</w:t>
                  </w:r>
                </w:p>
              </w:tc>
              <w:tc>
                <w:tcPr>
                  <w:tcW w:w="5670" w:type="dxa"/>
                </w:tcPr>
                <w:p w14:paraId="451E9462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Select and use agricultural technology </w:t>
                  </w:r>
                </w:p>
              </w:tc>
            </w:tr>
            <w:tr w:rsidR="004719A2" w:rsidRPr="005C7EA8" w14:paraId="755F6328" w14:textId="77777777" w:rsidTr="00226B44">
              <w:tc>
                <w:tcPr>
                  <w:tcW w:w="2573" w:type="dxa"/>
                </w:tcPr>
                <w:p w14:paraId="4E86FC0D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AHCAGB508</w:t>
                  </w:r>
                </w:p>
              </w:tc>
              <w:tc>
                <w:tcPr>
                  <w:tcW w:w="5670" w:type="dxa"/>
                </w:tcPr>
                <w:p w14:paraId="2B805591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Improve agricultural sustainability using renewable energy and recycle systems </w:t>
                  </w:r>
                </w:p>
              </w:tc>
            </w:tr>
            <w:tr w:rsidR="004719A2" w:rsidRPr="005C7EA8" w14:paraId="189FC560" w14:textId="77777777" w:rsidTr="00226B44">
              <w:tc>
                <w:tcPr>
                  <w:tcW w:w="2573" w:type="dxa"/>
                </w:tcPr>
                <w:p w14:paraId="676BDA4F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AHCAGB509</w:t>
                  </w:r>
                </w:p>
              </w:tc>
              <w:tc>
                <w:tcPr>
                  <w:tcW w:w="5670" w:type="dxa"/>
                </w:tcPr>
                <w:p w14:paraId="2FA2EE61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Select and implement a Geographic Information System (GIS) for sustainable agricultural systems </w:t>
                  </w:r>
                </w:p>
              </w:tc>
            </w:tr>
            <w:tr w:rsidR="004719A2" w:rsidRPr="005C7EA8" w14:paraId="2AF9B3AA" w14:textId="77777777" w:rsidTr="00226B44">
              <w:tc>
                <w:tcPr>
                  <w:tcW w:w="2573" w:type="dxa"/>
                </w:tcPr>
                <w:p w14:paraId="4463A7F3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lastRenderedPageBreak/>
                    <w:t>AHCAGB510</w:t>
                  </w:r>
                </w:p>
              </w:tc>
              <w:tc>
                <w:tcPr>
                  <w:tcW w:w="5670" w:type="dxa"/>
                </w:tcPr>
                <w:p w14:paraId="3E2EF855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Implement the introduction of biotechnology into the production system </w:t>
                  </w:r>
                </w:p>
              </w:tc>
            </w:tr>
            <w:tr w:rsidR="004719A2" w:rsidRPr="005C7EA8" w14:paraId="38E21294" w14:textId="77777777" w:rsidTr="00226B44">
              <w:tc>
                <w:tcPr>
                  <w:tcW w:w="2573" w:type="dxa"/>
                </w:tcPr>
                <w:p w14:paraId="486E51FB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AHCAGB511</w:t>
                  </w:r>
                </w:p>
              </w:tc>
              <w:tc>
                <w:tcPr>
                  <w:tcW w:w="5670" w:type="dxa"/>
                </w:tcPr>
                <w:p w14:paraId="4B4BE020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Develop and manage a plan for sustainable production</w:t>
                  </w:r>
                </w:p>
              </w:tc>
            </w:tr>
            <w:tr w:rsidR="004719A2" w:rsidRPr="005C7EA8" w14:paraId="5D1C2268" w14:textId="77777777" w:rsidTr="00226B44">
              <w:tc>
                <w:tcPr>
                  <w:tcW w:w="2573" w:type="dxa"/>
                </w:tcPr>
                <w:p w14:paraId="53EF8145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AHCAGB602</w:t>
                  </w:r>
                </w:p>
              </w:tc>
              <w:tc>
                <w:tcPr>
                  <w:tcW w:w="5670" w:type="dxa"/>
                </w:tcPr>
                <w:p w14:paraId="263F152D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Manage estate planning</w:t>
                  </w:r>
                </w:p>
              </w:tc>
            </w:tr>
            <w:tr w:rsidR="004719A2" w:rsidRPr="005C7EA8" w14:paraId="2C589BE6" w14:textId="77777777" w:rsidTr="000A6440">
              <w:tc>
                <w:tcPr>
                  <w:tcW w:w="2573" w:type="dxa"/>
                </w:tcPr>
                <w:p w14:paraId="1B60DF6D" w14:textId="77777777" w:rsidR="004719A2" w:rsidRPr="00F11A05" w:rsidDel="00E5265C" w:rsidRDefault="004719A2" w:rsidP="004719A2">
                  <w:pPr>
                    <w:pStyle w:val="SIText"/>
                  </w:pPr>
                  <w:r>
                    <w:t>AHCAGB605</w:t>
                  </w:r>
                </w:p>
              </w:tc>
              <w:tc>
                <w:tcPr>
                  <w:tcW w:w="5670" w:type="dxa"/>
                </w:tcPr>
                <w:p w14:paraId="6E6824CC" w14:textId="77777777" w:rsidR="004719A2" w:rsidRPr="00F11A05" w:rsidDel="00E5265C" w:rsidRDefault="004719A2" w:rsidP="004719A2">
                  <w:pPr>
                    <w:pStyle w:val="SIText"/>
                  </w:pPr>
                  <w:r w:rsidRPr="004719A2">
                    <w:t>Manage financial resources</w:t>
                  </w:r>
                </w:p>
              </w:tc>
            </w:tr>
            <w:tr w:rsidR="004719A2" w:rsidRPr="005C7EA8" w14:paraId="7F576EF9" w14:textId="77777777" w:rsidTr="00226B44">
              <w:tc>
                <w:tcPr>
                  <w:tcW w:w="2573" w:type="dxa"/>
                </w:tcPr>
                <w:p w14:paraId="5E618EB6" w14:textId="77777777" w:rsidR="004719A2" w:rsidRPr="00F11A05" w:rsidRDefault="004719A2" w:rsidP="004719A2">
                  <w:pPr>
                    <w:pStyle w:val="SIText"/>
                  </w:pPr>
                  <w:r>
                    <w:t>AHCBIO403</w:t>
                  </w:r>
                </w:p>
              </w:tc>
              <w:tc>
                <w:tcPr>
                  <w:tcW w:w="5670" w:type="dxa"/>
                </w:tcPr>
                <w:p w14:paraId="5FACB2E2" w14:textId="77777777" w:rsidR="004719A2" w:rsidRPr="00F11A05" w:rsidRDefault="004719A2" w:rsidP="004719A2">
                  <w:pPr>
                    <w:pStyle w:val="SIText"/>
                  </w:pPr>
                  <w:r>
                    <w:t>Plan and implement a farm or enterprise biosecurity plan</w:t>
                  </w:r>
                </w:p>
              </w:tc>
            </w:tr>
            <w:tr w:rsidR="004719A2" w:rsidRPr="005C7EA8" w14:paraId="5AE7F096" w14:textId="77777777" w:rsidTr="00226B44">
              <w:tc>
                <w:tcPr>
                  <w:tcW w:w="2573" w:type="dxa"/>
                </w:tcPr>
                <w:p w14:paraId="584955B8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AHCBUS401</w:t>
                  </w:r>
                </w:p>
              </w:tc>
              <w:tc>
                <w:tcPr>
                  <w:tcW w:w="5670" w:type="dxa"/>
                </w:tcPr>
                <w:p w14:paraId="106A5913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Administer finance, insurance and legal requirements</w:t>
                  </w:r>
                </w:p>
              </w:tc>
            </w:tr>
            <w:tr w:rsidR="004719A2" w:rsidRPr="005C7EA8" w14:paraId="313F03A8" w14:textId="77777777" w:rsidTr="000A6440">
              <w:tc>
                <w:tcPr>
                  <w:tcW w:w="2573" w:type="dxa"/>
                </w:tcPr>
                <w:p w14:paraId="0F059DA9" w14:textId="77777777" w:rsidR="004719A2" w:rsidRDefault="004719A2" w:rsidP="004719A2">
                  <w:pPr>
                    <w:pStyle w:val="SIText"/>
                  </w:pPr>
                  <w:r w:rsidRPr="00F11A05">
                    <w:t>AHCBUS501</w:t>
                  </w:r>
                </w:p>
              </w:tc>
              <w:tc>
                <w:tcPr>
                  <w:tcW w:w="5670" w:type="dxa"/>
                </w:tcPr>
                <w:p w14:paraId="657E16D6" w14:textId="77777777" w:rsidR="004719A2" w:rsidRDefault="004719A2" w:rsidP="004719A2">
                  <w:pPr>
                    <w:pStyle w:val="SIText"/>
                  </w:pPr>
                  <w:r w:rsidRPr="00F11A05">
                    <w:t xml:space="preserve">Manage </w:t>
                  </w:r>
                  <w:r>
                    <w:t>enterprise staff requirements</w:t>
                  </w:r>
                </w:p>
              </w:tc>
            </w:tr>
            <w:tr w:rsidR="004719A2" w:rsidRPr="005C7EA8" w14:paraId="70703A12" w14:textId="77777777" w:rsidTr="00226B44">
              <w:tc>
                <w:tcPr>
                  <w:tcW w:w="2573" w:type="dxa"/>
                </w:tcPr>
                <w:p w14:paraId="597C1DCB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AHCBUS502</w:t>
                  </w:r>
                </w:p>
              </w:tc>
              <w:tc>
                <w:tcPr>
                  <w:tcW w:w="5670" w:type="dxa"/>
                </w:tcPr>
                <w:p w14:paraId="098FE5D1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Market products and services</w:t>
                  </w:r>
                </w:p>
              </w:tc>
            </w:tr>
            <w:tr w:rsidR="004719A2" w:rsidRPr="005C7EA8" w14:paraId="7F61FD6A" w14:textId="77777777" w:rsidTr="00226B44">
              <w:tc>
                <w:tcPr>
                  <w:tcW w:w="2573" w:type="dxa"/>
                </w:tcPr>
                <w:p w14:paraId="1C70B8C1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AHCBUS503</w:t>
                  </w:r>
                </w:p>
              </w:tc>
              <w:tc>
                <w:tcPr>
                  <w:tcW w:w="5670" w:type="dxa"/>
                </w:tcPr>
                <w:p w14:paraId="2B6C9377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Negotiate and monitor contracts</w:t>
                  </w:r>
                </w:p>
              </w:tc>
            </w:tr>
            <w:tr w:rsidR="004719A2" w:rsidRPr="005C7EA8" w14:paraId="401B8730" w14:textId="77777777" w:rsidTr="00226B44">
              <w:tc>
                <w:tcPr>
                  <w:tcW w:w="2573" w:type="dxa"/>
                </w:tcPr>
                <w:p w14:paraId="6D43CCC2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AHCBUS504</w:t>
                  </w:r>
                </w:p>
              </w:tc>
              <w:tc>
                <w:tcPr>
                  <w:tcW w:w="5670" w:type="dxa"/>
                </w:tcPr>
                <w:p w14:paraId="5D13150D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Prepare estimates, quotes and tenders</w:t>
                  </w:r>
                </w:p>
              </w:tc>
            </w:tr>
            <w:tr w:rsidR="004719A2" w:rsidRPr="005C7EA8" w14:paraId="79F204D5" w14:textId="77777777" w:rsidTr="00226B44">
              <w:tc>
                <w:tcPr>
                  <w:tcW w:w="2573" w:type="dxa"/>
                </w:tcPr>
                <w:p w14:paraId="7B1E12C0" w14:textId="77777777" w:rsidR="004719A2" w:rsidRPr="00856837" w:rsidRDefault="004719A2" w:rsidP="004719A2">
                  <w:pPr>
                    <w:pStyle w:val="SIText"/>
                  </w:pPr>
                  <w:r w:rsidRPr="00F11A05" w:rsidDel="004719A2">
                    <w:t>AHCBUS507</w:t>
                  </w:r>
                </w:p>
              </w:tc>
              <w:tc>
                <w:tcPr>
                  <w:tcW w:w="5670" w:type="dxa"/>
                </w:tcPr>
                <w:p w14:paraId="4BC2598B" w14:textId="77777777" w:rsidR="004719A2" w:rsidRPr="00856837" w:rsidRDefault="004719A2" w:rsidP="004719A2">
                  <w:pPr>
                    <w:pStyle w:val="SIText"/>
                  </w:pPr>
                  <w:r w:rsidRPr="00F11A05" w:rsidDel="004719A2">
                    <w:t>Monitor and review business performance</w:t>
                  </w:r>
                </w:p>
              </w:tc>
            </w:tr>
            <w:tr w:rsidR="004719A2" w:rsidRPr="005C7EA8" w14:paraId="54608013" w14:textId="77777777" w:rsidTr="00226B44">
              <w:tc>
                <w:tcPr>
                  <w:tcW w:w="2573" w:type="dxa"/>
                </w:tcPr>
                <w:p w14:paraId="54B04954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AHCBUS508</w:t>
                  </w:r>
                </w:p>
              </w:tc>
              <w:tc>
                <w:tcPr>
                  <w:tcW w:w="5670" w:type="dxa"/>
                </w:tcPr>
                <w:p w14:paraId="09F9EF5D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Prepare and monitor budgets and financial reports</w:t>
                  </w:r>
                </w:p>
              </w:tc>
            </w:tr>
            <w:tr w:rsidR="004719A2" w:rsidRPr="005C7EA8" w14:paraId="25B9ED79" w14:textId="77777777" w:rsidTr="00226B44">
              <w:tc>
                <w:tcPr>
                  <w:tcW w:w="2573" w:type="dxa"/>
                </w:tcPr>
                <w:p w14:paraId="151E4913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AHCBUS509</w:t>
                  </w:r>
                </w:p>
              </w:tc>
              <w:tc>
                <w:tcPr>
                  <w:tcW w:w="5670" w:type="dxa"/>
                </w:tcPr>
                <w:p w14:paraId="45E60E28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Develop and implement business structures and relationships</w:t>
                  </w:r>
                </w:p>
              </w:tc>
            </w:tr>
            <w:tr w:rsidR="004719A2" w:rsidRPr="005C7EA8" w14:paraId="19C25906" w14:textId="77777777" w:rsidTr="00226B44">
              <w:tc>
                <w:tcPr>
                  <w:tcW w:w="2573" w:type="dxa"/>
                </w:tcPr>
                <w:p w14:paraId="68D805BC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AHCBUS510</w:t>
                  </w:r>
                </w:p>
              </w:tc>
              <w:tc>
                <w:tcPr>
                  <w:tcW w:w="5670" w:type="dxa"/>
                </w:tcPr>
                <w:p w14:paraId="4260E1C7" w14:textId="77777777" w:rsidR="004719A2" w:rsidRPr="00856837" w:rsidRDefault="004719A2" w:rsidP="004719A2">
                  <w:pPr>
                    <w:pStyle w:val="SIText"/>
                  </w:pPr>
                  <w:r w:rsidRPr="00F11A05">
                    <w:t>Manage finance, insurance and legal requirements</w:t>
                  </w:r>
                </w:p>
              </w:tc>
            </w:tr>
            <w:tr w:rsidR="004719A2" w:rsidRPr="005C7EA8" w14:paraId="330A7DAC" w14:textId="77777777" w:rsidTr="00226B44">
              <w:tc>
                <w:tcPr>
                  <w:tcW w:w="2573" w:type="dxa"/>
                </w:tcPr>
                <w:p w14:paraId="4FDE0AD4" w14:textId="77777777" w:rsidR="004719A2" w:rsidRPr="00B2552A" w:rsidRDefault="004719A2" w:rsidP="004719A2">
                  <w:pPr>
                    <w:pStyle w:val="SIText"/>
                    <w:rPr>
                      <w:b/>
                    </w:rPr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AHCCFP</w:t>
                  </w:r>
                  <w:r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4X</w:t>
                  </w: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14:paraId="14524414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Identify opportunities and risks in carbon farming projects</w:t>
                  </w:r>
                </w:p>
              </w:tc>
            </w:tr>
            <w:tr w:rsidR="004719A2" w:rsidRPr="005C7EA8" w14:paraId="02D80004" w14:textId="77777777" w:rsidTr="00226B44">
              <w:tc>
                <w:tcPr>
                  <w:tcW w:w="2573" w:type="dxa"/>
                </w:tcPr>
                <w:p w14:paraId="6E2A10BA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AHCCFP4X</w:t>
                  </w:r>
                  <w:r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4</w:t>
                  </w: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5ED09459" w14:textId="767A4FD9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Plan a land-based carbon farming project</w:t>
                  </w:r>
                </w:p>
              </w:tc>
            </w:tr>
            <w:tr w:rsidR="004719A2" w:rsidRPr="005C7EA8" w14:paraId="7484F77F" w14:textId="77777777" w:rsidTr="00226B44">
              <w:tc>
                <w:tcPr>
                  <w:tcW w:w="2573" w:type="dxa"/>
                </w:tcPr>
                <w:p w14:paraId="33853939" w14:textId="00D99323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AHCCFP</w:t>
                  </w:r>
                  <w:r w:rsidR="005E62B5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4</w:t>
                  </w: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X</w:t>
                  </w:r>
                  <w:r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1</w:t>
                  </w: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18F11A27" w14:textId="301B74A1" w:rsidR="004719A2" w:rsidRPr="00F11A05" w:rsidRDefault="005E62B5" w:rsidP="004719A2">
                  <w:pPr>
                    <w:pStyle w:val="SIText"/>
                  </w:pPr>
                  <w:r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Prepare to c</w:t>
                  </w:r>
                  <w:r w:rsidR="004719A2"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omply with measuring and modelling requirements of a carbon farming method</w:t>
                  </w:r>
                  <w:r w:rsidR="00162161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s</w:t>
                  </w:r>
                </w:p>
              </w:tc>
            </w:tr>
            <w:tr w:rsidR="004719A2" w:rsidRPr="005C7EA8" w14:paraId="3F7C6732" w14:textId="77777777" w:rsidTr="00226B44">
              <w:tc>
                <w:tcPr>
                  <w:tcW w:w="2573" w:type="dxa"/>
                </w:tcPr>
                <w:p w14:paraId="2C17BF38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AHCCFP5X</w:t>
                  </w:r>
                  <w:r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2</w:t>
                  </w: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260F9964" w14:textId="77777777" w:rsidR="004719A2" w:rsidRPr="00F11A05" w:rsidRDefault="004719A2" w:rsidP="004719A2">
                  <w:pPr>
                    <w:pStyle w:val="SIText"/>
                  </w:pPr>
                  <w:r w:rsidRPr="00BE2139">
                    <w:rPr>
                      <w:rFonts w:cstheme="minorHAnsi"/>
                      <w:color w:val="000000"/>
                      <w:szCs w:val="20"/>
                      <w:lang w:eastAsia="en-AU"/>
                    </w:rPr>
                    <w:t>Advise on carbon farming project planning and implementation</w:t>
                  </w:r>
                </w:p>
              </w:tc>
            </w:tr>
            <w:tr w:rsidR="004719A2" w:rsidRPr="005C7EA8" w14:paraId="70F950B1" w14:textId="77777777" w:rsidTr="00226B44">
              <w:tc>
                <w:tcPr>
                  <w:tcW w:w="2573" w:type="dxa"/>
                </w:tcPr>
                <w:p w14:paraId="228FC926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AHCMOM501</w:t>
                  </w:r>
                </w:p>
              </w:tc>
              <w:tc>
                <w:tcPr>
                  <w:tcW w:w="5670" w:type="dxa"/>
                </w:tcPr>
                <w:p w14:paraId="0124846F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Manage machinery and equipment</w:t>
                  </w:r>
                </w:p>
              </w:tc>
            </w:tr>
            <w:tr w:rsidR="004719A2" w:rsidRPr="005C7EA8" w14:paraId="6DD25357" w14:textId="77777777" w:rsidTr="00226B44">
              <w:tc>
                <w:tcPr>
                  <w:tcW w:w="2573" w:type="dxa"/>
                </w:tcPr>
                <w:p w14:paraId="27998340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AHCMOM502</w:t>
                  </w:r>
                </w:p>
              </w:tc>
              <w:tc>
                <w:tcPr>
                  <w:tcW w:w="5670" w:type="dxa"/>
                </w:tcPr>
                <w:p w14:paraId="474CF150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Implement a machinery management system</w:t>
                  </w:r>
                </w:p>
              </w:tc>
            </w:tr>
            <w:tr w:rsidR="004719A2" w:rsidRPr="005C7EA8" w14:paraId="2BDC4A2C" w14:textId="77777777" w:rsidTr="00226B44">
              <w:tc>
                <w:tcPr>
                  <w:tcW w:w="2573" w:type="dxa"/>
                </w:tcPr>
                <w:p w14:paraId="38D4232C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AHCMOM601</w:t>
                  </w:r>
                </w:p>
              </w:tc>
              <w:tc>
                <w:tcPr>
                  <w:tcW w:w="5670" w:type="dxa"/>
                </w:tcPr>
                <w:p w14:paraId="3D561E7C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Analyse machinery options</w:t>
                  </w:r>
                </w:p>
              </w:tc>
            </w:tr>
            <w:tr w:rsidR="004719A2" w:rsidRPr="005C7EA8" w14:paraId="17446F0A" w14:textId="77777777" w:rsidTr="00226B44">
              <w:tc>
                <w:tcPr>
                  <w:tcW w:w="2573" w:type="dxa"/>
                </w:tcPr>
                <w:p w14:paraId="3D164CA1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AHCNAR506</w:t>
                  </w:r>
                </w:p>
              </w:tc>
              <w:tc>
                <w:tcPr>
                  <w:tcW w:w="5670" w:type="dxa"/>
                </w:tcPr>
                <w:p w14:paraId="1B86A3BE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Develop and implement sustainable land use strategies</w:t>
                  </w:r>
                </w:p>
              </w:tc>
            </w:tr>
            <w:tr w:rsidR="004719A2" w:rsidRPr="005C7EA8" w14:paraId="36A76C54" w14:textId="77777777" w:rsidTr="00226B44">
              <w:tc>
                <w:tcPr>
                  <w:tcW w:w="2573" w:type="dxa"/>
                </w:tcPr>
                <w:p w14:paraId="3764A342" w14:textId="77777777" w:rsidR="004719A2" w:rsidRPr="0068047B" w:rsidRDefault="004719A2" w:rsidP="004719A2">
                  <w:pPr>
                    <w:pStyle w:val="SIText"/>
                  </w:pPr>
                  <w:r w:rsidRPr="0068047B">
                    <w:t>AHCORG504</w:t>
                  </w:r>
                </w:p>
              </w:tc>
              <w:tc>
                <w:tcPr>
                  <w:tcW w:w="5670" w:type="dxa"/>
                </w:tcPr>
                <w:p w14:paraId="2AD7DF8A" w14:textId="77777777" w:rsidR="004719A2" w:rsidRPr="0068047B" w:rsidRDefault="004719A2" w:rsidP="004719A2">
                  <w:pPr>
                    <w:pStyle w:val="SIText"/>
                  </w:pPr>
                  <w:r w:rsidRPr="0068047B">
                    <w:t>Develop and manage a community based marketing supply chain</w:t>
                  </w:r>
                </w:p>
              </w:tc>
            </w:tr>
            <w:tr w:rsidR="004719A2" w:rsidRPr="005C7EA8" w14:paraId="3E545788" w14:textId="77777777" w:rsidTr="00226B44">
              <w:tc>
                <w:tcPr>
                  <w:tcW w:w="2573" w:type="dxa"/>
                </w:tcPr>
                <w:p w14:paraId="4FF39906" w14:textId="77777777" w:rsidR="004719A2" w:rsidRPr="00F11A05" w:rsidRDefault="004719A2" w:rsidP="004719A2">
                  <w:pPr>
                    <w:pStyle w:val="SIText"/>
                  </w:pPr>
                  <w:r>
                    <w:t>AHCSOL501</w:t>
                  </w:r>
                </w:p>
              </w:tc>
              <w:tc>
                <w:tcPr>
                  <w:tcW w:w="5670" w:type="dxa"/>
                </w:tcPr>
                <w:p w14:paraId="4F425219" w14:textId="77777777" w:rsidR="004719A2" w:rsidRPr="00F11A05" w:rsidRDefault="004719A2" w:rsidP="004719A2">
                  <w:pPr>
                    <w:pStyle w:val="SIText"/>
                  </w:pPr>
                  <w:r>
                    <w:rPr>
                      <w:rFonts w:ascii="Verdana" w:hAnsi="Verdana"/>
                      <w:color w:val="333333"/>
                      <w:sz w:val="17"/>
                      <w:szCs w:val="17"/>
                      <w:shd w:val="clear" w:color="auto" w:fill="F7F7F7"/>
                    </w:rPr>
                    <w:t>Monitor and manage soils for production projects </w:t>
                  </w:r>
                </w:p>
              </w:tc>
            </w:tr>
            <w:tr w:rsidR="004719A2" w:rsidRPr="005C7EA8" w14:paraId="1E4FEB64" w14:textId="77777777" w:rsidTr="00226B44">
              <w:tc>
                <w:tcPr>
                  <w:tcW w:w="2573" w:type="dxa"/>
                </w:tcPr>
                <w:p w14:paraId="44AEDD10" w14:textId="77777777" w:rsidR="004719A2" w:rsidRDefault="004719A2" w:rsidP="004719A2">
                  <w:pPr>
                    <w:pStyle w:val="SIText"/>
                  </w:pPr>
                  <w:r>
                    <w:t>AHCWAT502</w:t>
                  </w:r>
                </w:p>
              </w:tc>
              <w:tc>
                <w:tcPr>
                  <w:tcW w:w="5670" w:type="dxa"/>
                </w:tcPr>
                <w:p w14:paraId="036394CB" w14:textId="77777777" w:rsidR="004719A2" w:rsidRPr="00F11A05" w:rsidRDefault="004719A2" w:rsidP="004719A2">
                  <w:pPr>
                    <w:pStyle w:val="SIText"/>
                  </w:pPr>
                  <w:r>
                    <w:t>Manage water systems</w:t>
                  </w:r>
                </w:p>
              </w:tc>
            </w:tr>
            <w:tr w:rsidR="004719A2" w:rsidRPr="005C7EA8" w14:paraId="32BA59F7" w14:textId="77777777" w:rsidTr="00226B44">
              <w:tc>
                <w:tcPr>
                  <w:tcW w:w="2573" w:type="dxa"/>
                </w:tcPr>
                <w:p w14:paraId="7B062547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AHCWHS501</w:t>
                  </w:r>
                </w:p>
              </w:tc>
              <w:tc>
                <w:tcPr>
                  <w:tcW w:w="5670" w:type="dxa"/>
                </w:tcPr>
                <w:p w14:paraId="35D11FB6" w14:textId="77777777" w:rsidR="004719A2" w:rsidRPr="00F11A05" w:rsidRDefault="004719A2" w:rsidP="004719A2">
                  <w:pPr>
                    <w:pStyle w:val="SIText"/>
                  </w:pPr>
                  <w:r w:rsidRPr="00F11A05">
                    <w:t>Manage work health and safety processes</w:t>
                  </w:r>
                </w:p>
              </w:tc>
            </w:tr>
            <w:tr w:rsidR="004719A2" w:rsidRPr="005C7EA8" w14:paraId="7149FA0D" w14:textId="77777777" w:rsidTr="00226B44">
              <w:tc>
                <w:tcPr>
                  <w:tcW w:w="2573" w:type="dxa"/>
                </w:tcPr>
                <w:p w14:paraId="321A3232" w14:textId="77777777" w:rsidR="004719A2" w:rsidRPr="00BE1180" w:rsidRDefault="004719A2">
                  <w:pPr>
                    <w:pStyle w:val="SIText"/>
                  </w:pPr>
                  <w:r w:rsidRPr="00BE1180">
                    <w:t>AHCWRK502</w:t>
                  </w:r>
                </w:p>
              </w:tc>
              <w:tc>
                <w:tcPr>
                  <w:tcW w:w="5670" w:type="dxa"/>
                </w:tcPr>
                <w:p w14:paraId="32047D5C" w14:textId="77777777" w:rsidR="004719A2" w:rsidRPr="00BE1180" w:rsidRDefault="004719A2">
                  <w:pPr>
                    <w:pStyle w:val="SIText"/>
                  </w:pPr>
                  <w:r w:rsidRPr="00BE1180">
                    <w:t>Collect and manage data</w:t>
                  </w:r>
                </w:p>
              </w:tc>
            </w:tr>
            <w:tr w:rsidR="004719A2" w:rsidRPr="005C7EA8" w14:paraId="03FF8F83" w14:textId="77777777" w:rsidTr="00226B44">
              <w:tc>
                <w:tcPr>
                  <w:tcW w:w="2573" w:type="dxa"/>
                </w:tcPr>
                <w:p w14:paraId="3E0AB770" w14:textId="77777777" w:rsidR="004719A2" w:rsidRPr="00BE1180" w:rsidRDefault="004719A2">
                  <w:pPr>
                    <w:pStyle w:val="SIText"/>
                  </w:pPr>
                  <w:r w:rsidRPr="00BE1180">
                    <w:t>AHCWRK511</w:t>
                  </w:r>
                </w:p>
              </w:tc>
              <w:tc>
                <w:tcPr>
                  <w:tcW w:w="5670" w:type="dxa"/>
                </w:tcPr>
                <w:p w14:paraId="3C2C2120" w14:textId="77777777" w:rsidR="004719A2" w:rsidRPr="00BE1180" w:rsidRDefault="004719A2">
                  <w:pPr>
                    <w:pStyle w:val="SIText"/>
                  </w:pPr>
                  <w:r w:rsidRPr="00BE1180">
                    <w:t>Develop workplace policy and procedures for sustainability</w:t>
                  </w:r>
                </w:p>
              </w:tc>
            </w:tr>
            <w:tr w:rsidR="004719A2" w:rsidRPr="005C7EA8" w14:paraId="5AC21CA0" w14:textId="77777777" w:rsidTr="00226B44">
              <w:tc>
                <w:tcPr>
                  <w:tcW w:w="2573" w:type="dxa"/>
                </w:tcPr>
                <w:p w14:paraId="7E31419E" w14:textId="77777777" w:rsidR="004719A2" w:rsidRPr="00BE1180" w:rsidRDefault="004719A2">
                  <w:pPr>
                    <w:pStyle w:val="SIText"/>
                  </w:pPr>
                  <w:r w:rsidRPr="00BE1180">
                    <w:t>BSBADM504</w:t>
                  </w:r>
                </w:p>
              </w:tc>
              <w:tc>
                <w:tcPr>
                  <w:tcW w:w="5670" w:type="dxa"/>
                </w:tcPr>
                <w:p w14:paraId="42AF50F8" w14:textId="77777777" w:rsidR="004719A2" w:rsidRPr="00BE1180" w:rsidRDefault="004719A2">
                  <w:pPr>
                    <w:pStyle w:val="SIText"/>
                  </w:pPr>
                  <w:r w:rsidRPr="00BE1180">
                    <w:t>Plan and implement administrative systems</w:t>
                  </w:r>
                </w:p>
              </w:tc>
            </w:tr>
            <w:tr w:rsidR="004719A2" w:rsidRPr="005C7EA8" w14:paraId="5C1BAECA" w14:textId="77777777" w:rsidTr="00226B44">
              <w:tc>
                <w:tcPr>
                  <w:tcW w:w="2573" w:type="dxa"/>
                </w:tcPr>
                <w:p w14:paraId="63D0FA7E" w14:textId="77777777" w:rsidR="004719A2" w:rsidRPr="00BE1180" w:rsidRDefault="004719A2">
                  <w:pPr>
                    <w:pStyle w:val="SIText"/>
                  </w:pPr>
                  <w:r w:rsidRPr="00226B44">
                    <w:t>BSBPRC504</w:t>
                  </w:r>
                </w:p>
              </w:tc>
              <w:tc>
                <w:tcPr>
                  <w:tcW w:w="5670" w:type="dxa"/>
                </w:tcPr>
                <w:p w14:paraId="6326A1D7" w14:textId="77777777" w:rsidR="004719A2" w:rsidRPr="00BE1180" w:rsidRDefault="004719A2">
                  <w:pPr>
                    <w:pStyle w:val="SIText"/>
                  </w:pPr>
                  <w:r w:rsidRPr="00226B44">
                    <w:t>Manage a supply chain as an elective</w:t>
                  </w:r>
                </w:p>
              </w:tc>
            </w:tr>
            <w:tr w:rsidR="004719A2" w:rsidRPr="00F11A05" w14:paraId="4D8B3C80" w14:textId="77777777" w:rsidTr="00226B44">
              <w:tc>
                <w:tcPr>
                  <w:tcW w:w="2573" w:type="dxa"/>
                </w:tcPr>
                <w:p w14:paraId="2D0D54A0" w14:textId="77777777" w:rsidR="004719A2" w:rsidRPr="00BE1180" w:rsidRDefault="004719A2">
                  <w:pPr>
                    <w:pStyle w:val="SIText"/>
                  </w:pPr>
                  <w:r w:rsidRPr="00BE1180">
                    <w:t>BSBRSK501</w:t>
                  </w:r>
                </w:p>
              </w:tc>
              <w:tc>
                <w:tcPr>
                  <w:tcW w:w="5670" w:type="dxa"/>
                </w:tcPr>
                <w:p w14:paraId="73743E69" w14:textId="77777777" w:rsidR="004719A2" w:rsidRPr="00BE1180" w:rsidRDefault="004719A2">
                  <w:pPr>
                    <w:pStyle w:val="SIText"/>
                  </w:pPr>
                  <w:r w:rsidRPr="00BE1180">
                    <w:t>Manage risk</w:t>
                  </w:r>
                  <w:r w:rsidRPr="00226B44">
                    <w:t> </w:t>
                  </w:r>
                </w:p>
              </w:tc>
            </w:tr>
            <w:tr w:rsidR="004719A2" w:rsidRPr="005C7EA8" w14:paraId="6E1C0969" w14:textId="77777777" w:rsidTr="00226B44">
              <w:tc>
                <w:tcPr>
                  <w:tcW w:w="2573" w:type="dxa"/>
                </w:tcPr>
                <w:p w14:paraId="719CEC2A" w14:textId="77777777" w:rsidR="004719A2" w:rsidRPr="00BE1180" w:rsidRDefault="004719A2">
                  <w:pPr>
                    <w:pStyle w:val="SIText"/>
                  </w:pPr>
                  <w:r w:rsidRPr="00BE1180">
                    <w:t>BSBWHS503</w:t>
                  </w:r>
                </w:p>
              </w:tc>
              <w:tc>
                <w:tcPr>
                  <w:tcW w:w="5670" w:type="dxa"/>
                </w:tcPr>
                <w:p w14:paraId="2C1CF627" w14:textId="77777777" w:rsidR="004719A2" w:rsidRPr="00BE1180" w:rsidRDefault="004719A2">
                  <w:pPr>
                    <w:pStyle w:val="SIText"/>
                  </w:pPr>
                  <w:r w:rsidRPr="00BE1180">
                    <w:t>Contribute to the systematic management of WHS risk</w:t>
                  </w:r>
                </w:p>
              </w:tc>
            </w:tr>
            <w:tr w:rsidR="004719A2" w:rsidRPr="005C7EA8" w14:paraId="10AB498A" w14:textId="77777777" w:rsidTr="00226B44">
              <w:tc>
                <w:tcPr>
                  <w:tcW w:w="2573" w:type="dxa"/>
                </w:tcPr>
                <w:p w14:paraId="44A1F9C7" w14:textId="77777777" w:rsidR="004719A2" w:rsidRPr="00BE1180" w:rsidRDefault="004719A2">
                  <w:pPr>
                    <w:pStyle w:val="SIText"/>
                  </w:pPr>
                  <w:r w:rsidRPr="00BE1180">
                    <w:t>BSBWHS508</w:t>
                  </w:r>
                </w:p>
              </w:tc>
              <w:tc>
                <w:tcPr>
                  <w:tcW w:w="5670" w:type="dxa"/>
                </w:tcPr>
                <w:p w14:paraId="14F83238" w14:textId="77777777" w:rsidR="004719A2" w:rsidRPr="00BE1180" w:rsidRDefault="004719A2">
                  <w:pPr>
                    <w:pStyle w:val="SIText"/>
                  </w:pPr>
                  <w:r w:rsidRPr="00BE1180">
                    <w:t>Manage WHS hazards associated with plant</w:t>
                  </w:r>
                </w:p>
              </w:tc>
            </w:tr>
            <w:tr w:rsidR="004719A2" w:rsidRPr="005C7EA8" w14:paraId="60BBD996" w14:textId="77777777" w:rsidTr="00226B44">
              <w:tc>
                <w:tcPr>
                  <w:tcW w:w="2573" w:type="dxa"/>
                </w:tcPr>
                <w:p w14:paraId="1630F9A5" w14:textId="77777777" w:rsidR="004719A2" w:rsidRPr="00BE1180" w:rsidRDefault="004719A2">
                  <w:pPr>
                    <w:pStyle w:val="SIText"/>
                  </w:pPr>
                  <w:r w:rsidRPr="00BE1180">
                    <w:t>BSBWOR501</w:t>
                  </w:r>
                </w:p>
              </w:tc>
              <w:tc>
                <w:tcPr>
                  <w:tcW w:w="5670" w:type="dxa"/>
                </w:tcPr>
                <w:p w14:paraId="6FE5DF7E" w14:textId="77777777" w:rsidR="004719A2" w:rsidRPr="00BE1180" w:rsidRDefault="004719A2">
                  <w:pPr>
                    <w:pStyle w:val="SIText"/>
                  </w:pPr>
                  <w:r w:rsidRPr="00BE1180">
                    <w:t>Manage personal work priorities and professional development</w:t>
                  </w:r>
                </w:p>
              </w:tc>
            </w:tr>
            <w:tr w:rsidR="00BE1180" w:rsidRPr="005C7EA8" w14:paraId="6FC0CF8D" w14:textId="77777777" w:rsidTr="00226B44">
              <w:tc>
                <w:tcPr>
                  <w:tcW w:w="2573" w:type="dxa"/>
                </w:tcPr>
                <w:p w14:paraId="2197303A" w14:textId="0A1794B3" w:rsidR="00BE1180" w:rsidRPr="00BE1180" w:rsidRDefault="00BE1180">
                  <w:pPr>
                    <w:pStyle w:val="SIText"/>
                  </w:pPr>
                  <w:r w:rsidRPr="00226B44">
                    <w:t>BSBPRC504</w:t>
                  </w:r>
                </w:p>
              </w:tc>
              <w:tc>
                <w:tcPr>
                  <w:tcW w:w="5670" w:type="dxa"/>
                </w:tcPr>
                <w:p w14:paraId="4021E7A7" w14:textId="1665A199" w:rsidR="00BE1180" w:rsidRPr="00856837" w:rsidRDefault="00BE1180" w:rsidP="00BE1180">
                  <w:pPr>
                    <w:pStyle w:val="SIText"/>
                  </w:pPr>
                  <w:r w:rsidRPr="003B3F98">
                    <w:t xml:space="preserve">Manage a supply chain </w:t>
                  </w:r>
                </w:p>
              </w:tc>
            </w:tr>
            <w:tr w:rsidR="00BE1180" w:rsidRPr="005C7EA8" w14:paraId="2A2DB017" w14:textId="77777777" w:rsidTr="00226B44">
              <w:tc>
                <w:tcPr>
                  <w:tcW w:w="2573" w:type="dxa"/>
                </w:tcPr>
                <w:p w14:paraId="52E744EA" w14:textId="77777777" w:rsidR="00BE1180" w:rsidRPr="00856837" w:rsidRDefault="00BE1180" w:rsidP="00BE1180">
                  <w:pPr>
                    <w:pStyle w:val="SIText"/>
                  </w:pPr>
                  <w:r w:rsidRPr="00F11A05">
                    <w:t>TLIR4002</w:t>
                  </w:r>
                </w:p>
              </w:tc>
              <w:tc>
                <w:tcPr>
                  <w:tcW w:w="5670" w:type="dxa"/>
                </w:tcPr>
                <w:p w14:paraId="0D4BA60B" w14:textId="77777777" w:rsidR="00BE1180" w:rsidRPr="00856837" w:rsidRDefault="00BE1180" w:rsidP="00BE1180">
                  <w:pPr>
                    <w:pStyle w:val="SIText"/>
                  </w:pPr>
                  <w:r w:rsidRPr="00F11A05">
                    <w:t>Source goods/services and evaluate contractors</w:t>
                  </w:r>
                </w:p>
              </w:tc>
            </w:tr>
            <w:tr w:rsidR="00BE1180" w:rsidRPr="005C7EA8" w14:paraId="03EB1049" w14:textId="77777777" w:rsidTr="00226B44">
              <w:tc>
                <w:tcPr>
                  <w:tcW w:w="2573" w:type="dxa"/>
                </w:tcPr>
                <w:p w14:paraId="35C92FC2" w14:textId="77777777" w:rsidR="00BE1180" w:rsidRPr="00856837" w:rsidRDefault="00BE1180" w:rsidP="00BE1180">
                  <w:pPr>
                    <w:pStyle w:val="SIText"/>
                  </w:pPr>
                  <w:r w:rsidRPr="00F11A05">
                    <w:t>TLIR4003</w:t>
                  </w:r>
                </w:p>
              </w:tc>
              <w:tc>
                <w:tcPr>
                  <w:tcW w:w="5670" w:type="dxa"/>
                </w:tcPr>
                <w:p w14:paraId="0239F14F" w14:textId="77777777" w:rsidR="00BE1180" w:rsidRPr="00856837" w:rsidRDefault="00BE1180" w:rsidP="00BE1180">
                  <w:pPr>
                    <w:pStyle w:val="SIText"/>
                  </w:pPr>
                  <w:r w:rsidRPr="00F11A05">
                    <w:t>Negotiate a contract</w:t>
                  </w:r>
                </w:p>
              </w:tc>
            </w:tr>
          </w:tbl>
          <w:p w14:paraId="1B2C8373" w14:textId="77777777" w:rsidR="008E1F7B" w:rsidRDefault="008E1F7B" w:rsidP="008E1F7B">
            <w:pPr>
              <w:rPr>
                <w:lang w:eastAsia="en-US"/>
              </w:rPr>
            </w:pPr>
          </w:p>
          <w:p w14:paraId="6A191E0D" w14:textId="77777777" w:rsidR="004270D2" w:rsidRDefault="004270D2" w:rsidP="00A772D9">
            <w:pPr>
              <w:pStyle w:val="SITextHeading2"/>
            </w:pPr>
          </w:p>
          <w:p w14:paraId="60A2CF42" w14:textId="77777777" w:rsidR="004270D2" w:rsidRDefault="004270D2" w:rsidP="008E7B69"/>
        </w:tc>
      </w:tr>
    </w:tbl>
    <w:p w14:paraId="582F7C0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72AE24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0B73613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FA23C95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8E83F46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DFB1D7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5A6F38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20D9D8A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6058C77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D914596" w14:textId="77777777" w:rsidTr="008846E4">
              <w:tc>
                <w:tcPr>
                  <w:tcW w:w="1028" w:type="pct"/>
                </w:tcPr>
                <w:p w14:paraId="10D038A0" w14:textId="765ADF36" w:rsidR="000C13F1" w:rsidRPr="00923720" w:rsidRDefault="009D40D4" w:rsidP="000C13F1">
                  <w:pPr>
                    <w:pStyle w:val="SIText"/>
                  </w:pPr>
                  <w:r w:rsidRPr="008E1F7B">
                    <w:t>AHC5141</w:t>
                  </w:r>
                  <w:r>
                    <w:t xml:space="preserve">9 </w:t>
                  </w:r>
                  <w:r w:rsidRPr="008E1F7B">
                    <w:t>Diploma of Agribusiness Management</w:t>
                  </w:r>
                  <w:r w:rsidRPr="008E1F7B" w:rsidDel="009D40D4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1F18FD96" w14:textId="75813B62" w:rsidR="000C13F1" w:rsidRPr="00BC49BB" w:rsidRDefault="009D40D4" w:rsidP="000C13F1">
                  <w:pPr>
                    <w:pStyle w:val="SIText"/>
                  </w:pPr>
                  <w:r w:rsidRPr="008E1F7B">
                    <w:t>AHC51416 Diploma of Agribusiness Management</w:t>
                  </w:r>
                  <w:r w:rsidRPr="008E1F7B" w:rsidDel="009D40D4">
                    <w:t xml:space="preserve"> </w:t>
                  </w:r>
                </w:p>
              </w:tc>
              <w:tc>
                <w:tcPr>
                  <w:tcW w:w="1398" w:type="pct"/>
                </w:tcPr>
                <w:p w14:paraId="63F5EDCB" w14:textId="77777777" w:rsidR="000C13F1" w:rsidRDefault="009D40D4" w:rsidP="000C13F1">
                  <w:pPr>
                    <w:pStyle w:val="SIText"/>
                  </w:pPr>
                  <w:r>
                    <w:t>Packaging rules changed to include core units</w:t>
                  </w:r>
                </w:p>
                <w:p w14:paraId="1CC52475" w14:textId="3694C64B" w:rsidR="00DF737A" w:rsidRPr="00BC49BB" w:rsidRDefault="00DF737A" w:rsidP="000C13F1">
                  <w:pPr>
                    <w:pStyle w:val="SIText"/>
                  </w:pPr>
                  <w:r>
                    <w:t>Elective units added</w:t>
                  </w:r>
                </w:p>
              </w:tc>
              <w:tc>
                <w:tcPr>
                  <w:tcW w:w="1469" w:type="pct"/>
                </w:tcPr>
                <w:p w14:paraId="5214627C" w14:textId="77777777" w:rsidR="000C13F1" w:rsidRDefault="000C13F1" w:rsidP="000C13F1">
                  <w:pPr>
                    <w:pStyle w:val="SIText"/>
                  </w:pPr>
                  <w:r>
                    <w:t>Equivalent qualification</w:t>
                  </w:r>
                </w:p>
                <w:p w14:paraId="731321E9" w14:textId="77777777" w:rsidR="000C13F1" w:rsidRDefault="000C13F1" w:rsidP="000C13F1">
                  <w:pPr>
                    <w:pStyle w:val="SIText"/>
                  </w:pPr>
                </w:p>
                <w:p w14:paraId="4008D2F1" w14:textId="77777777" w:rsidR="000C13F1" w:rsidRPr="00BC49BB" w:rsidRDefault="000C13F1" w:rsidP="007851DC">
                  <w:pPr>
                    <w:pStyle w:val="SIText"/>
                  </w:pPr>
                </w:p>
              </w:tc>
            </w:tr>
          </w:tbl>
          <w:p w14:paraId="392763C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9A1CAB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3372DE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76E90A00" w14:textId="77777777" w:rsidR="007851DC" w:rsidRDefault="00140954" w:rsidP="007851DC">
            <w:pPr>
              <w:pStyle w:val="SIText"/>
            </w:pPr>
            <w:r w:rsidRPr="00140954">
              <w:t xml:space="preserve">Companion Volumes, including Implementation Guides, are available at VETNet: </w:t>
            </w:r>
          </w:p>
          <w:p w14:paraId="65319158" w14:textId="77777777" w:rsidR="000C13F1" w:rsidRDefault="000C13F1" w:rsidP="00140954">
            <w:pPr>
              <w:pStyle w:val="Temporarytext"/>
            </w:pPr>
          </w:p>
        </w:tc>
      </w:tr>
    </w:tbl>
    <w:p w14:paraId="0EEB9279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5E03B" w14:textId="77777777" w:rsidR="00477C84" w:rsidRDefault="00477C84" w:rsidP="00BF3F0A">
      <w:r>
        <w:separator/>
      </w:r>
    </w:p>
    <w:p w14:paraId="5447FFBD" w14:textId="77777777" w:rsidR="00477C84" w:rsidRDefault="00477C84"/>
  </w:endnote>
  <w:endnote w:type="continuationSeparator" w:id="0">
    <w:p w14:paraId="2C08006C" w14:textId="77777777" w:rsidR="00477C84" w:rsidRDefault="00477C84" w:rsidP="00BF3F0A">
      <w:r>
        <w:continuationSeparator/>
      </w:r>
    </w:p>
    <w:p w14:paraId="4A04F285" w14:textId="77777777" w:rsidR="00477C84" w:rsidRDefault="00477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7693D" w14:textId="04F26889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4C5">
          <w:rPr>
            <w:noProof/>
          </w:rPr>
          <w:t>1</w:t>
        </w:r>
        <w:r>
          <w:rPr>
            <w:noProof/>
          </w:rPr>
          <w:fldChar w:fldCharType="end"/>
        </w:r>
      </w:p>
      <w:p w14:paraId="0AAD3882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325D838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3E4BD" w14:textId="77777777" w:rsidR="00477C84" w:rsidRDefault="00477C84" w:rsidP="00BF3F0A">
      <w:r>
        <w:separator/>
      </w:r>
    </w:p>
    <w:p w14:paraId="038AF650" w14:textId="77777777" w:rsidR="00477C84" w:rsidRDefault="00477C84"/>
  </w:footnote>
  <w:footnote w:type="continuationSeparator" w:id="0">
    <w:p w14:paraId="076E303F" w14:textId="77777777" w:rsidR="00477C84" w:rsidRDefault="00477C84" w:rsidP="00BF3F0A">
      <w:r>
        <w:continuationSeparator/>
      </w:r>
    </w:p>
    <w:p w14:paraId="293DA287" w14:textId="77777777" w:rsidR="00477C84" w:rsidRDefault="00477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221A" w14:textId="79D02253" w:rsidR="009C2650" w:rsidRPr="008E1F7B" w:rsidRDefault="008E1F7B" w:rsidP="008E1F7B">
    <w:pPr>
      <w:pStyle w:val="Header"/>
    </w:pPr>
    <w:r w:rsidRPr="008E1F7B">
      <w:rPr>
        <w:sz w:val="20"/>
        <w:lang w:eastAsia="en-US"/>
      </w:rPr>
      <w:t>AHC5141</w:t>
    </w:r>
    <w:r w:rsidR="009D40D4">
      <w:rPr>
        <w:sz w:val="20"/>
        <w:lang w:eastAsia="en-US"/>
      </w:rPr>
      <w:t>9</w:t>
    </w:r>
    <w:r w:rsidRPr="008E1F7B">
      <w:rPr>
        <w:sz w:val="20"/>
        <w:lang w:eastAsia="en-US"/>
      </w:rPr>
      <w:t xml:space="preserve"> Diploma of Agribusiness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96609"/>
    <w:rsid w:val="000A5441"/>
    <w:rsid w:val="000A6440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2CAE"/>
    <w:rsid w:val="00156EF3"/>
    <w:rsid w:val="00162161"/>
    <w:rsid w:val="00176E4F"/>
    <w:rsid w:val="0018546B"/>
    <w:rsid w:val="001944C5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6B4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13AD2"/>
    <w:rsid w:val="00321C7C"/>
    <w:rsid w:val="00337E82"/>
    <w:rsid w:val="00350BB1"/>
    <w:rsid w:val="00352C83"/>
    <w:rsid w:val="00366E06"/>
    <w:rsid w:val="0037067D"/>
    <w:rsid w:val="0038735B"/>
    <w:rsid w:val="003916D1"/>
    <w:rsid w:val="003A21F0"/>
    <w:rsid w:val="003A58BA"/>
    <w:rsid w:val="003A5AE7"/>
    <w:rsid w:val="003A7221"/>
    <w:rsid w:val="003B17C4"/>
    <w:rsid w:val="003C13AE"/>
    <w:rsid w:val="003D2E73"/>
    <w:rsid w:val="003D3E14"/>
    <w:rsid w:val="003D696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19A2"/>
    <w:rsid w:val="00475172"/>
    <w:rsid w:val="004758B0"/>
    <w:rsid w:val="00477C84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846F6"/>
    <w:rsid w:val="005A3AA5"/>
    <w:rsid w:val="005A6C9C"/>
    <w:rsid w:val="005A74DC"/>
    <w:rsid w:val="005B119D"/>
    <w:rsid w:val="005B5146"/>
    <w:rsid w:val="005C7EA8"/>
    <w:rsid w:val="005E5CFC"/>
    <w:rsid w:val="005E62B5"/>
    <w:rsid w:val="005F33CC"/>
    <w:rsid w:val="006121D4"/>
    <w:rsid w:val="00613B49"/>
    <w:rsid w:val="00620E8E"/>
    <w:rsid w:val="00633CFE"/>
    <w:rsid w:val="00634FCA"/>
    <w:rsid w:val="006404B5"/>
    <w:rsid w:val="006428BF"/>
    <w:rsid w:val="006452B8"/>
    <w:rsid w:val="00652E62"/>
    <w:rsid w:val="0068047B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77699"/>
    <w:rsid w:val="00781D77"/>
    <w:rsid w:val="007851DC"/>
    <w:rsid w:val="007860B7"/>
    <w:rsid w:val="007862AA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57F11"/>
    <w:rsid w:val="00865011"/>
    <w:rsid w:val="00883C6C"/>
    <w:rsid w:val="00886790"/>
    <w:rsid w:val="008908DE"/>
    <w:rsid w:val="00894FBB"/>
    <w:rsid w:val="008A12ED"/>
    <w:rsid w:val="008B2C77"/>
    <w:rsid w:val="008B4AD2"/>
    <w:rsid w:val="008C58EE"/>
    <w:rsid w:val="008E1B41"/>
    <w:rsid w:val="008E1F7B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5FB7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40D4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7A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552A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1180"/>
    <w:rsid w:val="00BF1D4C"/>
    <w:rsid w:val="00BF3F0A"/>
    <w:rsid w:val="00C11751"/>
    <w:rsid w:val="00C143C3"/>
    <w:rsid w:val="00C1739B"/>
    <w:rsid w:val="00C26067"/>
    <w:rsid w:val="00C30A29"/>
    <w:rsid w:val="00C317DC"/>
    <w:rsid w:val="00C33062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1E6F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F737A"/>
    <w:rsid w:val="00E012D1"/>
    <w:rsid w:val="00E048B1"/>
    <w:rsid w:val="00E12E2E"/>
    <w:rsid w:val="00E238E6"/>
    <w:rsid w:val="00E246B1"/>
    <w:rsid w:val="00E35064"/>
    <w:rsid w:val="00E420A6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C2147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A7BB6"/>
    <w:rsid w:val="00FB306D"/>
    <w:rsid w:val="00FB6F55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FE5E27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5B760A21E5342B80390780542650E" ma:contentTypeVersion="" ma:contentTypeDescription="Create a new document." ma:contentTypeScope="" ma:versionID="4a505131c15743def33d6deb5d2604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e7c6eb-1009-4fa8-a653-837bd61198b4" targetNamespace="http://schemas.microsoft.com/office/2006/metadata/properties" ma:root="true" ma:fieldsID="0547cb8e4567d735a7c6901988972616" ns1:_="" ns2:_="" ns3:_="">
    <xsd:import namespace="http://schemas.microsoft.com/sharepoint/v3"/>
    <xsd:import namespace="d50bbff7-d6dd-47d2-864a-cfdc2c3db0f4"/>
    <xsd:import namespace="22e7c6eb-1009-4fa8-a653-837bd61198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7c6eb-1009-4fa8-a653-837bd6119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811D-BB0B-499F-B517-02AB9998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e7c6eb-1009-4fa8-a653-837bd6119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d50bbff7-d6dd-47d2-864a-cfdc2c3db0f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2e7c6eb-1009-4fa8-a653-837bd61198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833AB-F968-4DBA-B2C1-CC2159D0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TEM.SkillsImpact.Qualification.dotx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Catherine Beven</cp:lastModifiedBy>
  <cp:revision>2</cp:revision>
  <cp:lastPrinted>2016-05-27T05:21:00Z</cp:lastPrinted>
  <dcterms:created xsi:type="dcterms:W3CDTF">2019-01-31T04:55:00Z</dcterms:created>
  <dcterms:modified xsi:type="dcterms:W3CDTF">2019-01-31T04:55:00Z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0x0101008255B760A21E5342B80390780542650E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