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48325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CD704CB" w14:textId="77777777" w:rsidTr="008C0A2F">
        <w:trPr>
          <w:tblHeader/>
        </w:trPr>
        <w:tc>
          <w:tcPr>
            <w:tcW w:w="2689" w:type="dxa"/>
          </w:tcPr>
          <w:p w14:paraId="4B87F05E" w14:textId="77777777" w:rsidR="00F1480E" w:rsidRPr="00A326C2" w:rsidRDefault="000D7BE6" w:rsidP="008C0A2F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1D1C64" w14:textId="77777777" w:rsidR="00F1480E" w:rsidRPr="00A326C2" w:rsidRDefault="000D7BE6" w:rsidP="008C0A2F">
            <w:pPr>
              <w:pStyle w:val="SIText-Bold"/>
            </w:pPr>
            <w:r w:rsidRPr="00A326C2">
              <w:t>Comments</w:t>
            </w:r>
          </w:p>
        </w:tc>
      </w:tr>
      <w:tr w:rsidR="009409B2" w14:paraId="630748DC" w14:textId="77777777" w:rsidTr="008C0A2F">
        <w:tc>
          <w:tcPr>
            <w:tcW w:w="2689" w:type="dxa"/>
          </w:tcPr>
          <w:p w14:paraId="1FFA3FA5" w14:textId="67275891" w:rsidR="009409B2" w:rsidRPr="00E918B8" w:rsidRDefault="009409B2" w:rsidP="008C0A2F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A03613">
              <w:t>1</w:t>
            </w:r>
          </w:p>
        </w:tc>
        <w:tc>
          <w:tcPr>
            <w:tcW w:w="6939" w:type="dxa"/>
          </w:tcPr>
          <w:p w14:paraId="5E685164" w14:textId="5FE861D8" w:rsidR="009409B2" w:rsidRPr="00E918B8" w:rsidRDefault="009409B2" w:rsidP="008C0A2F">
            <w:pPr>
              <w:pStyle w:val="SIText"/>
            </w:pPr>
            <w:r w:rsidRPr="007C778A">
              <w:t>This version released with AHC Agriculture, Horticulture, Conservation and Land Manag</w:t>
            </w:r>
            <w:r>
              <w:t>ement Training Package Version 4</w:t>
            </w:r>
            <w:r w:rsidRPr="007C778A">
              <w:t>.0.</w:t>
            </w:r>
          </w:p>
        </w:tc>
      </w:tr>
    </w:tbl>
    <w:p w14:paraId="0899D2B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9701805" w14:textId="77777777" w:rsidTr="000D7BE6">
        <w:tc>
          <w:tcPr>
            <w:tcW w:w="1396" w:type="pct"/>
            <w:shd w:val="clear" w:color="auto" w:fill="auto"/>
          </w:tcPr>
          <w:p w14:paraId="1035B0B1" w14:textId="4F79CB78" w:rsidR="00F1480E" w:rsidRPr="00923720" w:rsidRDefault="002B66EE" w:rsidP="00923720">
            <w:pPr>
              <w:pStyle w:val="SIQUALCODE"/>
            </w:pPr>
            <w:r w:rsidRPr="002B66EE">
              <w:t>AHC3</w:t>
            </w:r>
            <w:r w:rsidR="00A40B0B">
              <w:t>XXXX</w:t>
            </w:r>
          </w:p>
        </w:tc>
        <w:tc>
          <w:tcPr>
            <w:tcW w:w="3604" w:type="pct"/>
            <w:shd w:val="clear" w:color="auto" w:fill="auto"/>
          </w:tcPr>
          <w:p w14:paraId="76C83397" w14:textId="77777777" w:rsidR="00F1480E" w:rsidRPr="00923720" w:rsidRDefault="002B66EE" w:rsidP="00A772D9">
            <w:pPr>
              <w:pStyle w:val="SIQUALtitle"/>
            </w:pPr>
            <w:r w:rsidRPr="002B66EE">
              <w:t>Certificate III in Sports Turf Management</w:t>
            </w:r>
          </w:p>
        </w:tc>
      </w:tr>
      <w:tr w:rsidR="00A772D9" w:rsidRPr="00963A46" w14:paraId="353F487C" w14:textId="77777777" w:rsidTr="000D7BE6">
        <w:tc>
          <w:tcPr>
            <w:tcW w:w="5000" w:type="pct"/>
            <w:gridSpan w:val="2"/>
            <w:shd w:val="clear" w:color="auto" w:fill="auto"/>
          </w:tcPr>
          <w:p w14:paraId="5C5674DF" w14:textId="57CA70A3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3984FA43" w14:textId="3E846CCD" w:rsidR="002B66EE" w:rsidRDefault="002B66EE" w:rsidP="00B92769">
            <w:pPr>
              <w:pStyle w:val="SIText"/>
            </w:pPr>
            <w:r>
              <w:t>This qualification</w:t>
            </w:r>
            <w:r w:rsidR="002B001D" w:rsidRPr="002B001D">
              <w:t xml:space="preserve"> describes the skills and knowledge for </w:t>
            </w:r>
            <w:r w:rsidR="002B001D">
              <w:t xml:space="preserve">trade level </w:t>
            </w:r>
            <w:r w:rsidR="002B001D" w:rsidRPr="002B001D">
              <w:t>roles carried out under broad supervision within</w:t>
            </w:r>
            <w:r>
              <w:t xml:space="preserve"> </w:t>
            </w:r>
            <w:r w:rsidR="00A03613">
              <w:t>sports turf management</w:t>
            </w:r>
            <w:r>
              <w:t xml:space="preserve">. </w:t>
            </w:r>
          </w:p>
          <w:p w14:paraId="5B3EF5D3" w14:textId="400DFBD4" w:rsidR="002B001D" w:rsidRDefault="002B001D" w:rsidP="00A40B0B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7382D3EC" w14:textId="053F0A5A" w:rsidR="002B001D" w:rsidRDefault="002B001D" w:rsidP="00A40B0B">
            <w:pPr>
              <w:pStyle w:val="SIText"/>
            </w:pPr>
            <w:r w:rsidRPr="002B001D">
              <w:t xml:space="preserve">Individuals with this qualification perform tasks </w:t>
            </w:r>
            <w:r w:rsidR="006645B9">
              <w:t xml:space="preserve">autonomously </w:t>
            </w:r>
            <w:r w:rsidRPr="002B001D">
              <w:t>involving a broad range of skills that are applied in a wide variet</w:t>
            </w:r>
            <w:r>
              <w:t>y of sports turf facilities and workplaces</w:t>
            </w:r>
            <w:r w:rsidRPr="002B001D">
              <w:t xml:space="preserve">, which will involve discretion and judgement in </w:t>
            </w:r>
            <w:r>
              <w:t xml:space="preserve">planning tasks, </w:t>
            </w:r>
            <w:r w:rsidRPr="002B001D">
              <w:t>selecting and operating equipment, coordinating resources and applying contingency measures during work.</w:t>
            </w:r>
          </w:p>
          <w:p w14:paraId="56B8BE12" w14:textId="77777777" w:rsidR="00A03613" w:rsidRDefault="00A03613" w:rsidP="002B66EE">
            <w:pPr>
              <w:pStyle w:val="SIText"/>
            </w:pPr>
          </w:p>
          <w:p w14:paraId="3D81BD13" w14:textId="5E2871ED" w:rsidR="00A772D9" w:rsidRPr="00856837" w:rsidRDefault="00D13399" w:rsidP="002B66EE">
            <w:pPr>
              <w:pStyle w:val="SIText"/>
              <w:rPr>
                <w:color w:val="000000" w:themeColor="text1"/>
              </w:rPr>
            </w:pPr>
            <w:r>
              <w:t xml:space="preserve">Legislation related to the installation of irrigation and the storage and application of chemicals applies in some states and territories. </w:t>
            </w:r>
          </w:p>
        </w:tc>
      </w:tr>
      <w:tr w:rsidR="00A772D9" w:rsidRPr="00963A46" w14:paraId="163F70FC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57CC9AEE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5F608D27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1613F234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0E386D5A" w14:textId="77777777" w:rsidTr="002B66EE">
        <w:trPr>
          <w:trHeight w:val="1266"/>
        </w:trPr>
        <w:tc>
          <w:tcPr>
            <w:tcW w:w="5000" w:type="pct"/>
            <w:gridSpan w:val="2"/>
            <w:shd w:val="clear" w:color="auto" w:fill="auto"/>
          </w:tcPr>
          <w:p w14:paraId="1ADE40F3" w14:textId="251BC14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5B6E761A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37B5BCC1" w14:textId="34FA3B57" w:rsidR="004270D2" w:rsidRDefault="004270D2" w:rsidP="001F28F9">
            <w:pPr>
              <w:pStyle w:val="SIBulletList1"/>
            </w:pPr>
            <w:r>
              <w:t xml:space="preserve"> </w:t>
            </w:r>
            <w:r w:rsidR="001139BD">
              <w:t xml:space="preserve">23 </w:t>
            </w:r>
            <w:r>
              <w:t>units of competency:</w:t>
            </w:r>
          </w:p>
          <w:p w14:paraId="521714E0" w14:textId="596336F4" w:rsidR="004270D2" w:rsidRPr="000C490A" w:rsidRDefault="00843E59" w:rsidP="004545D5">
            <w:pPr>
              <w:pStyle w:val="SIBulletList2"/>
            </w:pPr>
            <w:r>
              <w:t>1</w:t>
            </w:r>
            <w:r w:rsidR="002B62FB">
              <w:t>8</w:t>
            </w:r>
            <w:r w:rsidR="004270D2" w:rsidRPr="000C490A">
              <w:t xml:space="preserve"> core units plus</w:t>
            </w:r>
          </w:p>
          <w:p w14:paraId="5A88AA44" w14:textId="410A8BBE" w:rsidR="004270D2" w:rsidRDefault="002B62FB" w:rsidP="004545D5">
            <w:pPr>
              <w:pStyle w:val="SIBulletList2"/>
            </w:pPr>
            <w:r>
              <w:t>5</w:t>
            </w:r>
            <w:r w:rsidR="001139BD">
              <w:t xml:space="preserve"> </w:t>
            </w:r>
            <w:r w:rsidR="004270D2" w:rsidRPr="000C490A">
              <w:t>elective units.</w:t>
            </w:r>
          </w:p>
          <w:p w14:paraId="33636D46" w14:textId="77777777" w:rsidR="004270D2" w:rsidRDefault="004270D2" w:rsidP="001F28F9">
            <w:pPr>
              <w:pStyle w:val="SIText"/>
            </w:pPr>
          </w:p>
          <w:p w14:paraId="0863F24C" w14:textId="77777777" w:rsidR="004270D2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728BA47A" w14:textId="77777777" w:rsidR="0089125E" w:rsidRPr="000C490A" w:rsidRDefault="0089125E" w:rsidP="00CA303F">
            <w:pPr>
              <w:pStyle w:val="SIText"/>
            </w:pPr>
          </w:p>
          <w:p w14:paraId="61D91C86" w14:textId="4C9FD41C" w:rsidR="0089125E" w:rsidRDefault="002B62FB" w:rsidP="002B66EE">
            <w:pPr>
              <w:pStyle w:val="SIBulletList1"/>
            </w:pPr>
            <w:r>
              <w:t>3</w:t>
            </w:r>
            <w:r w:rsidR="001139BD" w:rsidRPr="001D4D90">
              <w:t xml:space="preserve"> </w:t>
            </w:r>
            <w:r w:rsidR="002B66EE" w:rsidRPr="001D4D90">
              <w:t xml:space="preserve">units </w:t>
            </w:r>
            <w:r w:rsidR="002E16B9">
              <w:t xml:space="preserve">must be selected </w:t>
            </w:r>
            <w:r w:rsidR="002B66EE" w:rsidRPr="001D4D90">
              <w:t xml:space="preserve">from the </w:t>
            </w:r>
            <w:r w:rsidR="002E16B9">
              <w:t xml:space="preserve">electives </w:t>
            </w:r>
            <w:r w:rsidR="002B66EE" w:rsidRPr="001D4D90">
              <w:t>list</w:t>
            </w:r>
            <w:r w:rsidR="002E16B9">
              <w:t>ed</w:t>
            </w:r>
            <w:r w:rsidR="002B66EE" w:rsidRPr="001D4D90">
              <w:t xml:space="preserve"> below</w:t>
            </w:r>
            <w:r w:rsidR="0089125E">
              <w:t xml:space="preserve"> </w:t>
            </w:r>
          </w:p>
          <w:p w14:paraId="72974F18" w14:textId="11CD17CA" w:rsidR="002B66EE" w:rsidRPr="001D4D90" w:rsidRDefault="0089125E" w:rsidP="002B66EE">
            <w:pPr>
              <w:pStyle w:val="SIBulletList1"/>
            </w:pPr>
            <w:r>
              <w:t xml:space="preserve">the remaining </w:t>
            </w:r>
            <w:r w:rsidR="002E16B9">
              <w:t xml:space="preserve">2 </w:t>
            </w:r>
            <w:r>
              <w:t xml:space="preserve">electives </w:t>
            </w:r>
            <w:r w:rsidR="002E16B9">
              <w:t xml:space="preserve">may be selected </w:t>
            </w:r>
            <w:r w:rsidR="002B66EE" w:rsidRPr="001D4D90">
              <w:t>from th</w:t>
            </w:r>
            <w:r>
              <w:t xml:space="preserve">e list below </w:t>
            </w:r>
            <w:r w:rsidR="002B66EE" w:rsidRPr="001D4D90">
              <w:t xml:space="preserve">or any other </w:t>
            </w:r>
            <w:r w:rsidR="002E16B9">
              <w:t xml:space="preserve">currently </w:t>
            </w:r>
            <w:r w:rsidR="002B66EE" w:rsidRPr="001D4D90">
              <w:t>endorsed Training Package or Accredited Course</w:t>
            </w:r>
            <w:r w:rsidR="003D6A05">
              <w:t>.</w:t>
            </w:r>
          </w:p>
          <w:p w14:paraId="31C24A6C" w14:textId="77777777" w:rsidR="002B66EE" w:rsidRDefault="002B66EE" w:rsidP="002B66EE">
            <w:pPr>
              <w:pStyle w:val="SIText"/>
            </w:pPr>
          </w:p>
          <w:p w14:paraId="0BED2E74" w14:textId="77777777" w:rsidR="00222517" w:rsidRDefault="00222517" w:rsidP="00E438C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6A1D3D0B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6211"/>
            </w:tblGrid>
            <w:tr w:rsidR="00B92769" w:rsidRPr="005C7EA8" w14:paraId="3211A693" w14:textId="77777777" w:rsidTr="00011956">
              <w:tc>
                <w:tcPr>
                  <w:tcW w:w="2009" w:type="dxa"/>
                </w:tcPr>
                <w:p w14:paraId="07C0B279" w14:textId="1ADB837C" w:rsidR="00B92769" w:rsidRPr="00856837" w:rsidRDefault="00B92769" w:rsidP="008C0A2F">
                  <w:pPr>
                    <w:pStyle w:val="SIText"/>
                  </w:pPr>
                  <w:r w:rsidRPr="001D4D90">
                    <w:t>AHCCHM30</w:t>
                  </w:r>
                  <w:r>
                    <w:t>7</w:t>
                  </w:r>
                </w:p>
              </w:tc>
              <w:tc>
                <w:tcPr>
                  <w:tcW w:w="6211" w:type="dxa"/>
                </w:tcPr>
                <w:p w14:paraId="068B88F4" w14:textId="724FE9C9" w:rsidR="00B92769" w:rsidRPr="00856837" w:rsidRDefault="00B92769" w:rsidP="008C0A2F">
                  <w:pPr>
                    <w:pStyle w:val="SIText"/>
                  </w:pPr>
                  <w:r w:rsidRPr="00B92769">
                    <w:t>Prepare and apply chemicals to control pest, weeds and diseases</w:t>
                  </w:r>
                </w:p>
              </w:tc>
            </w:tr>
            <w:tr w:rsidR="00B92769" w:rsidRPr="005C7EA8" w14:paraId="6FA7D92E" w14:textId="77777777" w:rsidTr="00011956">
              <w:tc>
                <w:tcPr>
                  <w:tcW w:w="2009" w:type="dxa"/>
                </w:tcPr>
                <w:p w14:paraId="6A301623" w14:textId="77777777" w:rsidR="00B92769" w:rsidRPr="00856837" w:rsidRDefault="00B92769" w:rsidP="008C0A2F">
                  <w:pPr>
                    <w:pStyle w:val="SIText"/>
                  </w:pPr>
                  <w:r w:rsidRPr="001D4D90">
                    <w:t>AHCCHM304</w:t>
                  </w:r>
                </w:p>
              </w:tc>
              <w:tc>
                <w:tcPr>
                  <w:tcW w:w="6211" w:type="dxa"/>
                </w:tcPr>
                <w:p w14:paraId="51CE3A85" w14:textId="77777777" w:rsidR="00B92769" w:rsidRPr="00856837" w:rsidRDefault="00B92769" w:rsidP="008C0A2F">
                  <w:pPr>
                    <w:pStyle w:val="SIText"/>
                  </w:pPr>
                  <w:r w:rsidRPr="001D4D90">
                    <w:t>Transport and store chemicals</w:t>
                  </w:r>
                </w:p>
              </w:tc>
            </w:tr>
            <w:tr w:rsidR="00B92769" w:rsidRPr="005C7EA8" w14:paraId="2AFE8B9E" w14:textId="77777777" w:rsidTr="00011956">
              <w:tc>
                <w:tcPr>
                  <w:tcW w:w="2009" w:type="dxa"/>
                </w:tcPr>
                <w:p w14:paraId="1543A3E3" w14:textId="77777777" w:rsidR="00B92769" w:rsidRPr="001D4D90" w:rsidRDefault="00B92769" w:rsidP="002B62FB">
                  <w:pPr>
                    <w:pStyle w:val="SIText"/>
                  </w:pPr>
                  <w:r w:rsidRPr="001D4D90">
                    <w:t xml:space="preserve">AHCDRG301 </w:t>
                  </w:r>
                </w:p>
              </w:tc>
              <w:tc>
                <w:tcPr>
                  <w:tcW w:w="6211" w:type="dxa"/>
                </w:tcPr>
                <w:p w14:paraId="5EF2FDC6" w14:textId="77777777" w:rsidR="00B92769" w:rsidRPr="001D4D90" w:rsidRDefault="00B92769" w:rsidP="002B62FB">
                  <w:pPr>
                    <w:pStyle w:val="SIText"/>
                  </w:pPr>
                  <w:r w:rsidRPr="001D4D90">
                    <w:t>Install drainage systems</w:t>
                  </w:r>
                </w:p>
              </w:tc>
            </w:tr>
            <w:tr w:rsidR="00B92769" w:rsidRPr="00856837" w14:paraId="71D2EB83" w14:textId="77777777" w:rsidTr="00011956">
              <w:tc>
                <w:tcPr>
                  <w:tcW w:w="2009" w:type="dxa"/>
                </w:tcPr>
                <w:p w14:paraId="023EFB74" w14:textId="77777777" w:rsidR="00B92769" w:rsidRPr="00856837" w:rsidRDefault="00B92769" w:rsidP="008C0A2F">
                  <w:pPr>
                    <w:pStyle w:val="SIText"/>
                  </w:pPr>
                  <w:r w:rsidRPr="001D4D90">
                    <w:t>AHCIRG331</w:t>
                  </w:r>
                </w:p>
              </w:tc>
              <w:tc>
                <w:tcPr>
                  <w:tcW w:w="6211" w:type="dxa"/>
                </w:tcPr>
                <w:p w14:paraId="45413674" w14:textId="77777777" w:rsidR="00B92769" w:rsidRPr="00856837" w:rsidRDefault="00B92769" w:rsidP="008C0A2F">
                  <w:pPr>
                    <w:pStyle w:val="SIText"/>
                  </w:pPr>
                  <w:r w:rsidRPr="001D4D90">
                    <w:t>Install pressurised irrigation systems</w:t>
                  </w:r>
                </w:p>
              </w:tc>
            </w:tr>
            <w:tr w:rsidR="00B92769" w:rsidRPr="005C7EA8" w14:paraId="79ADC140" w14:textId="77777777" w:rsidTr="00011956">
              <w:tc>
                <w:tcPr>
                  <w:tcW w:w="2009" w:type="dxa"/>
                </w:tcPr>
                <w:p w14:paraId="43A1FC99" w14:textId="77777777" w:rsidR="00B92769" w:rsidRPr="00856837" w:rsidRDefault="00B92769" w:rsidP="00B76093">
                  <w:pPr>
                    <w:pStyle w:val="SIText"/>
                  </w:pPr>
                  <w:r w:rsidRPr="001D4D90">
                    <w:t>AHCIRG332</w:t>
                  </w:r>
                </w:p>
              </w:tc>
              <w:tc>
                <w:tcPr>
                  <w:tcW w:w="6211" w:type="dxa"/>
                </w:tcPr>
                <w:p w14:paraId="386444BC" w14:textId="77777777" w:rsidR="00B92769" w:rsidRPr="00856837" w:rsidRDefault="00B92769" w:rsidP="00B76093">
                  <w:pPr>
                    <w:pStyle w:val="SIText"/>
                  </w:pPr>
                  <w:r w:rsidRPr="001D4D90">
                    <w:t>Operate pressurised irrigation systems</w:t>
                  </w:r>
                </w:p>
              </w:tc>
            </w:tr>
            <w:tr w:rsidR="00B92769" w:rsidRPr="005C7EA8" w14:paraId="382AD96B" w14:textId="77777777" w:rsidTr="00011956">
              <w:tc>
                <w:tcPr>
                  <w:tcW w:w="2009" w:type="dxa"/>
                </w:tcPr>
                <w:p w14:paraId="19DBB61A" w14:textId="77777777" w:rsidR="00B92769" w:rsidRPr="00856837" w:rsidRDefault="00B92769" w:rsidP="00B76093">
                  <w:pPr>
                    <w:pStyle w:val="SIText"/>
                  </w:pPr>
                  <w:r w:rsidRPr="001D4D90">
                    <w:t>AHCIRG333</w:t>
                  </w:r>
                </w:p>
              </w:tc>
              <w:tc>
                <w:tcPr>
                  <w:tcW w:w="6211" w:type="dxa"/>
                </w:tcPr>
                <w:p w14:paraId="1CE5D50B" w14:textId="77777777" w:rsidR="00B92769" w:rsidRPr="00856837" w:rsidRDefault="00B92769" w:rsidP="00B76093">
                  <w:pPr>
                    <w:pStyle w:val="SIText"/>
                  </w:pPr>
                  <w:r w:rsidRPr="001D4D90">
                    <w:t xml:space="preserve">Maintain pressurised irrigation systems </w:t>
                  </w:r>
                </w:p>
              </w:tc>
            </w:tr>
            <w:tr w:rsidR="00B92769" w:rsidRPr="00856837" w14:paraId="0089CBB6" w14:textId="77777777" w:rsidTr="00011956">
              <w:tc>
                <w:tcPr>
                  <w:tcW w:w="2009" w:type="dxa"/>
                </w:tcPr>
                <w:p w14:paraId="5EE3B037" w14:textId="77777777" w:rsidR="00B92769" w:rsidRPr="00856837" w:rsidRDefault="00B92769" w:rsidP="008C0A2F">
                  <w:pPr>
                    <w:pStyle w:val="SIText"/>
                  </w:pPr>
                  <w:r w:rsidRPr="001D4D90">
                    <w:t>AHCMOM304</w:t>
                  </w:r>
                </w:p>
              </w:tc>
              <w:tc>
                <w:tcPr>
                  <w:tcW w:w="6211" w:type="dxa"/>
                </w:tcPr>
                <w:p w14:paraId="5FEC1FB8" w14:textId="77777777" w:rsidR="00B92769" w:rsidRPr="00856837" w:rsidRDefault="00B92769" w:rsidP="008C0A2F">
                  <w:pPr>
                    <w:pStyle w:val="SIText"/>
                  </w:pPr>
                  <w:r w:rsidRPr="001D4D90">
                    <w:t>Operate machinery and equipment</w:t>
                  </w:r>
                </w:p>
              </w:tc>
            </w:tr>
            <w:tr w:rsidR="00B92769" w:rsidRPr="005C7EA8" w14:paraId="3CD89951" w14:textId="77777777" w:rsidTr="00011956">
              <w:tc>
                <w:tcPr>
                  <w:tcW w:w="2009" w:type="dxa"/>
                </w:tcPr>
                <w:p w14:paraId="4158ADE1" w14:textId="77777777" w:rsidR="00B92769" w:rsidRPr="00856837" w:rsidRDefault="00B92769" w:rsidP="002B66EE">
                  <w:pPr>
                    <w:pStyle w:val="SIText"/>
                  </w:pPr>
                  <w:r w:rsidRPr="001D4D90">
                    <w:t>AHCPCM301</w:t>
                  </w:r>
                </w:p>
              </w:tc>
              <w:tc>
                <w:tcPr>
                  <w:tcW w:w="6211" w:type="dxa"/>
                </w:tcPr>
                <w:p w14:paraId="02136364" w14:textId="77777777" w:rsidR="00B92769" w:rsidRPr="00856837" w:rsidRDefault="00B92769" w:rsidP="002B66EE">
                  <w:pPr>
                    <w:pStyle w:val="SIText"/>
                  </w:pPr>
                  <w:r w:rsidRPr="001D4D90">
                    <w:t>Implement a plant nutrition program</w:t>
                  </w:r>
                </w:p>
              </w:tc>
            </w:tr>
            <w:tr w:rsidR="00B92769" w:rsidRPr="005C7EA8" w14:paraId="1E4D816D" w14:textId="77777777" w:rsidTr="00011956">
              <w:tc>
                <w:tcPr>
                  <w:tcW w:w="2009" w:type="dxa"/>
                </w:tcPr>
                <w:p w14:paraId="5C7E95CA" w14:textId="77777777" w:rsidR="00B92769" w:rsidRPr="00856837" w:rsidRDefault="00B92769" w:rsidP="002B66EE">
                  <w:pPr>
                    <w:pStyle w:val="SIText"/>
                  </w:pPr>
                  <w:r w:rsidRPr="001D4D90">
                    <w:t>AHCPMG301</w:t>
                  </w:r>
                </w:p>
              </w:tc>
              <w:tc>
                <w:tcPr>
                  <w:tcW w:w="6211" w:type="dxa"/>
                </w:tcPr>
                <w:p w14:paraId="7F453D4C" w14:textId="77777777" w:rsidR="00B92769" w:rsidRPr="00856837" w:rsidRDefault="00B92769" w:rsidP="002B66EE">
                  <w:pPr>
                    <w:pStyle w:val="SIText"/>
                  </w:pPr>
                  <w:r w:rsidRPr="001D4D90">
                    <w:t>Control weeds</w:t>
                  </w:r>
                </w:p>
              </w:tc>
            </w:tr>
            <w:tr w:rsidR="00B92769" w:rsidRPr="005C7EA8" w14:paraId="4C1A46BB" w14:textId="77777777" w:rsidTr="00011956">
              <w:tc>
                <w:tcPr>
                  <w:tcW w:w="2009" w:type="dxa"/>
                </w:tcPr>
                <w:p w14:paraId="1E6AECF8" w14:textId="77777777" w:rsidR="00B92769" w:rsidRPr="00856837" w:rsidRDefault="00B92769" w:rsidP="002B66EE">
                  <w:pPr>
                    <w:pStyle w:val="SIText"/>
                  </w:pPr>
                  <w:r w:rsidRPr="001D4D90">
                    <w:t>AHCPMG302</w:t>
                  </w:r>
                </w:p>
              </w:tc>
              <w:tc>
                <w:tcPr>
                  <w:tcW w:w="6211" w:type="dxa"/>
                </w:tcPr>
                <w:p w14:paraId="0711ACAE" w14:textId="77777777" w:rsidR="00B92769" w:rsidRPr="00856837" w:rsidRDefault="00B92769" w:rsidP="002B66EE">
                  <w:pPr>
                    <w:pStyle w:val="SIText"/>
                  </w:pPr>
                  <w:r w:rsidRPr="001D4D90">
                    <w:t>Control plant pests, diseases and disorders</w:t>
                  </w:r>
                </w:p>
              </w:tc>
            </w:tr>
            <w:tr w:rsidR="00B92769" w:rsidRPr="005C7EA8" w14:paraId="3FF2F3FD" w14:textId="77777777" w:rsidTr="00011956">
              <w:tc>
                <w:tcPr>
                  <w:tcW w:w="2009" w:type="dxa"/>
                </w:tcPr>
                <w:p w14:paraId="271864A1" w14:textId="77777777" w:rsidR="00B92769" w:rsidRPr="00856837" w:rsidRDefault="00B92769" w:rsidP="008C0A2F">
                  <w:pPr>
                    <w:pStyle w:val="SIText"/>
                  </w:pPr>
                  <w:r w:rsidRPr="001D4D90">
                    <w:t>AHCSOL303</w:t>
                  </w:r>
                </w:p>
              </w:tc>
              <w:tc>
                <w:tcPr>
                  <w:tcW w:w="6211" w:type="dxa"/>
                </w:tcPr>
                <w:p w14:paraId="6DD92F28" w14:textId="77777777" w:rsidR="00B92769" w:rsidRPr="00856837" w:rsidRDefault="00B92769" w:rsidP="008C0A2F">
                  <w:pPr>
                    <w:pStyle w:val="SIText"/>
                  </w:pPr>
                  <w:r w:rsidRPr="001D4D90">
                    <w:t>Implement soil improvements for garden and turf areas</w:t>
                  </w:r>
                </w:p>
              </w:tc>
            </w:tr>
            <w:tr w:rsidR="00B92769" w:rsidRPr="00856837" w14:paraId="28EFE78F" w14:textId="77777777" w:rsidTr="00011956">
              <w:tc>
                <w:tcPr>
                  <w:tcW w:w="2009" w:type="dxa"/>
                </w:tcPr>
                <w:p w14:paraId="6686FE75" w14:textId="77777777" w:rsidR="00B92769" w:rsidRPr="00856837" w:rsidRDefault="00B92769" w:rsidP="008C0A2F">
                  <w:pPr>
                    <w:pStyle w:val="SIText"/>
                  </w:pPr>
                  <w:r w:rsidRPr="001D4D90">
                    <w:t>AHCTRF301</w:t>
                  </w:r>
                </w:p>
              </w:tc>
              <w:tc>
                <w:tcPr>
                  <w:tcW w:w="6211" w:type="dxa"/>
                </w:tcPr>
                <w:p w14:paraId="63DCCEA1" w14:textId="77777777" w:rsidR="00B92769" w:rsidRPr="00856837" w:rsidRDefault="00B92769" w:rsidP="008C0A2F">
                  <w:pPr>
                    <w:pStyle w:val="SIText"/>
                  </w:pPr>
                  <w:r w:rsidRPr="001D4D90">
                    <w:t>Construct turf playing surfaces</w:t>
                  </w:r>
                </w:p>
              </w:tc>
            </w:tr>
            <w:tr w:rsidR="00B92769" w:rsidRPr="005C7EA8" w14:paraId="21430C1A" w14:textId="77777777" w:rsidTr="00011956">
              <w:tc>
                <w:tcPr>
                  <w:tcW w:w="2009" w:type="dxa"/>
                </w:tcPr>
                <w:p w14:paraId="16931019" w14:textId="77777777" w:rsidR="00B92769" w:rsidRPr="00856837" w:rsidRDefault="00B92769" w:rsidP="002B66EE">
                  <w:pPr>
                    <w:pStyle w:val="SIText"/>
                  </w:pPr>
                  <w:r w:rsidRPr="001D4D90">
                    <w:t>AHCTRF302</w:t>
                  </w:r>
                </w:p>
              </w:tc>
              <w:tc>
                <w:tcPr>
                  <w:tcW w:w="6211" w:type="dxa"/>
                </w:tcPr>
                <w:p w14:paraId="22DD5CEF" w14:textId="77777777" w:rsidR="00B92769" w:rsidRPr="00856837" w:rsidRDefault="00B92769" w:rsidP="002B66EE">
                  <w:pPr>
                    <w:pStyle w:val="SIText"/>
                  </w:pPr>
                  <w:r w:rsidRPr="001D4D90">
                    <w:t>Establish turf</w:t>
                  </w:r>
                </w:p>
              </w:tc>
            </w:tr>
            <w:tr w:rsidR="00B92769" w:rsidRPr="005C7EA8" w14:paraId="3B475055" w14:textId="77777777" w:rsidTr="00011956">
              <w:tc>
                <w:tcPr>
                  <w:tcW w:w="2009" w:type="dxa"/>
                </w:tcPr>
                <w:p w14:paraId="2433FBAB" w14:textId="7EC8B7A1" w:rsidR="00B92769" w:rsidRPr="00856837" w:rsidRDefault="00B92769" w:rsidP="00AE6C70">
                  <w:pPr>
                    <w:pStyle w:val="SIText"/>
                  </w:pPr>
                  <w:r w:rsidRPr="001D4D90">
                    <w:t>AHCTRF3</w:t>
                  </w:r>
                  <w:r>
                    <w:t>XX</w:t>
                  </w:r>
                </w:p>
              </w:tc>
              <w:tc>
                <w:tcPr>
                  <w:tcW w:w="6211" w:type="dxa"/>
                </w:tcPr>
                <w:p w14:paraId="794A87C4" w14:textId="6E166C68" w:rsidR="00B92769" w:rsidRPr="00856837" w:rsidRDefault="0047163A" w:rsidP="00011956">
                  <w:pPr>
                    <w:pStyle w:val="SIText"/>
                  </w:pPr>
                  <w:r w:rsidRPr="0047163A">
                    <w:t>Prepare sports turf surfaces for play</w:t>
                  </w:r>
                  <w:r w:rsidRPr="0047163A" w:rsidDel="00B92769">
                    <w:t xml:space="preserve"> </w:t>
                  </w:r>
                  <w:bookmarkStart w:id="0" w:name="_GoBack"/>
                  <w:r w:rsidR="00F6004C" w:rsidRPr="00F6004C">
                    <w:rPr>
                      <w:rStyle w:val="TemporarytextChar"/>
                    </w:rPr>
                    <w:t>(Note: new title)</w:t>
                  </w:r>
                  <w:bookmarkEnd w:id="0"/>
                </w:p>
              </w:tc>
            </w:tr>
            <w:tr w:rsidR="00B92769" w:rsidRPr="005C7EA8" w14:paraId="4FF4F2F5" w14:textId="77777777" w:rsidTr="00011956">
              <w:tc>
                <w:tcPr>
                  <w:tcW w:w="2009" w:type="dxa"/>
                </w:tcPr>
                <w:p w14:paraId="39E19689" w14:textId="77777777" w:rsidR="00B92769" w:rsidRPr="001D4D90" w:rsidRDefault="00B92769" w:rsidP="002B66EE">
                  <w:pPr>
                    <w:pStyle w:val="SIText"/>
                  </w:pPr>
                  <w:r>
                    <w:t xml:space="preserve">AHCTRF304 </w:t>
                  </w:r>
                </w:p>
              </w:tc>
              <w:tc>
                <w:tcPr>
                  <w:tcW w:w="6211" w:type="dxa"/>
                </w:tcPr>
                <w:p w14:paraId="1E58CE74" w14:textId="77777777" w:rsidR="00B92769" w:rsidRPr="001D4D90" w:rsidRDefault="00B92769" w:rsidP="002B66EE">
                  <w:pPr>
                    <w:pStyle w:val="SIText"/>
                  </w:pPr>
                  <w:r>
                    <w:t>Monitor turf health</w:t>
                  </w:r>
                </w:p>
              </w:tc>
            </w:tr>
            <w:tr w:rsidR="00B92769" w:rsidRPr="005C7EA8" w14:paraId="1C79F990" w14:textId="77777777" w:rsidTr="00011956">
              <w:tc>
                <w:tcPr>
                  <w:tcW w:w="2009" w:type="dxa"/>
                </w:tcPr>
                <w:p w14:paraId="03199166" w14:textId="77777777" w:rsidR="00B92769" w:rsidRPr="00856837" w:rsidRDefault="00B92769" w:rsidP="002B66EE">
                  <w:pPr>
                    <w:pStyle w:val="SIText"/>
                  </w:pPr>
                  <w:r w:rsidRPr="001D4D90">
                    <w:t>AHCTRF305</w:t>
                  </w:r>
                </w:p>
              </w:tc>
              <w:tc>
                <w:tcPr>
                  <w:tcW w:w="6211" w:type="dxa"/>
                </w:tcPr>
                <w:p w14:paraId="06EBBB38" w14:textId="77777777" w:rsidR="00B92769" w:rsidRPr="00856837" w:rsidRDefault="00B92769" w:rsidP="002B66EE">
                  <w:pPr>
                    <w:pStyle w:val="SIText"/>
                  </w:pPr>
                  <w:r w:rsidRPr="001D4D90">
                    <w:t>Renovate sports turf</w:t>
                  </w:r>
                </w:p>
              </w:tc>
            </w:tr>
            <w:tr w:rsidR="00B92769" w:rsidRPr="005C7EA8" w14:paraId="19DE84FF" w14:textId="77777777" w:rsidTr="00011956">
              <w:tc>
                <w:tcPr>
                  <w:tcW w:w="2009" w:type="dxa"/>
                </w:tcPr>
                <w:p w14:paraId="0E67C5D9" w14:textId="77777777" w:rsidR="00B92769" w:rsidRPr="00856837" w:rsidRDefault="00B92769" w:rsidP="002B66EE">
                  <w:pPr>
                    <w:pStyle w:val="SIText"/>
                  </w:pPr>
                  <w:r w:rsidRPr="001D4D90">
                    <w:t>AHCWHS301</w:t>
                  </w:r>
                </w:p>
              </w:tc>
              <w:tc>
                <w:tcPr>
                  <w:tcW w:w="6211" w:type="dxa"/>
                </w:tcPr>
                <w:p w14:paraId="3E1DD76F" w14:textId="77777777" w:rsidR="00B92769" w:rsidRPr="00856837" w:rsidRDefault="00B92769" w:rsidP="002B66EE">
                  <w:pPr>
                    <w:pStyle w:val="SIText"/>
                  </w:pPr>
                  <w:r w:rsidRPr="001D4D90">
                    <w:t>Contribute to work health and safety processes</w:t>
                  </w:r>
                </w:p>
              </w:tc>
            </w:tr>
            <w:tr w:rsidR="00B92769" w:rsidRPr="005C7EA8" w14:paraId="24963B32" w14:textId="77777777" w:rsidTr="00011956">
              <w:tc>
                <w:tcPr>
                  <w:tcW w:w="2009" w:type="dxa"/>
                </w:tcPr>
                <w:p w14:paraId="08A0E755" w14:textId="77777777" w:rsidR="00B92769" w:rsidRPr="00856837" w:rsidRDefault="00B92769" w:rsidP="00CA252E">
                  <w:pPr>
                    <w:pStyle w:val="SIText"/>
                  </w:pPr>
                  <w:r w:rsidRPr="001D4D90">
                    <w:t>AHCWRK309</w:t>
                  </w:r>
                </w:p>
              </w:tc>
              <w:tc>
                <w:tcPr>
                  <w:tcW w:w="6211" w:type="dxa"/>
                </w:tcPr>
                <w:p w14:paraId="1FD7604D" w14:textId="77777777" w:rsidR="00B92769" w:rsidRPr="00856837" w:rsidRDefault="00B92769" w:rsidP="00CA252E">
                  <w:pPr>
                    <w:pStyle w:val="SIText"/>
                  </w:pPr>
                  <w:r w:rsidRPr="001D4D90">
                    <w:t>Apply environmentally sustainable work practices</w:t>
                  </w:r>
                </w:p>
              </w:tc>
            </w:tr>
          </w:tbl>
          <w:p w14:paraId="056A17EB" w14:textId="77777777" w:rsidR="004270D2" w:rsidRDefault="004270D2" w:rsidP="00A772D9">
            <w:pPr>
              <w:pStyle w:val="SITextHeading2"/>
            </w:pPr>
          </w:p>
          <w:p w14:paraId="52244339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lastRenderedPageBreak/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83"/>
              <w:gridCol w:w="5861"/>
            </w:tblGrid>
            <w:tr w:rsidR="00B92769" w:rsidRPr="003D6A05" w14:paraId="6B8665A5" w14:textId="77777777" w:rsidTr="0012582B">
              <w:tc>
                <w:tcPr>
                  <w:tcW w:w="2483" w:type="dxa"/>
                </w:tcPr>
                <w:p w14:paraId="3A65EADA" w14:textId="77777777" w:rsidR="00B92769" w:rsidRPr="00DE73C9" w:rsidRDefault="00B92769" w:rsidP="00DE73C9">
                  <w:pPr>
                    <w:pStyle w:val="SIText"/>
                  </w:pPr>
                  <w:r w:rsidRPr="00DE73C9">
                    <w:t xml:space="preserve">ACMGAS308 </w:t>
                  </w:r>
                </w:p>
              </w:tc>
              <w:tc>
                <w:tcPr>
                  <w:tcW w:w="5861" w:type="dxa"/>
                </w:tcPr>
                <w:p w14:paraId="72EF9079" w14:textId="77777777" w:rsidR="00B92769" w:rsidRPr="00DE73C9" w:rsidRDefault="00B92769" w:rsidP="003D6A05">
                  <w:pPr>
                    <w:pStyle w:val="SIText"/>
                  </w:pPr>
                  <w:r w:rsidRPr="00DE73C9">
                    <w:t>Communicate effectively with clients and team members</w:t>
                  </w:r>
                </w:p>
              </w:tc>
            </w:tr>
            <w:tr w:rsidR="00B92769" w:rsidRPr="005C7EA8" w14:paraId="56030C69" w14:textId="77777777" w:rsidTr="0012582B">
              <w:tc>
                <w:tcPr>
                  <w:tcW w:w="2483" w:type="dxa"/>
                </w:tcPr>
                <w:p w14:paraId="1DF6562B" w14:textId="77777777" w:rsidR="00B92769" w:rsidRPr="00573D49" w:rsidRDefault="00B92769" w:rsidP="002B66EE">
                  <w:pPr>
                    <w:pStyle w:val="SIText"/>
                  </w:pPr>
                  <w:r w:rsidRPr="00573D49">
                    <w:t xml:space="preserve">AHCARB301   </w:t>
                  </w:r>
                </w:p>
              </w:tc>
              <w:tc>
                <w:tcPr>
                  <w:tcW w:w="5861" w:type="dxa"/>
                </w:tcPr>
                <w:p w14:paraId="0E546067" w14:textId="77777777" w:rsidR="00B92769" w:rsidRPr="00573D49" w:rsidRDefault="00B92769" w:rsidP="002B66EE">
                  <w:pPr>
                    <w:pStyle w:val="SIText"/>
                  </w:pPr>
                  <w:r w:rsidRPr="00573D49">
                    <w:t>Implement a tree maintenance program</w:t>
                  </w:r>
                </w:p>
              </w:tc>
            </w:tr>
            <w:tr w:rsidR="00B92769" w:rsidRPr="005C7EA8" w14:paraId="2019FBD4" w14:textId="77777777" w:rsidTr="0012582B">
              <w:tc>
                <w:tcPr>
                  <w:tcW w:w="2483" w:type="dxa"/>
                </w:tcPr>
                <w:p w14:paraId="4DFFEC70" w14:textId="77777777" w:rsidR="00B92769" w:rsidRPr="00573D49" w:rsidRDefault="00B92769" w:rsidP="002B66EE">
                  <w:pPr>
                    <w:pStyle w:val="SIText"/>
                  </w:pPr>
                  <w:r>
                    <w:t>AHCMOM202</w:t>
                  </w:r>
                </w:p>
              </w:tc>
              <w:tc>
                <w:tcPr>
                  <w:tcW w:w="5861" w:type="dxa"/>
                </w:tcPr>
                <w:p w14:paraId="6E1E6BC9" w14:textId="77777777" w:rsidR="00B92769" w:rsidRPr="00573D49" w:rsidRDefault="00B92769" w:rsidP="00B92769">
                  <w:pPr>
                    <w:pStyle w:val="SIText"/>
                  </w:pPr>
                  <w:r>
                    <w:t xml:space="preserve">Operate tractors </w:t>
                  </w:r>
                </w:p>
              </w:tc>
            </w:tr>
            <w:tr w:rsidR="00B92769" w:rsidRPr="005C7EA8" w14:paraId="7F031E1D" w14:textId="77777777" w:rsidTr="0012582B">
              <w:tc>
                <w:tcPr>
                  <w:tcW w:w="2483" w:type="dxa"/>
                </w:tcPr>
                <w:p w14:paraId="1FDEA698" w14:textId="77777777" w:rsidR="00B92769" w:rsidRDefault="00B92769" w:rsidP="002B66EE">
                  <w:pPr>
                    <w:pStyle w:val="SIText"/>
                  </w:pPr>
                  <w:r>
                    <w:t>AHCMOM213</w:t>
                  </w:r>
                </w:p>
              </w:tc>
              <w:tc>
                <w:tcPr>
                  <w:tcW w:w="5861" w:type="dxa"/>
                </w:tcPr>
                <w:p w14:paraId="3BA9DFFF" w14:textId="77777777" w:rsidR="00B92769" w:rsidRDefault="00B92769" w:rsidP="00B92769">
                  <w:pPr>
                    <w:pStyle w:val="SIText"/>
                  </w:pPr>
                  <w:r>
                    <w:t xml:space="preserve">Operate and maintain chainsaws </w:t>
                  </w:r>
                </w:p>
              </w:tc>
            </w:tr>
            <w:tr w:rsidR="00B92769" w:rsidRPr="005C7EA8" w14:paraId="525669C6" w14:textId="77777777" w:rsidTr="0012582B">
              <w:tc>
                <w:tcPr>
                  <w:tcW w:w="2483" w:type="dxa"/>
                </w:tcPr>
                <w:p w14:paraId="35A72EA1" w14:textId="77777777" w:rsidR="00B92769" w:rsidRDefault="00B92769" w:rsidP="005317D2">
                  <w:pPr>
                    <w:pStyle w:val="SIText"/>
                  </w:pPr>
                  <w:r w:rsidRPr="005317D2">
                    <w:t>AHCMOM301</w:t>
                  </w:r>
                </w:p>
              </w:tc>
              <w:tc>
                <w:tcPr>
                  <w:tcW w:w="5861" w:type="dxa"/>
                </w:tcPr>
                <w:p w14:paraId="69B4A623" w14:textId="1B3F0759" w:rsidR="00B92769" w:rsidRDefault="00B92769" w:rsidP="00B92769">
                  <w:pPr>
                    <w:pStyle w:val="SIText"/>
                  </w:pPr>
                  <w:r w:rsidRPr="005317D2">
                    <w:t>Coordinate machinery and equipment maintenance and repair</w:t>
                  </w:r>
                </w:p>
              </w:tc>
            </w:tr>
            <w:tr w:rsidR="00B92769" w:rsidRPr="003D6A05" w14:paraId="2ED7A518" w14:textId="77777777" w:rsidTr="0012582B">
              <w:tc>
                <w:tcPr>
                  <w:tcW w:w="2483" w:type="dxa"/>
                </w:tcPr>
                <w:p w14:paraId="5824C1B2" w14:textId="77777777" w:rsidR="00B92769" w:rsidRPr="007F69F3" w:rsidRDefault="00B92769" w:rsidP="004A6DE9">
                  <w:pPr>
                    <w:pStyle w:val="SIText"/>
                  </w:pPr>
                  <w:r>
                    <w:t>AHCMOM310</w:t>
                  </w:r>
                </w:p>
              </w:tc>
              <w:tc>
                <w:tcPr>
                  <w:tcW w:w="5861" w:type="dxa"/>
                </w:tcPr>
                <w:p w14:paraId="1527B1AB" w14:textId="77777777" w:rsidR="00B92769" w:rsidRPr="007F69F3" w:rsidRDefault="00B92769" w:rsidP="0012582B">
                  <w:pPr>
                    <w:pStyle w:val="SIText"/>
                  </w:pPr>
                  <w:r>
                    <w:t>Operate land-forming machinery and equipment</w:t>
                  </w:r>
                </w:p>
              </w:tc>
            </w:tr>
            <w:tr w:rsidR="00B92769" w:rsidRPr="005C7EA8" w14:paraId="05D8B2C2" w14:textId="77777777" w:rsidTr="0012582B">
              <w:tc>
                <w:tcPr>
                  <w:tcW w:w="2483" w:type="dxa"/>
                </w:tcPr>
                <w:p w14:paraId="21E5577F" w14:textId="77777777" w:rsidR="00B92769" w:rsidRDefault="00B92769" w:rsidP="00617AC2">
                  <w:pPr>
                    <w:pStyle w:val="SIText"/>
                  </w:pPr>
                  <w:r>
                    <w:t>AHCPGD201</w:t>
                  </w:r>
                </w:p>
              </w:tc>
              <w:tc>
                <w:tcPr>
                  <w:tcW w:w="5861" w:type="dxa"/>
                </w:tcPr>
                <w:p w14:paraId="765A6B71" w14:textId="77777777" w:rsidR="00B92769" w:rsidRDefault="00B92769" w:rsidP="00B92769">
                  <w:pPr>
                    <w:pStyle w:val="SIText"/>
                  </w:pPr>
                  <w:r>
                    <w:t xml:space="preserve">Plant trees and shrubs </w:t>
                  </w:r>
                </w:p>
              </w:tc>
            </w:tr>
            <w:tr w:rsidR="00B92769" w:rsidRPr="005C7EA8" w14:paraId="25B81075" w14:textId="77777777" w:rsidTr="0012582B">
              <w:tc>
                <w:tcPr>
                  <w:tcW w:w="2483" w:type="dxa"/>
                </w:tcPr>
                <w:p w14:paraId="654E74BF" w14:textId="77777777" w:rsidR="00B92769" w:rsidRDefault="00B92769" w:rsidP="00617AC2">
                  <w:pPr>
                    <w:pStyle w:val="SIText"/>
                  </w:pPr>
                  <w:r>
                    <w:t>AHCPGD203</w:t>
                  </w:r>
                </w:p>
              </w:tc>
              <w:tc>
                <w:tcPr>
                  <w:tcW w:w="5861" w:type="dxa"/>
                </w:tcPr>
                <w:p w14:paraId="0DE1AD0A" w14:textId="77777777" w:rsidR="00B92769" w:rsidRDefault="00B92769" w:rsidP="00B92769">
                  <w:pPr>
                    <w:pStyle w:val="SIText"/>
                  </w:pPr>
                  <w:r>
                    <w:t xml:space="preserve">Prune shrubs and small trees </w:t>
                  </w:r>
                </w:p>
              </w:tc>
            </w:tr>
            <w:tr w:rsidR="00B92769" w:rsidRPr="00856837" w14:paraId="669983E8" w14:textId="77777777" w:rsidTr="0012582B">
              <w:tc>
                <w:tcPr>
                  <w:tcW w:w="2483" w:type="dxa"/>
                </w:tcPr>
                <w:p w14:paraId="215C1858" w14:textId="7CD7B434" w:rsidR="00B92769" w:rsidRPr="001D4D90" w:rsidRDefault="00B92769" w:rsidP="00AE6C70">
                  <w:pPr>
                    <w:pStyle w:val="SIText"/>
                  </w:pPr>
                  <w:r w:rsidRPr="00573D49">
                    <w:t>AHCP</w:t>
                  </w:r>
                  <w:r w:rsidR="00AE6C70">
                    <w:t>CM</w:t>
                  </w:r>
                  <w:r w:rsidRPr="00573D49">
                    <w:t>303</w:t>
                  </w:r>
                </w:p>
              </w:tc>
              <w:tc>
                <w:tcPr>
                  <w:tcW w:w="5861" w:type="dxa"/>
                </w:tcPr>
                <w:p w14:paraId="651EB884" w14:textId="77777777" w:rsidR="00B92769" w:rsidRPr="001D4D90" w:rsidRDefault="00B92769" w:rsidP="00B92769">
                  <w:pPr>
                    <w:pStyle w:val="SIText"/>
                  </w:pPr>
                  <w:r>
                    <w:t>I</w:t>
                  </w:r>
                  <w:r w:rsidRPr="00573D49">
                    <w:t>dentify plant specimens</w:t>
                  </w:r>
                </w:p>
              </w:tc>
            </w:tr>
            <w:tr w:rsidR="00B92769" w:rsidRPr="005C7EA8" w14:paraId="61E27FF0" w14:textId="77777777" w:rsidTr="0012582B">
              <w:tc>
                <w:tcPr>
                  <w:tcW w:w="2483" w:type="dxa"/>
                </w:tcPr>
                <w:p w14:paraId="2A6640F6" w14:textId="77777777" w:rsidR="00B92769" w:rsidRPr="00856837" w:rsidRDefault="00B92769" w:rsidP="002B66EE">
                  <w:pPr>
                    <w:pStyle w:val="SIText"/>
                  </w:pPr>
                  <w:r w:rsidRPr="001D4D90">
                    <w:t>AHCSOL401</w:t>
                  </w:r>
                </w:p>
              </w:tc>
              <w:tc>
                <w:tcPr>
                  <w:tcW w:w="5861" w:type="dxa"/>
                </w:tcPr>
                <w:p w14:paraId="2FD6E380" w14:textId="77777777" w:rsidR="00B92769" w:rsidRPr="00856837" w:rsidRDefault="00B92769" w:rsidP="00B92769">
                  <w:pPr>
                    <w:pStyle w:val="SIText"/>
                  </w:pPr>
                  <w:r w:rsidRPr="001D4D90">
                    <w:t>Sample soils and interpret results</w:t>
                  </w:r>
                </w:p>
              </w:tc>
            </w:tr>
            <w:tr w:rsidR="00B92769" w:rsidRPr="005C7EA8" w14:paraId="562D31EC" w14:textId="77777777" w:rsidTr="0012582B">
              <w:tc>
                <w:tcPr>
                  <w:tcW w:w="2483" w:type="dxa"/>
                </w:tcPr>
                <w:p w14:paraId="4952FD3E" w14:textId="77777777" w:rsidR="00B92769" w:rsidRPr="00856837" w:rsidRDefault="00B92769" w:rsidP="002B66EE">
                  <w:pPr>
                    <w:pStyle w:val="SIText"/>
                  </w:pPr>
                  <w:r w:rsidRPr="001D4D90">
                    <w:t>AHCWRK305</w:t>
                  </w:r>
                </w:p>
              </w:tc>
              <w:tc>
                <w:tcPr>
                  <w:tcW w:w="5861" w:type="dxa"/>
                </w:tcPr>
                <w:p w14:paraId="0FCA1250" w14:textId="77777777" w:rsidR="00B92769" w:rsidRPr="00856837" w:rsidRDefault="00B92769" w:rsidP="00B92769">
                  <w:pPr>
                    <w:pStyle w:val="SIText"/>
                  </w:pPr>
                  <w:r w:rsidRPr="001D4D90">
                    <w:t>Coordinate work site activities</w:t>
                  </w:r>
                  <w:r>
                    <w:t xml:space="preserve"> </w:t>
                  </w:r>
                </w:p>
              </w:tc>
            </w:tr>
            <w:tr w:rsidR="00B92769" w:rsidRPr="005C7EA8" w14:paraId="174128FB" w14:textId="77777777" w:rsidTr="0012582B">
              <w:tc>
                <w:tcPr>
                  <w:tcW w:w="2483" w:type="dxa"/>
                </w:tcPr>
                <w:p w14:paraId="1EE100AE" w14:textId="77777777" w:rsidR="00B92769" w:rsidRDefault="00B92769" w:rsidP="003478F7">
                  <w:pPr>
                    <w:pStyle w:val="SIText"/>
                  </w:pPr>
                  <w:r>
                    <w:t>CPPSIS2012</w:t>
                  </w:r>
                </w:p>
              </w:tc>
              <w:tc>
                <w:tcPr>
                  <w:tcW w:w="5861" w:type="dxa"/>
                </w:tcPr>
                <w:p w14:paraId="38E3D3CD" w14:textId="77777777" w:rsidR="00B92769" w:rsidRDefault="00B92769" w:rsidP="00B92769">
                  <w:pPr>
                    <w:pStyle w:val="SIText"/>
                  </w:pPr>
                  <w:r>
                    <w:t>Assist in collecting basic spatial data</w:t>
                  </w:r>
                </w:p>
              </w:tc>
            </w:tr>
            <w:tr w:rsidR="00B92769" w:rsidRPr="003D6A05" w14:paraId="6D2D8DF5" w14:textId="77777777" w:rsidTr="0012582B">
              <w:tc>
                <w:tcPr>
                  <w:tcW w:w="2483" w:type="dxa"/>
                </w:tcPr>
                <w:p w14:paraId="39CDDFEE" w14:textId="77777777" w:rsidR="00B92769" w:rsidRPr="00DE73C9" w:rsidRDefault="00B92769" w:rsidP="004F72E7">
                  <w:pPr>
                    <w:pStyle w:val="SIText"/>
                  </w:pPr>
                  <w:r>
                    <w:t>FSKNUM23</w:t>
                  </w:r>
                </w:p>
              </w:tc>
              <w:tc>
                <w:tcPr>
                  <w:tcW w:w="5861" w:type="dxa"/>
                </w:tcPr>
                <w:p w14:paraId="2A147086" w14:textId="77777777" w:rsidR="00B92769" w:rsidRPr="00DE73C9" w:rsidRDefault="00B92769" w:rsidP="00B92769">
                  <w:pPr>
                    <w:pStyle w:val="SIText"/>
                  </w:pPr>
                  <w:r>
                    <w:t>Estimate, measure and calculate measurements for work</w:t>
                  </w:r>
                </w:p>
              </w:tc>
            </w:tr>
            <w:tr w:rsidR="00B92769" w:rsidRPr="003D6A05" w14:paraId="26A9DF42" w14:textId="77777777" w:rsidTr="0012582B">
              <w:tc>
                <w:tcPr>
                  <w:tcW w:w="2483" w:type="dxa"/>
                </w:tcPr>
                <w:p w14:paraId="07ABE293" w14:textId="77777777" w:rsidR="00B92769" w:rsidRPr="00DE73C9" w:rsidRDefault="00B92769" w:rsidP="004F72E7">
                  <w:pPr>
                    <w:pStyle w:val="SIText"/>
                  </w:pPr>
                  <w:r>
                    <w:t>FSKRDG03</w:t>
                  </w:r>
                </w:p>
              </w:tc>
              <w:tc>
                <w:tcPr>
                  <w:tcW w:w="5861" w:type="dxa"/>
                </w:tcPr>
                <w:p w14:paraId="681FCA89" w14:textId="7A2922F4" w:rsidR="00B92769" w:rsidRPr="00DE73C9" w:rsidRDefault="00AE6C70" w:rsidP="00B92769">
                  <w:pPr>
                    <w:pStyle w:val="SIText"/>
                  </w:pPr>
                  <w:r w:rsidRPr="00AE6C70">
                    <w:t>Read and respond to basic workplace instructions</w:t>
                  </w:r>
                </w:p>
              </w:tc>
            </w:tr>
            <w:tr w:rsidR="00B92769" w:rsidRPr="003D6A05" w14:paraId="02E38879" w14:textId="77777777" w:rsidTr="0012582B">
              <w:tc>
                <w:tcPr>
                  <w:tcW w:w="2483" w:type="dxa"/>
                </w:tcPr>
                <w:p w14:paraId="5DE6B99F" w14:textId="172ED26B" w:rsidR="00B92769" w:rsidRDefault="00B92769" w:rsidP="004A6DE9">
                  <w:pPr>
                    <w:pStyle w:val="SIText"/>
                  </w:pPr>
                  <w:r w:rsidRPr="007F69F3">
                    <w:t>RIIMPO335</w:t>
                  </w:r>
                  <w:r w:rsidR="00AE6C70">
                    <w:t>E</w:t>
                  </w:r>
                </w:p>
              </w:tc>
              <w:tc>
                <w:tcPr>
                  <w:tcW w:w="5861" w:type="dxa"/>
                </w:tcPr>
                <w:p w14:paraId="776BF003" w14:textId="3011635E" w:rsidR="00B92769" w:rsidRDefault="00B92769" w:rsidP="00B92769">
                  <w:pPr>
                    <w:pStyle w:val="SIText"/>
                  </w:pPr>
                  <w:r w:rsidRPr="007F69F3">
                    <w:t>Conduct skid steer loader operations</w:t>
                  </w:r>
                  <w:r w:rsidR="00AE6C70">
                    <w:t xml:space="preserve"> without attachments</w:t>
                  </w:r>
                </w:p>
              </w:tc>
            </w:tr>
          </w:tbl>
          <w:p w14:paraId="0E528156" w14:textId="77777777" w:rsidR="004270D2" w:rsidRDefault="004270D2"/>
        </w:tc>
      </w:tr>
    </w:tbl>
    <w:p w14:paraId="25C7D683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6CB753D1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7E7D17A2" w14:textId="77777777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20009CF6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73EF55B2" w14:textId="77777777" w:rsidTr="008C0A2F">
              <w:trPr>
                <w:tblHeader/>
              </w:trPr>
              <w:tc>
                <w:tcPr>
                  <w:tcW w:w="1028" w:type="pct"/>
                </w:tcPr>
                <w:p w14:paraId="52924DA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1B8DF2C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3C5671F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B5F593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4B0EDDBF" w14:textId="77777777" w:rsidTr="008C0A2F">
              <w:tc>
                <w:tcPr>
                  <w:tcW w:w="1028" w:type="pct"/>
                </w:tcPr>
                <w:p w14:paraId="3FB77404" w14:textId="379EF674" w:rsidR="000C13F1" w:rsidRPr="00923720" w:rsidRDefault="00A03613" w:rsidP="00A16292">
                  <w:pPr>
                    <w:pStyle w:val="SIText"/>
                  </w:pPr>
                  <w:r>
                    <w:t xml:space="preserve">AHCXXXX </w:t>
                  </w:r>
                  <w:r w:rsidRPr="002B66EE">
                    <w:t>Certificate III in Sports Turf Management</w:t>
                  </w:r>
                  <w:r w:rsidRPr="002B66EE" w:rsidDel="00A03613">
                    <w:t xml:space="preserve"> </w:t>
                  </w:r>
                </w:p>
              </w:tc>
              <w:tc>
                <w:tcPr>
                  <w:tcW w:w="1105" w:type="pct"/>
                </w:tcPr>
                <w:p w14:paraId="7BEA9C16" w14:textId="68618A78" w:rsidR="000C13F1" w:rsidRPr="00BC49BB" w:rsidRDefault="00A03613" w:rsidP="000C13F1">
                  <w:pPr>
                    <w:pStyle w:val="SIText"/>
                  </w:pPr>
                  <w:r w:rsidRPr="002B66EE">
                    <w:t>AHC31316 Certificate III in Sports Turf Management</w:t>
                  </w:r>
                </w:p>
              </w:tc>
              <w:tc>
                <w:tcPr>
                  <w:tcW w:w="1398" w:type="pct"/>
                </w:tcPr>
                <w:p w14:paraId="2A352CCB" w14:textId="77777777" w:rsidR="009A4F3E" w:rsidRDefault="009A4F3E" w:rsidP="009A4F3E">
                  <w:pPr>
                    <w:pStyle w:val="SIText"/>
                    <w:rPr>
                      <w:sz w:val="22"/>
                      <w:lang w:eastAsia="en-AU"/>
                    </w:rPr>
                  </w:pPr>
                  <w:r>
                    <w:t>Total number of units required to achieve the qualification increased from 16 to 23</w:t>
                  </w:r>
                </w:p>
                <w:p w14:paraId="4F753DB2" w14:textId="13B13772" w:rsidR="000C13F1" w:rsidRDefault="00627890" w:rsidP="009A4F3E">
                  <w:pPr>
                    <w:pStyle w:val="SIText"/>
                  </w:pPr>
                  <w:r w:rsidRPr="00627890">
                    <w:t>Changes to packaging rules, core and elective units</w:t>
                  </w:r>
                </w:p>
                <w:p w14:paraId="7272E1A3" w14:textId="15495B6C" w:rsidR="009A4F3E" w:rsidRPr="00BC49BB" w:rsidRDefault="009A4F3E" w:rsidP="000C13F1">
                  <w:pPr>
                    <w:pStyle w:val="SIText"/>
                  </w:pPr>
                </w:p>
              </w:tc>
              <w:tc>
                <w:tcPr>
                  <w:tcW w:w="1469" w:type="pct"/>
                </w:tcPr>
                <w:p w14:paraId="11DF94DD" w14:textId="74C87BD5" w:rsidR="000C13F1" w:rsidRDefault="007B074C" w:rsidP="000C13F1">
                  <w:pPr>
                    <w:pStyle w:val="SIText"/>
                  </w:pPr>
                  <w:r>
                    <w:t>No e</w:t>
                  </w:r>
                  <w:r w:rsidR="00DC2CC5">
                    <w:t>quivalent qualification</w:t>
                  </w:r>
                </w:p>
                <w:p w14:paraId="495E8B32" w14:textId="77777777" w:rsidR="000C13F1" w:rsidRPr="00BC49BB" w:rsidRDefault="000C13F1" w:rsidP="007851DC">
                  <w:pPr>
                    <w:pStyle w:val="SIText"/>
                  </w:pPr>
                </w:p>
              </w:tc>
            </w:tr>
          </w:tbl>
          <w:p w14:paraId="145DC766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7A50241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501768D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D1EF4E0" w14:textId="77777777" w:rsidR="000C13F1" w:rsidRDefault="00140954" w:rsidP="002B66EE">
            <w:pPr>
              <w:pStyle w:val="SIText"/>
            </w:pPr>
            <w:r w:rsidRPr="00140954">
              <w:t>Companion Volumes, including Implementation Guides, are available at VETNet:</w:t>
            </w:r>
            <w:r w:rsidR="002B66EE">
              <w:t xml:space="preserve"> </w:t>
            </w:r>
            <w:r w:rsidR="002B66EE" w:rsidRPr="000A1436">
              <w:t>https://vetnet.education.gov.au/Pages/TrainingDocs.aspx?q=c6399549-9c62-4a5e-bf1a-524b2322cf72</w:t>
            </w:r>
          </w:p>
        </w:tc>
      </w:tr>
    </w:tbl>
    <w:p w14:paraId="30543907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482234" w16cid:durableId="1FB109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06486" w14:textId="77777777" w:rsidR="007C25F1" w:rsidRDefault="007C25F1" w:rsidP="00BF3F0A">
      <w:r>
        <w:separator/>
      </w:r>
    </w:p>
    <w:p w14:paraId="75ED20F3" w14:textId="77777777" w:rsidR="007C25F1" w:rsidRDefault="007C25F1"/>
  </w:endnote>
  <w:endnote w:type="continuationSeparator" w:id="0">
    <w:p w14:paraId="57F4E578" w14:textId="77777777" w:rsidR="007C25F1" w:rsidRDefault="007C25F1" w:rsidP="00BF3F0A">
      <w:r>
        <w:continuationSeparator/>
      </w:r>
    </w:p>
    <w:p w14:paraId="69140382" w14:textId="77777777" w:rsidR="007C25F1" w:rsidRDefault="007C25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E381B" w14:textId="0DDE7BDB" w:rsidR="008C0A2F" w:rsidRDefault="008C0A2F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04C">
          <w:rPr>
            <w:noProof/>
          </w:rPr>
          <w:t>1</w:t>
        </w:r>
        <w:r>
          <w:rPr>
            <w:noProof/>
          </w:rPr>
          <w:fldChar w:fldCharType="end"/>
        </w:r>
      </w:p>
      <w:p w14:paraId="25DB59E6" w14:textId="77777777" w:rsidR="008C0A2F" w:rsidRPr="008E1B41" w:rsidRDefault="008C0A2F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4 September 2017</w:t>
        </w:r>
      </w:p>
    </w:sdtContent>
  </w:sdt>
  <w:p w14:paraId="6B148A38" w14:textId="77777777" w:rsidR="008C0A2F" w:rsidRDefault="008C0A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9122A" w14:textId="77777777" w:rsidR="007C25F1" w:rsidRDefault="007C25F1" w:rsidP="00BF3F0A">
      <w:r>
        <w:separator/>
      </w:r>
    </w:p>
    <w:p w14:paraId="580AC606" w14:textId="77777777" w:rsidR="007C25F1" w:rsidRDefault="007C25F1"/>
  </w:footnote>
  <w:footnote w:type="continuationSeparator" w:id="0">
    <w:p w14:paraId="4A4F0F0C" w14:textId="77777777" w:rsidR="007C25F1" w:rsidRDefault="007C25F1" w:rsidP="00BF3F0A">
      <w:r>
        <w:continuationSeparator/>
      </w:r>
    </w:p>
    <w:p w14:paraId="56010D22" w14:textId="77777777" w:rsidR="007C25F1" w:rsidRDefault="007C25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C4C99" w14:textId="4B70B998" w:rsidR="008C0A2F" w:rsidRPr="002B66EE" w:rsidRDefault="008C0A2F" w:rsidP="002B66EE">
    <w:pPr>
      <w:pStyle w:val="Header"/>
    </w:pPr>
    <w:r w:rsidRPr="002B66EE">
      <w:rPr>
        <w:sz w:val="20"/>
        <w:lang w:eastAsia="en-US"/>
      </w:rPr>
      <w:t>AHC3</w:t>
    </w:r>
    <w:r w:rsidR="00A40B0B">
      <w:rPr>
        <w:sz w:val="20"/>
        <w:lang w:eastAsia="en-US"/>
      </w:rPr>
      <w:t>XXXX</w:t>
    </w:r>
    <w:r w:rsidRPr="002B66EE">
      <w:rPr>
        <w:sz w:val="20"/>
        <w:lang w:eastAsia="en-US"/>
      </w:rPr>
      <w:t xml:space="preserve"> Certificate III in Sports Turf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D671EEE"/>
    <w:multiLevelType w:val="hybridMultilevel"/>
    <w:tmpl w:val="A5FA0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20310"/>
    <w:multiLevelType w:val="hybridMultilevel"/>
    <w:tmpl w:val="69520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8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DC"/>
    <w:rsid w:val="000014B9"/>
    <w:rsid w:val="00005A15"/>
    <w:rsid w:val="0001108F"/>
    <w:rsid w:val="000115E2"/>
    <w:rsid w:val="00011956"/>
    <w:rsid w:val="0001296A"/>
    <w:rsid w:val="00016803"/>
    <w:rsid w:val="00017C6F"/>
    <w:rsid w:val="00022F07"/>
    <w:rsid w:val="00023992"/>
    <w:rsid w:val="00030296"/>
    <w:rsid w:val="00041E59"/>
    <w:rsid w:val="000612AF"/>
    <w:rsid w:val="00064BFE"/>
    <w:rsid w:val="00070B3E"/>
    <w:rsid w:val="00071F95"/>
    <w:rsid w:val="000737BB"/>
    <w:rsid w:val="00074E47"/>
    <w:rsid w:val="000A5441"/>
    <w:rsid w:val="000B73D0"/>
    <w:rsid w:val="000C13F1"/>
    <w:rsid w:val="000C3802"/>
    <w:rsid w:val="000D3E37"/>
    <w:rsid w:val="000D7BE6"/>
    <w:rsid w:val="000E2C86"/>
    <w:rsid w:val="000F29F2"/>
    <w:rsid w:val="00101659"/>
    <w:rsid w:val="001078BF"/>
    <w:rsid w:val="001139BD"/>
    <w:rsid w:val="0012582B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93C1D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2517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3B8B"/>
    <w:rsid w:val="002A4CD3"/>
    <w:rsid w:val="002B001D"/>
    <w:rsid w:val="002B62FB"/>
    <w:rsid w:val="002B66EE"/>
    <w:rsid w:val="002C55E9"/>
    <w:rsid w:val="002C6F81"/>
    <w:rsid w:val="002D0C8B"/>
    <w:rsid w:val="002E16B9"/>
    <w:rsid w:val="002E193E"/>
    <w:rsid w:val="002F1BE6"/>
    <w:rsid w:val="00321C7C"/>
    <w:rsid w:val="00337E82"/>
    <w:rsid w:val="003478F7"/>
    <w:rsid w:val="00350BB1"/>
    <w:rsid w:val="00352C83"/>
    <w:rsid w:val="00353A09"/>
    <w:rsid w:val="00360BA9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D6A05"/>
    <w:rsid w:val="003E7BBE"/>
    <w:rsid w:val="004127E3"/>
    <w:rsid w:val="00423D30"/>
    <w:rsid w:val="004270D2"/>
    <w:rsid w:val="0043212E"/>
    <w:rsid w:val="00433BF6"/>
    <w:rsid w:val="00434366"/>
    <w:rsid w:val="00444423"/>
    <w:rsid w:val="00452F3E"/>
    <w:rsid w:val="004545D5"/>
    <w:rsid w:val="004640AE"/>
    <w:rsid w:val="0047163A"/>
    <w:rsid w:val="00472983"/>
    <w:rsid w:val="00475172"/>
    <w:rsid w:val="004758B0"/>
    <w:rsid w:val="004832D2"/>
    <w:rsid w:val="00484645"/>
    <w:rsid w:val="00485559"/>
    <w:rsid w:val="004A142B"/>
    <w:rsid w:val="004A44E8"/>
    <w:rsid w:val="004A6DE9"/>
    <w:rsid w:val="004B29B7"/>
    <w:rsid w:val="004B2A2B"/>
    <w:rsid w:val="004C2244"/>
    <w:rsid w:val="004C79A1"/>
    <w:rsid w:val="004C7BE4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317D2"/>
    <w:rsid w:val="005427C8"/>
    <w:rsid w:val="005446D1"/>
    <w:rsid w:val="00556C4C"/>
    <w:rsid w:val="00557369"/>
    <w:rsid w:val="005602A8"/>
    <w:rsid w:val="00561F08"/>
    <w:rsid w:val="005708EB"/>
    <w:rsid w:val="00573D49"/>
    <w:rsid w:val="00575BC6"/>
    <w:rsid w:val="00583902"/>
    <w:rsid w:val="005846F6"/>
    <w:rsid w:val="005A3AA5"/>
    <w:rsid w:val="005A5382"/>
    <w:rsid w:val="005A6C9C"/>
    <w:rsid w:val="005A74DC"/>
    <w:rsid w:val="005B119D"/>
    <w:rsid w:val="005B5146"/>
    <w:rsid w:val="005C7EA8"/>
    <w:rsid w:val="005E5081"/>
    <w:rsid w:val="005E5CFC"/>
    <w:rsid w:val="005F33CC"/>
    <w:rsid w:val="0060478A"/>
    <w:rsid w:val="006121D4"/>
    <w:rsid w:val="00613B49"/>
    <w:rsid w:val="00617AC2"/>
    <w:rsid w:val="00617E53"/>
    <w:rsid w:val="00620E8E"/>
    <w:rsid w:val="00627890"/>
    <w:rsid w:val="00633CFE"/>
    <w:rsid w:val="00634FCA"/>
    <w:rsid w:val="006404B5"/>
    <w:rsid w:val="006452B8"/>
    <w:rsid w:val="00652E62"/>
    <w:rsid w:val="006645B9"/>
    <w:rsid w:val="00687B62"/>
    <w:rsid w:val="00690C44"/>
    <w:rsid w:val="006969D9"/>
    <w:rsid w:val="006A2B68"/>
    <w:rsid w:val="006B19B1"/>
    <w:rsid w:val="006C2F32"/>
    <w:rsid w:val="006D09CB"/>
    <w:rsid w:val="006D2F20"/>
    <w:rsid w:val="006D4448"/>
    <w:rsid w:val="006E2C4D"/>
    <w:rsid w:val="006F4E26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51DC"/>
    <w:rsid w:val="007860B7"/>
    <w:rsid w:val="00786DC8"/>
    <w:rsid w:val="007A1149"/>
    <w:rsid w:val="007A12EA"/>
    <w:rsid w:val="007B074C"/>
    <w:rsid w:val="007C25F1"/>
    <w:rsid w:val="007D5A78"/>
    <w:rsid w:val="007E3BD1"/>
    <w:rsid w:val="007F1563"/>
    <w:rsid w:val="007F44DB"/>
    <w:rsid w:val="007F5A8B"/>
    <w:rsid w:val="007F69F3"/>
    <w:rsid w:val="00802C0F"/>
    <w:rsid w:val="008141E3"/>
    <w:rsid w:val="00817D51"/>
    <w:rsid w:val="00823530"/>
    <w:rsid w:val="00823FF4"/>
    <w:rsid w:val="008306E7"/>
    <w:rsid w:val="00834BC8"/>
    <w:rsid w:val="00837FD6"/>
    <w:rsid w:val="00843E59"/>
    <w:rsid w:val="00847B60"/>
    <w:rsid w:val="00850243"/>
    <w:rsid w:val="008545EB"/>
    <w:rsid w:val="00856837"/>
    <w:rsid w:val="00865011"/>
    <w:rsid w:val="00883C6C"/>
    <w:rsid w:val="00886790"/>
    <w:rsid w:val="008908DE"/>
    <w:rsid w:val="0089125E"/>
    <w:rsid w:val="00894FBB"/>
    <w:rsid w:val="008A12ED"/>
    <w:rsid w:val="008B2C77"/>
    <w:rsid w:val="008B4AD2"/>
    <w:rsid w:val="008C0A2F"/>
    <w:rsid w:val="008E1B41"/>
    <w:rsid w:val="008E39BE"/>
    <w:rsid w:val="008E62EC"/>
    <w:rsid w:val="008E7B69"/>
    <w:rsid w:val="008F32F6"/>
    <w:rsid w:val="00913C8C"/>
    <w:rsid w:val="00916CD7"/>
    <w:rsid w:val="00920927"/>
    <w:rsid w:val="00921B38"/>
    <w:rsid w:val="00923720"/>
    <w:rsid w:val="00924FBA"/>
    <w:rsid w:val="0092586D"/>
    <w:rsid w:val="009278C9"/>
    <w:rsid w:val="009303A7"/>
    <w:rsid w:val="009409B2"/>
    <w:rsid w:val="009527CB"/>
    <w:rsid w:val="00953835"/>
    <w:rsid w:val="00960F6C"/>
    <w:rsid w:val="0096438D"/>
    <w:rsid w:val="00970747"/>
    <w:rsid w:val="0098725E"/>
    <w:rsid w:val="009A4F3E"/>
    <w:rsid w:val="009A5900"/>
    <w:rsid w:val="009C2650"/>
    <w:rsid w:val="009D15E2"/>
    <w:rsid w:val="009D15FE"/>
    <w:rsid w:val="009D5D2C"/>
    <w:rsid w:val="009F0DCC"/>
    <w:rsid w:val="009F11CA"/>
    <w:rsid w:val="00A03613"/>
    <w:rsid w:val="00A0695B"/>
    <w:rsid w:val="00A13052"/>
    <w:rsid w:val="00A15356"/>
    <w:rsid w:val="00A16292"/>
    <w:rsid w:val="00A216A8"/>
    <w:rsid w:val="00A223A6"/>
    <w:rsid w:val="00A354FC"/>
    <w:rsid w:val="00A40B0B"/>
    <w:rsid w:val="00A5092E"/>
    <w:rsid w:val="00A50FEC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476E"/>
    <w:rsid w:val="00AE6C70"/>
    <w:rsid w:val="00AF3957"/>
    <w:rsid w:val="00B12013"/>
    <w:rsid w:val="00B22C67"/>
    <w:rsid w:val="00B241F5"/>
    <w:rsid w:val="00B3508F"/>
    <w:rsid w:val="00B443EE"/>
    <w:rsid w:val="00B560C8"/>
    <w:rsid w:val="00B61150"/>
    <w:rsid w:val="00B65BC7"/>
    <w:rsid w:val="00B746B9"/>
    <w:rsid w:val="00B76093"/>
    <w:rsid w:val="00B848D4"/>
    <w:rsid w:val="00B865B7"/>
    <w:rsid w:val="00B92769"/>
    <w:rsid w:val="00BA1CB1"/>
    <w:rsid w:val="00BA482D"/>
    <w:rsid w:val="00BB23F4"/>
    <w:rsid w:val="00BB3C71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252E"/>
    <w:rsid w:val="00CA303F"/>
    <w:rsid w:val="00CB746F"/>
    <w:rsid w:val="00CC4339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3399"/>
    <w:rsid w:val="00D145BE"/>
    <w:rsid w:val="00D20C57"/>
    <w:rsid w:val="00D25D16"/>
    <w:rsid w:val="00D30BC5"/>
    <w:rsid w:val="00D32124"/>
    <w:rsid w:val="00D527EF"/>
    <w:rsid w:val="00D54C76"/>
    <w:rsid w:val="00D65221"/>
    <w:rsid w:val="00D715F8"/>
    <w:rsid w:val="00D727F3"/>
    <w:rsid w:val="00D73695"/>
    <w:rsid w:val="00D80D86"/>
    <w:rsid w:val="00D810DE"/>
    <w:rsid w:val="00D87D32"/>
    <w:rsid w:val="00D92C83"/>
    <w:rsid w:val="00DA0A81"/>
    <w:rsid w:val="00DA3C10"/>
    <w:rsid w:val="00DA3D99"/>
    <w:rsid w:val="00DA53B5"/>
    <w:rsid w:val="00DC1D69"/>
    <w:rsid w:val="00DC2CC5"/>
    <w:rsid w:val="00DC5A3A"/>
    <w:rsid w:val="00DC6E48"/>
    <w:rsid w:val="00DE73C9"/>
    <w:rsid w:val="00E048B1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1A25"/>
    <w:rsid w:val="00F1480E"/>
    <w:rsid w:val="00F1497D"/>
    <w:rsid w:val="00F16AAC"/>
    <w:rsid w:val="00F438FC"/>
    <w:rsid w:val="00F47875"/>
    <w:rsid w:val="00F5616F"/>
    <w:rsid w:val="00F56827"/>
    <w:rsid w:val="00F6004C"/>
    <w:rsid w:val="00F65EF0"/>
    <w:rsid w:val="00F715D6"/>
    <w:rsid w:val="00F71651"/>
    <w:rsid w:val="00F73518"/>
    <w:rsid w:val="00F7500B"/>
    <w:rsid w:val="00F76CC6"/>
    <w:rsid w:val="00F86B41"/>
    <w:rsid w:val="00FD3ED2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170AD5E"/>
  <w15:docId w15:val="{06A5E576-37FC-4DC1-B352-CB636D33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B927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2EC9895814445A1AC5512BA0E5F88" ma:contentTypeVersion="" ma:contentTypeDescription="Create a new document." ma:contentTypeScope="" ma:versionID="e609374c3a152a22f7e967185440bdf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b257b4f-6b4b-4123-9e32-0d69a1ef116a" targetNamespace="http://schemas.microsoft.com/office/2006/metadata/properties" ma:root="true" ma:fieldsID="0694991f80cbb190492f1ac99f1fb3ac" ns1:_="" ns2:_="" ns3:_="">
    <xsd:import namespace="http://schemas.microsoft.com/sharepoint/v3"/>
    <xsd:import namespace="d50bbff7-d6dd-47d2-864a-cfdc2c3db0f4"/>
    <xsd:import namespace="bb257b4f-6b4b-4123-9e32-0d69a1ef116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7b4f-6b4b-4123-9e32-0d69a1ef1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B2E74-AB8D-4F34-ABF0-8D04A27FC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b257b4f-6b4b-4123-9e32-0d69a1ef1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b257b4f-6b4b-4123-9e32-0d69a1ef116a"/>
    <ds:schemaRef ds:uri="d50bbff7-d6dd-47d2-864a-cfdc2c3db0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CB381D-A188-4DAC-9546-09ADF8F3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54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Lucinda O'Brien</dc:creator>
  <cp:lastModifiedBy>Tom Vassallo</cp:lastModifiedBy>
  <cp:revision>10</cp:revision>
  <cp:lastPrinted>2016-05-27T05:21:00Z</cp:lastPrinted>
  <dcterms:created xsi:type="dcterms:W3CDTF">2018-12-04T22:39:00Z</dcterms:created>
  <dcterms:modified xsi:type="dcterms:W3CDTF">2019-01-31T06:40:00Z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0x0101005B72EC9895814445A1AC5512BA0E5F88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