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DFE6A" w14:textId="77777777" w:rsidR="006A1D6C" w:rsidRPr="006A1D6C" w:rsidRDefault="006A1D6C" w:rsidP="006A1D6C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6B7B736F" w14:textId="77777777" w:rsidTr="00F279E6">
        <w:tc>
          <w:tcPr>
            <w:tcW w:w="1396" w:type="pct"/>
            <w:shd w:val="clear" w:color="auto" w:fill="auto"/>
          </w:tcPr>
          <w:p w14:paraId="73E5FFDF" w14:textId="53152ECE" w:rsidR="00A301E0" w:rsidRPr="00923720" w:rsidRDefault="00BD741C" w:rsidP="00F279E6">
            <w:pPr>
              <w:pStyle w:val="SISSCODE"/>
            </w:pPr>
            <w:r>
              <w:t>AMP</w:t>
            </w:r>
            <w:r w:rsidR="00A301E0">
              <w:t>ss</w:t>
            </w:r>
            <w:r w:rsidR="00F3225B">
              <w:t>00064</w:t>
            </w:r>
          </w:p>
        </w:tc>
        <w:tc>
          <w:tcPr>
            <w:tcW w:w="3604" w:type="pct"/>
            <w:shd w:val="clear" w:color="auto" w:fill="auto"/>
          </w:tcPr>
          <w:p w14:paraId="59960645" w14:textId="17013A13" w:rsidR="00A301E0" w:rsidRPr="00923720" w:rsidRDefault="00BD741C" w:rsidP="007F7554">
            <w:pPr>
              <w:pStyle w:val="SISStitle"/>
            </w:pPr>
            <w:r>
              <w:t>Meat Processing Warehouse Supervisor Skill Set</w:t>
            </w:r>
          </w:p>
        </w:tc>
      </w:tr>
    </w:tbl>
    <w:p w14:paraId="7A085884" w14:textId="77777777" w:rsidR="00A301E0" w:rsidRPr="00A301E0" w:rsidRDefault="00A301E0" w:rsidP="00A301E0">
      <w:pPr>
        <w:rPr>
          <w:lang w:eastAsia="en-US"/>
        </w:rPr>
      </w:pPr>
    </w:p>
    <w:p w14:paraId="2D38AF1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DAF3831" w14:textId="77777777" w:rsidTr="00CA2922">
        <w:trPr>
          <w:tblHeader/>
        </w:trPr>
        <w:tc>
          <w:tcPr>
            <w:tcW w:w="2689" w:type="dxa"/>
          </w:tcPr>
          <w:p w14:paraId="72A12DC3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C658515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BD741C" w14:paraId="5B6831EB" w14:textId="77777777" w:rsidTr="00CA2922">
        <w:tc>
          <w:tcPr>
            <w:tcW w:w="2689" w:type="dxa"/>
          </w:tcPr>
          <w:p w14:paraId="560B872B" w14:textId="57A256F2" w:rsidR="00BD741C" w:rsidRPr="00BD741C" w:rsidRDefault="00BD741C" w:rsidP="00BD741C">
            <w:pPr>
              <w:pStyle w:val="SIText"/>
            </w:pPr>
            <w:r w:rsidRPr="00CC451E">
              <w:t>Release</w:t>
            </w:r>
            <w:r w:rsidRPr="00BD741C">
              <w:t xml:space="preserve"> 1</w:t>
            </w:r>
          </w:p>
        </w:tc>
        <w:tc>
          <w:tcPr>
            <w:tcW w:w="6939" w:type="dxa"/>
          </w:tcPr>
          <w:p w14:paraId="09EE7934" w14:textId="77777777" w:rsidR="00BD741C" w:rsidRPr="00BD741C" w:rsidRDefault="00BD741C" w:rsidP="00BD741C">
            <w:pPr>
              <w:pStyle w:val="SIText"/>
            </w:pPr>
            <w:r w:rsidRPr="00CC451E">
              <w:t xml:space="preserve">This version released with </w:t>
            </w:r>
            <w:r w:rsidRPr="00BD741C">
              <w:t xml:space="preserve">AMP Australian Meat Processing Training Package Version 4.0. </w:t>
            </w:r>
          </w:p>
          <w:p w14:paraId="0FE4E66A" w14:textId="77777777" w:rsidR="00BD741C" w:rsidRPr="00CC451E" w:rsidRDefault="00BD741C" w:rsidP="00BD741C">
            <w:pPr>
              <w:pStyle w:val="SIText"/>
            </w:pPr>
          </w:p>
        </w:tc>
      </w:tr>
    </w:tbl>
    <w:p w14:paraId="474FF42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5FF988C7" w14:textId="77777777" w:rsidTr="000D7BE6">
        <w:tc>
          <w:tcPr>
            <w:tcW w:w="5000" w:type="pct"/>
            <w:shd w:val="clear" w:color="auto" w:fill="auto"/>
          </w:tcPr>
          <w:p w14:paraId="6156C965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2928BCD6" w14:textId="7294E9A6" w:rsidR="00A772D9" w:rsidRDefault="00BD741C" w:rsidP="00BD741C">
            <w:pPr>
              <w:pStyle w:val="SIText"/>
            </w:pPr>
            <w:r w:rsidRPr="00BD741C">
              <w:t xml:space="preserve">This skill set covers the skills and knowledge required for the </w:t>
            </w:r>
            <w:r>
              <w:t xml:space="preserve">supervision of </w:t>
            </w:r>
            <w:r w:rsidRPr="00BD741C">
              <w:t>handling of frozen</w:t>
            </w:r>
            <w:r w:rsidR="00503A7C">
              <w:t xml:space="preserve"> and chilled</w:t>
            </w:r>
            <w:r w:rsidRPr="00BD741C">
              <w:t xml:space="preserve"> meat products in cold store facilities. It addresses the industry specific requirements for</w:t>
            </w:r>
            <w:r>
              <w:t xml:space="preserve"> supervising operators</w:t>
            </w:r>
            <w:r w:rsidRPr="00BD741C">
              <w:t xml:space="preserve"> </w:t>
            </w:r>
            <w:r w:rsidR="00503A7C">
              <w:t xml:space="preserve">who are </w:t>
            </w:r>
            <w:r w:rsidRPr="00BD741C">
              <w:t xml:space="preserve">handling meat according to </w:t>
            </w:r>
            <w:r w:rsidR="00907B3C">
              <w:t xml:space="preserve">domestic or export </w:t>
            </w:r>
            <w:proofErr w:type="gramStart"/>
            <w:r w:rsidR="00907B3C">
              <w:t>regulations</w:t>
            </w:r>
            <w:r w:rsidR="009D2923">
              <w:t>.</w:t>
            </w:r>
            <w:r w:rsidRPr="00BD741C">
              <w:t>.</w:t>
            </w:r>
            <w:proofErr w:type="gramEnd"/>
            <w:r w:rsidRPr="00BD741C">
              <w:t xml:space="preserve"> </w:t>
            </w:r>
          </w:p>
          <w:p w14:paraId="253AE896" w14:textId="187705DD" w:rsidR="00BD741C" w:rsidRPr="00856837" w:rsidRDefault="00BD741C" w:rsidP="00BD741C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297C8D5C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03011350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2A734154" w14:textId="188E43DE" w:rsidR="00A301E0" w:rsidRPr="00F13884" w:rsidRDefault="00F4044F" w:rsidP="005F0FDA">
            <w:pPr>
              <w:pStyle w:val="SIText"/>
            </w:pPr>
            <w:r w:rsidRPr="00F4044F">
              <w:t xml:space="preserve">These units of competency provide credit towards </w:t>
            </w:r>
            <w:r w:rsidR="00A301E0" w:rsidRPr="006A1D6C">
              <w:t xml:space="preserve">a range of qualifications </w:t>
            </w:r>
            <w:r w:rsidR="00A301E0" w:rsidRPr="00F13884">
              <w:t>from the</w:t>
            </w:r>
            <w:r w:rsidR="00A301E0">
              <w:t xml:space="preserve"> </w:t>
            </w:r>
            <w:r w:rsidR="005F0FDA">
              <w:t xml:space="preserve">AMP Australian Meat Processing Training Package. </w:t>
            </w:r>
          </w:p>
          <w:p w14:paraId="2070FBE7" w14:textId="314E8B33" w:rsidR="00A301E0" w:rsidRPr="00890663" w:rsidRDefault="00A301E0" w:rsidP="00F4044F">
            <w:pPr>
              <w:pStyle w:val="SITemporarytext"/>
            </w:pPr>
          </w:p>
        </w:tc>
      </w:tr>
      <w:tr w:rsidR="00A301E0" w:rsidRPr="00963A46" w14:paraId="3ECC7CD5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2A47BDFE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1D507C43" w14:textId="77777777" w:rsidR="00890663" w:rsidRDefault="00890663" w:rsidP="00890663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  <w:p w14:paraId="0AAA3554" w14:textId="77777777" w:rsidR="00A301E0" w:rsidRPr="00A301E0" w:rsidRDefault="00A301E0" w:rsidP="00B6355C">
            <w:pPr>
              <w:pStyle w:val="SITemporarytext"/>
            </w:pPr>
          </w:p>
        </w:tc>
      </w:tr>
      <w:tr w:rsidR="00A772D9" w:rsidRPr="00963A46" w14:paraId="3E5F1DEF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45DDBC63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1C47AE50" w14:textId="7A46316C" w:rsidR="00BD741C" w:rsidRDefault="00BD741C" w:rsidP="00BD741C">
            <w:pPr>
              <w:pStyle w:val="SIBulletList1"/>
            </w:pPr>
            <w:r>
              <w:t>AMP</w:t>
            </w:r>
            <w:r w:rsidR="00855A36">
              <w:t>X314</w:t>
            </w:r>
            <w:r>
              <w:t xml:space="preserve"> Handle meat product in cold stores</w:t>
            </w:r>
          </w:p>
          <w:p w14:paraId="04F70078" w14:textId="71239481" w:rsidR="00BD741C" w:rsidRDefault="00BD741C" w:rsidP="00BD741C">
            <w:pPr>
              <w:pStyle w:val="SIBulletList1"/>
            </w:pPr>
            <w:r>
              <w:t>AMPX</w:t>
            </w:r>
            <w:r w:rsidR="00CE000F">
              <w:t>315</w:t>
            </w:r>
            <w:r>
              <w:t xml:space="preserve"> Follow hygiene, sanitation and quality assurance requirements when handling meat products in cold stores</w:t>
            </w:r>
          </w:p>
          <w:p w14:paraId="07491591" w14:textId="219CDF0B" w:rsidR="00BD741C" w:rsidRPr="00BD741C" w:rsidRDefault="00BD741C" w:rsidP="00BD741C">
            <w:pPr>
              <w:pStyle w:val="SIBulletList1"/>
            </w:pPr>
            <w:r w:rsidRPr="00BD741C">
              <w:t>AMP</w:t>
            </w:r>
            <w:r w:rsidR="00855A36">
              <w:t>X219</w:t>
            </w:r>
            <w:r w:rsidRPr="00BD741C">
              <w:t xml:space="preserve"> Follow electronic labelling and traceability systems in a meat processing establishment</w:t>
            </w:r>
          </w:p>
          <w:p w14:paraId="004B210A" w14:textId="713E4CAA" w:rsidR="00BD741C" w:rsidRDefault="0081564A" w:rsidP="00BD741C">
            <w:pPr>
              <w:pStyle w:val="SIBulletList1"/>
            </w:pPr>
            <w:hyperlink r:id="rId11" w:history="1">
              <w:r w:rsidR="00B6355C" w:rsidRPr="00D206F7">
                <w:rPr>
                  <w:rStyle w:val="Hyperlink"/>
                </w:rPr>
                <w:t>AMPCOR403</w:t>
              </w:r>
            </w:hyperlink>
            <w:r w:rsidR="00B6355C">
              <w:t xml:space="preserve"> Participate in workplace health and safety risk control process</w:t>
            </w:r>
          </w:p>
          <w:p w14:paraId="040693E3" w14:textId="2859618F" w:rsidR="00B6355C" w:rsidRDefault="0081564A" w:rsidP="00BD741C">
            <w:pPr>
              <w:pStyle w:val="SIBulletList1"/>
            </w:pPr>
            <w:hyperlink r:id="rId12" w:history="1">
              <w:r w:rsidR="00B95B11" w:rsidRPr="00D206F7">
                <w:rPr>
                  <w:rStyle w:val="Hyperlink"/>
                </w:rPr>
                <w:t>TLIA3018</w:t>
              </w:r>
            </w:hyperlink>
            <w:r w:rsidR="00B95B11">
              <w:t xml:space="preserve"> Organise despatch operations</w:t>
            </w:r>
          </w:p>
          <w:p w14:paraId="4D66C902" w14:textId="5A410B4F" w:rsidR="00B95B11" w:rsidRDefault="0081564A" w:rsidP="00BD741C">
            <w:pPr>
              <w:pStyle w:val="SIBulletList1"/>
            </w:pPr>
            <w:hyperlink r:id="rId13" w:history="1">
              <w:r w:rsidR="00B95B11" w:rsidRPr="00D206F7">
                <w:rPr>
                  <w:rStyle w:val="Hyperlink"/>
                </w:rPr>
                <w:t>AMPX204</w:t>
              </w:r>
            </w:hyperlink>
            <w:r w:rsidR="00B95B11">
              <w:t xml:space="preserve"> Maintain production records/</w:t>
            </w:r>
            <w:r w:rsidR="009D2923" w:rsidDel="009D2923">
              <w:rPr>
                <w:rStyle w:val="Hyperlink"/>
              </w:rPr>
              <w:t xml:space="preserve"> </w:t>
            </w:r>
          </w:p>
          <w:p w14:paraId="4B7F7521" w14:textId="77EAAFD4" w:rsidR="00D43E35" w:rsidRDefault="0081564A" w:rsidP="000C32AC">
            <w:pPr>
              <w:pStyle w:val="SIBulletList1"/>
            </w:pPr>
            <w:hyperlink r:id="rId14" w:history="1">
              <w:r w:rsidR="00B95B11" w:rsidRPr="00D206F7">
                <w:rPr>
                  <w:rStyle w:val="Hyperlink"/>
                </w:rPr>
                <w:t>AMPX418</w:t>
              </w:r>
            </w:hyperlink>
            <w:r w:rsidR="00B95B11">
              <w:t xml:space="preserve"> Lead communication in the workplace</w:t>
            </w:r>
            <w:bookmarkStart w:id="0" w:name="_GoBack"/>
            <w:bookmarkEnd w:id="0"/>
          </w:p>
          <w:p w14:paraId="39EFC4D6" w14:textId="77777777" w:rsidR="001F28F9" w:rsidRPr="00EB7EB1" w:rsidRDefault="001F28F9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06A3E353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20C2BA5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1D66AA67" w14:textId="5DA50161" w:rsidR="0016138C" w:rsidRPr="00B6355C" w:rsidRDefault="006A1D6C" w:rsidP="00B6355C">
            <w:pPr>
              <w:pStyle w:val="SIText"/>
            </w:pPr>
            <w:r>
              <w:t>This skill set is for</w:t>
            </w:r>
            <w:r w:rsidR="00B6355C">
              <w:t xml:space="preserve"> staff supervising others who handle frozen</w:t>
            </w:r>
            <w:r w:rsidR="00E800EF">
              <w:t xml:space="preserve"> or chilled</w:t>
            </w:r>
            <w:r w:rsidR="00B6355C">
              <w:t xml:space="preserve"> meat in a cold store facility. </w:t>
            </w:r>
          </w:p>
        </w:tc>
      </w:tr>
      <w:tr w:rsidR="00DB557A" w:rsidRPr="00963A46" w14:paraId="4CE89AC9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58549994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4094A5F9" w14:textId="6C3A0CB1" w:rsidR="00DB557A" w:rsidRDefault="00B6355C" w:rsidP="00DB557A">
            <w:pPr>
              <w:pStyle w:val="SIText"/>
            </w:pPr>
            <w:r w:rsidRPr="00B6355C">
              <w:t>These competencies from the AMP Australian Meat Processing Training Package meet the industry requirements for working as a</w:t>
            </w:r>
            <w:r w:rsidR="00E800EF">
              <w:t xml:space="preserve"> supervisor</w:t>
            </w:r>
            <w:r w:rsidRPr="00B6355C">
              <w:t xml:space="preserve"> in a meat cold store facility.</w:t>
            </w:r>
          </w:p>
          <w:p w14:paraId="21838095" w14:textId="77777777" w:rsidR="00DB557A" w:rsidRPr="00EB7EB1" w:rsidRDefault="00DB557A" w:rsidP="00B6355C">
            <w:pPr>
              <w:pStyle w:val="SITemporarytext"/>
              <w:rPr>
                <w:b/>
              </w:rPr>
            </w:pPr>
          </w:p>
        </w:tc>
      </w:tr>
    </w:tbl>
    <w:p w14:paraId="1286F5E0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5"/>
      <w:footerReference w:type="defaul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73BEC" w14:textId="77777777" w:rsidR="0081564A" w:rsidRDefault="0081564A" w:rsidP="00BF3F0A">
      <w:r>
        <w:separator/>
      </w:r>
    </w:p>
    <w:p w14:paraId="2C02A4B4" w14:textId="77777777" w:rsidR="0081564A" w:rsidRDefault="0081564A"/>
  </w:endnote>
  <w:endnote w:type="continuationSeparator" w:id="0">
    <w:p w14:paraId="3AB08607" w14:textId="77777777" w:rsidR="0081564A" w:rsidRDefault="0081564A" w:rsidP="00BF3F0A">
      <w:r>
        <w:continuationSeparator/>
      </w:r>
    </w:p>
    <w:p w14:paraId="21127F67" w14:textId="77777777" w:rsidR="0081564A" w:rsidRDefault="008156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D9D92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7F7554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50E2AB87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22DB2A7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22143" w14:textId="77777777" w:rsidR="0081564A" w:rsidRDefault="0081564A" w:rsidP="00BF3F0A">
      <w:r>
        <w:separator/>
      </w:r>
    </w:p>
    <w:p w14:paraId="1A42B679" w14:textId="77777777" w:rsidR="0081564A" w:rsidRDefault="0081564A"/>
  </w:footnote>
  <w:footnote w:type="continuationSeparator" w:id="0">
    <w:p w14:paraId="33208A50" w14:textId="77777777" w:rsidR="0081564A" w:rsidRDefault="0081564A" w:rsidP="00BF3F0A">
      <w:r>
        <w:continuationSeparator/>
      </w:r>
    </w:p>
    <w:p w14:paraId="0266FDED" w14:textId="77777777" w:rsidR="0081564A" w:rsidRDefault="008156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2BF7B" w14:textId="0BECEF89" w:rsidR="009C2650" w:rsidRDefault="00BD741C">
    <w:r>
      <w:t>AMPSS</w:t>
    </w:r>
    <w:r w:rsidR="00F3225B">
      <w:t>00064</w:t>
    </w:r>
    <w:r>
      <w:t xml:space="preserve"> Meat Processing Warehouse Supervisor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4C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0D13"/>
    <w:rsid w:val="00071F95"/>
    <w:rsid w:val="000737BB"/>
    <w:rsid w:val="00074E47"/>
    <w:rsid w:val="000A5441"/>
    <w:rsid w:val="000C13F1"/>
    <w:rsid w:val="000C32AC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77BF4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B3477"/>
    <w:rsid w:val="002C55E9"/>
    <w:rsid w:val="002D0C8B"/>
    <w:rsid w:val="002E193E"/>
    <w:rsid w:val="002F4FF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1348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31E7"/>
    <w:rsid w:val="004E5FAE"/>
    <w:rsid w:val="004E7094"/>
    <w:rsid w:val="004F5DC7"/>
    <w:rsid w:val="004F78DA"/>
    <w:rsid w:val="00503A7C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D124C"/>
    <w:rsid w:val="005F0FDA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0ED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239F"/>
    <w:rsid w:val="0076523B"/>
    <w:rsid w:val="00771B60"/>
    <w:rsid w:val="007748BE"/>
    <w:rsid w:val="00781D77"/>
    <w:rsid w:val="007860B7"/>
    <w:rsid w:val="00786DC8"/>
    <w:rsid w:val="007B7397"/>
    <w:rsid w:val="007D5A78"/>
    <w:rsid w:val="007E3BD1"/>
    <w:rsid w:val="007F1563"/>
    <w:rsid w:val="007F44DB"/>
    <w:rsid w:val="007F5A8B"/>
    <w:rsid w:val="007F7554"/>
    <w:rsid w:val="008044AE"/>
    <w:rsid w:val="0081564A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5A36"/>
    <w:rsid w:val="00856837"/>
    <w:rsid w:val="00865011"/>
    <w:rsid w:val="00866A86"/>
    <w:rsid w:val="00883C6C"/>
    <w:rsid w:val="00886790"/>
    <w:rsid w:val="00890663"/>
    <w:rsid w:val="008908DE"/>
    <w:rsid w:val="00894FBB"/>
    <w:rsid w:val="008A12ED"/>
    <w:rsid w:val="008B2C77"/>
    <w:rsid w:val="008B4AD2"/>
    <w:rsid w:val="008B4FE4"/>
    <w:rsid w:val="008E39BE"/>
    <w:rsid w:val="008E62EC"/>
    <w:rsid w:val="008E7B69"/>
    <w:rsid w:val="008F32F6"/>
    <w:rsid w:val="00907B3C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2923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5B42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2F6D"/>
    <w:rsid w:val="00B6355C"/>
    <w:rsid w:val="00B65BC7"/>
    <w:rsid w:val="00B746B9"/>
    <w:rsid w:val="00B848D4"/>
    <w:rsid w:val="00B865B7"/>
    <w:rsid w:val="00B95B11"/>
    <w:rsid w:val="00BA1CB1"/>
    <w:rsid w:val="00BA482D"/>
    <w:rsid w:val="00BA7B66"/>
    <w:rsid w:val="00BB23F4"/>
    <w:rsid w:val="00BC5075"/>
    <w:rsid w:val="00BD3B0F"/>
    <w:rsid w:val="00BD6D45"/>
    <w:rsid w:val="00BD741C"/>
    <w:rsid w:val="00BF1D4C"/>
    <w:rsid w:val="00BF3F0A"/>
    <w:rsid w:val="00C01B36"/>
    <w:rsid w:val="00C143C3"/>
    <w:rsid w:val="00C1739B"/>
    <w:rsid w:val="00C226CA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000F"/>
    <w:rsid w:val="00CE7D19"/>
    <w:rsid w:val="00CF0CF5"/>
    <w:rsid w:val="00CF2B3E"/>
    <w:rsid w:val="00D0201F"/>
    <w:rsid w:val="00D03685"/>
    <w:rsid w:val="00D07D4E"/>
    <w:rsid w:val="00D115AA"/>
    <w:rsid w:val="00D145BE"/>
    <w:rsid w:val="00D206F7"/>
    <w:rsid w:val="00D20C57"/>
    <w:rsid w:val="00D25D16"/>
    <w:rsid w:val="00D30BC5"/>
    <w:rsid w:val="00D32124"/>
    <w:rsid w:val="00D43E35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800EF"/>
    <w:rsid w:val="00E91BFF"/>
    <w:rsid w:val="00E92933"/>
    <w:rsid w:val="00E96190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312D8"/>
    <w:rsid w:val="00F3225B"/>
    <w:rsid w:val="00F4044F"/>
    <w:rsid w:val="00F438FC"/>
    <w:rsid w:val="00F47A06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E793F"/>
  <w15:docId w15:val="{5F484666-3B91-477C-9536-B709FB1B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D206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ining.gov.au/Training/Details/AMPX20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raining.gov.au/Training/Details/TLIA3018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raining.gov.au/Training/Details/AMPCOR40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aining.gov.au/Training/Details/AMPX41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on\Documents\Training%20package\2018-19%20New%20Units\TEM.SkillsImpact.SkillSet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  <Project xmlns="bf94e34b-01d5-438e-a348-df4f391182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084AFBEE28914C9ADCFB5B5A34EC68" ma:contentTypeVersion="" ma:contentTypeDescription="Create a new document." ma:contentTypeScope="" ma:versionID="9802f2771f8743ca428ced7c89c2acec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bf94e34b-01d5-438e-a348-df4f39118267" targetNamespace="http://schemas.microsoft.com/office/2006/metadata/properties" ma:root="true" ma:fieldsID="92fd4f6cf82336b8dff6ea167e462531" ns1:_="" ns2:_="" ns3:_="">
    <xsd:import namespace="http://schemas.microsoft.com/sharepoint/v3"/>
    <xsd:import namespace="d50bbff7-d6dd-47d2-864a-cfdc2c3db0f4"/>
    <xsd:import namespace="bf94e34b-01d5-438e-a348-df4f3911826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Project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4e34b-01d5-438e-a348-df4f39118267" elementFormDefault="qualified">
    <xsd:import namespace="http://schemas.microsoft.com/office/2006/documentManagement/types"/>
    <xsd:import namespace="http://schemas.microsoft.com/office/infopath/2007/PartnerControls"/>
    <xsd:element name="Project" ma:index="10" nillable="true" ma:displayName="Project" ma:internalName="Project">
      <xsd:simpleType>
        <xsd:restriction base="dms:Choice">
          <xsd:enumeration value="Animal Health"/>
          <xsd:enumeration value="Biogas Facilities"/>
          <xsd:enumeration value="Food-safe Pest Control"/>
          <xsd:enumeration value="Market Reports for Sheep and Beef"/>
          <xsd:enumeration value="Secondary Sexual Characteristics"/>
          <xsd:enumeration value="TACCP and VACCP"/>
          <xsd:enumeration value="Warehousing"/>
          <xsd:enumeration value="Workplace Incident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  <ds:schemaRef ds:uri="bf94e34b-01d5-438e-a348-df4f39118267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9C6DD-4FBA-41A0-BC66-3A12677DC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bf94e34b-01d5-438e-a348-df4f39118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103501-3858-4824-92E7-83FBC663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 (2).dotx</Template>
  <TotalTime>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Skills Impact Skill Set Template</vt:lpstr>
      <vt:lpstr>    Modification History</vt:lpstr>
    </vt:vector>
  </TitlesOfParts>
  <Company>AgriFood Skills Australia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Sharon Fitzgerald</dc:creator>
  <cp:lastModifiedBy>Sharon Fitzgerald</cp:lastModifiedBy>
  <cp:revision>4</cp:revision>
  <cp:lastPrinted>2016-05-27T05:21:00Z</cp:lastPrinted>
  <dcterms:created xsi:type="dcterms:W3CDTF">2018-12-04T02:43:00Z</dcterms:created>
  <dcterms:modified xsi:type="dcterms:W3CDTF">2019-01-02T01:18:00Z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0x01010061084AFBEE28914C9ADCFB5B5A34EC68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