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8302A"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4C85173D" w14:textId="77777777" w:rsidTr="00146EEC">
        <w:tc>
          <w:tcPr>
            <w:tcW w:w="2689" w:type="dxa"/>
          </w:tcPr>
          <w:p w14:paraId="408C7BEC" w14:textId="77777777" w:rsidR="00F1480E" w:rsidRPr="000754EC" w:rsidRDefault="00830267" w:rsidP="000754EC">
            <w:pPr>
              <w:pStyle w:val="SIText-Bold"/>
            </w:pPr>
            <w:r w:rsidRPr="00A326C2">
              <w:t>Release</w:t>
            </w:r>
          </w:p>
        </w:tc>
        <w:tc>
          <w:tcPr>
            <w:tcW w:w="6939" w:type="dxa"/>
          </w:tcPr>
          <w:p w14:paraId="687ADD35" w14:textId="77777777" w:rsidR="00F1480E" w:rsidRPr="000754EC" w:rsidRDefault="00830267" w:rsidP="000754EC">
            <w:pPr>
              <w:pStyle w:val="SIText-Bold"/>
            </w:pPr>
            <w:r w:rsidRPr="00A326C2">
              <w:t>Comments</w:t>
            </w:r>
          </w:p>
        </w:tc>
      </w:tr>
      <w:tr w:rsidR="007405CF" w14:paraId="06C68897" w14:textId="77777777" w:rsidTr="00015C0B">
        <w:tc>
          <w:tcPr>
            <w:tcW w:w="2689" w:type="dxa"/>
          </w:tcPr>
          <w:p w14:paraId="28D968F6" w14:textId="77777777" w:rsidR="007405CF" w:rsidRPr="007405CF" w:rsidRDefault="007405CF" w:rsidP="007405CF">
            <w:pPr>
              <w:pStyle w:val="SIText"/>
            </w:pPr>
            <w:r w:rsidRPr="00CC451E">
              <w:t>Release</w:t>
            </w:r>
            <w:r w:rsidRPr="007405CF">
              <w:t xml:space="preserve"> </w:t>
            </w:r>
            <w:r>
              <w:t>2</w:t>
            </w:r>
          </w:p>
        </w:tc>
        <w:tc>
          <w:tcPr>
            <w:tcW w:w="6939" w:type="dxa"/>
          </w:tcPr>
          <w:p w14:paraId="379C6B20" w14:textId="77777777" w:rsidR="007405CF" w:rsidRPr="007405CF" w:rsidRDefault="007405CF" w:rsidP="00BD1436">
            <w:pPr>
              <w:pStyle w:val="SIText"/>
            </w:pPr>
            <w:r w:rsidRPr="007C778A">
              <w:t>This version released with AHC Agriculture, Horticulture, Conservation and Land Manag</w:t>
            </w:r>
            <w:r>
              <w:t>ement Training Package Version 4.</w:t>
            </w:r>
            <w:r w:rsidRPr="007C778A">
              <w:t>0.</w:t>
            </w:r>
          </w:p>
        </w:tc>
      </w:tr>
      <w:tr w:rsidR="00E918B8" w14:paraId="07050515" w14:textId="77777777" w:rsidTr="00146EEC">
        <w:tc>
          <w:tcPr>
            <w:tcW w:w="2689" w:type="dxa"/>
          </w:tcPr>
          <w:p w14:paraId="0972B3CB" w14:textId="77777777" w:rsidR="00E918B8" w:rsidRPr="00E918B8" w:rsidRDefault="00E918B8" w:rsidP="00E918B8">
            <w:pPr>
              <w:pStyle w:val="SIText"/>
            </w:pPr>
            <w:r w:rsidRPr="00CC451E">
              <w:t>Release</w:t>
            </w:r>
            <w:r w:rsidRPr="00E918B8">
              <w:t xml:space="preserve"> 1</w:t>
            </w:r>
          </w:p>
        </w:tc>
        <w:tc>
          <w:tcPr>
            <w:tcW w:w="6939" w:type="dxa"/>
          </w:tcPr>
          <w:p w14:paraId="1068294C"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66A09A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F7EAF1" w14:textId="77777777" w:rsidTr="00015C0B">
        <w:trPr>
          <w:tblHeader/>
        </w:trPr>
        <w:tc>
          <w:tcPr>
            <w:tcW w:w="1396" w:type="pct"/>
            <w:shd w:val="clear" w:color="auto" w:fill="auto"/>
          </w:tcPr>
          <w:p w14:paraId="3A465B07" w14:textId="77777777" w:rsidR="00F1480E" w:rsidRPr="000754EC" w:rsidRDefault="00CF795F" w:rsidP="00C15F70">
            <w:pPr>
              <w:pStyle w:val="SIUNITCODE"/>
            </w:pPr>
            <w:r>
              <w:t>AHC</w:t>
            </w:r>
            <w:r w:rsidR="00C15F70">
              <w:t>TRF</w:t>
            </w:r>
            <w:r w:rsidR="008C7547">
              <w:t>303</w:t>
            </w:r>
          </w:p>
        </w:tc>
        <w:tc>
          <w:tcPr>
            <w:tcW w:w="3604" w:type="pct"/>
            <w:shd w:val="clear" w:color="auto" w:fill="auto"/>
          </w:tcPr>
          <w:p w14:paraId="381EF05D" w14:textId="77777777" w:rsidR="00F1480E" w:rsidRPr="000754EC" w:rsidRDefault="008C7547" w:rsidP="000754EC">
            <w:pPr>
              <w:pStyle w:val="SIUnittitle"/>
            </w:pPr>
            <w:r w:rsidRPr="008C7547">
              <w:t>Implement a grassed area maintenance program</w:t>
            </w:r>
          </w:p>
        </w:tc>
      </w:tr>
      <w:tr w:rsidR="00F1480E" w:rsidRPr="00963A46" w14:paraId="7B1DD1AC" w14:textId="77777777" w:rsidTr="00015C0B">
        <w:tc>
          <w:tcPr>
            <w:tcW w:w="1396" w:type="pct"/>
            <w:shd w:val="clear" w:color="auto" w:fill="auto"/>
          </w:tcPr>
          <w:p w14:paraId="62FCDA25" w14:textId="77777777" w:rsidR="00F1480E" w:rsidRPr="000754EC" w:rsidRDefault="00FD557D" w:rsidP="000754EC">
            <w:pPr>
              <w:pStyle w:val="SIHeading2"/>
            </w:pPr>
            <w:r w:rsidRPr="00FD557D">
              <w:t>Application</w:t>
            </w:r>
          </w:p>
          <w:p w14:paraId="194998EE" w14:textId="77777777" w:rsidR="00FD557D" w:rsidRPr="00923720" w:rsidRDefault="00FD557D" w:rsidP="000754EC">
            <w:pPr>
              <w:pStyle w:val="SIHeading2"/>
            </w:pPr>
          </w:p>
        </w:tc>
        <w:tc>
          <w:tcPr>
            <w:tcW w:w="3604" w:type="pct"/>
            <w:shd w:val="clear" w:color="auto" w:fill="auto"/>
          </w:tcPr>
          <w:p w14:paraId="377CB3FC" w14:textId="77777777" w:rsidR="008C7547" w:rsidRPr="008C7547" w:rsidRDefault="008C7547" w:rsidP="008C7547">
            <w:pPr>
              <w:pStyle w:val="SIText"/>
            </w:pPr>
            <w:r w:rsidRPr="004A5104">
              <w:t xml:space="preserve">This unit of competency describes the skills and knowledge required to </w:t>
            </w:r>
            <w:r w:rsidRPr="008C7547">
              <w:t xml:space="preserve">maintain </w:t>
            </w:r>
            <w:r w:rsidR="007405CF">
              <w:t xml:space="preserve">general turf </w:t>
            </w:r>
            <w:r w:rsidRPr="008C7547">
              <w:t>grass</w:t>
            </w:r>
            <w:r w:rsidR="007405CF">
              <w:t xml:space="preserve"> situations involv</w:t>
            </w:r>
            <w:r w:rsidR="00A4031B">
              <w:t xml:space="preserve">ing </w:t>
            </w:r>
            <w:r w:rsidR="007405CF">
              <w:t>the general procedures for cutting</w:t>
            </w:r>
            <w:r w:rsidR="00A4031B">
              <w:t xml:space="preserve"> and trimming grass</w:t>
            </w:r>
            <w:r w:rsidR="007405CF">
              <w:t xml:space="preserve">, </w:t>
            </w:r>
            <w:r w:rsidR="00A4031B">
              <w:t>dethatching older grassed areas, applying fertilisers and treatments for managing grass health</w:t>
            </w:r>
            <w:r w:rsidR="007405CF">
              <w:t xml:space="preserve">.  </w:t>
            </w:r>
            <w:r w:rsidRPr="008C7547">
              <w:t xml:space="preserve"> </w:t>
            </w:r>
          </w:p>
          <w:p w14:paraId="46119600" w14:textId="77777777" w:rsidR="008C7547" w:rsidRPr="004A5104" w:rsidRDefault="008C7547" w:rsidP="008C7547">
            <w:pPr>
              <w:pStyle w:val="SIText"/>
            </w:pPr>
          </w:p>
          <w:p w14:paraId="2BB45478" w14:textId="77777777" w:rsidR="001C7211" w:rsidRPr="001C7211" w:rsidDel="00AE6D0F" w:rsidRDefault="001C7211" w:rsidP="00015C0B">
            <w:pPr>
              <w:pStyle w:val="SIText"/>
            </w:pPr>
            <w:r w:rsidRPr="001C7211">
              <w:t>The unit applies to individuals who work under broad direction and take responsibility for their own work. They use discretion and judgement in the selection, allocation and use of available resources and for solving problems.</w:t>
            </w:r>
          </w:p>
          <w:p w14:paraId="40194A99" w14:textId="77777777" w:rsidR="008C7547" w:rsidRPr="004A5104" w:rsidRDefault="008C7547" w:rsidP="008C7547">
            <w:pPr>
              <w:pStyle w:val="SIText"/>
            </w:pPr>
          </w:p>
          <w:p w14:paraId="254FA29B" w14:textId="77777777" w:rsidR="00373436" w:rsidRPr="000754EC" w:rsidRDefault="008C7547" w:rsidP="008C7547">
            <w:pPr>
              <w:pStyle w:val="SIText"/>
            </w:pPr>
            <w:r w:rsidRPr="004A5104">
              <w:t>No occupational licensing, legislative or certification requirements are known to apply to this unit at the time of publication.</w:t>
            </w:r>
          </w:p>
        </w:tc>
      </w:tr>
      <w:tr w:rsidR="00F1480E" w:rsidRPr="00963A46" w14:paraId="4BE14508" w14:textId="77777777" w:rsidTr="00015C0B">
        <w:tc>
          <w:tcPr>
            <w:tcW w:w="1396" w:type="pct"/>
            <w:shd w:val="clear" w:color="auto" w:fill="auto"/>
          </w:tcPr>
          <w:p w14:paraId="4201AA9F" w14:textId="77777777" w:rsidR="00F1480E" w:rsidRPr="000754EC" w:rsidRDefault="00FD557D" w:rsidP="000754EC">
            <w:pPr>
              <w:pStyle w:val="SIHeading2"/>
            </w:pPr>
            <w:r w:rsidRPr="00923720">
              <w:t>Prerequisite Unit</w:t>
            </w:r>
          </w:p>
        </w:tc>
        <w:tc>
          <w:tcPr>
            <w:tcW w:w="3604" w:type="pct"/>
            <w:shd w:val="clear" w:color="auto" w:fill="auto"/>
          </w:tcPr>
          <w:p w14:paraId="54FB6868" w14:textId="77777777" w:rsidR="00F1480E" w:rsidRPr="000754EC" w:rsidRDefault="00F1480E" w:rsidP="002F4BEC">
            <w:pPr>
              <w:pStyle w:val="SIText"/>
            </w:pPr>
            <w:r w:rsidRPr="008908DE">
              <w:t>Ni</w:t>
            </w:r>
            <w:r w:rsidR="007A300D" w:rsidRPr="000754EC">
              <w:t xml:space="preserve">l </w:t>
            </w:r>
          </w:p>
        </w:tc>
      </w:tr>
      <w:tr w:rsidR="00F1480E" w:rsidRPr="00963A46" w14:paraId="5F709E00" w14:textId="77777777" w:rsidTr="00015C0B">
        <w:tc>
          <w:tcPr>
            <w:tcW w:w="1396" w:type="pct"/>
            <w:shd w:val="clear" w:color="auto" w:fill="auto"/>
          </w:tcPr>
          <w:p w14:paraId="1C222949" w14:textId="77777777" w:rsidR="00F1480E" w:rsidRPr="000754EC" w:rsidRDefault="00FD557D" w:rsidP="000754EC">
            <w:pPr>
              <w:pStyle w:val="SIHeading2"/>
            </w:pPr>
            <w:r w:rsidRPr="00923720">
              <w:t>Unit Sector</w:t>
            </w:r>
          </w:p>
        </w:tc>
        <w:tc>
          <w:tcPr>
            <w:tcW w:w="3604" w:type="pct"/>
            <w:shd w:val="clear" w:color="auto" w:fill="auto"/>
          </w:tcPr>
          <w:p w14:paraId="6596A624" w14:textId="77777777" w:rsidR="00F1480E" w:rsidRPr="000754EC" w:rsidRDefault="00C15F70" w:rsidP="00CF795F">
            <w:pPr>
              <w:pStyle w:val="SIText"/>
            </w:pPr>
            <w:r w:rsidRPr="00C15F70">
              <w:t>Turf (TRF)</w:t>
            </w:r>
          </w:p>
        </w:tc>
      </w:tr>
    </w:tbl>
    <w:p w14:paraId="7E6A478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60C978E" w14:textId="77777777" w:rsidTr="00015C0B">
        <w:trPr>
          <w:cantSplit/>
          <w:tblHeader/>
        </w:trPr>
        <w:tc>
          <w:tcPr>
            <w:tcW w:w="1396" w:type="pct"/>
            <w:tcBorders>
              <w:bottom w:val="single" w:sz="4" w:space="0" w:color="C0C0C0"/>
            </w:tcBorders>
            <w:shd w:val="clear" w:color="auto" w:fill="auto"/>
          </w:tcPr>
          <w:p w14:paraId="4E47FF7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B20027F" w14:textId="77777777" w:rsidR="00F1480E" w:rsidRPr="000754EC" w:rsidRDefault="00FD557D" w:rsidP="000754EC">
            <w:pPr>
              <w:pStyle w:val="SIHeading2"/>
            </w:pPr>
            <w:r w:rsidRPr="00923720">
              <w:t>Performance Criteria</w:t>
            </w:r>
          </w:p>
        </w:tc>
      </w:tr>
      <w:tr w:rsidR="00F1480E" w:rsidRPr="00963A46" w14:paraId="62BF1B85" w14:textId="77777777" w:rsidTr="00015C0B">
        <w:trPr>
          <w:cantSplit/>
          <w:tblHeader/>
        </w:trPr>
        <w:tc>
          <w:tcPr>
            <w:tcW w:w="1396" w:type="pct"/>
            <w:tcBorders>
              <w:top w:val="single" w:sz="4" w:space="0" w:color="C0C0C0"/>
            </w:tcBorders>
            <w:shd w:val="clear" w:color="auto" w:fill="auto"/>
          </w:tcPr>
          <w:p w14:paraId="3C1EFF1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C2E2E9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C7547" w:rsidRPr="00963A46" w14:paraId="3DE4CEC4" w14:textId="77777777" w:rsidTr="00015C0B">
        <w:trPr>
          <w:cantSplit/>
        </w:trPr>
        <w:tc>
          <w:tcPr>
            <w:tcW w:w="1396" w:type="pct"/>
            <w:shd w:val="clear" w:color="auto" w:fill="auto"/>
          </w:tcPr>
          <w:p w14:paraId="588F9907" w14:textId="77777777" w:rsidR="008C7547" w:rsidRPr="008C7547" w:rsidRDefault="008C7547" w:rsidP="008C7547">
            <w:pPr>
              <w:pStyle w:val="SIText"/>
            </w:pPr>
            <w:r>
              <w:t>1.</w:t>
            </w:r>
            <w:r w:rsidR="001D385C">
              <w:t xml:space="preserve"> </w:t>
            </w:r>
            <w:r w:rsidRPr="008C7547">
              <w:t>Prepare for grassed area maintenance work</w:t>
            </w:r>
          </w:p>
        </w:tc>
        <w:tc>
          <w:tcPr>
            <w:tcW w:w="3604" w:type="pct"/>
            <w:shd w:val="clear" w:color="auto" w:fill="auto"/>
          </w:tcPr>
          <w:p w14:paraId="17EE87F9" w14:textId="77777777" w:rsidR="008C7547" w:rsidRDefault="008C7547" w:rsidP="008C7547">
            <w:pPr>
              <w:pStyle w:val="SIText"/>
            </w:pPr>
            <w:r w:rsidRPr="004A5104">
              <w:t>1.1</w:t>
            </w:r>
            <w:r>
              <w:t xml:space="preserve"> </w:t>
            </w:r>
            <w:r w:rsidRPr="004A5104">
              <w:t xml:space="preserve">Clarify requirements </w:t>
            </w:r>
            <w:r w:rsidR="007405CF">
              <w:t>for</w:t>
            </w:r>
            <w:r w:rsidR="007405CF" w:rsidRPr="004A5104">
              <w:t xml:space="preserve"> </w:t>
            </w:r>
            <w:r w:rsidRPr="004A5104">
              <w:t xml:space="preserve">maintenance program </w:t>
            </w:r>
            <w:r w:rsidR="007405CF" w:rsidRPr="004A5104">
              <w:t>with supervisor</w:t>
            </w:r>
          </w:p>
          <w:p w14:paraId="34E31A8C" w14:textId="77777777" w:rsidR="00FC1F5E" w:rsidRPr="008C7547" w:rsidRDefault="00FC1F5E" w:rsidP="008C7547">
            <w:pPr>
              <w:pStyle w:val="SIText"/>
            </w:pPr>
            <w:r>
              <w:t xml:space="preserve">1.2 </w:t>
            </w:r>
            <w:r w:rsidRPr="00FC1F5E">
              <w:t xml:space="preserve">Identify permanent and temporary obstacles </w:t>
            </w:r>
            <w:r>
              <w:t xml:space="preserve">on grassed area </w:t>
            </w:r>
            <w:r w:rsidRPr="00FC1F5E">
              <w:t xml:space="preserve">and manage according to </w:t>
            </w:r>
            <w:r>
              <w:t>maintenance program</w:t>
            </w:r>
          </w:p>
          <w:p w14:paraId="077E4474" w14:textId="77777777" w:rsidR="00FC1F5E" w:rsidRPr="00FC1F5E" w:rsidRDefault="00FC1F5E" w:rsidP="00FC1F5E">
            <w:pPr>
              <w:pStyle w:val="SIText"/>
            </w:pPr>
            <w:r w:rsidRPr="00FC1F5E">
              <w:t>1.3 Identify work health and safety, and environmental hazards and assess risks and implement controls according to workplace procedures</w:t>
            </w:r>
          </w:p>
          <w:p w14:paraId="1214D695" w14:textId="77777777" w:rsidR="008C7547" w:rsidRPr="008C7547" w:rsidRDefault="008C7547" w:rsidP="008C7547">
            <w:pPr>
              <w:pStyle w:val="SIText"/>
            </w:pPr>
            <w:r w:rsidRPr="004A5104">
              <w:t>1.</w:t>
            </w:r>
            <w:r w:rsidR="00FC1F5E">
              <w:t>4</w:t>
            </w:r>
            <w:r>
              <w:t xml:space="preserve"> </w:t>
            </w:r>
            <w:r w:rsidRPr="004A5104">
              <w:t xml:space="preserve">Identify </w:t>
            </w:r>
            <w:r w:rsidR="00FC1F5E">
              <w:t xml:space="preserve">and select </w:t>
            </w:r>
            <w:r w:rsidRPr="004A5104">
              <w:t xml:space="preserve">equipment and </w:t>
            </w:r>
            <w:r w:rsidR="00FC1F5E">
              <w:t>resources</w:t>
            </w:r>
            <w:r w:rsidRPr="004A5104">
              <w:t xml:space="preserve"> according to the </w:t>
            </w:r>
            <w:r w:rsidR="007405CF">
              <w:t>maintenance program</w:t>
            </w:r>
          </w:p>
          <w:p w14:paraId="4478CDB2" w14:textId="77777777" w:rsidR="00297962" w:rsidRDefault="008C7547" w:rsidP="00BD1436">
            <w:pPr>
              <w:pStyle w:val="SIText"/>
            </w:pPr>
            <w:r w:rsidRPr="004A5104">
              <w:t>1.</w:t>
            </w:r>
            <w:r w:rsidR="00297962">
              <w:t>5</w:t>
            </w:r>
            <w:r>
              <w:t xml:space="preserve"> </w:t>
            </w:r>
            <w:r w:rsidRPr="004A5104">
              <w:t xml:space="preserve">Identify priorities </w:t>
            </w:r>
            <w:r w:rsidR="001D385C" w:rsidRPr="004A5104">
              <w:t xml:space="preserve">and </w:t>
            </w:r>
            <w:r w:rsidR="001D385C">
              <w:t>schedul</w:t>
            </w:r>
            <w:r w:rsidR="00185585">
              <w:t>e</w:t>
            </w:r>
            <w:r w:rsidRPr="004A5104">
              <w:t xml:space="preserve"> maintenance activities </w:t>
            </w:r>
            <w:r w:rsidR="00911EC3">
              <w:t xml:space="preserve">with work team </w:t>
            </w:r>
            <w:r w:rsidR="00297962">
              <w:t>according to maintenance plan</w:t>
            </w:r>
          </w:p>
          <w:p w14:paraId="69780F03" w14:textId="77777777" w:rsidR="008C7547" w:rsidRPr="008C7547" w:rsidRDefault="00560B4E" w:rsidP="00273D3A">
            <w:pPr>
              <w:pStyle w:val="SIText"/>
            </w:pPr>
            <w:commentRangeStart w:id="1"/>
            <w:r>
              <w:t>1.</w:t>
            </w:r>
            <w:r w:rsidR="00273D3A">
              <w:t>6</w:t>
            </w:r>
            <w:r>
              <w:t xml:space="preserve"> Ensure work team </w:t>
            </w:r>
            <w:commentRangeEnd w:id="1"/>
            <w:r w:rsidR="00984899">
              <w:rPr>
                <w:lang w:eastAsia="en-AU"/>
              </w:rPr>
              <w:commentReference w:id="1"/>
            </w:r>
            <w:r>
              <w:t>follow</w:t>
            </w:r>
            <w:r w:rsidR="00911EC3">
              <w:t>s</w:t>
            </w:r>
            <w:r>
              <w:t xml:space="preserve"> safety procedures according to workplace and manufacturer instructions</w:t>
            </w:r>
          </w:p>
        </w:tc>
      </w:tr>
      <w:tr w:rsidR="00185585" w:rsidRPr="00963A46" w14:paraId="005A98DB" w14:textId="77777777" w:rsidTr="00015C0B">
        <w:trPr>
          <w:cantSplit/>
        </w:trPr>
        <w:tc>
          <w:tcPr>
            <w:tcW w:w="1396" w:type="pct"/>
            <w:shd w:val="clear" w:color="auto" w:fill="auto"/>
          </w:tcPr>
          <w:p w14:paraId="0DDD0588" w14:textId="77777777" w:rsidR="00185585" w:rsidRDefault="00185585" w:rsidP="00BD1436">
            <w:pPr>
              <w:pStyle w:val="SIText"/>
            </w:pPr>
            <w:r w:rsidRPr="00185585">
              <w:t xml:space="preserve">2. Prepare equipment and machinery required for </w:t>
            </w:r>
            <w:r>
              <w:t>grassed area maintenance work</w:t>
            </w:r>
          </w:p>
        </w:tc>
        <w:tc>
          <w:tcPr>
            <w:tcW w:w="3604" w:type="pct"/>
            <w:shd w:val="clear" w:color="auto" w:fill="auto"/>
          </w:tcPr>
          <w:p w14:paraId="7329DB17" w14:textId="77777777" w:rsidR="00185585" w:rsidRPr="00185585" w:rsidRDefault="00185585" w:rsidP="00185585">
            <w:pPr>
              <w:pStyle w:val="SIText"/>
            </w:pPr>
            <w:r w:rsidRPr="00185585">
              <w:t xml:space="preserve">2.1 Select and check tools, equipment and machinery and rectify, report </w:t>
            </w:r>
            <w:r w:rsidR="00560B4E">
              <w:t xml:space="preserve">or remove from service </w:t>
            </w:r>
            <w:r w:rsidRPr="00185585">
              <w:t>fault</w:t>
            </w:r>
            <w:r w:rsidR="00297962">
              <w:t>y equipment</w:t>
            </w:r>
            <w:r w:rsidRPr="00185585">
              <w:t xml:space="preserve"> according to workplace procedures</w:t>
            </w:r>
          </w:p>
          <w:p w14:paraId="27C6F366" w14:textId="77777777" w:rsidR="00185585" w:rsidRPr="00185585" w:rsidRDefault="00185585" w:rsidP="00185585">
            <w:pPr>
              <w:pStyle w:val="SIText"/>
            </w:pPr>
            <w:r w:rsidRPr="00185585">
              <w:t xml:space="preserve">2.2 </w:t>
            </w:r>
            <w:r w:rsidR="00297962">
              <w:t xml:space="preserve">Adjust and calibrate equipment </w:t>
            </w:r>
            <w:r w:rsidRPr="00185585">
              <w:t xml:space="preserve">according </w:t>
            </w:r>
            <w:r>
              <w:t>maintenance program</w:t>
            </w:r>
            <w:r w:rsidR="00560B4E">
              <w:t xml:space="preserve"> and manufacturer</w:t>
            </w:r>
            <w:r w:rsidRPr="00185585">
              <w:t xml:space="preserve"> instructions</w:t>
            </w:r>
          </w:p>
          <w:p w14:paraId="16745537" w14:textId="77777777" w:rsidR="00185585" w:rsidRPr="00185585" w:rsidRDefault="00185585" w:rsidP="00185585">
            <w:pPr>
              <w:pStyle w:val="SIText"/>
            </w:pPr>
            <w:r w:rsidRPr="00185585">
              <w:t>2.3 Conduct pre-operational checks of tools, equipment and machinery according to manufacturer instructions and workplace procedures</w:t>
            </w:r>
          </w:p>
          <w:p w14:paraId="07F5EB90" w14:textId="77777777" w:rsidR="00185585" w:rsidRPr="004A5104" w:rsidRDefault="00185585" w:rsidP="00BD1436">
            <w:pPr>
              <w:pStyle w:val="SIText"/>
            </w:pPr>
            <w:r w:rsidRPr="00185585">
              <w:t>2.</w:t>
            </w:r>
            <w:r w:rsidR="00C9438F">
              <w:t>4</w:t>
            </w:r>
            <w:r w:rsidRPr="00185585">
              <w:t xml:space="preserve"> Select, ensure serviceability, fit and use personal protective equipment according to workplace safety procedures</w:t>
            </w:r>
          </w:p>
        </w:tc>
      </w:tr>
      <w:tr w:rsidR="008C7547" w:rsidRPr="00963A46" w14:paraId="2B75428A" w14:textId="77777777" w:rsidTr="00015C0B">
        <w:trPr>
          <w:cantSplit/>
        </w:trPr>
        <w:tc>
          <w:tcPr>
            <w:tcW w:w="1396" w:type="pct"/>
            <w:shd w:val="clear" w:color="auto" w:fill="auto"/>
          </w:tcPr>
          <w:p w14:paraId="2EA6BD1C" w14:textId="77777777" w:rsidR="008C7547" w:rsidRPr="008C7547" w:rsidRDefault="00C9438F" w:rsidP="00BD1436">
            <w:pPr>
              <w:pStyle w:val="SIText"/>
            </w:pPr>
            <w:r>
              <w:lastRenderedPageBreak/>
              <w:t>3</w:t>
            </w:r>
            <w:r w:rsidR="008C7547">
              <w:t>.</w:t>
            </w:r>
            <w:r w:rsidR="001D385C">
              <w:t xml:space="preserve"> </w:t>
            </w:r>
            <w:r w:rsidR="00EF2A81">
              <w:t>Implement grassed area maintenance activities</w:t>
            </w:r>
          </w:p>
        </w:tc>
        <w:tc>
          <w:tcPr>
            <w:tcW w:w="3604" w:type="pct"/>
            <w:shd w:val="clear" w:color="auto" w:fill="auto"/>
          </w:tcPr>
          <w:p w14:paraId="4DB1B3D0" w14:textId="77777777" w:rsidR="00C9438F" w:rsidRDefault="00C9438F" w:rsidP="00185585">
            <w:pPr>
              <w:pStyle w:val="SIText"/>
            </w:pPr>
            <w:r>
              <w:t xml:space="preserve">3.1 </w:t>
            </w:r>
            <w:r w:rsidR="00BD1436" w:rsidRPr="00BD1436">
              <w:t xml:space="preserve">Coordinate and monitor work team maintenance activities on site according to maintenance plan </w:t>
            </w:r>
          </w:p>
          <w:p w14:paraId="354C1638" w14:textId="77777777" w:rsidR="00560B4E" w:rsidRPr="00560B4E" w:rsidRDefault="00560B4E" w:rsidP="00560B4E">
            <w:pPr>
              <w:pStyle w:val="SIText"/>
            </w:pPr>
            <w:r>
              <w:t xml:space="preserve">3.2 </w:t>
            </w:r>
            <w:r w:rsidR="00BD1436" w:rsidRPr="00BD1436">
              <w:t>Assess site specific safety hazards and implement controls according to workplace safety procedures</w:t>
            </w:r>
          </w:p>
          <w:p w14:paraId="42FD2C26" w14:textId="77777777" w:rsidR="00297962" w:rsidRDefault="00EF2A81" w:rsidP="00185585">
            <w:pPr>
              <w:pStyle w:val="SIText"/>
            </w:pPr>
            <w:r>
              <w:t>3.3</w:t>
            </w:r>
            <w:r w:rsidR="00297962">
              <w:t xml:space="preserve"> Implement start up procedures for </w:t>
            </w:r>
            <w:r w:rsidR="00560B4E">
              <w:t>machinery</w:t>
            </w:r>
            <w:r w:rsidR="00297962">
              <w:t xml:space="preserve"> according to operator instructions </w:t>
            </w:r>
          </w:p>
          <w:p w14:paraId="0593846D" w14:textId="77777777" w:rsidR="00185585" w:rsidRDefault="00185585" w:rsidP="00185585">
            <w:pPr>
              <w:pStyle w:val="SIText"/>
            </w:pPr>
            <w:r w:rsidRPr="00185585">
              <w:t>3.</w:t>
            </w:r>
            <w:r w:rsidR="00EF2A81">
              <w:t>4</w:t>
            </w:r>
            <w:r w:rsidRPr="00185585">
              <w:t xml:space="preserve"> Operate </w:t>
            </w:r>
            <w:r w:rsidR="00560B4E">
              <w:t xml:space="preserve">machinery and </w:t>
            </w:r>
            <w:r w:rsidRPr="00185585">
              <w:t xml:space="preserve">equipment </w:t>
            </w:r>
            <w:r>
              <w:t>on</w:t>
            </w:r>
            <w:r w:rsidRPr="00185585">
              <w:t xml:space="preserve"> grassed area according to maintenance plan, </w:t>
            </w:r>
            <w:r w:rsidR="00560B4E">
              <w:t>operator</w:t>
            </w:r>
            <w:r w:rsidRPr="00185585">
              <w:t xml:space="preserve"> instructions and workplace procedures</w:t>
            </w:r>
          </w:p>
          <w:p w14:paraId="074BFC2E" w14:textId="77777777" w:rsidR="00297962" w:rsidRDefault="00EF2A81" w:rsidP="00185585">
            <w:pPr>
              <w:pStyle w:val="SIText"/>
            </w:pPr>
            <w:r>
              <w:t>3.5</w:t>
            </w:r>
            <w:r w:rsidR="00297962">
              <w:t xml:space="preserve"> Implement shut down procedures </w:t>
            </w:r>
            <w:r w:rsidR="00560B4E">
              <w:t xml:space="preserve">for machinery </w:t>
            </w:r>
            <w:r w:rsidR="00297962">
              <w:t>according to operator instructions</w:t>
            </w:r>
          </w:p>
          <w:p w14:paraId="09161521" w14:textId="77777777" w:rsidR="002A46B4" w:rsidRPr="00185585" w:rsidRDefault="002A46B4" w:rsidP="00185585">
            <w:pPr>
              <w:pStyle w:val="SIText"/>
            </w:pPr>
            <w:r>
              <w:t xml:space="preserve">3.6 Check and repair minor damage to irrigation system caused by maintenance activities </w:t>
            </w:r>
          </w:p>
          <w:p w14:paraId="2F35511B" w14:textId="77777777" w:rsidR="008C7547" w:rsidRPr="008C7547" w:rsidRDefault="00EF2A81">
            <w:pPr>
              <w:pStyle w:val="SIText"/>
            </w:pPr>
            <w:r>
              <w:t>3.</w:t>
            </w:r>
            <w:r w:rsidR="002A46B4">
              <w:t>7</w:t>
            </w:r>
            <w:r>
              <w:t xml:space="preserve"> </w:t>
            </w:r>
            <w:r w:rsidRPr="00EF2A81">
              <w:t>Clean and store equipment and dispose of waste materials according to workplace and environmental procedures</w:t>
            </w:r>
          </w:p>
        </w:tc>
      </w:tr>
      <w:tr w:rsidR="008C7547" w:rsidRPr="00963A46" w14:paraId="173F9953" w14:textId="77777777" w:rsidTr="00015C0B">
        <w:trPr>
          <w:cantSplit/>
        </w:trPr>
        <w:tc>
          <w:tcPr>
            <w:tcW w:w="1396" w:type="pct"/>
            <w:shd w:val="clear" w:color="auto" w:fill="auto"/>
          </w:tcPr>
          <w:p w14:paraId="4C8677C8" w14:textId="77777777" w:rsidR="008C7547" w:rsidRPr="008C7547" w:rsidRDefault="00EF2A81" w:rsidP="00BD1436">
            <w:pPr>
              <w:pStyle w:val="SIText"/>
            </w:pPr>
            <w:r>
              <w:t>4</w:t>
            </w:r>
            <w:r w:rsidR="008C7547">
              <w:t>.</w:t>
            </w:r>
            <w:r w:rsidR="001D385C">
              <w:t xml:space="preserve"> </w:t>
            </w:r>
            <w:r w:rsidR="00560B4E">
              <w:t>Finalise</w:t>
            </w:r>
            <w:r w:rsidR="008C7547" w:rsidRPr="008C7547">
              <w:t xml:space="preserve"> grassed area maintenance activities</w:t>
            </w:r>
          </w:p>
        </w:tc>
        <w:tc>
          <w:tcPr>
            <w:tcW w:w="3604" w:type="pct"/>
            <w:shd w:val="clear" w:color="auto" w:fill="auto"/>
          </w:tcPr>
          <w:p w14:paraId="5DAE10B7" w14:textId="77777777" w:rsidR="00EF2A81" w:rsidRDefault="00EF2A81" w:rsidP="008C7547">
            <w:pPr>
              <w:pStyle w:val="SIText"/>
            </w:pPr>
            <w:r>
              <w:t>4.1 Reconcile performance of work team maintenance activities against maintenance plan</w:t>
            </w:r>
          </w:p>
          <w:p w14:paraId="79C42D3F" w14:textId="77777777" w:rsidR="00A83FF4" w:rsidRDefault="00EF2A81" w:rsidP="008C7547">
            <w:pPr>
              <w:pStyle w:val="SIText"/>
            </w:pPr>
            <w:r>
              <w:t>4.2 Identify discrepancies in performance</w:t>
            </w:r>
            <w:r w:rsidR="00A83FF4">
              <w:t xml:space="preserve"> and recommend</w:t>
            </w:r>
            <w:r w:rsidR="00BD1436">
              <w:t xml:space="preserve"> </w:t>
            </w:r>
            <w:r w:rsidR="00A83FF4">
              <w:t>corrective action</w:t>
            </w:r>
          </w:p>
          <w:p w14:paraId="7608B1E2" w14:textId="77777777" w:rsidR="00EF2A81" w:rsidRDefault="00A83FF4" w:rsidP="008C7547">
            <w:pPr>
              <w:pStyle w:val="SIText"/>
            </w:pPr>
            <w:r>
              <w:t>4.3 Discuss recommendations with supervisor and modify maintenance plan and schedules according to procedures</w:t>
            </w:r>
          </w:p>
          <w:p w14:paraId="469D2FCD" w14:textId="77777777" w:rsidR="008C7547" w:rsidRPr="008C7547" w:rsidRDefault="00EF2A81" w:rsidP="00BD1436">
            <w:pPr>
              <w:pStyle w:val="SIText"/>
            </w:pPr>
            <w:r>
              <w:t xml:space="preserve">4.3 </w:t>
            </w:r>
            <w:r w:rsidR="00A83FF4" w:rsidRPr="00A83FF4">
              <w:t xml:space="preserve">Record </w:t>
            </w:r>
            <w:r w:rsidR="00A83FF4">
              <w:t>and report grassed area maintenance</w:t>
            </w:r>
            <w:r w:rsidR="00A83FF4" w:rsidRPr="00A83FF4">
              <w:t xml:space="preserve"> activities according to workplace procedures</w:t>
            </w:r>
          </w:p>
        </w:tc>
      </w:tr>
    </w:tbl>
    <w:p w14:paraId="7DE9D46C"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449B9D7" w14:textId="77777777" w:rsidTr="00015C0B">
        <w:trPr>
          <w:tblHeader/>
        </w:trPr>
        <w:tc>
          <w:tcPr>
            <w:tcW w:w="5000" w:type="pct"/>
            <w:gridSpan w:val="2"/>
          </w:tcPr>
          <w:p w14:paraId="0E873A2F" w14:textId="77777777" w:rsidR="00F1480E" w:rsidRPr="000754EC" w:rsidRDefault="00FD557D" w:rsidP="000754EC">
            <w:pPr>
              <w:pStyle w:val="SIHeading2"/>
            </w:pPr>
            <w:r w:rsidRPr="00041E59">
              <w:t>F</w:t>
            </w:r>
            <w:r w:rsidRPr="000754EC">
              <w:t>oundation Skills</w:t>
            </w:r>
          </w:p>
          <w:p w14:paraId="74CFD5CB"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B0130CA" w14:textId="77777777" w:rsidTr="00015C0B">
        <w:trPr>
          <w:tblHeader/>
        </w:trPr>
        <w:tc>
          <w:tcPr>
            <w:tcW w:w="1396" w:type="pct"/>
          </w:tcPr>
          <w:p w14:paraId="7B6B58ED"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03F648C"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8BF74CF" w14:textId="77777777" w:rsidTr="00015C0B">
        <w:tc>
          <w:tcPr>
            <w:tcW w:w="1396" w:type="pct"/>
          </w:tcPr>
          <w:p w14:paraId="77B99EBB" w14:textId="77777777" w:rsidR="00F1480E" w:rsidRPr="000754EC" w:rsidRDefault="00B37010" w:rsidP="000754EC">
            <w:pPr>
              <w:pStyle w:val="SIText"/>
            </w:pPr>
            <w:r>
              <w:t>Reading</w:t>
            </w:r>
          </w:p>
        </w:tc>
        <w:tc>
          <w:tcPr>
            <w:tcW w:w="3604" w:type="pct"/>
          </w:tcPr>
          <w:p w14:paraId="270B54C3" w14:textId="77777777" w:rsidR="00F1480E" w:rsidRPr="000754EC" w:rsidRDefault="00B37010">
            <w:pPr>
              <w:pStyle w:val="SIBulletList1"/>
            </w:pPr>
            <w:r>
              <w:t>I</w:t>
            </w:r>
            <w:r w:rsidRPr="00B37010">
              <w:t xml:space="preserve">nterpret </w:t>
            </w:r>
            <w:r>
              <w:t xml:space="preserve">maintenance </w:t>
            </w:r>
            <w:r w:rsidRPr="00B37010">
              <w:t>plan</w:t>
            </w:r>
            <w:r w:rsidR="003065E5">
              <w:t>s</w:t>
            </w:r>
            <w:r w:rsidR="0054139D">
              <w:t xml:space="preserve"> and operator instructions and </w:t>
            </w:r>
            <w:r w:rsidRPr="00B37010">
              <w:t xml:space="preserve">consolidates </w:t>
            </w:r>
            <w:r w:rsidR="00746450">
              <w:t xml:space="preserve">the </w:t>
            </w:r>
            <w:r w:rsidRPr="00B37010">
              <w:t xml:space="preserve">information </w:t>
            </w:r>
            <w:r w:rsidR="0054139D">
              <w:t xml:space="preserve">for </w:t>
            </w:r>
            <w:r w:rsidR="00746450">
              <w:t xml:space="preserve">scheduling and </w:t>
            </w:r>
            <w:r w:rsidR="0054139D">
              <w:t>operational</w:t>
            </w:r>
            <w:r w:rsidRPr="00B37010">
              <w:t xml:space="preserve"> requirements</w:t>
            </w:r>
          </w:p>
        </w:tc>
      </w:tr>
      <w:tr w:rsidR="00F1480E" w:rsidRPr="00336FCA" w:rsidDel="00423CB2" w14:paraId="66554116" w14:textId="77777777" w:rsidTr="00015C0B">
        <w:tc>
          <w:tcPr>
            <w:tcW w:w="1396" w:type="pct"/>
          </w:tcPr>
          <w:p w14:paraId="63F11D56" w14:textId="77777777" w:rsidR="00F1480E" w:rsidRPr="000754EC" w:rsidRDefault="0054139D" w:rsidP="000754EC">
            <w:pPr>
              <w:pStyle w:val="SIText"/>
            </w:pPr>
            <w:r>
              <w:t>Writing</w:t>
            </w:r>
          </w:p>
        </w:tc>
        <w:tc>
          <w:tcPr>
            <w:tcW w:w="3604" w:type="pct"/>
          </w:tcPr>
          <w:p w14:paraId="33FF5B10" w14:textId="77777777" w:rsidR="00F1480E" w:rsidRPr="000754EC" w:rsidRDefault="0054139D">
            <w:pPr>
              <w:pStyle w:val="SIBulletList1"/>
              <w:rPr>
                <w:rFonts w:eastAsia="Calibri"/>
              </w:rPr>
            </w:pPr>
            <w:r w:rsidRPr="0054139D">
              <w:t xml:space="preserve">Accurately record and </w:t>
            </w:r>
            <w:r w:rsidR="00FE7C0E">
              <w:t>update maintenance plans and schedules u</w:t>
            </w:r>
            <w:r w:rsidRPr="0054139D">
              <w:t xml:space="preserve">sing clear language and correct spelling, grammar and </w:t>
            </w:r>
            <w:r>
              <w:t xml:space="preserve">industry </w:t>
            </w:r>
            <w:r w:rsidRPr="0054139D">
              <w:t>terminology</w:t>
            </w:r>
          </w:p>
        </w:tc>
      </w:tr>
      <w:tr w:rsidR="00F1480E" w:rsidRPr="00336FCA" w:rsidDel="00423CB2" w14:paraId="1F467040" w14:textId="77777777" w:rsidTr="00015C0B">
        <w:tc>
          <w:tcPr>
            <w:tcW w:w="1396" w:type="pct"/>
          </w:tcPr>
          <w:p w14:paraId="6FAEE5BF" w14:textId="77777777" w:rsidR="00F1480E" w:rsidRPr="000754EC" w:rsidRDefault="0054139D" w:rsidP="000754EC">
            <w:pPr>
              <w:pStyle w:val="SIText"/>
            </w:pPr>
            <w:r>
              <w:t>Numeracy</w:t>
            </w:r>
          </w:p>
        </w:tc>
        <w:tc>
          <w:tcPr>
            <w:tcW w:w="3604" w:type="pct"/>
          </w:tcPr>
          <w:p w14:paraId="23B0BAC9" w14:textId="77777777" w:rsidR="00F1480E" w:rsidRPr="00B1431D" w:rsidRDefault="0054139D">
            <w:pPr>
              <w:pStyle w:val="SIBulletList1"/>
            </w:pPr>
            <w:r w:rsidRPr="0054139D">
              <w:t xml:space="preserve">Make calculations appropriate for measuring </w:t>
            </w:r>
            <w:r>
              <w:t>rates of application</w:t>
            </w:r>
            <w:r w:rsidR="00746450">
              <w:t xml:space="preserve"> and </w:t>
            </w:r>
            <w:r>
              <w:t xml:space="preserve"> materials </w:t>
            </w:r>
            <w:r w:rsidR="00746450">
              <w:t xml:space="preserve">for repairs </w:t>
            </w:r>
            <w:r>
              <w:t xml:space="preserve">and </w:t>
            </w:r>
            <w:r w:rsidR="00746450">
              <w:t xml:space="preserve">for </w:t>
            </w:r>
            <w:r>
              <w:t>adjust</w:t>
            </w:r>
            <w:r w:rsidR="00746450">
              <w:t xml:space="preserve">ments and </w:t>
            </w:r>
            <w:r>
              <w:t>settings on equipment</w:t>
            </w:r>
          </w:p>
          <w:p w14:paraId="4DFA8829" w14:textId="77777777" w:rsidR="0054139D" w:rsidRPr="000754EC" w:rsidRDefault="0054139D">
            <w:pPr>
              <w:pStyle w:val="SIBulletList1"/>
              <w:rPr>
                <w:rFonts w:eastAsia="Calibri"/>
              </w:rPr>
            </w:pPr>
            <w:r>
              <w:t>Understand</w:t>
            </w:r>
            <w:r w:rsidR="00746450">
              <w:t>s</w:t>
            </w:r>
            <w:r>
              <w:t xml:space="preserve"> values of time when scheduling tasks</w:t>
            </w:r>
          </w:p>
        </w:tc>
      </w:tr>
    </w:tbl>
    <w:p w14:paraId="6C4D1B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29FE707" w14:textId="77777777" w:rsidTr="00F33FF2">
        <w:tc>
          <w:tcPr>
            <w:tcW w:w="5000" w:type="pct"/>
            <w:gridSpan w:val="4"/>
          </w:tcPr>
          <w:p w14:paraId="65268A98" w14:textId="77777777" w:rsidR="00F1480E" w:rsidRPr="000754EC" w:rsidRDefault="00FD557D" w:rsidP="000754EC">
            <w:pPr>
              <w:pStyle w:val="SIHeading2"/>
            </w:pPr>
            <w:r w:rsidRPr="00923720">
              <w:t>U</w:t>
            </w:r>
            <w:r w:rsidRPr="000754EC">
              <w:t>nit Mapping Information</w:t>
            </w:r>
          </w:p>
        </w:tc>
      </w:tr>
      <w:tr w:rsidR="00F1480E" w14:paraId="117200FC" w14:textId="77777777" w:rsidTr="00F33FF2">
        <w:tc>
          <w:tcPr>
            <w:tcW w:w="1028" w:type="pct"/>
          </w:tcPr>
          <w:p w14:paraId="1B6EAA0C" w14:textId="77777777" w:rsidR="00F1480E" w:rsidRPr="000754EC" w:rsidRDefault="00F1480E" w:rsidP="000754EC">
            <w:pPr>
              <w:pStyle w:val="SIText-Bold"/>
            </w:pPr>
            <w:r w:rsidRPr="00923720">
              <w:t>Code and title current version</w:t>
            </w:r>
          </w:p>
        </w:tc>
        <w:tc>
          <w:tcPr>
            <w:tcW w:w="1105" w:type="pct"/>
          </w:tcPr>
          <w:p w14:paraId="7F7E522A" w14:textId="77777777" w:rsidR="00F1480E" w:rsidRPr="000754EC" w:rsidRDefault="008322BE" w:rsidP="000754EC">
            <w:pPr>
              <w:pStyle w:val="SIText-Bold"/>
            </w:pPr>
            <w:r>
              <w:t xml:space="preserve">Code and title previous </w:t>
            </w:r>
            <w:r w:rsidR="00F1480E" w:rsidRPr="00923720">
              <w:t>version</w:t>
            </w:r>
          </w:p>
        </w:tc>
        <w:tc>
          <w:tcPr>
            <w:tcW w:w="1251" w:type="pct"/>
          </w:tcPr>
          <w:p w14:paraId="2C232439" w14:textId="77777777" w:rsidR="00F1480E" w:rsidRPr="000754EC" w:rsidRDefault="00F1480E" w:rsidP="000754EC">
            <w:pPr>
              <w:pStyle w:val="SIText-Bold"/>
            </w:pPr>
            <w:r w:rsidRPr="00923720">
              <w:t>Comments</w:t>
            </w:r>
          </w:p>
        </w:tc>
        <w:tc>
          <w:tcPr>
            <w:tcW w:w="1616" w:type="pct"/>
          </w:tcPr>
          <w:p w14:paraId="5B31680F" w14:textId="77777777" w:rsidR="00F1480E" w:rsidRPr="000754EC" w:rsidRDefault="00F1480E" w:rsidP="000754EC">
            <w:pPr>
              <w:pStyle w:val="SIText-Bold"/>
            </w:pPr>
            <w:r w:rsidRPr="00923720">
              <w:t>Equivalence status</w:t>
            </w:r>
          </w:p>
        </w:tc>
      </w:tr>
      <w:tr w:rsidR="00680AD9" w14:paraId="49B9A9CF" w14:textId="77777777" w:rsidTr="00F33FF2">
        <w:tc>
          <w:tcPr>
            <w:tcW w:w="1028" w:type="pct"/>
          </w:tcPr>
          <w:p w14:paraId="5D9C8ED9" w14:textId="77777777" w:rsidR="00680AD9" w:rsidRPr="00680AD9" w:rsidRDefault="00680AD9" w:rsidP="00680AD9">
            <w:pPr>
              <w:pStyle w:val="SIText"/>
            </w:pPr>
            <w:r>
              <w:t>AHCTRF303</w:t>
            </w:r>
            <w:r w:rsidRPr="00680AD9">
              <w:t xml:space="preserve"> Implement a grassed area maintenance program</w:t>
            </w:r>
          </w:p>
        </w:tc>
        <w:tc>
          <w:tcPr>
            <w:tcW w:w="1105" w:type="pct"/>
          </w:tcPr>
          <w:p w14:paraId="5A2109BA" w14:textId="77777777" w:rsidR="00680AD9" w:rsidRPr="00680AD9" w:rsidRDefault="00680AD9" w:rsidP="0048355F">
            <w:pPr>
              <w:pStyle w:val="SIText"/>
            </w:pPr>
            <w:r w:rsidRPr="007E57C9">
              <w:t xml:space="preserve">AHCTRF303 Implement a grassed </w:t>
            </w:r>
            <w:r w:rsidRPr="00680AD9">
              <w:t>area maintenance program</w:t>
            </w:r>
          </w:p>
        </w:tc>
        <w:tc>
          <w:tcPr>
            <w:tcW w:w="1251" w:type="pct"/>
          </w:tcPr>
          <w:p w14:paraId="407EF7D1" w14:textId="77777777" w:rsidR="00680AD9" w:rsidRPr="000754EC" w:rsidRDefault="00911EC3" w:rsidP="00680AD9">
            <w:pPr>
              <w:pStyle w:val="SIText"/>
            </w:pPr>
            <w:r>
              <w:t>Redesigned unit. Modified Elements and PC's to reflect current industry practice</w:t>
            </w:r>
          </w:p>
        </w:tc>
        <w:tc>
          <w:tcPr>
            <w:tcW w:w="1616" w:type="pct"/>
          </w:tcPr>
          <w:p w14:paraId="61F5DF32" w14:textId="77777777" w:rsidR="00680AD9" w:rsidRPr="00680AD9" w:rsidRDefault="00680AD9" w:rsidP="00680AD9">
            <w:pPr>
              <w:pStyle w:val="SIText"/>
            </w:pPr>
            <w:r w:rsidRPr="000754EC">
              <w:t xml:space="preserve">Equivalent unit </w:t>
            </w:r>
          </w:p>
          <w:p w14:paraId="30806BF0" w14:textId="77777777" w:rsidR="00680AD9" w:rsidRPr="00680AD9" w:rsidRDefault="00680AD9" w:rsidP="00680AD9">
            <w:pPr>
              <w:pStyle w:val="SIText"/>
            </w:pPr>
          </w:p>
        </w:tc>
      </w:tr>
    </w:tbl>
    <w:p w14:paraId="72B438F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CFFC188" w14:textId="77777777" w:rsidTr="00015C0B">
        <w:tc>
          <w:tcPr>
            <w:tcW w:w="1396" w:type="pct"/>
            <w:shd w:val="clear" w:color="auto" w:fill="auto"/>
          </w:tcPr>
          <w:p w14:paraId="06F99873" w14:textId="77777777" w:rsidR="00F1480E" w:rsidRPr="000754EC" w:rsidRDefault="00FD557D" w:rsidP="000754EC">
            <w:pPr>
              <w:pStyle w:val="SIHeading2"/>
            </w:pPr>
            <w:r w:rsidRPr="00CC451E">
              <w:t>L</w:t>
            </w:r>
            <w:r w:rsidRPr="000754EC">
              <w:t>inks</w:t>
            </w:r>
          </w:p>
        </w:tc>
        <w:tc>
          <w:tcPr>
            <w:tcW w:w="3604" w:type="pct"/>
            <w:shd w:val="clear" w:color="auto" w:fill="auto"/>
          </w:tcPr>
          <w:p w14:paraId="305A230F" w14:textId="77777777" w:rsidR="00F1480E" w:rsidRPr="000754EC" w:rsidRDefault="00520E9A" w:rsidP="00B66E5C">
            <w:pPr>
              <w:pStyle w:val="SIText"/>
            </w:pPr>
            <w:r>
              <w:t xml:space="preserve">Companion Volumes, including Implementation </w:t>
            </w:r>
            <w:r w:rsidR="00346FDC">
              <w:t xml:space="preserve">Guides, are available at VETNet: </w:t>
            </w:r>
            <w:r w:rsidR="00B66E5C" w:rsidRPr="000A1436">
              <w:t>https://vetnet.education.gov.au/Pages/TrainingDocs.aspx?q=c6399549-9c62-4a5e-bf1a-524b2322cf72</w:t>
            </w:r>
          </w:p>
        </w:tc>
      </w:tr>
    </w:tbl>
    <w:p w14:paraId="4AB03208" w14:textId="77777777" w:rsidR="00F1480E" w:rsidRDefault="00F1480E" w:rsidP="005F771F">
      <w:pPr>
        <w:pStyle w:val="SIText"/>
      </w:pPr>
    </w:p>
    <w:p w14:paraId="647C3C8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68C0A4F1" w14:textId="77777777" w:rsidTr="00015C0B">
        <w:trPr>
          <w:tblHeader/>
        </w:trPr>
        <w:tc>
          <w:tcPr>
            <w:tcW w:w="1478" w:type="pct"/>
            <w:shd w:val="clear" w:color="auto" w:fill="auto"/>
          </w:tcPr>
          <w:p w14:paraId="0D2A651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E75656C" w14:textId="77777777" w:rsidR="00556C4C" w:rsidRPr="000754EC" w:rsidRDefault="00556C4C" w:rsidP="002F4BEC">
            <w:pPr>
              <w:pStyle w:val="SIUnittitle"/>
            </w:pPr>
            <w:r w:rsidRPr="00F56827">
              <w:t xml:space="preserve">Assessment requirements for </w:t>
            </w:r>
            <w:r w:rsidR="00680AD9">
              <w:t>AHCTRF303</w:t>
            </w:r>
            <w:r w:rsidR="00680AD9" w:rsidRPr="00680AD9">
              <w:t xml:space="preserve"> Implement a grassed area maintenance program</w:t>
            </w:r>
          </w:p>
        </w:tc>
      </w:tr>
      <w:tr w:rsidR="00556C4C" w:rsidRPr="00A55106" w14:paraId="182307A1" w14:textId="77777777" w:rsidTr="00015C0B">
        <w:trPr>
          <w:tblHeader/>
        </w:trPr>
        <w:tc>
          <w:tcPr>
            <w:tcW w:w="5000" w:type="pct"/>
            <w:gridSpan w:val="2"/>
            <w:shd w:val="clear" w:color="auto" w:fill="auto"/>
          </w:tcPr>
          <w:p w14:paraId="4184A10B" w14:textId="77777777" w:rsidR="00556C4C" w:rsidRPr="000754EC" w:rsidRDefault="00D71E43" w:rsidP="000754EC">
            <w:pPr>
              <w:pStyle w:val="SIHeading2"/>
            </w:pPr>
            <w:r>
              <w:t>Performance E</w:t>
            </w:r>
            <w:r w:rsidRPr="000754EC">
              <w:t>vidence</w:t>
            </w:r>
          </w:p>
        </w:tc>
      </w:tr>
      <w:tr w:rsidR="00556C4C" w:rsidRPr="00067E1C" w14:paraId="289D5409" w14:textId="77777777" w:rsidTr="00015C0B">
        <w:tc>
          <w:tcPr>
            <w:tcW w:w="5000" w:type="pct"/>
            <w:gridSpan w:val="2"/>
            <w:shd w:val="clear" w:color="auto" w:fill="auto"/>
          </w:tcPr>
          <w:p w14:paraId="12E85CCB" w14:textId="77777777" w:rsidR="00911EC3" w:rsidRDefault="001C7211" w:rsidP="001C7211">
            <w:r w:rsidRPr="001C7211">
              <w:t xml:space="preserve">An individual demonstrating competency must satisfy all of the elements and performance criteria in this unit. </w:t>
            </w:r>
          </w:p>
          <w:p w14:paraId="773C9F26" w14:textId="77777777" w:rsidR="001C7211" w:rsidRPr="001C7211" w:rsidRDefault="001C7211" w:rsidP="001C7211">
            <w:r w:rsidRPr="001C7211">
              <w:t>There must be evidence that the individual has</w:t>
            </w:r>
            <w:r w:rsidR="005D043D">
              <w:t>,</w:t>
            </w:r>
            <w:r w:rsidRPr="001C7211">
              <w:t xml:space="preserve"> on at least one occasion</w:t>
            </w:r>
            <w:r w:rsidR="005D043D">
              <w:t>,</w:t>
            </w:r>
            <w:r w:rsidRPr="001C7211">
              <w:t xml:space="preserve"> demonstrated the ability to </w:t>
            </w:r>
            <w:r w:rsidR="00911EC3">
              <w:rPr>
                <w:rStyle w:val="SITemporaryText"/>
              </w:rPr>
              <w:t xml:space="preserve">implement a grassed area maintenance program </w:t>
            </w:r>
            <w:r w:rsidRPr="001C7211">
              <w:t>ensuring they have:</w:t>
            </w:r>
          </w:p>
          <w:p w14:paraId="6BB278FA" w14:textId="77777777" w:rsidR="001C7211" w:rsidRPr="00680AD9" w:rsidRDefault="001C7211" w:rsidP="00680AD9">
            <w:pPr>
              <w:pStyle w:val="SIText"/>
            </w:pPr>
          </w:p>
          <w:p w14:paraId="38D7F88B" w14:textId="77777777" w:rsidR="00911EC3" w:rsidRPr="00911EC3" w:rsidRDefault="00911EC3" w:rsidP="00911EC3">
            <w:pPr>
              <w:pStyle w:val="SIBulletList1"/>
            </w:pPr>
            <w:r w:rsidRPr="00911EC3">
              <w:t>clarified the maintenance requirements for a grassed area with supervisor</w:t>
            </w:r>
          </w:p>
          <w:p w14:paraId="5066D1B9" w14:textId="77777777" w:rsidR="00680AD9" w:rsidRPr="00680AD9" w:rsidRDefault="00680AD9" w:rsidP="00680AD9">
            <w:pPr>
              <w:pStyle w:val="SIBulletList1"/>
            </w:pPr>
            <w:r w:rsidRPr="00DE7B93">
              <w:t>conduct</w:t>
            </w:r>
            <w:r w:rsidR="00911EC3">
              <w:t>ed</w:t>
            </w:r>
            <w:r w:rsidRPr="00DE7B93">
              <w:t xml:space="preserve"> a risk assessment</w:t>
            </w:r>
            <w:r w:rsidR="00911EC3">
              <w:t xml:space="preserve"> and implemented controls</w:t>
            </w:r>
            <w:r w:rsidRPr="00DE7B93">
              <w:t xml:space="preserve"> for </w:t>
            </w:r>
            <w:r w:rsidR="00911EC3">
              <w:t>a grassed</w:t>
            </w:r>
            <w:r w:rsidRPr="00DE7B93">
              <w:t xml:space="preserve"> area</w:t>
            </w:r>
            <w:r w:rsidR="008C297B">
              <w:t xml:space="preserve"> maintenance work</w:t>
            </w:r>
          </w:p>
          <w:p w14:paraId="13888F42" w14:textId="77777777" w:rsidR="008B6F23" w:rsidRDefault="008B6F23" w:rsidP="008B6F23">
            <w:pPr>
              <w:pStyle w:val="SIBulletList1"/>
            </w:pPr>
            <w:r>
              <w:t xml:space="preserve">identified fixed and temporary obstacles and implemented procedures to ovoid damage </w:t>
            </w:r>
            <w:r w:rsidR="00DD4640">
              <w:t>to obstacles</w:t>
            </w:r>
          </w:p>
          <w:p w14:paraId="78ECA3C6" w14:textId="77777777" w:rsidR="00911EC3" w:rsidRDefault="00911EC3" w:rsidP="008B6F23">
            <w:pPr>
              <w:pStyle w:val="SIBulletList1"/>
            </w:pPr>
            <w:r>
              <w:t>identified and selected equipment and resources required for the maintenance activities</w:t>
            </w:r>
          </w:p>
          <w:p w14:paraId="2953EA1A" w14:textId="77777777" w:rsidR="00911EC3" w:rsidRDefault="00911EC3">
            <w:pPr>
              <w:pStyle w:val="SIBulletList1"/>
            </w:pPr>
            <w:r>
              <w:t>prioritised and scheduled maintenance activities with work team</w:t>
            </w:r>
          </w:p>
          <w:p w14:paraId="1348B500" w14:textId="77777777" w:rsidR="00911EC3" w:rsidRDefault="00911EC3">
            <w:pPr>
              <w:pStyle w:val="SIBulletList1"/>
            </w:pPr>
            <w:r>
              <w:t>ensured workplace safety practices were implemented for all grassed area maintenance works</w:t>
            </w:r>
          </w:p>
          <w:p w14:paraId="67547466" w14:textId="77777777" w:rsidR="008C297B" w:rsidRDefault="008C297B">
            <w:pPr>
              <w:pStyle w:val="SIBulletList1"/>
            </w:pPr>
            <w:r>
              <w:t>selected, checked and used personal safety equipment</w:t>
            </w:r>
          </w:p>
          <w:p w14:paraId="2E025E1F" w14:textId="77777777" w:rsidR="00911EC3" w:rsidRDefault="00911EC3">
            <w:pPr>
              <w:pStyle w:val="SIBulletList1"/>
            </w:pPr>
            <w:r>
              <w:t>selected, checked and adjusted equipment and machinery</w:t>
            </w:r>
            <w:r w:rsidR="008C297B">
              <w:t xml:space="preserve"> </w:t>
            </w:r>
            <w:r>
              <w:t xml:space="preserve">according to workplace and manufacturer </w:t>
            </w:r>
            <w:r w:rsidR="008C297B">
              <w:t>instructions</w:t>
            </w:r>
          </w:p>
          <w:p w14:paraId="2BE1A8C6" w14:textId="77777777" w:rsidR="008B6F23" w:rsidRDefault="008C297B">
            <w:pPr>
              <w:pStyle w:val="SIBulletList1"/>
            </w:pPr>
            <w:r>
              <w:t>o</w:t>
            </w:r>
            <w:r w:rsidR="00911EC3">
              <w:t xml:space="preserve">perated equipment and machinery </w:t>
            </w:r>
            <w:r>
              <w:t xml:space="preserve">safely </w:t>
            </w:r>
            <w:r w:rsidR="00911EC3">
              <w:t>to maintain</w:t>
            </w:r>
            <w:r>
              <w:t xml:space="preserve"> </w:t>
            </w:r>
            <w:r w:rsidRPr="00B1431D">
              <w:rPr>
                <w:rStyle w:val="SITemporaryText"/>
              </w:rPr>
              <w:t>at least 100 square meters</w:t>
            </w:r>
            <w:r w:rsidR="008B6F23">
              <w:t xml:space="preserve"> of grassed area</w:t>
            </w:r>
          </w:p>
          <w:p w14:paraId="0B1481C9" w14:textId="77777777" w:rsidR="00911EC3" w:rsidRDefault="008B6F23">
            <w:pPr>
              <w:pStyle w:val="SIBulletList1"/>
            </w:pPr>
            <w:r>
              <w:t xml:space="preserve">individuals </w:t>
            </w:r>
            <w:r w:rsidRPr="00B1431D">
              <w:rPr>
                <w:rStyle w:val="SITemporaryText"/>
              </w:rPr>
              <w:t>must perform the following</w:t>
            </w:r>
            <w:r>
              <w:t xml:space="preserve"> tasks</w:t>
            </w:r>
            <w:r w:rsidR="008C297B">
              <w:t>:</w:t>
            </w:r>
          </w:p>
          <w:p w14:paraId="2CC3A4EF" w14:textId="77777777" w:rsidR="008C297B" w:rsidRDefault="008C297B" w:rsidP="00B1431D">
            <w:pPr>
              <w:pStyle w:val="SIBulletList2"/>
            </w:pPr>
            <w:r>
              <w:t>used mowers and trimmers to cut grass to a specified height</w:t>
            </w:r>
          </w:p>
          <w:p w14:paraId="689B1F0B" w14:textId="77777777" w:rsidR="008C297B" w:rsidRDefault="008C297B" w:rsidP="00B1431D">
            <w:pPr>
              <w:pStyle w:val="SIBulletList2"/>
            </w:pPr>
            <w:r>
              <w:t>used coring or scarifying equipment to manage thatch</w:t>
            </w:r>
          </w:p>
          <w:p w14:paraId="2202C802" w14:textId="77777777" w:rsidR="008C297B" w:rsidRDefault="008C297B" w:rsidP="00B1431D">
            <w:pPr>
              <w:pStyle w:val="SIBulletList2"/>
            </w:pPr>
            <w:r>
              <w:t>used mechanical spreader to apply fertilisers</w:t>
            </w:r>
            <w:r w:rsidR="002A46B4">
              <w:t xml:space="preserve"> or </w:t>
            </w:r>
            <w:r>
              <w:t>amendments at a specified rate</w:t>
            </w:r>
          </w:p>
          <w:p w14:paraId="5FBFB47D" w14:textId="77777777" w:rsidR="008C297B" w:rsidRDefault="008C297B" w:rsidP="00B1431D">
            <w:pPr>
              <w:pStyle w:val="SIBulletList2"/>
            </w:pPr>
            <w:r>
              <w:t xml:space="preserve">used manual </w:t>
            </w:r>
            <w:r w:rsidR="00156E89">
              <w:t>methods to control broadleaved</w:t>
            </w:r>
            <w:r w:rsidR="002A46B4">
              <w:t xml:space="preserve"> and grass weeds</w:t>
            </w:r>
          </w:p>
          <w:p w14:paraId="587C0F5A" w14:textId="77777777" w:rsidR="008C297B" w:rsidRDefault="00156E89" w:rsidP="00B1431D">
            <w:pPr>
              <w:pStyle w:val="SIBulletList2"/>
            </w:pPr>
            <w:r>
              <w:t xml:space="preserve">used manual or mechanical </w:t>
            </w:r>
            <w:r w:rsidRPr="00156E89">
              <w:t xml:space="preserve">equipment to </w:t>
            </w:r>
            <w:r>
              <w:t xml:space="preserve">apply </w:t>
            </w:r>
            <w:r w:rsidR="002A46B4">
              <w:t>liquid treatments</w:t>
            </w:r>
            <w:r>
              <w:t xml:space="preserve"> to </w:t>
            </w:r>
            <w:r w:rsidRPr="00156E89">
              <w:t xml:space="preserve">control </w:t>
            </w:r>
            <w:r>
              <w:t>weeds at a specified rate</w:t>
            </w:r>
          </w:p>
          <w:p w14:paraId="2A65D7C6" w14:textId="77777777" w:rsidR="00156E89" w:rsidRDefault="00156E89">
            <w:pPr>
              <w:pStyle w:val="SIBulletList1"/>
            </w:pPr>
            <w:r>
              <w:t xml:space="preserve">followed operating procedures to start-up, operate and shut-down </w:t>
            </w:r>
            <w:r w:rsidRPr="00156E89">
              <w:t>all machinery</w:t>
            </w:r>
            <w:r>
              <w:t xml:space="preserve"> and equipment used</w:t>
            </w:r>
          </w:p>
          <w:p w14:paraId="201385DF" w14:textId="77777777" w:rsidR="002A46B4" w:rsidRDefault="002A46B4" w:rsidP="00015C0B">
            <w:pPr>
              <w:pStyle w:val="SIBulletList1"/>
            </w:pPr>
            <w:r>
              <w:t xml:space="preserve">checked and </w:t>
            </w:r>
            <w:r w:rsidR="008B6F23">
              <w:t>r</w:t>
            </w:r>
            <w:r w:rsidR="008B6F23" w:rsidRPr="00DE7B93">
              <w:t>epaired</w:t>
            </w:r>
            <w:r>
              <w:t xml:space="preserve"> </w:t>
            </w:r>
            <w:r w:rsidR="00680AD9" w:rsidRPr="00DE7B93">
              <w:t>irrigation system</w:t>
            </w:r>
            <w:r>
              <w:t xml:space="preserve"> damage</w:t>
            </w:r>
            <w:r w:rsidR="008B6F23">
              <w:t xml:space="preserve">. Individuals </w:t>
            </w:r>
            <w:r w:rsidR="008B6F23" w:rsidRPr="00B1431D">
              <w:rPr>
                <w:rStyle w:val="SITemporaryText"/>
              </w:rPr>
              <w:t>must demonstrate</w:t>
            </w:r>
            <w:r w:rsidR="008B6F23">
              <w:t xml:space="preserve"> the following repairs:</w:t>
            </w:r>
          </w:p>
          <w:p w14:paraId="280385AB" w14:textId="77777777" w:rsidR="008B6F23" w:rsidRPr="008B6F23" w:rsidRDefault="008B6F23" w:rsidP="008B6F23">
            <w:pPr>
              <w:pStyle w:val="SIBulletList2"/>
            </w:pPr>
            <w:r w:rsidRPr="008B6F23">
              <w:t xml:space="preserve">removed and replaced damaged </w:t>
            </w:r>
            <w:r>
              <w:t xml:space="preserve">sprinkler </w:t>
            </w:r>
            <w:r w:rsidRPr="008B6F23">
              <w:t>heads</w:t>
            </w:r>
          </w:p>
          <w:p w14:paraId="2A2BB9CE" w14:textId="77777777" w:rsidR="002A46B4" w:rsidRDefault="002A46B4" w:rsidP="00B1431D">
            <w:pPr>
              <w:pStyle w:val="SIBulletList2"/>
            </w:pPr>
            <w:r>
              <w:t xml:space="preserve">adjusted the direction and alignment of </w:t>
            </w:r>
            <w:r w:rsidR="008B6F23">
              <w:t>sprinkler heads</w:t>
            </w:r>
          </w:p>
          <w:p w14:paraId="6A83CEA7" w14:textId="77777777" w:rsidR="00680AD9" w:rsidRPr="00680AD9" w:rsidRDefault="002A46B4" w:rsidP="00B1431D">
            <w:pPr>
              <w:pStyle w:val="SIBulletList2"/>
            </w:pPr>
            <w:r>
              <w:t xml:space="preserve">repaired </w:t>
            </w:r>
            <w:r w:rsidRPr="00B1431D">
              <w:rPr>
                <w:rStyle w:val="SITemporaryText"/>
              </w:rPr>
              <w:t>at least one</w:t>
            </w:r>
            <w:r>
              <w:t xml:space="preserve"> below ground pipe breakage</w:t>
            </w:r>
          </w:p>
          <w:p w14:paraId="5D9BCD0F" w14:textId="77777777" w:rsidR="008B6F23" w:rsidRDefault="008B6F23">
            <w:pPr>
              <w:pStyle w:val="SIBulletList1"/>
            </w:pPr>
            <w:r>
              <w:t>reviewed grassed area maintenance activities and recommended changes to the maintenance plan with supervisor</w:t>
            </w:r>
          </w:p>
          <w:p w14:paraId="3D16A3F9" w14:textId="77777777" w:rsidR="00556C4C" w:rsidRPr="000754EC" w:rsidRDefault="008B6F23">
            <w:pPr>
              <w:pStyle w:val="SIBulletList1"/>
            </w:pPr>
            <w:r>
              <w:t xml:space="preserve">recorded and </w:t>
            </w:r>
            <w:r w:rsidR="00680AD9" w:rsidRPr="00DE7B93">
              <w:t>report</w:t>
            </w:r>
            <w:r>
              <w:t xml:space="preserve">ed </w:t>
            </w:r>
            <w:r w:rsidR="00680AD9" w:rsidRPr="00DE7B93">
              <w:t>grassed area maintenance activities</w:t>
            </w:r>
            <w:r>
              <w:t>.</w:t>
            </w:r>
          </w:p>
        </w:tc>
      </w:tr>
    </w:tbl>
    <w:p w14:paraId="36ADA92C"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F240E33" w14:textId="77777777" w:rsidTr="00015C0B">
        <w:trPr>
          <w:tblHeader/>
        </w:trPr>
        <w:tc>
          <w:tcPr>
            <w:tcW w:w="5000" w:type="pct"/>
            <w:shd w:val="clear" w:color="auto" w:fill="auto"/>
          </w:tcPr>
          <w:p w14:paraId="3F3FD6E6" w14:textId="77777777" w:rsidR="00F1480E" w:rsidRPr="000754EC" w:rsidRDefault="00D71E43" w:rsidP="000754EC">
            <w:pPr>
              <w:pStyle w:val="SIHeading2"/>
            </w:pPr>
            <w:r w:rsidRPr="002C55E9">
              <w:t>K</w:t>
            </w:r>
            <w:r w:rsidRPr="000754EC">
              <w:t>nowledge Evidence</w:t>
            </w:r>
          </w:p>
        </w:tc>
      </w:tr>
      <w:tr w:rsidR="00F1480E" w:rsidRPr="00067E1C" w14:paraId="0649DC73" w14:textId="77777777" w:rsidTr="00015C0B">
        <w:tc>
          <w:tcPr>
            <w:tcW w:w="5000" w:type="pct"/>
            <w:shd w:val="clear" w:color="auto" w:fill="auto"/>
          </w:tcPr>
          <w:p w14:paraId="7541696E" w14:textId="77777777" w:rsidR="001C7211" w:rsidRPr="00680AD9" w:rsidRDefault="001C7211" w:rsidP="00680AD9">
            <w:pPr>
              <w:pStyle w:val="SIText"/>
            </w:pPr>
            <w:r w:rsidRPr="001C7211">
              <w:t>An individual must be able to demonstrate the knowledge required to perform the tasks outlined in the elements and performance criteria of this unit. This includes knowledge of:</w:t>
            </w:r>
          </w:p>
          <w:p w14:paraId="697695EC" w14:textId="77777777" w:rsidR="00680AD9" w:rsidRPr="00680AD9" w:rsidRDefault="0018095B" w:rsidP="00680AD9">
            <w:pPr>
              <w:pStyle w:val="SIBulletList1"/>
            </w:pPr>
            <w:r>
              <w:t>maintenance and management of grassed areas including:</w:t>
            </w:r>
          </w:p>
          <w:p w14:paraId="05626D68" w14:textId="77777777" w:rsidR="0018095B" w:rsidRDefault="0018095B" w:rsidP="00015C0B">
            <w:pPr>
              <w:pStyle w:val="SIBulletList2"/>
            </w:pPr>
            <w:r>
              <w:t xml:space="preserve">recognising local </w:t>
            </w:r>
            <w:r w:rsidR="00680AD9" w:rsidRPr="00DE7B93">
              <w:t xml:space="preserve">turf </w:t>
            </w:r>
            <w:r w:rsidR="008B6F23">
              <w:t>grass species</w:t>
            </w:r>
          </w:p>
          <w:p w14:paraId="2C0BED20" w14:textId="77777777" w:rsidR="00680AD9" w:rsidRPr="00680AD9" w:rsidRDefault="0018095B" w:rsidP="00015C0B">
            <w:pPr>
              <w:pStyle w:val="SIBulletList2"/>
            </w:pPr>
            <w:r>
              <w:t xml:space="preserve">growing conditions and </w:t>
            </w:r>
            <w:r w:rsidRPr="00DE7B93">
              <w:t xml:space="preserve">cultural requirements </w:t>
            </w:r>
            <w:r>
              <w:t xml:space="preserve">of </w:t>
            </w:r>
            <w:r w:rsidR="00197869">
              <w:t xml:space="preserve">warm and cool climate </w:t>
            </w:r>
            <w:r>
              <w:t>turf grass</w:t>
            </w:r>
            <w:r w:rsidR="00197869">
              <w:t xml:space="preserve"> species</w:t>
            </w:r>
          </w:p>
          <w:p w14:paraId="60949CE5" w14:textId="77777777" w:rsidR="0018095B" w:rsidRDefault="00197869" w:rsidP="00680AD9">
            <w:pPr>
              <w:pStyle w:val="SIBulletList2"/>
            </w:pPr>
            <w:r>
              <w:t>purpose of grass and selection of mowing height</w:t>
            </w:r>
          </w:p>
          <w:p w14:paraId="4053E6D7" w14:textId="77777777" w:rsidR="00197869" w:rsidRDefault="00197869" w:rsidP="00680AD9">
            <w:pPr>
              <w:pStyle w:val="SIBulletList2"/>
            </w:pPr>
            <w:r>
              <w:t>thatch and impact on grass health and vigour and methods for reducing thatch</w:t>
            </w:r>
          </w:p>
          <w:p w14:paraId="6DCBA44A" w14:textId="77777777" w:rsidR="00EF6202" w:rsidRDefault="00197869" w:rsidP="00B1431D">
            <w:pPr>
              <w:pStyle w:val="SIBulletList2"/>
            </w:pPr>
            <w:r>
              <w:t>basic nutrient requirements of grass, common fertilisers used and methods and rates of application</w:t>
            </w:r>
            <w:r w:rsidR="00EF6202" w:rsidRPr="00DE7B93">
              <w:t xml:space="preserve"> </w:t>
            </w:r>
          </w:p>
          <w:p w14:paraId="386A9116" w14:textId="77777777" w:rsidR="00EF6202" w:rsidRPr="00EF6202" w:rsidRDefault="00EF6202" w:rsidP="00B1431D">
            <w:pPr>
              <w:pStyle w:val="SIBulletList2"/>
            </w:pPr>
            <w:r w:rsidRPr="00DE7B93">
              <w:t>turf grass physiology as it applies to grassed area maintenance</w:t>
            </w:r>
          </w:p>
          <w:p w14:paraId="6B4CC98A" w14:textId="77777777" w:rsidR="004A2FE9" w:rsidRPr="004A2FE9" w:rsidRDefault="004A2FE9" w:rsidP="004A2FE9">
            <w:pPr>
              <w:pStyle w:val="SIBulletList1"/>
            </w:pPr>
            <w:r w:rsidRPr="004A2FE9">
              <w:t>methods of applying fertiliser and chemical treatments to grassed areas including:</w:t>
            </w:r>
          </w:p>
          <w:p w14:paraId="7BDC9715" w14:textId="77777777" w:rsidR="004A2FE9" w:rsidRPr="004A2FE9" w:rsidRDefault="004A2FE9" w:rsidP="00B1431D">
            <w:pPr>
              <w:pStyle w:val="SIBulletList2"/>
            </w:pPr>
            <w:r w:rsidRPr="004A2FE9">
              <w:t xml:space="preserve">liquid treatments using </w:t>
            </w:r>
            <w:r>
              <w:t>drenches and sprayers and basic application equipment</w:t>
            </w:r>
          </w:p>
          <w:p w14:paraId="589D0CD2" w14:textId="77777777" w:rsidR="004A2FE9" w:rsidRDefault="004A2FE9">
            <w:pPr>
              <w:pStyle w:val="SIBulletList2"/>
            </w:pPr>
            <w:r w:rsidRPr="004A2FE9">
              <w:t>broadcasting granular and powder applications</w:t>
            </w:r>
            <w:r>
              <w:t xml:space="preserve"> by hand or mechanical means</w:t>
            </w:r>
          </w:p>
          <w:p w14:paraId="1C01A870" w14:textId="77777777" w:rsidR="0018095B" w:rsidRDefault="0018095B" w:rsidP="00B1431D">
            <w:pPr>
              <w:pStyle w:val="SIBulletList1"/>
            </w:pPr>
            <w:r>
              <w:t>health, safety and environmental policies and procedures in a workplace including:</w:t>
            </w:r>
          </w:p>
          <w:p w14:paraId="06A7837E" w14:textId="77777777" w:rsidR="0018095B" w:rsidRDefault="0018095B">
            <w:pPr>
              <w:pStyle w:val="SIBulletList2"/>
            </w:pPr>
            <w:r>
              <w:t>identifying hazards, assessing and managing risk</w:t>
            </w:r>
          </w:p>
          <w:p w14:paraId="636C3217" w14:textId="77777777" w:rsidR="004A2FE9" w:rsidRDefault="004A2FE9">
            <w:pPr>
              <w:pStyle w:val="SIBulletList2"/>
            </w:pPr>
            <w:r>
              <w:t xml:space="preserve">protecting the environment </w:t>
            </w:r>
            <w:r w:rsidR="005472C5">
              <w:t>from operations and waste</w:t>
            </w:r>
          </w:p>
          <w:p w14:paraId="48CA9AD6" w14:textId="77777777" w:rsidR="004A2FE9" w:rsidRDefault="005472C5">
            <w:pPr>
              <w:pStyle w:val="SIBulletList2"/>
            </w:pPr>
            <w:r>
              <w:t>personal protection and equipment</w:t>
            </w:r>
          </w:p>
          <w:p w14:paraId="1FA2CE99" w14:textId="77777777" w:rsidR="00680AD9" w:rsidRDefault="00680AD9" w:rsidP="00B1431D">
            <w:pPr>
              <w:pStyle w:val="SIBulletList1"/>
            </w:pPr>
            <w:r w:rsidRPr="00DE7B93">
              <w:t xml:space="preserve">methods </w:t>
            </w:r>
            <w:r w:rsidRPr="00680AD9">
              <w:t xml:space="preserve">and practices for </w:t>
            </w:r>
            <w:r w:rsidR="0018095B">
              <w:t>mowing</w:t>
            </w:r>
            <w:r w:rsidR="0018095B" w:rsidRPr="00680AD9">
              <w:t xml:space="preserve"> </w:t>
            </w:r>
            <w:r w:rsidRPr="00680AD9">
              <w:t>grassed areas</w:t>
            </w:r>
            <w:r w:rsidR="004A2FE9">
              <w:t xml:space="preserve"> including:</w:t>
            </w:r>
          </w:p>
          <w:p w14:paraId="43DC88AA" w14:textId="77777777" w:rsidR="004A2FE9" w:rsidRDefault="004A2FE9">
            <w:pPr>
              <w:pStyle w:val="SIBulletList2"/>
            </w:pPr>
            <w:r>
              <w:t>setting the height of cut</w:t>
            </w:r>
          </w:p>
          <w:p w14:paraId="7E73CDBA" w14:textId="77777777" w:rsidR="004A2FE9" w:rsidRDefault="004A2FE9">
            <w:pPr>
              <w:pStyle w:val="SIBulletList2"/>
            </w:pPr>
            <w:r>
              <w:t>obtaining uniform cut</w:t>
            </w:r>
          </w:p>
          <w:p w14:paraId="3BA84EF5" w14:textId="77777777" w:rsidR="004A2FE9" w:rsidRDefault="004A2FE9">
            <w:pPr>
              <w:pStyle w:val="SIBulletList2"/>
            </w:pPr>
            <w:r>
              <w:t>maintaining consistent pattern</w:t>
            </w:r>
          </w:p>
          <w:p w14:paraId="42E9E68B" w14:textId="77777777" w:rsidR="004A2FE9" w:rsidRDefault="004A2FE9">
            <w:pPr>
              <w:pStyle w:val="SIBulletList2"/>
            </w:pPr>
            <w:r>
              <w:lastRenderedPageBreak/>
              <w:t>the need to vary direction of cut to reduce repetitive wear and tear</w:t>
            </w:r>
          </w:p>
          <w:p w14:paraId="223E3EA9" w14:textId="77777777" w:rsidR="002F15D1" w:rsidRDefault="0018095B" w:rsidP="00B1431D">
            <w:pPr>
              <w:pStyle w:val="SIBulletList1"/>
            </w:pPr>
            <w:r>
              <w:t xml:space="preserve">working with a team and scheduling and </w:t>
            </w:r>
            <w:r w:rsidR="002F15D1">
              <w:t>coordinating activity within maintenance program including:</w:t>
            </w:r>
          </w:p>
          <w:p w14:paraId="48F69CE8" w14:textId="77777777" w:rsidR="002F15D1" w:rsidRDefault="002F15D1">
            <w:pPr>
              <w:pStyle w:val="SIBulletList2"/>
            </w:pPr>
            <w:r>
              <w:t>basic work team communication skills</w:t>
            </w:r>
          </w:p>
          <w:p w14:paraId="37EE3D02" w14:textId="77777777" w:rsidR="0018095B" w:rsidRDefault="002F15D1">
            <w:pPr>
              <w:pStyle w:val="SIBulletList2"/>
            </w:pPr>
            <w:r>
              <w:t>instructing others</w:t>
            </w:r>
          </w:p>
          <w:p w14:paraId="49A74F91" w14:textId="77777777" w:rsidR="002F15D1" w:rsidRDefault="002F15D1">
            <w:pPr>
              <w:pStyle w:val="SIBulletList2"/>
            </w:pPr>
            <w:r>
              <w:t>monitoring procedures</w:t>
            </w:r>
          </w:p>
          <w:p w14:paraId="32A43F59" w14:textId="77777777" w:rsidR="002F15D1" w:rsidRDefault="002F15D1">
            <w:pPr>
              <w:pStyle w:val="SIBulletList2"/>
            </w:pPr>
            <w:r>
              <w:t>reviewing work team performance</w:t>
            </w:r>
          </w:p>
          <w:p w14:paraId="621F12B8" w14:textId="77777777" w:rsidR="002F15D1" w:rsidRDefault="002F15D1" w:rsidP="00B1431D">
            <w:pPr>
              <w:pStyle w:val="SIBulletList1"/>
            </w:pPr>
            <w:r>
              <w:t>tools, equipment and machinery used for grass maintenance including:</w:t>
            </w:r>
          </w:p>
          <w:p w14:paraId="5D1E116E" w14:textId="77777777" w:rsidR="002F15D1" w:rsidRDefault="002F15D1">
            <w:pPr>
              <w:pStyle w:val="SIBulletList2"/>
            </w:pPr>
            <w:r>
              <w:t>rotary and cylinder mowers and grass cutting and trimming equipment</w:t>
            </w:r>
          </w:p>
          <w:p w14:paraId="658F9B13" w14:textId="77777777" w:rsidR="00EF6202" w:rsidRPr="00EF6202" w:rsidRDefault="00EF6202" w:rsidP="00EF6202">
            <w:pPr>
              <w:pStyle w:val="SIBulletList2"/>
            </w:pPr>
            <w:r>
              <w:t>coring or scarifying equipment</w:t>
            </w:r>
          </w:p>
          <w:p w14:paraId="513D1A3E" w14:textId="77777777" w:rsidR="00EF6202" w:rsidRDefault="00EF6202" w:rsidP="00EF6202">
            <w:pPr>
              <w:pStyle w:val="SIBulletList2"/>
            </w:pPr>
            <w:r>
              <w:t>mechanical spreaders</w:t>
            </w:r>
          </w:p>
          <w:p w14:paraId="30249D68" w14:textId="77777777" w:rsidR="00EF6202" w:rsidRDefault="00EF6202" w:rsidP="00015C0B">
            <w:pPr>
              <w:pStyle w:val="SIBulletList2"/>
            </w:pPr>
            <w:r>
              <w:t xml:space="preserve">hand or motorised spray equipment </w:t>
            </w:r>
          </w:p>
          <w:p w14:paraId="07B7734E" w14:textId="77777777" w:rsidR="00EF6202" w:rsidRDefault="00EF6202" w:rsidP="00B1431D">
            <w:pPr>
              <w:pStyle w:val="SIBulletList1"/>
            </w:pPr>
            <w:r>
              <w:t>equipment operation and maintenance including:</w:t>
            </w:r>
          </w:p>
          <w:p w14:paraId="23CF269E" w14:textId="77777777" w:rsidR="00EF6202" w:rsidRDefault="00EF6202">
            <w:pPr>
              <w:pStyle w:val="SIBulletList2"/>
            </w:pPr>
            <w:r>
              <w:t>pre-start checks, start up and shut down procedures</w:t>
            </w:r>
          </w:p>
          <w:p w14:paraId="5D09467A" w14:textId="77777777" w:rsidR="00EF6202" w:rsidRDefault="00EF6202">
            <w:pPr>
              <w:pStyle w:val="SIBulletList2"/>
            </w:pPr>
            <w:r>
              <w:t>operation and maintenance of machines</w:t>
            </w:r>
          </w:p>
          <w:p w14:paraId="47E1904F" w14:textId="77777777" w:rsidR="00680AD9" w:rsidRPr="00680AD9" w:rsidRDefault="00EF6202">
            <w:pPr>
              <w:pStyle w:val="SIBulletList2"/>
            </w:pPr>
            <w:r>
              <w:t>clean up and storage</w:t>
            </w:r>
          </w:p>
          <w:p w14:paraId="336A064F" w14:textId="77777777" w:rsidR="00C9438F" w:rsidRDefault="00C9438F" w:rsidP="00B1431D">
            <w:pPr>
              <w:pStyle w:val="SIBulletList1"/>
            </w:pPr>
            <w:r>
              <w:t>impediments to safe maintenance activities and action to be taken</w:t>
            </w:r>
          </w:p>
          <w:p w14:paraId="0580D5DA" w14:textId="77777777" w:rsidR="00C9438F" w:rsidRDefault="00C9438F">
            <w:pPr>
              <w:pStyle w:val="SIBulletList2"/>
            </w:pPr>
            <w:r>
              <w:t>people and animals</w:t>
            </w:r>
          </w:p>
          <w:p w14:paraId="3A98B4CF" w14:textId="77777777" w:rsidR="00C9438F" w:rsidRDefault="00C9438F">
            <w:pPr>
              <w:pStyle w:val="SIBulletList2"/>
            </w:pPr>
            <w:r>
              <w:t>proximity to roadways, pathways and other public spaces</w:t>
            </w:r>
          </w:p>
          <w:p w14:paraId="0F5D2DE9" w14:textId="77777777" w:rsidR="00C9438F" w:rsidRDefault="00C9438F">
            <w:pPr>
              <w:pStyle w:val="SIBulletList2"/>
            </w:pPr>
            <w:r>
              <w:t>assets and other facilities that may be damaged</w:t>
            </w:r>
          </w:p>
          <w:p w14:paraId="04B70CC7" w14:textId="77777777" w:rsidR="001D385C" w:rsidRDefault="001D385C" w:rsidP="00B1431D">
            <w:pPr>
              <w:pStyle w:val="SIBulletList1"/>
            </w:pPr>
            <w:r>
              <w:t>weed species and control strategies in turf grasses including:</w:t>
            </w:r>
          </w:p>
          <w:p w14:paraId="7D71EC8E" w14:textId="77777777" w:rsidR="001D385C" w:rsidRPr="00BD1436" w:rsidRDefault="001D385C">
            <w:pPr>
              <w:pStyle w:val="SIBulletList2"/>
            </w:pPr>
            <w:r w:rsidRPr="00BD1436">
              <w:t>broad leaved weeds</w:t>
            </w:r>
          </w:p>
          <w:p w14:paraId="168D019E" w14:textId="77777777" w:rsidR="001D385C" w:rsidRPr="001D385C" w:rsidRDefault="001D385C">
            <w:pPr>
              <w:pStyle w:val="SIBulletList2"/>
            </w:pPr>
            <w:r w:rsidRPr="001D385C">
              <w:t>grass weeds</w:t>
            </w:r>
          </w:p>
          <w:p w14:paraId="3A83D1F5" w14:textId="77777777" w:rsidR="001D385C" w:rsidRDefault="001D385C">
            <w:pPr>
              <w:pStyle w:val="SIBulletList2"/>
            </w:pPr>
            <w:r w:rsidRPr="001D385C">
              <w:t>mosses and</w:t>
            </w:r>
            <w:r>
              <w:t xml:space="preserve"> other invasive </w:t>
            </w:r>
            <w:r w:rsidR="00197869">
              <w:t>plant species</w:t>
            </w:r>
          </w:p>
          <w:p w14:paraId="6E1A6963" w14:textId="77777777" w:rsidR="004A2FE9" w:rsidRPr="000754EC" w:rsidRDefault="004A2FE9" w:rsidP="00B1431D">
            <w:pPr>
              <w:pStyle w:val="SIBulletList1"/>
            </w:pPr>
            <w:r>
              <w:t xml:space="preserve"> </w:t>
            </w:r>
            <w:r w:rsidR="00EF6202">
              <w:t>record keeping and recording procedures.</w:t>
            </w:r>
          </w:p>
        </w:tc>
      </w:tr>
    </w:tbl>
    <w:p w14:paraId="5A9AE7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57B232" w14:textId="77777777" w:rsidTr="00015C0B">
        <w:trPr>
          <w:tblHeader/>
        </w:trPr>
        <w:tc>
          <w:tcPr>
            <w:tcW w:w="5000" w:type="pct"/>
            <w:shd w:val="clear" w:color="auto" w:fill="auto"/>
          </w:tcPr>
          <w:p w14:paraId="03ABC957" w14:textId="77777777" w:rsidR="00F1480E" w:rsidRPr="000754EC" w:rsidRDefault="00D71E43" w:rsidP="000754EC">
            <w:pPr>
              <w:pStyle w:val="SIHeading2"/>
            </w:pPr>
            <w:r w:rsidRPr="002C55E9">
              <w:t>A</w:t>
            </w:r>
            <w:r w:rsidRPr="000754EC">
              <w:t>ssessment Conditions</w:t>
            </w:r>
          </w:p>
        </w:tc>
      </w:tr>
      <w:tr w:rsidR="00F1480E" w:rsidRPr="00A55106" w14:paraId="1BBF8E4D" w14:textId="77777777" w:rsidTr="00015C0B">
        <w:tc>
          <w:tcPr>
            <w:tcW w:w="5000" w:type="pct"/>
            <w:shd w:val="clear" w:color="auto" w:fill="auto"/>
          </w:tcPr>
          <w:p w14:paraId="6F5C0CB7" w14:textId="77777777" w:rsidR="001C7211" w:rsidRPr="001C7211" w:rsidRDefault="001C7211" w:rsidP="001C7211">
            <w:pPr>
              <w:rPr>
                <w:lang w:eastAsia="en-US"/>
              </w:rPr>
            </w:pPr>
            <w:r w:rsidRPr="001C7211">
              <w:rPr>
                <w:lang w:eastAsia="en-US"/>
              </w:rPr>
              <w:t xml:space="preserve">Assessment of skills must take place under the following conditions: </w:t>
            </w:r>
          </w:p>
          <w:p w14:paraId="3960BFB1" w14:textId="77777777" w:rsidR="001C7211" w:rsidRPr="001C7211" w:rsidRDefault="001C7211" w:rsidP="001C7211">
            <w:pPr>
              <w:pStyle w:val="SIBulletList1"/>
            </w:pPr>
            <w:r w:rsidRPr="001C7211" w:rsidDel="00171E64">
              <w:t xml:space="preserve"> </w:t>
            </w:r>
            <w:r w:rsidRPr="001C7211">
              <w:t>physical conditions:</w:t>
            </w:r>
          </w:p>
          <w:p w14:paraId="4FA6C2D7" w14:textId="77777777" w:rsidR="001C7211" w:rsidRPr="001C7211" w:rsidRDefault="001C7211" w:rsidP="001C7211">
            <w:pPr>
              <w:pStyle w:val="SIBulletList2"/>
              <w:rPr>
                <w:rFonts w:eastAsia="Calibri"/>
              </w:rPr>
            </w:pPr>
            <w:r w:rsidRPr="001C7211">
              <w:t xml:space="preserve">skills must be demonstrated </w:t>
            </w:r>
            <w:r w:rsidR="008A1A21">
              <w:t>on</w:t>
            </w:r>
            <w:r w:rsidR="00BA2F90">
              <w:t xml:space="preserve"> a </w:t>
            </w:r>
            <w:r w:rsidR="008A1A21">
              <w:t>grassed area</w:t>
            </w:r>
            <w:r w:rsidR="00BA2F90">
              <w:t xml:space="preserve"> of at least 100 square meters</w:t>
            </w:r>
          </w:p>
          <w:p w14:paraId="4B8D8E44" w14:textId="77777777" w:rsidR="001C7211" w:rsidRPr="001C7211" w:rsidRDefault="001C7211" w:rsidP="001C7211">
            <w:pPr>
              <w:pStyle w:val="SIBulletList1"/>
            </w:pPr>
            <w:r w:rsidRPr="001C7211">
              <w:t>resources, equipment and materials:</w:t>
            </w:r>
          </w:p>
          <w:p w14:paraId="1097B094" w14:textId="77777777" w:rsidR="00BA2F90" w:rsidRPr="00B1431D" w:rsidRDefault="00BA2F90">
            <w:pPr>
              <w:pStyle w:val="SIBulletList2"/>
              <w:rPr>
                <w:rFonts w:eastAsia="Calibri"/>
              </w:rPr>
            </w:pPr>
            <w:r w:rsidRPr="00B1431D">
              <w:t>access to rotary and cylinder mowers</w:t>
            </w:r>
            <w:r>
              <w:t xml:space="preserve">, </w:t>
            </w:r>
            <w:r w:rsidRPr="00B1431D">
              <w:t>coring and scarifying equipment or machines</w:t>
            </w:r>
          </w:p>
          <w:p w14:paraId="265DEA7E" w14:textId="77777777" w:rsidR="00BA2F90" w:rsidRDefault="00BA2F90">
            <w:pPr>
              <w:pStyle w:val="SIBulletList2"/>
              <w:rPr>
                <w:rFonts w:eastAsia="Calibri"/>
              </w:rPr>
            </w:pPr>
            <w:r w:rsidRPr="00B1431D">
              <w:rPr>
                <w:rFonts w:eastAsia="Calibri"/>
              </w:rPr>
              <w:t>access to fertiliser spreaders</w:t>
            </w:r>
            <w:r w:rsidRPr="00BA2F90">
              <w:rPr>
                <w:rFonts w:eastAsia="Calibri"/>
              </w:rPr>
              <w:t xml:space="preserve">, </w:t>
            </w:r>
            <w:r>
              <w:rPr>
                <w:rFonts w:eastAsia="Calibri"/>
              </w:rPr>
              <w:t xml:space="preserve">and </w:t>
            </w:r>
            <w:r w:rsidRPr="00B1431D">
              <w:rPr>
                <w:rFonts w:eastAsia="Calibri"/>
              </w:rPr>
              <w:t xml:space="preserve">spray </w:t>
            </w:r>
            <w:r>
              <w:rPr>
                <w:rFonts w:eastAsia="Calibri"/>
              </w:rPr>
              <w:t xml:space="preserve">and drenching </w:t>
            </w:r>
            <w:r w:rsidRPr="00B1431D">
              <w:rPr>
                <w:rFonts w:eastAsia="Calibri"/>
              </w:rPr>
              <w:t>equipment</w:t>
            </w:r>
          </w:p>
          <w:p w14:paraId="7BF9BD9C" w14:textId="77777777" w:rsidR="00BA2F90" w:rsidRDefault="00477662">
            <w:pPr>
              <w:pStyle w:val="SIBulletList2"/>
              <w:rPr>
                <w:rFonts w:eastAsia="Calibri"/>
              </w:rPr>
            </w:pPr>
            <w:r w:rsidRPr="00477662">
              <w:rPr>
                <w:rFonts w:eastAsia="Calibri"/>
              </w:rPr>
              <w:t xml:space="preserve">measuring equipment </w:t>
            </w:r>
            <w:r>
              <w:rPr>
                <w:rFonts w:eastAsia="Calibri"/>
              </w:rPr>
              <w:t xml:space="preserve">for </w:t>
            </w:r>
            <w:r w:rsidR="00BA2F90">
              <w:rPr>
                <w:rFonts w:eastAsia="Calibri"/>
              </w:rPr>
              <w:t>treatment</w:t>
            </w:r>
            <w:r>
              <w:rPr>
                <w:rFonts w:eastAsia="Calibri"/>
              </w:rPr>
              <w:t>s</w:t>
            </w:r>
            <w:r w:rsidR="00BA2F90">
              <w:rPr>
                <w:rFonts w:eastAsia="Calibri"/>
              </w:rPr>
              <w:t xml:space="preserve"> and </w:t>
            </w:r>
            <w:r>
              <w:rPr>
                <w:rFonts w:eastAsia="Calibri"/>
              </w:rPr>
              <w:t>fertilisers</w:t>
            </w:r>
          </w:p>
          <w:p w14:paraId="36EC01B5" w14:textId="77777777" w:rsidR="00BA2F90" w:rsidRDefault="00BA2F90">
            <w:pPr>
              <w:pStyle w:val="SIBulletList2"/>
              <w:rPr>
                <w:rFonts w:eastAsia="Calibri"/>
              </w:rPr>
            </w:pPr>
            <w:r>
              <w:rPr>
                <w:rFonts w:eastAsia="Calibri"/>
              </w:rPr>
              <w:t xml:space="preserve">damaged irrigation equipment </w:t>
            </w:r>
            <w:r w:rsidR="00477662">
              <w:rPr>
                <w:rFonts w:eastAsia="Calibri"/>
              </w:rPr>
              <w:t>to demonstrate</w:t>
            </w:r>
            <w:r>
              <w:rPr>
                <w:rFonts w:eastAsia="Calibri"/>
              </w:rPr>
              <w:t xml:space="preserve"> repair</w:t>
            </w:r>
            <w:r w:rsidR="00477662">
              <w:rPr>
                <w:rFonts w:eastAsia="Calibri"/>
              </w:rPr>
              <w:t>s</w:t>
            </w:r>
          </w:p>
          <w:p w14:paraId="170A564C" w14:textId="77777777" w:rsidR="00477662" w:rsidRDefault="00477662">
            <w:pPr>
              <w:pStyle w:val="SIBulletList2"/>
              <w:rPr>
                <w:rFonts w:eastAsia="Calibri"/>
              </w:rPr>
            </w:pPr>
            <w:r>
              <w:rPr>
                <w:rFonts w:eastAsia="Calibri"/>
              </w:rPr>
              <w:t>fertilisers, amendments and weed treatments</w:t>
            </w:r>
          </w:p>
          <w:p w14:paraId="029D5769" w14:textId="77777777" w:rsidR="00477662" w:rsidRPr="00B1431D" w:rsidRDefault="00477662">
            <w:pPr>
              <w:pStyle w:val="SIBulletList2"/>
              <w:rPr>
                <w:rFonts w:eastAsia="Calibri"/>
              </w:rPr>
            </w:pPr>
            <w:r>
              <w:rPr>
                <w:rFonts w:eastAsia="Calibri"/>
              </w:rPr>
              <w:t xml:space="preserve">fuel, oil, tools and equipment required to adjust and operate machinery </w:t>
            </w:r>
          </w:p>
          <w:p w14:paraId="692F1AA7" w14:textId="77777777" w:rsidR="001C7211" w:rsidRPr="001C7211" w:rsidRDefault="001C7211" w:rsidP="001C7211">
            <w:pPr>
              <w:pStyle w:val="SIBulletList1"/>
              <w:rPr>
                <w:rFonts w:eastAsia="Calibri"/>
              </w:rPr>
            </w:pPr>
            <w:r w:rsidRPr="001C7211">
              <w:rPr>
                <w:rFonts w:eastAsia="Calibri"/>
              </w:rPr>
              <w:t>specifications:</w:t>
            </w:r>
          </w:p>
          <w:p w14:paraId="4F1E6BC2" w14:textId="77777777" w:rsidR="001C7211" w:rsidRPr="00B1431D" w:rsidRDefault="001C7211">
            <w:pPr>
              <w:pStyle w:val="SIBulletList2"/>
              <w:rPr>
                <w:rFonts w:eastAsia="Calibri"/>
              </w:rPr>
            </w:pPr>
            <w:r w:rsidRPr="00B1431D">
              <w:rPr>
                <w:rFonts w:eastAsia="Calibri"/>
              </w:rPr>
              <w:t xml:space="preserve">workplace </w:t>
            </w:r>
            <w:r w:rsidR="00C96ED5">
              <w:rPr>
                <w:rFonts w:eastAsia="Calibri"/>
              </w:rPr>
              <w:t xml:space="preserve">procedures and instructions related to implementing a grassed area maintenance programs, </w:t>
            </w:r>
            <w:r w:rsidRPr="00B1431D">
              <w:rPr>
                <w:rFonts w:eastAsia="Calibri"/>
              </w:rPr>
              <w:t xml:space="preserve">including </w:t>
            </w:r>
            <w:r w:rsidR="00BA2F90" w:rsidRPr="00B1431D">
              <w:rPr>
                <w:rFonts w:eastAsia="Calibri"/>
              </w:rPr>
              <w:t>safety and environmental procedures</w:t>
            </w:r>
          </w:p>
          <w:p w14:paraId="5D18E251" w14:textId="77777777" w:rsidR="00BA2F90" w:rsidRPr="00B1431D" w:rsidRDefault="00BA2F90">
            <w:pPr>
              <w:pStyle w:val="SIBulletList2"/>
              <w:rPr>
                <w:rFonts w:eastAsia="Calibri"/>
              </w:rPr>
            </w:pPr>
            <w:r w:rsidRPr="00B1431D">
              <w:rPr>
                <w:rFonts w:eastAsia="Calibri"/>
              </w:rPr>
              <w:t xml:space="preserve">operating instructions for machinery and equipment </w:t>
            </w:r>
          </w:p>
          <w:p w14:paraId="1EAF2C66" w14:textId="77777777" w:rsidR="00BA2F90" w:rsidRDefault="00BA2F90">
            <w:pPr>
              <w:pStyle w:val="SIBulletList2"/>
              <w:rPr>
                <w:rFonts w:eastAsia="Calibri"/>
              </w:rPr>
            </w:pPr>
            <w:r w:rsidRPr="00B1431D">
              <w:rPr>
                <w:rFonts w:eastAsia="Calibri"/>
              </w:rPr>
              <w:t xml:space="preserve">specifications for rates of </w:t>
            </w:r>
            <w:r w:rsidR="00477662" w:rsidRPr="00B1431D">
              <w:rPr>
                <w:rFonts w:eastAsia="Calibri"/>
              </w:rPr>
              <w:t>application of fertilisers, and weed treatments</w:t>
            </w:r>
          </w:p>
          <w:p w14:paraId="4146F8E8" w14:textId="77777777" w:rsidR="00477662" w:rsidRPr="00B1431D" w:rsidRDefault="00477662">
            <w:pPr>
              <w:pStyle w:val="SIBulletList2"/>
              <w:rPr>
                <w:rFonts w:eastAsia="Calibri"/>
              </w:rPr>
            </w:pPr>
            <w:r>
              <w:rPr>
                <w:rFonts w:eastAsia="Calibri"/>
              </w:rPr>
              <w:t>recording and reporting procedures</w:t>
            </w:r>
          </w:p>
          <w:p w14:paraId="5AC7AA6E" w14:textId="77777777" w:rsidR="001C7211" w:rsidRPr="001C7211" w:rsidRDefault="001C7211" w:rsidP="001C7211">
            <w:pPr>
              <w:pStyle w:val="SIBulletList1"/>
            </w:pPr>
            <w:r w:rsidRPr="001C7211">
              <w:t>relationships:</w:t>
            </w:r>
          </w:p>
          <w:p w14:paraId="38E2291C" w14:textId="77777777" w:rsidR="00477662" w:rsidRPr="00B1431D" w:rsidRDefault="001C7211">
            <w:pPr>
              <w:pStyle w:val="SIBulletList2"/>
            </w:pPr>
            <w:r w:rsidRPr="00B1431D">
              <w:t>work team and supervisor</w:t>
            </w:r>
            <w:r w:rsidR="00CE3D79">
              <w:t>.</w:t>
            </w:r>
          </w:p>
          <w:p w14:paraId="574FE745" w14:textId="77777777" w:rsidR="00477662" w:rsidRPr="00B1431D" w:rsidRDefault="00477662" w:rsidP="00B1431D">
            <w:pPr>
              <w:pStyle w:val="SIText"/>
            </w:pPr>
          </w:p>
          <w:p w14:paraId="2F682293" w14:textId="77777777" w:rsidR="001C7211" w:rsidRPr="001C7211" w:rsidRDefault="00477662" w:rsidP="001C7211">
            <w:r>
              <w:t>A</w:t>
            </w:r>
            <w:r w:rsidR="001C7211" w:rsidRPr="001C7211">
              <w:t>ssessors of this unit must satisfy the requirements for assessors in applicable vocational education and training legislation, frameworks and/or standards.</w:t>
            </w:r>
          </w:p>
          <w:p w14:paraId="49033971" w14:textId="77777777" w:rsidR="00F1480E" w:rsidRPr="000754EC" w:rsidRDefault="00F1480E" w:rsidP="00B66E5C">
            <w:pPr>
              <w:pStyle w:val="SIText"/>
              <w:rPr>
                <w:rFonts w:eastAsia="Calibri"/>
              </w:rPr>
            </w:pPr>
          </w:p>
        </w:tc>
      </w:tr>
    </w:tbl>
    <w:p w14:paraId="1EC2E92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28A2D99" w14:textId="77777777" w:rsidTr="004679E3">
        <w:tc>
          <w:tcPr>
            <w:tcW w:w="990" w:type="pct"/>
            <w:shd w:val="clear" w:color="auto" w:fill="auto"/>
          </w:tcPr>
          <w:p w14:paraId="36784EF2" w14:textId="77777777" w:rsidR="00F1480E" w:rsidRPr="000754EC" w:rsidRDefault="00D71E43" w:rsidP="000754EC">
            <w:pPr>
              <w:pStyle w:val="SIHeading2"/>
            </w:pPr>
            <w:r w:rsidRPr="002C55E9">
              <w:t>L</w:t>
            </w:r>
            <w:r w:rsidRPr="000754EC">
              <w:t>inks</w:t>
            </w:r>
          </w:p>
        </w:tc>
        <w:tc>
          <w:tcPr>
            <w:tcW w:w="4010" w:type="pct"/>
            <w:shd w:val="clear" w:color="auto" w:fill="auto"/>
          </w:tcPr>
          <w:p w14:paraId="40796D76" w14:textId="77777777" w:rsidR="002970C3" w:rsidRPr="000754EC" w:rsidRDefault="002970C3" w:rsidP="000754EC">
            <w:pPr>
              <w:pStyle w:val="SIText"/>
            </w:pPr>
            <w:r>
              <w:t xml:space="preserve">Companion Volumes, including Implementation </w:t>
            </w:r>
            <w:r w:rsidR="00346FDC">
              <w:t>Guides, are available at VETNet:</w:t>
            </w:r>
          </w:p>
          <w:p w14:paraId="0D690FA7" w14:textId="77777777" w:rsidR="00F1480E" w:rsidRPr="000754EC" w:rsidRDefault="00B66E5C" w:rsidP="000754EC">
            <w:pPr>
              <w:pStyle w:val="SIText"/>
            </w:pPr>
            <w:r w:rsidRPr="000A1436">
              <w:t>https://vetnet.education.gov.au/Pages/TrainingDocs.aspx?q=c6399549-9c62-4a5e-bf1a-524b2322cf72</w:t>
            </w:r>
          </w:p>
        </w:tc>
      </w:tr>
    </w:tbl>
    <w:p w14:paraId="5A03F556"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om Vassallo" w:date="2018-12-16T13:47:00Z" w:initials="TV">
    <w:p w14:paraId="64E7CB44" w14:textId="77777777" w:rsidR="000123C1" w:rsidRPr="000123C1" w:rsidRDefault="00984899" w:rsidP="00984899">
      <w:pPr>
        <w:rPr>
          <w:rStyle w:val="SITemporaryText"/>
        </w:rPr>
      </w:pPr>
      <w:r w:rsidRPr="000123C1">
        <w:rPr>
          <w:rStyle w:val="SITemporaryText"/>
        </w:rPr>
        <w:annotationRef/>
      </w:r>
      <w:r w:rsidR="000123C1" w:rsidRPr="000123C1">
        <w:rPr>
          <w:rStyle w:val="SITemporaryText"/>
        </w:rPr>
        <w:t>STAKEHOLDER ADVICE REQUESTED:</w:t>
      </w:r>
    </w:p>
    <w:p w14:paraId="2B6DE68A" w14:textId="77777777" w:rsidR="000123C1" w:rsidRDefault="000123C1" w:rsidP="00984899"/>
    <w:p w14:paraId="3232191F" w14:textId="77777777" w:rsidR="00984899" w:rsidRDefault="00984899" w:rsidP="00984899">
      <w:r>
        <w:t xml:space="preserve">PCs 1.5, 1.6, 3.1 and 4.1 require the coordination, follow up and monitoring of a work team. </w:t>
      </w:r>
    </w:p>
    <w:p w14:paraId="46FA7DB2" w14:textId="77777777" w:rsidR="00984899" w:rsidRDefault="00984899" w:rsidP="00984899"/>
    <w:p w14:paraId="12B501CA" w14:textId="77777777" w:rsidR="00984899" w:rsidRDefault="00984899" w:rsidP="00984899">
      <w:r>
        <w:t xml:space="preserve">Advice is requested from stakeholders if this is appropriate </w:t>
      </w:r>
      <w:r w:rsidR="000123C1">
        <w:t>in</w:t>
      </w:r>
      <w:r>
        <w:t xml:space="preserve"> this </w:t>
      </w:r>
      <w:r w:rsidR="000123C1">
        <w:t>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B501C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7209" w14:textId="77777777" w:rsidR="0081352F" w:rsidRDefault="0081352F" w:rsidP="00BF3F0A">
      <w:r>
        <w:separator/>
      </w:r>
    </w:p>
    <w:p w14:paraId="09267314" w14:textId="77777777" w:rsidR="0081352F" w:rsidRDefault="0081352F"/>
  </w:endnote>
  <w:endnote w:type="continuationSeparator" w:id="0">
    <w:p w14:paraId="22B98733" w14:textId="77777777" w:rsidR="0081352F" w:rsidRDefault="0081352F" w:rsidP="00BF3F0A">
      <w:r>
        <w:continuationSeparator/>
      </w:r>
    </w:p>
    <w:p w14:paraId="42846B65" w14:textId="77777777" w:rsidR="0081352F" w:rsidRDefault="00813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0B736FE6" w14:textId="77777777" w:rsidR="00015C0B" w:rsidRPr="000754EC" w:rsidRDefault="00015C0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F07830">
          <w:rPr>
            <w:noProof/>
          </w:rPr>
          <w:t>4</w:t>
        </w:r>
        <w:r w:rsidRPr="000754EC">
          <w:fldChar w:fldCharType="end"/>
        </w:r>
      </w:p>
      <w:p w14:paraId="6698839C" w14:textId="77777777" w:rsidR="00015C0B" w:rsidRDefault="00015C0B" w:rsidP="005F771F">
        <w:pPr>
          <w:pStyle w:val="SIText"/>
        </w:pPr>
        <w:r w:rsidRPr="000754EC">
          <w:t xml:space="preserve">Template modified on </w:t>
        </w:r>
        <w:r>
          <w:t xml:space="preserve">1 November </w:t>
        </w:r>
        <w:r w:rsidRPr="000754EC">
          <w:t>2017</w:t>
        </w:r>
      </w:p>
    </w:sdtContent>
  </w:sdt>
  <w:p w14:paraId="03FDF0F3" w14:textId="77777777" w:rsidR="00015C0B" w:rsidRDefault="00015C0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42F38" w14:textId="77777777" w:rsidR="0081352F" w:rsidRDefault="0081352F" w:rsidP="00BF3F0A">
      <w:r>
        <w:separator/>
      </w:r>
    </w:p>
    <w:p w14:paraId="60C41982" w14:textId="77777777" w:rsidR="0081352F" w:rsidRDefault="0081352F"/>
  </w:footnote>
  <w:footnote w:type="continuationSeparator" w:id="0">
    <w:p w14:paraId="2E9BA904" w14:textId="77777777" w:rsidR="0081352F" w:rsidRDefault="0081352F" w:rsidP="00BF3F0A">
      <w:r>
        <w:continuationSeparator/>
      </w:r>
    </w:p>
    <w:p w14:paraId="24AFC2DD" w14:textId="77777777" w:rsidR="0081352F" w:rsidRDefault="008135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1E878" w14:textId="77777777" w:rsidR="00015C0B" w:rsidRPr="008C7547" w:rsidRDefault="00015C0B" w:rsidP="008C7547">
    <w:pPr>
      <w:pStyle w:val="SIText"/>
    </w:pPr>
    <w:r>
      <w:t xml:space="preserve">AHCTRF303 </w:t>
    </w:r>
    <w:r w:rsidRPr="008C7547">
      <w:t>Implement a grassed area maintenance program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BB7948"/>
    <w:multiLevelType w:val="hybridMultilevel"/>
    <w:tmpl w:val="316A3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0F801B3"/>
    <w:multiLevelType w:val="hybridMultilevel"/>
    <w:tmpl w:val="AC501B7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BC24CE"/>
    <w:multiLevelType w:val="hybridMultilevel"/>
    <w:tmpl w:val="3D08D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9"/>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0"/>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 Vassallo">
    <w15:presenceInfo w15:providerId="None" w15:userId="Tom Vassal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BEC"/>
    <w:rsid w:val="000014B9"/>
    <w:rsid w:val="00005A15"/>
    <w:rsid w:val="00010C40"/>
    <w:rsid w:val="0001108F"/>
    <w:rsid w:val="000115E2"/>
    <w:rsid w:val="000123C1"/>
    <w:rsid w:val="000126D0"/>
    <w:rsid w:val="0001296A"/>
    <w:rsid w:val="00015C0B"/>
    <w:rsid w:val="00016803"/>
    <w:rsid w:val="00023992"/>
    <w:rsid w:val="000275AE"/>
    <w:rsid w:val="00041E59"/>
    <w:rsid w:val="00044F74"/>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89"/>
    <w:rsid w:val="00156EF3"/>
    <w:rsid w:val="00160C82"/>
    <w:rsid w:val="00176E4F"/>
    <w:rsid w:val="0018095B"/>
    <w:rsid w:val="0018546B"/>
    <w:rsid w:val="00185585"/>
    <w:rsid w:val="00197869"/>
    <w:rsid w:val="001A6A3E"/>
    <w:rsid w:val="001A7B6D"/>
    <w:rsid w:val="001B34D5"/>
    <w:rsid w:val="001B513A"/>
    <w:rsid w:val="001C0A75"/>
    <w:rsid w:val="001C1306"/>
    <w:rsid w:val="001C7211"/>
    <w:rsid w:val="001D30EB"/>
    <w:rsid w:val="001D385C"/>
    <w:rsid w:val="001D5C1B"/>
    <w:rsid w:val="001D7F5B"/>
    <w:rsid w:val="001E0849"/>
    <w:rsid w:val="001E16BC"/>
    <w:rsid w:val="001E16DF"/>
    <w:rsid w:val="001F2BA5"/>
    <w:rsid w:val="001F308D"/>
    <w:rsid w:val="00201866"/>
    <w:rsid w:val="00201A7C"/>
    <w:rsid w:val="0021210E"/>
    <w:rsid w:val="0021414D"/>
    <w:rsid w:val="00223124"/>
    <w:rsid w:val="00233143"/>
    <w:rsid w:val="00234444"/>
    <w:rsid w:val="00242293"/>
    <w:rsid w:val="00244EA7"/>
    <w:rsid w:val="00262FC3"/>
    <w:rsid w:val="0026394F"/>
    <w:rsid w:val="00267AF6"/>
    <w:rsid w:val="00273D3A"/>
    <w:rsid w:val="00276DB8"/>
    <w:rsid w:val="00282664"/>
    <w:rsid w:val="00285FB8"/>
    <w:rsid w:val="002970C3"/>
    <w:rsid w:val="00297962"/>
    <w:rsid w:val="002A46B4"/>
    <w:rsid w:val="002A4CD3"/>
    <w:rsid w:val="002A6CC4"/>
    <w:rsid w:val="002A7562"/>
    <w:rsid w:val="002C55E9"/>
    <w:rsid w:val="002D0C8B"/>
    <w:rsid w:val="002D330A"/>
    <w:rsid w:val="002E170C"/>
    <w:rsid w:val="002E193E"/>
    <w:rsid w:val="002F15D1"/>
    <w:rsid w:val="002F4BEC"/>
    <w:rsid w:val="00305EFF"/>
    <w:rsid w:val="003065E5"/>
    <w:rsid w:val="00310A6A"/>
    <w:rsid w:val="003144E6"/>
    <w:rsid w:val="00321E0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1615"/>
    <w:rsid w:val="003D2E73"/>
    <w:rsid w:val="003E38C0"/>
    <w:rsid w:val="003E72B6"/>
    <w:rsid w:val="003E7BBE"/>
    <w:rsid w:val="004127E3"/>
    <w:rsid w:val="0043212E"/>
    <w:rsid w:val="00434366"/>
    <w:rsid w:val="00434ECE"/>
    <w:rsid w:val="004439D6"/>
    <w:rsid w:val="00444423"/>
    <w:rsid w:val="00452F3E"/>
    <w:rsid w:val="004640AE"/>
    <w:rsid w:val="004679E3"/>
    <w:rsid w:val="00475172"/>
    <w:rsid w:val="004758B0"/>
    <w:rsid w:val="00477662"/>
    <w:rsid w:val="004832D2"/>
    <w:rsid w:val="0048355F"/>
    <w:rsid w:val="00485559"/>
    <w:rsid w:val="004A142B"/>
    <w:rsid w:val="004A2FE9"/>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3B6"/>
    <w:rsid w:val="004F78DA"/>
    <w:rsid w:val="00520E9A"/>
    <w:rsid w:val="005248C1"/>
    <w:rsid w:val="00526134"/>
    <w:rsid w:val="005405B2"/>
    <w:rsid w:val="0054139D"/>
    <w:rsid w:val="005427C8"/>
    <w:rsid w:val="005446D1"/>
    <w:rsid w:val="005472C5"/>
    <w:rsid w:val="00556C4C"/>
    <w:rsid w:val="00557369"/>
    <w:rsid w:val="00560B4E"/>
    <w:rsid w:val="00564ADD"/>
    <w:rsid w:val="005708EB"/>
    <w:rsid w:val="00575BC6"/>
    <w:rsid w:val="00583902"/>
    <w:rsid w:val="005A1D70"/>
    <w:rsid w:val="005A3AA5"/>
    <w:rsid w:val="005A6C9C"/>
    <w:rsid w:val="005A74DC"/>
    <w:rsid w:val="005B2096"/>
    <w:rsid w:val="005B5146"/>
    <w:rsid w:val="005D043D"/>
    <w:rsid w:val="005D1AFD"/>
    <w:rsid w:val="005D437B"/>
    <w:rsid w:val="005E51E6"/>
    <w:rsid w:val="005F027A"/>
    <w:rsid w:val="005F33CC"/>
    <w:rsid w:val="005F771F"/>
    <w:rsid w:val="006121D4"/>
    <w:rsid w:val="00613B49"/>
    <w:rsid w:val="0061569A"/>
    <w:rsid w:val="00616845"/>
    <w:rsid w:val="00620E8E"/>
    <w:rsid w:val="00633CFE"/>
    <w:rsid w:val="00634FCA"/>
    <w:rsid w:val="00643D1B"/>
    <w:rsid w:val="006452B8"/>
    <w:rsid w:val="00652E62"/>
    <w:rsid w:val="00680AD9"/>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05CF"/>
    <w:rsid w:val="007444CF"/>
    <w:rsid w:val="00746450"/>
    <w:rsid w:val="00752C75"/>
    <w:rsid w:val="00757005"/>
    <w:rsid w:val="00761DBE"/>
    <w:rsid w:val="0076523B"/>
    <w:rsid w:val="00771B60"/>
    <w:rsid w:val="00781D77"/>
    <w:rsid w:val="00783549"/>
    <w:rsid w:val="007860B7"/>
    <w:rsid w:val="00786DC8"/>
    <w:rsid w:val="007A300D"/>
    <w:rsid w:val="007D5A78"/>
    <w:rsid w:val="007E026E"/>
    <w:rsid w:val="007E3BD1"/>
    <w:rsid w:val="007F1563"/>
    <w:rsid w:val="007F1EB2"/>
    <w:rsid w:val="007F44DB"/>
    <w:rsid w:val="007F5A8B"/>
    <w:rsid w:val="0081352F"/>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908DE"/>
    <w:rsid w:val="008A12ED"/>
    <w:rsid w:val="008A1A21"/>
    <w:rsid w:val="008A39D3"/>
    <w:rsid w:val="008B2C77"/>
    <w:rsid w:val="008B4AD2"/>
    <w:rsid w:val="008B6F23"/>
    <w:rsid w:val="008B7138"/>
    <w:rsid w:val="008C297B"/>
    <w:rsid w:val="008C7547"/>
    <w:rsid w:val="008D57EC"/>
    <w:rsid w:val="008E260C"/>
    <w:rsid w:val="008E39BE"/>
    <w:rsid w:val="008E62EC"/>
    <w:rsid w:val="008F32F6"/>
    <w:rsid w:val="00911EC3"/>
    <w:rsid w:val="00916CD7"/>
    <w:rsid w:val="00920927"/>
    <w:rsid w:val="00921B38"/>
    <w:rsid w:val="00923720"/>
    <w:rsid w:val="009278C9"/>
    <w:rsid w:val="00932CD7"/>
    <w:rsid w:val="00944C09"/>
    <w:rsid w:val="009527CB"/>
    <w:rsid w:val="00953835"/>
    <w:rsid w:val="00960F6C"/>
    <w:rsid w:val="00966D94"/>
    <w:rsid w:val="00970747"/>
    <w:rsid w:val="00984899"/>
    <w:rsid w:val="00997BFC"/>
    <w:rsid w:val="009A5900"/>
    <w:rsid w:val="009A6E6C"/>
    <w:rsid w:val="009A6F3F"/>
    <w:rsid w:val="009B331A"/>
    <w:rsid w:val="009C2650"/>
    <w:rsid w:val="009D15E2"/>
    <w:rsid w:val="009D15FE"/>
    <w:rsid w:val="009D5D2C"/>
    <w:rsid w:val="009E3126"/>
    <w:rsid w:val="009F0DCC"/>
    <w:rsid w:val="009F11CA"/>
    <w:rsid w:val="00A0695B"/>
    <w:rsid w:val="00A13052"/>
    <w:rsid w:val="00A216A8"/>
    <w:rsid w:val="00A223A6"/>
    <w:rsid w:val="00A3639E"/>
    <w:rsid w:val="00A4031B"/>
    <w:rsid w:val="00A5092E"/>
    <w:rsid w:val="00A554D6"/>
    <w:rsid w:val="00A56E14"/>
    <w:rsid w:val="00A6476B"/>
    <w:rsid w:val="00A76C6C"/>
    <w:rsid w:val="00A83FF4"/>
    <w:rsid w:val="00A87356"/>
    <w:rsid w:val="00A92DD1"/>
    <w:rsid w:val="00AA5338"/>
    <w:rsid w:val="00AA53E3"/>
    <w:rsid w:val="00AB1B8E"/>
    <w:rsid w:val="00AC0696"/>
    <w:rsid w:val="00AC4C98"/>
    <w:rsid w:val="00AC5F6B"/>
    <w:rsid w:val="00AD3896"/>
    <w:rsid w:val="00AD5B47"/>
    <w:rsid w:val="00AE1ED9"/>
    <w:rsid w:val="00AE32CB"/>
    <w:rsid w:val="00AF3957"/>
    <w:rsid w:val="00B069E2"/>
    <w:rsid w:val="00B0712C"/>
    <w:rsid w:val="00B12013"/>
    <w:rsid w:val="00B1431D"/>
    <w:rsid w:val="00B22C67"/>
    <w:rsid w:val="00B3508F"/>
    <w:rsid w:val="00B37010"/>
    <w:rsid w:val="00B443EE"/>
    <w:rsid w:val="00B560C8"/>
    <w:rsid w:val="00B606DF"/>
    <w:rsid w:val="00B61150"/>
    <w:rsid w:val="00B65BC7"/>
    <w:rsid w:val="00B66E5C"/>
    <w:rsid w:val="00B746B9"/>
    <w:rsid w:val="00B848D4"/>
    <w:rsid w:val="00B865B7"/>
    <w:rsid w:val="00BA1CB1"/>
    <w:rsid w:val="00BA2F90"/>
    <w:rsid w:val="00BA4178"/>
    <w:rsid w:val="00BA482D"/>
    <w:rsid w:val="00BB1755"/>
    <w:rsid w:val="00BB23F4"/>
    <w:rsid w:val="00BC5075"/>
    <w:rsid w:val="00BC5419"/>
    <w:rsid w:val="00BD1436"/>
    <w:rsid w:val="00BD3B0F"/>
    <w:rsid w:val="00BF1D4C"/>
    <w:rsid w:val="00BF3EF0"/>
    <w:rsid w:val="00BF3F0A"/>
    <w:rsid w:val="00C143C3"/>
    <w:rsid w:val="00C15F70"/>
    <w:rsid w:val="00C1739B"/>
    <w:rsid w:val="00C21ADE"/>
    <w:rsid w:val="00C26067"/>
    <w:rsid w:val="00C30A29"/>
    <w:rsid w:val="00C317DC"/>
    <w:rsid w:val="00C578E9"/>
    <w:rsid w:val="00C70626"/>
    <w:rsid w:val="00C72860"/>
    <w:rsid w:val="00C73582"/>
    <w:rsid w:val="00C73B90"/>
    <w:rsid w:val="00C742EC"/>
    <w:rsid w:val="00C9438F"/>
    <w:rsid w:val="00C96AF3"/>
    <w:rsid w:val="00C96ED5"/>
    <w:rsid w:val="00C97CCC"/>
    <w:rsid w:val="00CA0274"/>
    <w:rsid w:val="00CB746F"/>
    <w:rsid w:val="00CC451E"/>
    <w:rsid w:val="00CC611F"/>
    <w:rsid w:val="00CD4E9D"/>
    <w:rsid w:val="00CD4F4D"/>
    <w:rsid w:val="00CE3D79"/>
    <w:rsid w:val="00CE6505"/>
    <w:rsid w:val="00CE7D19"/>
    <w:rsid w:val="00CF0CF5"/>
    <w:rsid w:val="00CF2B3E"/>
    <w:rsid w:val="00CF795F"/>
    <w:rsid w:val="00D0201F"/>
    <w:rsid w:val="00D031B0"/>
    <w:rsid w:val="00D03685"/>
    <w:rsid w:val="00D07D4E"/>
    <w:rsid w:val="00D115AA"/>
    <w:rsid w:val="00D145BE"/>
    <w:rsid w:val="00D2035A"/>
    <w:rsid w:val="00D20C57"/>
    <w:rsid w:val="00D248B0"/>
    <w:rsid w:val="00D25D16"/>
    <w:rsid w:val="00D32124"/>
    <w:rsid w:val="00D54C76"/>
    <w:rsid w:val="00D71E43"/>
    <w:rsid w:val="00D727F3"/>
    <w:rsid w:val="00D73695"/>
    <w:rsid w:val="00D810DE"/>
    <w:rsid w:val="00D87D32"/>
    <w:rsid w:val="00D91188"/>
    <w:rsid w:val="00D92C83"/>
    <w:rsid w:val="00D9324B"/>
    <w:rsid w:val="00DA0A81"/>
    <w:rsid w:val="00DA3C10"/>
    <w:rsid w:val="00DA53B5"/>
    <w:rsid w:val="00DC1D69"/>
    <w:rsid w:val="00DC5A3A"/>
    <w:rsid w:val="00DD0726"/>
    <w:rsid w:val="00DD4640"/>
    <w:rsid w:val="00E10AB8"/>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F01F8"/>
    <w:rsid w:val="00EF2A81"/>
    <w:rsid w:val="00EF40EF"/>
    <w:rsid w:val="00EF47FE"/>
    <w:rsid w:val="00EF6202"/>
    <w:rsid w:val="00F069BD"/>
    <w:rsid w:val="00F07830"/>
    <w:rsid w:val="00F1480E"/>
    <w:rsid w:val="00F1497D"/>
    <w:rsid w:val="00F16AAC"/>
    <w:rsid w:val="00F21AF4"/>
    <w:rsid w:val="00F33FF2"/>
    <w:rsid w:val="00F438FC"/>
    <w:rsid w:val="00F5616F"/>
    <w:rsid w:val="00F56451"/>
    <w:rsid w:val="00F56827"/>
    <w:rsid w:val="00F62866"/>
    <w:rsid w:val="00F658AC"/>
    <w:rsid w:val="00F65EF0"/>
    <w:rsid w:val="00F71651"/>
    <w:rsid w:val="00F76191"/>
    <w:rsid w:val="00F76CC6"/>
    <w:rsid w:val="00F82FC3"/>
    <w:rsid w:val="00F83D7C"/>
    <w:rsid w:val="00F8614E"/>
    <w:rsid w:val="00FB232E"/>
    <w:rsid w:val="00FC1F5E"/>
    <w:rsid w:val="00FC491B"/>
    <w:rsid w:val="00FD557D"/>
    <w:rsid w:val="00FE0282"/>
    <w:rsid w:val="00FE124D"/>
    <w:rsid w:val="00FE792C"/>
    <w:rsid w:val="00FE7C0E"/>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2331"/>
  <w15:docId w15:val="{C141A7E9-22AB-464F-98BF-AB33ADFC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21123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1E7C-7289-4359-9BE7-330B8EAB3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4699F6EE-1FAC-41CF-9EE4-9CB588A1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0</TotalTime>
  <Pages>4</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Tessa Spriggens</cp:lastModifiedBy>
  <cp:revision>2</cp:revision>
  <cp:lastPrinted>2016-05-27T05:21:00Z</cp:lastPrinted>
  <dcterms:created xsi:type="dcterms:W3CDTF">2018-12-17T03:46:00Z</dcterms:created>
  <dcterms:modified xsi:type="dcterms:W3CDTF">2018-12-17T03:46:00Z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