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25A15" w14:textId="77777777" w:rsidR="005C57F3" w:rsidRPr="00D652AA" w:rsidRDefault="005C57F3" w:rsidP="005C57F3">
      <w:pPr>
        <w:pStyle w:val="SIUnittitle"/>
      </w:pPr>
      <w:r w:rsidRPr="00D652AA">
        <w:t>Modification history</w:t>
      </w:r>
    </w:p>
    <w:tbl>
      <w:tblPr>
        <w:tblStyle w:val="TableGrid"/>
        <w:tblW w:w="9351" w:type="dxa"/>
        <w:tblLook w:val="04A0" w:firstRow="1" w:lastRow="0" w:firstColumn="1" w:lastColumn="0" w:noHBand="0" w:noVBand="1"/>
      </w:tblPr>
      <w:tblGrid>
        <w:gridCol w:w="2830"/>
        <w:gridCol w:w="6521"/>
      </w:tblGrid>
      <w:tr w:rsidR="005C57F3" w:rsidRPr="0048755B" w14:paraId="20EE8B5E" w14:textId="77777777" w:rsidTr="007B5396">
        <w:tc>
          <w:tcPr>
            <w:tcW w:w="2830" w:type="dxa"/>
          </w:tcPr>
          <w:p w14:paraId="0A8684BD" w14:textId="4872F7AD" w:rsidR="005C57F3" w:rsidRPr="007B5396" w:rsidRDefault="00DC0D14">
            <w:pPr>
              <w:pStyle w:val="SIText-Bold"/>
              <w:rPr>
                <w:szCs w:val="20"/>
              </w:rPr>
            </w:pPr>
            <w:r w:rsidRPr="007B5396">
              <w:rPr>
                <w:szCs w:val="20"/>
              </w:rPr>
              <w:t>Release</w:t>
            </w:r>
          </w:p>
        </w:tc>
        <w:tc>
          <w:tcPr>
            <w:tcW w:w="6521" w:type="dxa"/>
          </w:tcPr>
          <w:p w14:paraId="659F0779" w14:textId="472E785D" w:rsidR="005C57F3" w:rsidRPr="007B5396" w:rsidRDefault="00DC0D14">
            <w:pPr>
              <w:pStyle w:val="SIText-Bold"/>
              <w:rPr>
                <w:szCs w:val="20"/>
              </w:rPr>
            </w:pPr>
            <w:r w:rsidRPr="007B5396">
              <w:rPr>
                <w:szCs w:val="20"/>
              </w:rPr>
              <w:t>Comments</w:t>
            </w:r>
          </w:p>
        </w:tc>
      </w:tr>
      <w:tr w:rsidR="005C57F3" w:rsidRPr="0048755B" w14:paraId="47785A1A" w14:textId="77777777" w:rsidTr="007B5396">
        <w:tc>
          <w:tcPr>
            <w:tcW w:w="2830" w:type="dxa"/>
          </w:tcPr>
          <w:p w14:paraId="7A6569E4" w14:textId="77777777" w:rsidR="005C57F3" w:rsidRPr="007B5396" w:rsidRDefault="005C57F3" w:rsidP="009366FD">
            <w:pPr>
              <w:pStyle w:val="SIText"/>
            </w:pPr>
            <w:r w:rsidRPr="007B5396">
              <w:t>Release 1</w:t>
            </w:r>
          </w:p>
        </w:tc>
        <w:tc>
          <w:tcPr>
            <w:tcW w:w="6521" w:type="dxa"/>
          </w:tcPr>
          <w:p w14:paraId="1F9C3A61" w14:textId="64E60C67" w:rsidR="005C57F3" w:rsidRPr="007B5396" w:rsidRDefault="005C57F3" w:rsidP="008347A5">
            <w:pPr>
              <w:pStyle w:val="SIText"/>
            </w:pPr>
            <w:r w:rsidRPr="007B5396">
              <w:t xml:space="preserve">This version released with </w:t>
            </w:r>
            <w:r w:rsidRPr="00783E9F">
              <w:t xml:space="preserve">ACM Animal Care and Management Training Package Version </w:t>
            </w:r>
            <w:r w:rsidR="008347A5">
              <w:t>2</w:t>
            </w:r>
            <w:r w:rsidRPr="00783E9F">
              <w:t>.0</w:t>
            </w:r>
            <w:r w:rsidR="00540536" w:rsidRPr="00783E9F">
              <w:t>.</w:t>
            </w:r>
          </w:p>
        </w:tc>
      </w:tr>
    </w:tbl>
    <w:p w14:paraId="6273F9C8" w14:textId="77777777" w:rsidR="005C57F3" w:rsidRDefault="005C57F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7"/>
      </w:tblGrid>
      <w:tr w:rsidR="00201FB5" w:rsidRPr="00963A46" w14:paraId="56D3E4F9" w14:textId="77777777" w:rsidTr="007B5396">
        <w:trPr>
          <w:tblHeader/>
        </w:trPr>
        <w:tc>
          <w:tcPr>
            <w:tcW w:w="2764" w:type="dxa"/>
          </w:tcPr>
          <w:p w14:paraId="56D3E4F7" w14:textId="77777777" w:rsidR="00201FB5" w:rsidRPr="00963A46" w:rsidRDefault="00201FB5" w:rsidP="007B5396">
            <w:pPr>
              <w:pStyle w:val="SIUnittitle"/>
            </w:pPr>
            <w:r>
              <w:t>ACMVET403</w:t>
            </w:r>
          </w:p>
        </w:tc>
        <w:tc>
          <w:tcPr>
            <w:tcW w:w="6587" w:type="dxa"/>
          </w:tcPr>
          <w:p w14:paraId="56D3E4F8" w14:textId="77777777" w:rsidR="00201FB5" w:rsidRPr="00D42082" w:rsidRDefault="00201FB5" w:rsidP="007B5396">
            <w:pPr>
              <w:pStyle w:val="SIUnittitle"/>
            </w:pPr>
            <w:r w:rsidRPr="002F6C7D">
              <w:t>Perform clinical pathology</w:t>
            </w:r>
            <w:r w:rsidRPr="00750071">
              <w:t xml:space="preserve"> procedures</w:t>
            </w:r>
          </w:p>
        </w:tc>
      </w:tr>
      <w:tr w:rsidR="00201FB5" w:rsidRPr="00963A46" w14:paraId="56D3E500" w14:textId="77777777" w:rsidTr="007B5396">
        <w:tc>
          <w:tcPr>
            <w:tcW w:w="2764" w:type="dxa"/>
          </w:tcPr>
          <w:p w14:paraId="56D3E4FA" w14:textId="77777777" w:rsidR="00201FB5" w:rsidRPr="00963A46" w:rsidRDefault="00201FB5" w:rsidP="007B5396">
            <w:pPr>
              <w:pStyle w:val="SIUnittitle"/>
            </w:pPr>
            <w:r w:rsidRPr="00963A46">
              <w:t>Application</w:t>
            </w:r>
          </w:p>
        </w:tc>
        <w:tc>
          <w:tcPr>
            <w:tcW w:w="6587" w:type="dxa"/>
          </w:tcPr>
          <w:p w14:paraId="4089B312" w14:textId="455DFF8E" w:rsidR="00DC0D14" w:rsidRDefault="00201FB5" w:rsidP="009366FD">
            <w:pPr>
              <w:pStyle w:val="SIText"/>
            </w:pPr>
            <w:r w:rsidRPr="009366FD">
              <w:t>This unit of competency describes the skills and knowledge required to collect biological samples and perform pathology procedures</w:t>
            </w:r>
            <w:r w:rsidR="00DC0D14" w:rsidRPr="009366FD">
              <w:t xml:space="preserve">, including maintaining the integrity of samples and </w:t>
            </w:r>
            <w:r w:rsidRPr="009366FD">
              <w:t xml:space="preserve">preparing consignments </w:t>
            </w:r>
            <w:r w:rsidR="00DC0D14" w:rsidRPr="009366FD">
              <w:t xml:space="preserve">for </w:t>
            </w:r>
            <w:r w:rsidRPr="009366FD">
              <w:t>diagnostic laboratories.</w:t>
            </w:r>
          </w:p>
          <w:p w14:paraId="4221C925" w14:textId="77777777" w:rsidR="009366FD" w:rsidRPr="009366FD" w:rsidRDefault="009366FD" w:rsidP="009366FD">
            <w:pPr>
              <w:pStyle w:val="SIText"/>
            </w:pPr>
          </w:p>
          <w:p w14:paraId="7F5698DC" w14:textId="5E415AE1" w:rsidR="00DC0D14" w:rsidRDefault="00201FB5" w:rsidP="009366FD">
            <w:pPr>
              <w:pStyle w:val="SIText"/>
            </w:pPr>
            <w:r w:rsidRPr="009366FD">
              <w:t xml:space="preserve">The unit applies to veterinary nurses </w:t>
            </w:r>
            <w:r w:rsidR="003A6376" w:rsidRPr="009366FD">
              <w:t xml:space="preserve">who work under the </w:t>
            </w:r>
            <w:r w:rsidR="00352FBA" w:rsidRPr="009366FD">
              <w:t>supervision</w:t>
            </w:r>
            <w:r w:rsidR="003A6376" w:rsidRPr="009366FD">
              <w:t xml:space="preserve"> </w:t>
            </w:r>
            <w:r w:rsidRPr="009366FD">
              <w:t xml:space="preserve">of a </w:t>
            </w:r>
            <w:r w:rsidR="00971263" w:rsidRPr="009366FD">
              <w:t xml:space="preserve">registered </w:t>
            </w:r>
            <w:r w:rsidRPr="009366FD">
              <w:t>veterinarian in a veterinary practice.</w:t>
            </w:r>
            <w:r w:rsidR="00DC0D14" w:rsidRPr="009366FD">
              <w:t xml:space="preserve"> Veterinary nurses who perform clinical pathology procedures need to hold and apply specialised knowledge of laboratory procedures</w:t>
            </w:r>
            <w:r w:rsidR="00CB0B31" w:rsidRPr="009366FD">
              <w:t xml:space="preserve"> and pathology tests.</w:t>
            </w:r>
          </w:p>
          <w:p w14:paraId="0C4853C4" w14:textId="77777777" w:rsidR="009366FD" w:rsidRPr="009366FD" w:rsidRDefault="009366FD" w:rsidP="009366FD">
            <w:pPr>
              <w:pStyle w:val="SIText"/>
            </w:pPr>
          </w:p>
          <w:p w14:paraId="25CDD10D" w14:textId="697C65C4" w:rsidR="00201FB5" w:rsidRDefault="00971263" w:rsidP="009366FD">
            <w:pPr>
              <w:pStyle w:val="SIText"/>
            </w:pPr>
            <w:r w:rsidRPr="009366FD">
              <w:t>Legislative and regulatory requirements apply to veterinary nurses but vary according to state/territory jurisdictions. Users must check with the relevant regulatory authority before delivery.</w:t>
            </w:r>
          </w:p>
          <w:p w14:paraId="64591101" w14:textId="77777777" w:rsidR="009366FD" w:rsidRPr="009366FD" w:rsidRDefault="009366FD" w:rsidP="009366FD">
            <w:pPr>
              <w:pStyle w:val="SIText"/>
            </w:pPr>
          </w:p>
          <w:p w14:paraId="56D3E4FF" w14:textId="298D6F64" w:rsidR="00783E9F" w:rsidRPr="001A6227" w:rsidRDefault="00783E9F" w:rsidP="009366FD">
            <w:pPr>
              <w:pStyle w:val="SIText"/>
            </w:pPr>
            <w:r w:rsidRPr="009366FD">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5C57F3" w:rsidRPr="00963A46" w14:paraId="56D3E504" w14:textId="77777777" w:rsidTr="007B5396">
        <w:tc>
          <w:tcPr>
            <w:tcW w:w="2764" w:type="dxa"/>
          </w:tcPr>
          <w:p w14:paraId="56D3E501" w14:textId="6679D5E1" w:rsidR="005C57F3" w:rsidRPr="00963A46" w:rsidRDefault="005C57F3" w:rsidP="007B5396">
            <w:pPr>
              <w:pStyle w:val="SIUnittitle"/>
            </w:pPr>
            <w:r w:rsidRPr="00963A46">
              <w:t xml:space="preserve">Prerequisite </w:t>
            </w:r>
            <w:r w:rsidR="00DC0D14" w:rsidRPr="00963A46">
              <w:t>Units</w:t>
            </w:r>
          </w:p>
        </w:tc>
        <w:tc>
          <w:tcPr>
            <w:tcW w:w="6587" w:type="dxa"/>
          </w:tcPr>
          <w:p w14:paraId="56D3E503" w14:textId="6208B074" w:rsidR="005C57F3" w:rsidRPr="00963A46" w:rsidRDefault="005C57F3" w:rsidP="009366FD">
            <w:pPr>
              <w:pStyle w:val="SIText"/>
            </w:pPr>
            <w:r>
              <w:t>Nil</w:t>
            </w:r>
          </w:p>
        </w:tc>
      </w:tr>
      <w:tr w:rsidR="00201FB5" w:rsidRPr="00963A46" w14:paraId="56D3E507" w14:textId="77777777" w:rsidTr="007B5396">
        <w:tc>
          <w:tcPr>
            <w:tcW w:w="2764" w:type="dxa"/>
          </w:tcPr>
          <w:p w14:paraId="56D3E505" w14:textId="3C84AF80" w:rsidR="00201FB5" w:rsidRPr="00963A46" w:rsidRDefault="00201FB5" w:rsidP="007B5396">
            <w:pPr>
              <w:pStyle w:val="SIUnittitle"/>
            </w:pPr>
            <w:r w:rsidRPr="00963A46">
              <w:t xml:space="preserve">Unit </w:t>
            </w:r>
            <w:r w:rsidR="00DC0D14" w:rsidRPr="00963A46">
              <w:t>Sector</w:t>
            </w:r>
          </w:p>
        </w:tc>
        <w:tc>
          <w:tcPr>
            <w:tcW w:w="6587" w:type="dxa"/>
          </w:tcPr>
          <w:p w14:paraId="56D3E506" w14:textId="3C7D87F9" w:rsidR="00201FB5" w:rsidRPr="0021468E" w:rsidRDefault="00BE0FAF" w:rsidP="009366FD">
            <w:pPr>
              <w:pStyle w:val="SIText"/>
            </w:pPr>
            <w:r w:rsidRPr="00002218">
              <w:rPr>
                <w:lang w:val="en-US"/>
              </w:rPr>
              <w:t xml:space="preserve">Veterinary </w:t>
            </w:r>
            <w:r w:rsidR="004E25B8">
              <w:rPr>
                <w:lang w:val="en-US"/>
              </w:rPr>
              <w:t>N</w:t>
            </w:r>
            <w:r w:rsidR="00F644EC" w:rsidRPr="00002218">
              <w:rPr>
                <w:lang w:val="en-US"/>
              </w:rPr>
              <w:t xml:space="preserve">ursing </w:t>
            </w:r>
            <w:r w:rsidRPr="00002218">
              <w:rPr>
                <w:lang w:val="en-US"/>
              </w:rPr>
              <w:t>(VET)</w:t>
            </w:r>
          </w:p>
        </w:tc>
      </w:tr>
    </w:tbl>
    <w:p w14:paraId="56D3E508" w14:textId="77777777" w:rsidR="00201FB5" w:rsidRDefault="00201FB5"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201FB5" w:rsidRPr="00963A46" w14:paraId="56D3E50B" w14:textId="77777777" w:rsidTr="007B5396">
        <w:trPr>
          <w:cantSplit/>
          <w:tblHeader/>
        </w:trPr>
        <w:tc>
          <w:tcPr>
            <w:tcW w:w="2808" w:type="dxa"/>
            <w:tcBorders>
              <w:bottom w:val="single" w:sz="4" w:space="0" w:color="C0C0C0"/>
            </w:tcBorders>
          </w:tcPr>
          <w:p w14:paraId="56D3E509" w14:textId="77777777" w:rsidR="00201FB5" w:rsidRPr="00963A46" w:rsidRDefault="00201FB5" w:rsidP="007B5396">
            <w:pPr>
              <w:pStyle w:val="SIUnittitle"/>
            </w:pPr>
            <w:r w:rsidRPr="00963A46">
              <w:t>Element</w:t>
            </w:r>
          </w:p>
        </w:tc>
        <w:tc>
          <w:tcPr>
            <w:tcW w:w="6543" w:type="dxa"/>
            <w:tcBorders>
              <w:bottom w:val="single" w:sz="4" w:space="0" w:color="C0C0C0"/>
            </w:tcBorders>
          </w:tcPr>
          <w:p w14:paraId="56D3E50A" w14:textId="370A8DC9" w:rsidR="00201FB5" w:rsidRPr="00963A46" w:rsidRDefault="00201FB5" w:rsidP="007B5396">
            <w:pPr>
              <w:pStyle w:val="SIUnittitle"/>
            </w:pPr>
            <w:r w:rsidRPr="00963A46">
              <w:t xml:space="preserve">Performance </w:t>
            </w:r>
            <w:r w:rsidR="00540536">
              <w:t>C</w:t>
            </w:r>
            <w:r w:rsidR="00540536" w:rsidRPr="00963A46">
              <w:t>riteria</w:t>
            </w:r>
          </w:p>
        </w:tc>
      </w:tr>
      <w:tr w:rsidR="00201FB5" w:rsidRPr="00963A46" w14:paraId="56D3E50E" w14:textId="77777777" w:rsidTr="007B5396">
        <w:trPr>
          <w:cantSplit/>
        </w:trPr>
        <w:tc>
          <w:tcPr>
            <w:tcW w:w="2808" w:type="dxa"/>
            <w:tcBorders>
              <w:top w:val="single" w:sz="4" w:space="0" w:color="C0C0C0"/>
            </w:tcBorders>
          </w:tcPr>
          <w:p w14:paraId="56D3E50C" w14:textId="77777777" w:rsidR="00201FB5" w:rsidRPr="006121D4" w:rsidRDefault="00201FB5" w:rsidP="007B5396">
            <w:pPr>
              <w:pStyle w:val="SIItalic"/>
            </w:pPr>
            <w:r w:rsidRPr="006121D4">
              <w:t xml:space="preserve">Elements </w:t>
            </w:r>
            <w:r>
              <w:t>describe the essential outcomes.</w:t>
            </w:r>
          </w:p>
        </w:tc>
        <w:tc>
          <w:tcPr>
            <w:tcW w:w="6543" w:type="dxa"/>
            <w:tcBorders>
              <w:top w:val="single" w:sz="4" w:space="0" w:color="C0C0C0"/>
            </w:tcBorders>
          </w:tcPr>
          <w:p w14:paraId="56D3E50D" w14:textId="77777777" w:rsidR="00201FB5" w:rsidRPr="006121D4" w:rsidRDefault="00201FB5" w:rsidP="007B5396">
            <w:pPr>
              <w:pStyle w:val="SIItalic"/>
            </w:pPr>
            <w:r w:rsidRPr="006121D4">
              <w:t>Performance criteria describe the performance needed to demonst</w:t>
            </w:r>
            <w:r>
              <w:t>rate achievement of the element.</w:t>
            </w:r>
          </w:p>
        </w:tc>
      </w:tr>
      <w:tr w:rsidR="00201FB5" w:rsidRPr="00963A46" w14:paraId="56D3E519" w14:textId="77777777" w:rsidTr="007B5396">
        <w:trPr>
          <w:cantSplit/>
        </w:trPr>
        <w:tc>
          <w:tcPr>
            <w:tcW w:w="2808" w:type="dxa"/>
          </w:tcPr>
          <w:p w14:paraId="56D3E50F" w14:textId="677DA550" w:rsidR="00201FB5" w:rsidRPr="00963A46" w:rsidRDefault="005C57F3" w:rsidP="009366FD">
            <w:pPr>
              <w:pStyle w:val="SIText"/>
            </w:pPr>
            <w:r>
              <w:t>1</w:t>
            </w:r>
            <w:r w:rsidR="004E25B8">
              <w:t>.</w:t>
            </w:r>
            <w:r>
              <w:t xml:space="preserve"> </w:t>
            </w:r>
            <w:r w:rsidR="00201FB5" w:rsidRPr="007E55C3">
              <w:t>Implement pathology procedures</w:t>
            </w:r>
          </w:p>
        </w:tc>
        <w:tc>
          <w:tcPr>
            <w:tcW w:w="6543" w:type="dxa"/>
          </w:tcPr>
          <w:p w14:paraId="02D139B5" w14:textId="11EF23F9" w:rsidR="00A14219" w:rsidRDefault="005C57F3" w:rsidP="009366FD">
            <w:pPr>
              <w:pStyle w:val="SIText"/>
            </w:pPr>
            <w:r>
              <w:t xml:space="preserve">1.1 </w:t>
            </w:r>
            <w:r w:rsidR="00201FB5" w:rsidRPr="001A6227">
              <w:t xml:space="preserve">Clean and maintain pathology equipment according to </w:t>
            </w:r>
            <w:r w:rsidR="00201FB5" w:rsidRPr="0064366E">
              <w:t>manufacturer’s instructions</w:t>
            </w:r>
          </w:p>
          <w:p w14:paraId="56D3E512" w14:textId="59BE6B4F" w:rsidR="00201FB5" w:rsidRPr="0064366E" w:rsidRDefault="005C57F3" w:rsidP="009366FD">
            <w:pPr>
              <w:pStyle w:val="SIText"/>
            </w:pPr>
            <w:r>
              <w:t>1.</w:t>
            </w:r>
            <w:r w:rsidR="001C7701">
              <w:t>2</w:t>
            </w:r>
            <w:r>
              <w:t xml:space="preserve"> </w:t>
            </w:r>
            <w:r w:rsidR="00201FB5" w:rsidRPr="0064366E">
              <w:t xml:space="preserve">Prepare patient for sampling procedure </w:t>
            </w:r>
            <w:r w:rsidR="008E368A">
              <w:t>according to</w:t>
            </w:r>
            <w:r w:rsidR="00201FB5" w:rsidRPr="0064366E">
              <w:t xml:space="preserve"> </w:t>
            </w:r>
            <w:r w:rsidR="00615A8E">
              <w:t>WHS</w:t>
            </w:r>
            <w:r w:rsidR="00201FB5" w:rsidRPr="0064366E">
              <w:t xml:space="preserve"> requirements</w:t>
            </w:r>
          </w:p>
          <w:p w14:paraId="56D3E513" w14:textId="08025DDE" w:rsidR="00201FB5" w:rsidRPr="0064366E" w:rsidRDefault="005C57F3" w:rsidP="009366FD">
            <w:pPr>
              <w:pStyle w:val="SIText"/>
            </w:pPr>
            <w:r>
              <w:t>1.</w:t>
            </w:r>
            <w:r w:rsidR="001C7701">
              <w:t>3</w:t>
            </w:r>
            <w:r>
              <w:t xml:space="preserve"> </w:t>
            </w:r>
            <w:r w:rsidR="00201FB5" w:rsidRPr="0064366E">
              <w:t xml:space="preserve">Follow infection control and </w:t>
            </w:r>
            <w:r w:rsidR="003F0CD8">
              <w:t>work health and safety</w:t>
            </w:r>
            <w:r w:rsidR="00201FB5" w:rsidRPr="0064366E">
              <w:t xml:space="preserve"> procedures</w:t>
            </w:r>
          </w:p>
          <w:p w14:paraId="56D3E514" w14:textId="655FF9AA" w:rsidR="00201FB5" w:rsidRPr="0064366E" w:rsidRDefault="005C57F3" w:rsidP="009366FD">
            <w:pPr>
              <w:pStyle w:val="SIText"/>
            </w:pPr>
            <w:r>
              <w:t>1.</w:t>
            </w:r>
            <w:r w:rsidR="001C7701">
              <w:t>4</w:t>
            </w:r>
            <w:r>
              <w:t xml:space="preserve"> </w:t>
            </w:r>
            <w:r w:rsidR="00201FB5" w:rsidRPr="0064366E">
              <w:rPr>
                <w:lang w:val="en-US"/>
              </w:rPr>
              <w:t>Obtain</w:t>
            </w:r>
            <w:r w:rsidR="00201FB5" w:rsidRPr="0064366E">
              <w:t xml:space="preserve"> samples as directed and place in labelled containers</w:t>
            </w:r>
          </w:p>
          <w:p w14:paraId="56D3E515" w14:textId="4F5A1953" w:rsidR="00201FB5" w:rsidRPr="007E55C3" w:rsidRDefault="005C57F3" w:rsidP="009366FD">
            <w:pPr>
              <w:pStyle w:val="SIText"/>
            </w:pPr>
            <w:r>
              <w:t>1.</w:t>
            </w:r>
            <w:r w:rsidR="001C7701">
              <w:t>5</w:t>
            </w:r>
            <w:r>
              <w:t xml:space="preserve"> </w:t>
            </w:r>
            <w:r w:rsidR="00201FB5" w:rsidRPr="0064366E">
              <w:t>Prepare slides</w:t>
            </w:r>
            <w:r w:rsidR="00201FB5" w:rsidRPr="007E55C3">
              <w:t xml:space="preserve"> for microscopic examination</w:t>
            </w:r>
          </w:p>
          <w:p w14:paraId="56D3E516" w14:textId="48188548" w:rsidR="00201FB5" w:rsidRPr="007E55C3" w:rsidRDefault="005C57F3" w:rsidP="009366FD">
            <w:pPr>
              <w:pStyle w:val="SIText"/>
            </w:pPr>
            <w:r>
              <w:t>1.</w:t>
            </w:r>
            <w:r w:rsidR="001C7701">
              <w:t>6</w:t>
            </w:r>
            <w:r>
              <w:t xml:space="preserve"> </w:t>
            </w:r>
            <w:r w:rsidR="00201FB5">
              <w:t>Record patient and sample details</w:t>
            </w:r>
          </w:p>
          <w:p w14:paraId="56D3E517" w14:textId="374A6030" w:rsidR="00201FB5" w:rsidRPr="007E55C3" w:rsidRDefault="005C57F3" w:rsidP="009366FD">
            <w:pPr>
              <w:pStyle w:val="SIText"/>
            </w:pPr>
            <w:r>
              <w:t>1.</w:t>
            </w:r>
            <w:r w:rsidR="001C7701">
              <w:t>7</w:t>
            </w:r>
            <w:r>
              <w:t xml:space="preserve"> </w:t>
            </w:r>
            <w:r w:rsidR="00201FB5">
              <w:t>Facilitate s</w:t>
            </w:r>
            <w:r w:rsidR="00201FB5" w:rsidRPr="007E55C3">
              <w:t>a</w:t>
            </w:r>
            <w:r w:rsidR="00201FB5">
              <w:t>mple transfer to laboratory</w:t>
            </w:r>
          </w:p>
          <w:p w14:paraId="56D3E518" w14:textId="4DBBB41D" w:rsidR="00201FB5" w:rsidRPr="00963A46" w:rsidRDefault="005C57F3" w:rsidP="009366FD">
            <w:pPr>
              <w:pStyle w:val="SIText"/>
            </w:pPr>
            <w:r>
              <w:t>1.</w:t>
            </w:r>
            <w:r w:rsidR="001C7701">
              <w:t>8</w:t>
            </w:r>
            <w:r>
              <w:t xml:space="preserve"> </w:t>
            </w:r>
            <w:r w:rsidR="00201FB5">
              <w:t xml:space="preserve">Receive, </w:t>
            </w:r>
            <w:r w:rsidR="00201FB5" w:rsidRPr="007E55C3">
              <w:t xml:space="preserve">record and report </w:t>
            </w:r>
            <w:r w:rsidR="00201FB5" w:rsidRPr="001A6227">
              <w:t>laboratory</w:t>
            </w:r>
            <w:r w:rsidR="00201FB5">
              <w:t xml:space="preserve"> </w:t>
            </w:r>
            <w:r w:rsidR="00201FB5" w:rsidRPr="007E55C3">
              <w:t>test results</w:t>
            </w:r>
            <w:r w:rsidR="00201FB5">
              <w:t xml:space="preserve"> using industry terminology</w:t>
            </w:r>
          </w:p>
        </w:tc>
      </w:tr>
      <w:tr w:rsidR="00201FB5" w:rsidRPr="00963A46" w14:paraId="56D3E51E" w14:textId="77777777" w:rsidTr="007B5396">
        <w:trPr>
          <w:cantSplit/>
        </w:trPr>
        <w:tc>
          <w:tcPr>
            <w:tcW w:w="2808" w:type="dxa"/>
          </w:tcPr>
          <w:p w14:paraId="56D3E51A" w14:textId="0ABA72F6" w:rsidR="00201FB5" w:rsidRPr="00963A46" w:rsidRDefault="005C57F3" w:rsidP="009366FD">
            <w:pPr>
              <w:pStyle w:val="SIText"/>
            </w:pPr>
            <w:r>
              <w:t>2</w:t>
            </w:r>
            <w:r w:rsidR="004E25B8">
              <w:t>.</w:t>
            </w:r>
            <w:r>
              <w:t xml:space="preserve"> </w:t>
            </w:r>
            <w:r w:rsidR="00201FB5" w:rsidRPr="007E55C3">
              <w:t>Perform and record appropriate tests</w:t>
            </w:r>
            <w:r w:rsidR="00201FB5">
              <w:t xml:space="preserve"> as directed by veterinarian</w:t>
            </w:r>
          </w:p>
        </w:tc>
        <w:tc>
          <w:tcPr>
            <w:tcW w:w="6543" w:type="dxa"/>
          </w:tcPr>
          <w:p w14:paraId="56D3E51B" w14:textId="17781614" w:rsidR="00201FB5" w:rsidRDefault="005C57F3" w:rsidP="009366FD">
            <w:pPr>
              <w:pStyle w:val="SIText"/>
            </w:pPr>
            <w:r>
              <w:t xml:space="preserve">2.1 </w:t>
            </w:r>
            <w:r w:rsidR="00201FB5">
              <w:t xml:space="preserve">Perform haematological and blood chemistry </w:t>
            </w:r>
            <w:r w:rsidR="00201FB5" w:rsidRPr="007E55C3">
              <w:t>tests usin</w:t>
            </w:r>
            <w:r w:rsidR="00201FB5">
              <w:t>g specific laboratory equipment</w:t>
            </w:r>
          </w:p>
          <w:p w14:paraId="56D3E51C" w14:textId="3143FD77" w:rsidR="00201FB5" w:rsidRPr="003E1CB1" w:rsidRDefault="005C57F3" w:rsidP="009366FD">
            <w:pPr>
              <w:pStyle w:val="SIText"/>
            </w:pPr>
            <w:r>
              <w:t xml:space="preserve">2.2 </w:t>
            </w:r>
            <w:r w:rsidR="00201FB5" w:rsidRPr="003E1CB1">
              <w:t>Perform</w:t>
            </w:r>
            <w:r w:rsidR="00201FB5">
              <w:t xml:space="preserve"> practice</w:t>
            </w:r>
            <w:r w:rsidR="00201FB5" w:rsidRPr="003E1CB1">
              <w:t xml:space="preserve"> pathology tests</w:t>
            </w:r>
          </w:p>
          <w:p w14:paraId="56D3E51D" w14:textId="4723146A" w:rsidR="00201FB5" w:rsidRPr="00963A46" w:rsidRDefault="005C57F3" w:rsidP="009366FD">
            <w:pPr>
              <w:pStyle w:val="SIText"/>
            </w:pPr>
            <w:r>
              <w:t xml:space="preserve">2.3 </w:t>
            </w:r>
            <w:r w:rsidR="00201FB5">
              <w:t>Record t</w:t>
            </w:r>
            <w:r w:rsidR="00201FB5" w:rsidRPr="007E55C3">
              <w:t xml:space="preserve">est results in </w:t>
            </w:r>
            <w:r w:rsidR="00201FB5">
              <w:t xml:space="preserve">practice </w:t>
            </w:r>
            <w:r w:rsidR="00201FB5" w:rsidRPr="007E55C3">
              <w:t xml:space="preserve">patient record and </w:t>
            </w:r>
            <w:r w:rsidR="00201FB5">
              <w:t>notify</w:t>
            </w:r>
            <w:r w:rsidR="00201FB5" w:rsidRPr="007E55C3">
              <w:t xml:space="preserve"> the </w:t>
            </w:r>
            <w:r w:rsidR="00201FB5">
              <w:t xml:space="preserve">attending </w:t>
            </w:r>
            <w:r w:rsidR="00201FB5" w:rsidRPr="007E55C3">
              <w:t>veterinarian</w:t>
            </w:r>
          </w:p>
        </w:tc>
      </w:tr>
      <w:tr w:rsidR="00A41D78" w:rsidRPr="00963A46" w14:paraId="259FC636" w14:textId="77777777" w:rsidTr="007B5396">
        <w:trPr>
          <w:cantSplit/>
        </w:trPr>
        <w:tc>
          <w:tcPr>
            <w:tcW w:w="2808" w:type="dxa"/>
          </w:tcPr>
          <w:p w14:paraId="3716F50E" w14:textId="0DA7A470" w:rsidR="00A41D78" w:rsidRPr="00A41D78" w:rsidRDefault="00A41D78" w:rsidP="009366FD">
            <w:pPr>
              <w:pStyle w:val="SIText"/>
            </w:pPr>
            <w:r w:rsidRPr="00A41D78">
              <w:rPr>
                <w:shd w:val="clear" w:color="auto" w:fill="FFFFFF"/>
              </w:rPr>
              <w:t>3. Assist with post-mortem examination</w:t>
            </w:r>
          </w:p>
        </w:tc>
        <w:tc>
          <w:tcPr>
            <w:tcW w:w="6543" w:type="dxa"/>
          </w:tcPr>
          <w:p w14:paraId="2FC4FC04" w14:textId="7952AF95" w:rsidR="00A41D78" w:rsidRPr="00A41D78" w:rsidRDefault="001A0FCE" w:rsidP="009366FD">
            <w:pPr>
              <w:pStyle w:val="SIText"/>
              <w:rPr>
                <w:lang w:eastAsia="en-AU"/>
              </w:rPr>
            </w:pPr>
            <w:r>
              <w:rPr>
                <w:lang w:eastAsia="en-AU"/>
              </w:rPr>
              <w:t>3.1</w:t>
            </w:r>
            <w:r w:rsidR="00A41D78" w:rsidRPr="00A41D78">
              <w:rPr>
                <w:lang w:eastAsia="en-AU"/>
              </w:rPr>
              <w:t xml:space="preserve"> Prepare </w:t>
            </w:r>
            <w:r w:rsidR="00A41D78">
              <w:rPr>
                <w:bCs/>
                <w:iCs/>
                <w:lang w:eastAsia="en-AU"/>
              </w:rPr>
              <w:t>e</w:t>
            </w:r>
            <w:r w:rsidR="00A41D78" w:rsidRPr="00A41D78">
              <w:rPr>
                <w:bCs/>
                <w:iCs/>
                <w:lang w:eastAsia="en-AU"/>
              </w:rPr>
              <w:t>quipment</w:t>
            </w:r>
            <w:r w:rsidR="00A41D78" w:rsidRPr="00A41D78">
              <w:rPr>
                <w:lang w:eastAsia="en-AU"/>
              </w:rPr>
              <w:t xml:space="preserve"> for post-mortem as instructed</w:t>
            </w:r>
          </w:p>
          <w:p w14:paraId="3304EE36" w14:textId="0CE63587" w:rsidR="00A41D78" w:rsidRPr="00A41D78" w:rsidRDefault="001A0FCE" w:rsidP="009366FD">
            <w:pPr>
              <w:pStyle w:val="SIText"/>
              <w:rPr>
                <w:lang w:eastAsia="en-AU"/>
              </w:rPr>
            </w:pPr>
            <w:r>
              <w:rPr>
                <w:lang w:eastAsia="en-AU"/>
              </w:rPr>
              <w:t>3.2</w:t>
            </w:r>
            <w:r w:rsidR="00A41D78" w:rsidRPr="00A41D78">
              <w:rPr>
                <w:lang w:eastAsia="en-AU"/>
              </w:rPr>
              <w:t xml:space="preserve"> Label and store pathological </w:t>
            </w:r>
            <w:r w:rsidR="00A41D78">
              <w:rPr>
                <w:bCs/>
                <w:iCs/>
                <w:lang w:eastAsia="en-AU"/>
              </w:rPr>
              <w:t>s</w:t>
            </w:r>
            <w:r w:rsidR="00A41D78" w:rsidRPr="00A41D78">
              <w:rPr>
                <w:bCs/>
                <w:iCs/>
                <w:lang w:eastAsia="en-AU"/>
              </w:rPr>
              <w:t>amples</w:t>
            </w:r>
          </w:p>
          <w:p w14:paraId="06C3EE76" w14:textId="72E88884" w:rsidR="00A41D78" w:rsidRPr="00A41D78" w:rsidRDefault="001A0FCE" w:rsidP="009366FD">
            <w:pPr>
              <w:pStyle w:val="SIText"/>
            </w:pPr>
            <w:r>
              <w:rPr>
                <w:lang w:eastAsia="en-AU"/>
              </w:rPr>
              <w:t>3.3</w:t>
            </w:r>
            <w:r w:rsidR="00A41D78" w:rsidRPr="00A41D78">
              <w:rPr>
                <w:lang w:eastAsia="en-AU"/>
              </w:rPr>
              <w:t xml:space="preserve"> Dispose of post-mortem debris and biological wastes in line with legislative requirements</w:t>
            </w:r>
          </w:p>
        </w:tc>
      </w:tr>
    </w:tbl>
    <w:p w14:paraId="56D3E51F" w14:textId="77777777" w:rsidR="00201FB5" w:rsidRDefault="00201FB5" w:rsidP="004D0D5F">
      <w:pPr>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09"/>
        <w:gridCol w:w="6735"/>
      </w:tblGrid>
      <w:tr w:rsidR="005C57F3" w:rsidRPr="00336FCA" w:rsidDel="00423CB2" w14:paraId="5C823C3D" w14:textId="77777777" w:rsidTr="007B5396">
        <w:trPr>
          <w:tblHeader/>
        </w:trPr>
        <w:tc>
          <w:tcPr>
            <w:tcW w:w="5000" w:type="pct"/>
            <w:gridSpan w:val="2"/>
          </w:tcPr>
          <w:p w14:paraId="1424352A" w14:textId="1680B2BA" w:rsidR="005C57F3" w:rsidRDefault="00DC0D14" w:rsidP="007B5396">
            <w:pPr>
              <w:pStyle w:val="SIUnittitle"/>
              <w:rPr>
                <w:rFonts w:eastAsiaTheme="majorEastAsia"/>
              </w:rPr>
            </w:pPr>
            <w:r w:rsidRPr="005A74DC">
              <w:rPr>
                <w:rFonts w:eastAsiaTheme="majorEastAsia"/>
              </w:rPr>
              <w:lastRenderedPageBreak/>
              <w:t>Foundation Skills</w:t>
            </w:r>
          </w:p>
          <w:p w14:paraId="4C185503" w14:textId="77777777" w:rsidR="005C57F3" w:rsidRPr="00144385" w:rsidRDefault="005C57F3" w:rsidP="009366FD">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5C57F3" w:rsidRPr="00DC0D14" w:rsidDel="00423CB2" w14:paraId="51B3E7FA" w14:textId="77777777" w:rsidTr="007B5396">
        <w:trPr>
          <w:tblHeader/>
        </w:trPr>
        <w:tc>
          <w:tcPr>
            <w:tcW w:w="1396" w:type="pct"/>
          </w:tcPr>
          <w:p w14:paraId="0B4DDC6F" w14:textId="77777777" w:rsidR="005C57F3" w:rsidRPr="007B5396" w:rsidDel="00423CB2" w:rsidRDefault="005C57F3" w:rsidP="007B5396">
            <w:pPr>
              <w:pStyle w:val="SIText-Bold"/>
              <w:rPr>
                <w:rStyle w:val="SIText-Italic"/>
                <w:rFonts w:eastAsiaTheme="majorEastAsia"/>
                <w:i w:val="0"/>
              </w:rPr>
            </w:pPr>
            <w:r w:rsidRPr="00DC0D14">
              <w:rPr>
                <w:rStyle w:val="SIText-Italic"/>
                <w:rFonts w:eastAsiaTheme="majorEastAsia"/>
                <w:i w:val="0"/>
              </w:rPr>
              <w:t>Skill</w:t>
            </w:r>
          </w:p>
        </w:tc>
        <w:tc>
          <w:tcPr>
            <w:tcW w:w="3604" w:type="pct"/>
          </w:tcPr>
          <w:p w14:paraId="450E53DC" w14:textId="77777777" w:rsidR="005C57F3" w:rsidRPr="007B5396" w:rsidDel="00423CB2" w:rsidRDefault="005C57F3" w:rsidP="007B5396">
            <w:pPr>
              <w:pStyle w:val="SIText-Bold"/>
              <w:rPr>
                <w:rStyle w:val="SIText-Italic"/>
                <w:rFonts w:eastAsiaTheme="majorEastAsia"/>
                <w:i w:val="0"/>
              </w:rPr>
            </w:pPr>
            <w:r w:rsidRPr="007B5396">
              <w:rPr>
                <w:rStyle w:val="SIText-Italic"/>
                <w:rFonts w:eastAsiaTheme="majorEastAsia"/>
                <w:i w:val="0"/>
              </w:rPr>
              <w:t>Description</w:t>
            </w:r>
          </w:p>
        </w:tc>
      </w:tr>
      <w:tr w:rsidR="001C7701" w:rsidRPr="00DC0D14" w:rsidDel="00423CB2" w14:paraId="46855F86" w14:textId="77777777" w:rsidTr="007B5396">
        <w:tc>
          <w:tcPr>
            <w:tcW w:w="1396" w:type="pct"/>
          </w:tcPr>
          <w:p w14:paraId="7AE7BFC0" w14:textId="3C071C8D" w:rsidR="001C7701" w:rsidRPr="007B5396" w:rsidRDefault="001C7701" w:rsidP="009366FD">
            <w:pPr>
              <w:pStyle w:val="SIText"/>
              <w:rPr>
                <w:rStyle w:val="SIText-Italic"/>
                <w:rFonts w:eastAsiaTheme="majorEastAsia"/>
                <w:i w:val="0"/>
              </w:rPr>
            </w:pPr>
            <w:r w:rsidRPr="007B5396">
              <w:rPr>
                <w:rStyle w:val="SIText-Italic"/>
                <w:rFonts w:eastAsiaTheme="majorEastAsia"/>
                <w:i w:val="0"/>
              </w:rPr>
              <w:t>Reading</w:t>
            </w:r>
          </w:p>
        </w:tc>
        <w:tc>
          <w:tcPr>
            <w:tcW w:w="3604" w:type="pct"/>
          </w:tcPr>
          <w:p w14:paraId="27B42F40" w14:textId="0B312931" w:rsidR="001C7701" w:rsidRPr="007B5396" w:rsidRDefault="002533E7" w:rsidP="007B5396">
            <w:pPr>
              <w:pStyle w:val="SIBullet1"/>
              <w:rPr>
                <w:rStyle w:val="SIText-Italic"/>
                <w:rFonts w:eastAsiaTheme="majorEastAsia"/>
                <w:i w:val="0"/>
              </w:rPr>
            </w:pPr>
            <w:r w:rsidRPr="00DC0D14">
              <w:rPr>
                <w:rStyle w:val="SIText-Italic"/>
                <w:rFonts w:eastAsiaTheme="majorEastAsia"/>
                <w:i w:val="0"/>
              </w:rPr>
              <w:t>Access and follow manufacturer</w:t>
            </w:r>
            <w:r w:rsidR="00037380" w:rsidRPr="007B5396">
              <w:rPr>
                <w:rStyle w:val="SIText-Italic"/>
                <w:rFonts w:eastAsiaTheme="majorEastAsia"/>
                <w:i w:val="0"/>
              </w:rPr>
              <w:t>’s instructions, practice policies and procedures, and relevant legislation</w:t>
            </w:r>
          </w:p>
        </w:tc>
      </w:tr>
      <w:tr w:rsidR="001C7701" w:rsidRPr="00DC0D14" w:rsidDel="00423CB2" w14:paraId="79178CB4" w14:textId="77777777" w:rsidTr="007B5396">
        <w:tc>
          <w:tcPr>
            <w:tcW w:w="1396" w:type="pct"/>
          </w:tcPr>
          <w:p w14:paraId="364F1514" w14:textId="780CBC00" w:rsidR="001C7701" w:rsidRPr="007B5396" w:rsidDel="001C7701" w:rsidRDefault="001C7701" w:rsidP="009366FD">
            <w:pPr>
              <w:pStyle w:val="SIText"/>
            </w:pPr>
            <w:r w:rsidRPr="00DC0D14">
              <w:t>Writing</w:t>
            </w:r>
          </w:p>
        </w:tc>
        <w:tc>
          <w:tcPr>
            <w:tcW w:w="3604" w:type="pct"/>
          </w:tcPr>
          <w:p w14:paraId="5F1EE0EC" w14:textId="77777777" w:rsidR="001C7701" w:rsidRDefault="002533E7" w:rsidP="00C930E7">
            <w:pPr>
              <w:pStyle w:val="SIBulletList1"/>
              <w:rPr>
                <w:rFonts w:eastAsia="Calibri"/>
              </w:rPr>
            </w:pPr>
            <w:r w:rsidRPr="00DC0D14">
              <w:rPr>
                <w:rFonts w:eastAsia="Calibri"/>
              </w:rPr>
              <w:t>Label specimens accurately</w:t>
            </w:r>
          </w:p>
          <w:p w14:paraId="12E8692D" w14:textId="0C71EF76" w:rsidR="000722A7" w:rsidRPr="00DC0D14" w:rsidDel="001C7701" w:rsidRDefault="000722A7" w:rsidP="00C930E7">
            <w:pPr>
              <w:pStyle w:val="SIBulletList1"/>
              <w:rPr>
                <w:rFonts w:eastAsia="Calibri"/>
              </w:rPr>
            </w:pPr>
            <w:r>
              <w:rPr>
                <w:rFonts w:eastAsia="Calibri"/>
              </w:rPr>
              <w:t>Record test results on patient chart and/or history</w:t>
            </w:r>
          </w:p>
        </w:tc>
      </w:tr>
      <w:tr w:rsidR="00971263" w:rsidRPr="00336FCA" w:rsidDel="00423CB2" w14:paraId="3103D4E7" w14:textId="77777777" w:rsidTr="00971263">
        <w:tc>
          <w:tcPr>
            <w:tcW w:w="1396" w:type="pct"/>
            <w:tcBorders>
              <w:top w:val="single" w:sz="4" w:space="0" w:color="auto"/>
              <w:left w:val="single" w:sz="4" w:space="0" w:color="auto"/>
              <w:bottom w:val="single" w:sz="4" w:space="0" w:color="auto"/>
              <w:right w:val="single" w:sz="4" w:space="0" w:color="auto"/>
            </w:tcBorders>
          </w:tcPr>
          <w:p w14:paraId="420339FA" w14:textId="77777777" w:rsidR="00971263" w:rsidRPr="00971263" w:rsidRDefault="00971263" w:rsidP="009366FD">
            <w:pPr>
              <w:pStyle w:val="SIText"/>
            </w:pPr>
            <w:bookmarkStart w:id="0" w:name="_Hlk482184508"/>
            <w:r w:rsidRPr="00971263">
              <w:t>Get the work done</w:t>
            </w:r>
          </w:p>
        </w:tc>
        <w:tc>
          <w:tcPr>
            <w:tcW w:w="3604" w:type="pct"/>
            <w:tcBorders>
              <w:top w:val="single" w:sz="4" w:space="0" w:color="auto"/>
              <w:left w:val="single" w:sz="4" w:space="0" w:color="auto"/>
              <w:bottom w:val="single" w:sz="4" w:space="0" w:color="auto"/>
              <w:right w:val="single" w:sz="4" w:space="0" w:color="auto"/>
            </w:tcBorders>
          </w:tcPr>
          <w:p w14:paraId="11430ABA" w14:textId="748288ED" w:rsidR="000722A7" w:rsidRDefault="000722A7" w:rsidP="002716FE">
            <w:pPr>
              <w:pStyle w:val="SIBullet1"/>
              <w:rPr>
                <w:rFonts w:eastAsia="Calibri"/>
              </w:rPr>
            </w:pPr>
            <w:r w:rsidRPr="00DC0D14">
              <w:rPr>
                <w:rFonts w:eastAsia="Calibri"/>
              </w:rPr>
              <w:t xml:space="preserve">Prepare biological samples </w:t>
            </w:r>
            <w:r>
              <w:rPr>
                <w:rFonts w:eastAsia="Calibri"/>
              </w:rPr>
              <w:t>in line with procedures</w:t>
            </w:r>
          </w:p>
          <w:p w14:paraId="10D40656" w14:textId="0EBD5A6F" w:rsidR="00971263" w:rsidRPr="00971263" w:rsidRDefault="00971263" w:rsidP="002716FE">
            <w:pPr>
              <w:pStyle w:val="SIBullet1"/>
              <w:rPr>
                <w:rFonts w:eastAsia="Calibri"/>
              </w:rPr>
            </w:pPr>
            <w:r w:rsidRPr="00971263">
              <w:rPr>
                <w:rFonts w:eastAsia="Calibri"/>
              </w:rPr>
              <w:t>Address irregularities and contingencies in the context of the work role</w:t>
            </w:r>
          </w:p>
        </w:tc>
      </w:tr>
      <w:bookmarkEnd w:id="0"/>
    </w:tbl>
    <w:p w14:paraId="56D3E520" w14:textId="77777777" w:rsidR="00201FB5" w:rsidRDefault="00201FB5" w:rsidP="004D0D5F"/>
    <w:p w14:paraId="56D3E52F" w14:textId="77777777" w:rsidR="00201FB5" w:rsidRDefault="00201FB5"/>
    <w:tbl>
      <w:tblPr>
        <w:tblStyle w:val="TableGrid"/>
        <w:tblW w:w="5000" w:type="pct"/>
        <w:tblLook w:val="04A0" w:firstRow="1" w:lastRow="0" w:firstColumn="1" w:lastColumn="0" w:noHBand="0" w:noVBand="1"/>
      </w:tblPr>
      <w:tblGrid>
        <w:gridCol w:w="2312"/>
        <w:gridCol w:w="2312"/>
        <w:gridCol w:w="2603"/>
        <w:gridCol w:w="2117"/>
      </w:tblGrid>
      <w:tr w:rsidR="005C57F3" w14:paraId="02E9185F" w14:textId="77777777" w:rsidTr="00C930E7">
        <w:trPr>
          <w:tblHeader/>
        </w:trPr>
        <w:tc>
          <w:tcPr>
            <w:tcW w:w="5000" w:type="pct"/>
            <w:gridSpan w:val="4"/>
          </w:tcPr>
          <w:p w14:paraId="485F1658" w14:textId="0F623E4C" w:rsidR="005C57F3" w:rsidRPr="00BC49BB" w:rsidRDefault="00DC0D14" w:rsidP="007B5396">
            <w:pPr>
              <w:pStyle w:val="SIUnittitle"/>
            </w:pPr>
            <w:r>
              <w:t>Unit Mapping Information</w:t>
            </w:r>
          </w:p>
        </w:tc>
      </w:tr>
      <w:tr w:rsidR="005C57F3" w:rsidRPr="00DC0D14" w14:paraId="4D3EF279" w14:textId="77777777" w:rsidTr="007B5396">
        <w:trPr>
          <w:tblHeader/>
        </w:trPr>
        <w:tc>
          <w:tcPr>
            <w:tcW w:w="1237" w:type="pct"/>
          </w:tcPr>
          <w:p w14:paraId="4358A54A" w14:textId="77777777" w:rsidR="005C57F3" w:rsidRPr="007B5396" w:rsidRDefault="005C57F3">
            <w:pPr>
              <w:pStyle w:val="SIText-Bold"/>
              <w:rPr>
                <w:sz w:val="20"/>
                <w:szCs w:val="20"/>
              </w:rPr>
            </w:pPr>
            <w:r w:rsidRPr="007B5396">
              <w:rPr>
                <w:sz w:val="20"/>
                <w:szCs w:val="20"/>
              </w:rPr>
              <w:t>Code and title current version</w:t>
            </w:r>
          </w:p>
        </w:tc>
        <w:tc>
          <w:tcPr>
            <w:tcW w:w="1237" w:type="pct"/>
          </w:tcPr>
          <w:p w14:paraId="3AC9EB3E" w14:textId="77777777" w:rsidR="005C57F3" w:rsidRPr="007B5396" w:rsidRDefault="005C57F3">
            <w:pPr>
              <w:pStyle w:val="SIText-Bold"/>
              <w:rPr>
                <w:sz w:val="20"/>
                <w:szCs w:val="20"/>
              </w:rPr>
            </w:pPr>
            <w:r w:rsidRPr="007B5396">
              <w:rPr>
                <w:sz w:val="20"/>
                <w:szCs w:val="20"/>
              </w:rPr>
              <w:t>Code and title previous version</w:t>
            </w:r>
          </w:p>
        </w:tc>
        <w:tc>
          <w:tcPr>
            <w:tcW w:w="1393" w:type="pct"/>
          </w:tcPr>
          <w:p w14:paraId="6F526E74" w14:textId="77777777" w:rsidR="005C57F3" w:rsidRPr="007B5396" w:rsidRDefault="005C57F3">
            <w:pPr>
              <w:pStyle w:val="SIText-Bold"/>
              <w:rPr>
                <w:sz w:val="20"/>
                <w:szCs w:val="20"/>
              </w:rPr>
            </w:pPr>
            <w:r w:rsidRPr="007B5396">
              <w:rPr>
                <w:sz w:val="20"/>
                <w:szCs w:val="20"/>
              </w:rPr>
              <w:t>Comments</w:t>
            </w:r>
          </w:p>
        </w:tc>
        <w:tc>
          <w:tcPr>
            <w:tcW w:w="1134" w:type="pct"/>
          </w:tcPr>
          <w:p w14:paraId="48645C8A" w14:textId="77777777" w:rsidR="005C57F3" w:rsidRPr="007B5396" w:rsidRDefault="005C57F3">
            <w:pPr>
              <w:pStyle w:val="SIText-Bold"/>
              <w:rPr>
                <w:sz w:val="20"/>
                <w:szCs w:val="20"/>
              </w:rPr>
            </w:pPr>
            <w:r w:rsidRPr="007B5396">
              <w:rPr>
                <w:sz w:val="20"/>
                <w:szCs w:val="20"/>
              </w:rPr>
              <w:t>Equivalence status</w:t>
            </w:r>
          </w:p>
        </w:tc>
      </w:tr>
      <w:tr w:rsidR="005C57F3" w:rsidRPr="00890383" w14:paraId="0381ECB2" w14:textId="77777777" w:rsidTr="007B5396">
        <w:tc>
          <w:tcPr>
            <w:tcW w:w="1237" w:type="pct"/>
          </w:tcPr>
          <w:p w14:paraId="02E8EBB8" w14:textId="0B11F806" w:rsidR="005C57F3" w:rsidRPr="00804912" w:rsidRDefault="005C57F3" w:rsidP="009366FD">
            <w:pPr>
              <w:pStyle w:val="SIText"/>
              <w:rPr>
                <w:sz w:val="20"/>
              </w:rPr>
            </w:pPr>
            <w:r w:rsidRPr="00804912">
              <w:rPr>
                <w:sz w:val="20"/>
              </w:rPr>
              <w:t>ACMVET403 Perfor</w:t>
            </w:r>
            <w:r w:rsidR="00783E9F" w:rsidRPr="00804912">
              <w:rPr>
                <w:sz w:val="20"/>
              </w:rPr>
              <w:t>m clinical pathology procedures</w:t>
            </w:r>
          </w:p>
        </w:tc>
        <w:tc>
          <w:tcPr>
            <w:tcW w:w="1237" w:type="pct"/>
          </w:tcPr>
          <w:p w14:paraId="3CA7AA91" w14:textId="48976953" w:rsidR="005C57F3" w:rsidRPr="00804912" w:rsidRDefault="005C57F3" w:rsidP="00807645">
            <w:pPr>
              <w:pStyle w:val="SIText"/>
              <w:rPr>
                <w:sz w:val="20"/>
              </w:rPr>
            </w:pPr>
            <w:r w:rsidRPr="00804912">
              <w:rPr>
                <w:sz w:val="20"/>
              </w:rPr>
              <w:t>ACMVET403A Perform clinic pathology procedures</w:t>
            </w:r>
          </w:p>
        </w:tc>
        <w:tc>
          <w:tcPr>
            <w:tcW w:w="1393" w:type="pct"/>
          </w:tcPr>
          <w:p w14:paraId="00AFEDDD" w14:textId="53F61626" w:rsidR="009366FD" w:rsidRDefault="00890383" w:rsidP="009366FD">
            <w:pPr>
              <w:pStyle w:val="SIText"/>
              <w:rPr>
                <w:sz w:val="20"/>
              </w:rPr>
            </w:pPr>
            <w:r w:rsidRPr="00804912">
              <w:rPr>
                <w:sz w:val="20"/>
              </w:rPr>
              <w:t xml:space="preserve">Updated to meet </w:t>
            </w:r>
            <w:r w:rsidR="00783E9F" w:rsidRPr="00804912">
              <w:rPr>
                <w:sz w:val="20"/>
              </w:rPr>
              <w:t xml:space="preserve">Standards for </w:t>
            </w:r>
            <w:r w:rsidR="00807645">
              <w:rPr>
                <w:sz w:val="20"/>
              </w:rPr>
              <w:t>T</w:t>
            </w:r>
            <w:r w:rsidR="00783E9F" w:rsidRPr="00804912">
              <w:rPr>
                <w:sz w:val="20"/>
              </w:rPr>
              <w:t xml:space="preserve">raining </w:t>
            </w:r>
            <w:r w:rsidR="00807645">
              <w:rPr>
                <w:sz w:val="20"/>
              </w:rPr>
              <w:t>P</w:t>
            </w:r>
            <w:r w:rsidR="00783E9F" w:rsidRPr="00804912">
              <w:rPr>
                <w:sz w:val="20"/>
              </w:rPr>
              <w:t>ackages</w:t>
            </w:r>
          </w:p>
          <w:p w14:paraId="4A77F684" w14:textId="56DDCB8F" w:rsidR="00807645" w:rsidRPr="00804912" w:rsidRDefault="00807645" w:rsidP="009366FD">
            <w:pPr>
              <w:pStyle w:val="SIText"/>
              <w:rPr>
                <w:sz w:val="20"/>
              </w:rPr>
            </w:pPr>
            <w:r w:rsidRPr="00807645">
              <w:rPr>
                <w:sz w:val="20"/>
              </w:rPr>
              <w:t>Title updated</w:t>
            </w:r>
          </w:p>
          <w:p w14:paraId="49D2797C" w14:textId="77777777" w:rsidR="009366FD" w:rsidRPr="00804912" w:rsidRDefault="00890383" w:rsidP="009366FD">
            <w:pPr>
              <w:pStyle w:val="SIText"/>
              <w:rPr>
                <w:sz w:val="20"/>
              </w:rPr>
            </w:pPr>
            <w:r w:rsidRPr="00804912">
              <w:rPr>
                <w:sz w:val="20"/>
              </w:rPr>
              <w:t>M</w:t>
            </w:r>
            <w:r w:rsidR="00783E9F" w:rsidRPr="00804912">
              <w:rPr>
                <w:sz w:val="20"/>
              </w:rPr>
              <w:t>inor changes to clarify content</w:t>
            </w:r>
          </w:p>
          <w:p w14:paraId="0F1EFFAD" w14:textId="77777777" w:rsidR="005C57F3" w:rsidRPr="00804912" w:rsidRDefault="00783E9F" w:rsidP="009366FD">
            <w:pPr>
              <w:pStyle w:val="SIText"/>
              <w:rPr>
                <w:sz w:val="20"/>
              </w:rPr>
            </w:pPr>
            <w:r w:rsidRPr="00804912">
              <w:rPr>
                <w:sz w:val="20"/>
              </w:rPr>
              <w:t>Assessment requirements revised</w:t>
            </w:r>
          </w:p>
          <w:p w14:paraId="0747436A" w14:textId="1C6D5A66" w:rsidR="00804912" w:rsidRPr="00804912" w:rsidRDefault="00807645" w:rsidP="009366FD">
            <w:pPr>
              <w:pStyle w:val="SIText"/>
              <w:rPr>
                <w:sz w:val="20"/>
              </w:rPr>
            </w:pPr>
            <w:r w:rsidRPr="00807645">
              <w:rPr>
                <w:sz w:val="20"/>
              </w:rPr>
              <w:t>Work placement requirement included</w:t>
            </w:r>
          </w:p>
        </w:tc>
        <w:tc>
          <w:tcPr>
            <w:tcW w:w="1134" w:type="pct"/>
          </w:tcPr>
          <w:p w14:paraId="53F1EF9B" w14:textId="4EA0F2D1" w:rsidR="005C57F3" w:rsidRPr="00804912" w:rsidRDefault="00804912" w:rsidP="009366FD">
            <w:pPr>
              <w:pStyle w:val="SIText"/>
              <w:rPr>
                <w:sz w:val="20"/>
              </w:rPr>
            </w:pPr>
            <w:r>
              <w:rPr>
                <w:sz w:val="20"/>
              </w:rPr>
              <w:t>No e</w:t>
            </w:r>
            <w:r w:rsidR="00783E9F" w:rsidRPr="00804912">
              <w:rPr>
                <w:sz w:val="20"/>
              </w:rPr>
              <w:t>quivalent unit</w:t>
            </w:r>
          </w:p>
        </w:tc>
      </w:tr>
    </w:tbl>
    <w:p w14:paraId="2A6224E8" w14:textId="77777777" w:rsidR="005C57F3" w:rsidRDefault="005C57F3" w:rsidP="009366FD">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5C57F3" w:rsidRPr="00A55106" w14:paraId="33A09007" w14:textId="77777777" w:rsidTr="00C930E7">
        <w:tc>
          <w:tcPr>
            <w:tcW w:w="1396" w:type="pct"/>
            <w:shd w:val="clear" w:color="auto" w:fill="auto"/>
          </w:tcPr>
          <w:p w14:paraId="122EB39F" w14:textId="39EF666F" w:rsidR="005C57F3" w:rsidRPr="00A55106" w:rsidRDefault="00DC0D14" w:rsidP="007B5396">
            <w:pPr>
              <w:pStyle w:val="SIUnittitle"/>
            </w:pPr>
            <w:r w:rsidRPr="00A55106">
              <w:t>Links</w:t>
            </w:r>
          </w:p>
        </w:tc>
        <w:tc>
          <w:tcPr>
            <w:tcW w:w="3604" w:type="pct"/>
            <w:shd w:val="clear" w:color="auto" w:fill="auto"/>
          </w:tcPr>
          <w:p w14:paraId="24AD9E59" w14:textId="7B2DB1EF" w:rsidR="005C57F3" w:rsidRPr="00A55106" w:rsidRDefault="00DC0D14" w:rsidP="009366FD">
            <w:pPr>
              <w:pStyle w:val="SITextBefore"/>
              <w:rPr>
                <w:rFonts w:asciiTheme="minorHAnsi" w:hAnsiTheme="minorHAnsi" w:cstheme="minorHAnsi"/>
              </w:rPr>
            </w:pPr>
            <w:r>
              <w:t>Companion Volume Implementation G</w:t>
            </w:r>
            <w:r w:rsidRPr="00A76C6C">
              <w:t>uides are found in VETNet</w:t>
            </w:r>
            <w:r w:rsidR="009366FD">
              <w:t>:</w:t>
            </w:r>
            <w:r>
              <w:t xml:space="preserve"> https://vetnet.education.gov.au/Pages/TrainingDocs.aspx?q=b75f4</w:t>
            </w:r>
            <w:r w:rsidR="009366FD">
              <w:t>b23-54c9-4cc9-a5db-d3502d154103</w:t>
            </w:r>
          </w:p>
        </w:tc>
      </w:tr>
    </w:tbl>
    <w:p w14:paraId="31C23243" w14:textId="77777777" w:rsidR="005C57F3" w:rsidRDefault="005C57F3" w:rsidP="009366FD">
      <w:pPr>
        <w:pStyle w:val="SIText"/>
      </w:pPr>
    </w:p>
    <w:p w14:paraId="56D3E530" w14:textId="77777777" w:rsidR="00201FB5" w:rsidRDefault="00201FB5">
      <w:pPr>
        <w:sectPr w:rsidR="00201FB5" w:rsidSect="0017359F">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20"/>
          <w:docGrid w:linePitch="272"/>
        </w:sectPr>
      </w:pPr>
    </w:p>
    <w:p w14:paraId="0DCE3326" w14:textId="77777777" w:rsidR="00C24F6E" w:rsidRDefault="00C24F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201FB5" w:rsidRPr="00E91BFF" w14:paraId="56D3E535" w14:textId="77777777" w:rsidTr="0017359F">
        <w:trPr>
          <w:tblHeader/>
        </w:trPr>
        <w:tc>
          <w:tcPr>
            <w:tcW w:w="2732" w:type="dxa"/>
          </w:tcPr>
          <w:p w14:paraId="56D3E533" w14:textId="75198303" w:rsidR="00201FB5" w:rsidRPr="00963A46" w:rsidRDefault="00783E9F" w:rsidP="007B5396">
            <w:pPr>
              <w:pStyle w:val="SIUNITCODE"/>
            </w:pPr>
            <w:r>
              <w:t>ACMVET403</w:t>
            </w:r>
          </w:p>
        </w:tc>
        <w:tc>
          <w:tcPr>
            <w:tcW w:w="6510" w:type="dxa"/>
          </w:tcPr>
          <w:p w14:paraId="56D3E534" w14:textId="5315598E" w:rsidR="00201FB5" w:rsidRPr="00D42082" w:rsidRDefault="00201FB5" w:rsidP="007B5396">
            <w:pPr>
              <w:pStyle w:val="SIUnittitle"/>
            </w:pPr>
            <w:r w:rsidRPr="00750071">
              <w:t xml:space="preserve">Perform </w:t>
            </w:r>
            <w:r w:rsidRPr="0064366E">
              <w:t>clinical pathology</w:t>
            </w:r>
            <w:r w:rsidRPr="00750071">
              <w:t xml:space="preserve"> procedures</w:t>
            </w:r>
          </w:p>
        </w:tc>
      </w:tr>
      <w:tr w:rsidR="00201FB5" w:rsidRPr="00A55106" w14:paraId="56D3E537" w14:textId="77777777" w:rsidTr="0017359F">
        <w:tc>
          <w:tcPr>
            <w:tcW w:w="9242" w:type="dxa"/>
            <w:gridSpan w:val="2"/>
          </w:tcPr>
          <w:p w14:paraId="56D3E536" w14:textId="77777777" w:rsidR="00201FB5" w:rsidRPr="00A55106" w:rsidRDefault="00201FB5" w:rsidP="007B5396">
            <w:pPr>
              <w:pStyle w:val="SIUnittitle"/>
            </w:pPr>
            <w:r w:rsidRPr="00A55106">
              <w:t>Performance Evidence</w:t>
            </w:r>
          </w:p>
        </w:tc>
      </w:tr>
      <w:tr w:rsidR="00201FB5" w:rsidRPr="00067E1C" w14:paraId="56D3E54C" w14:textId="77777777" w:rsidTr="0017359F">
        <w:tc>
          <w:tcPr>
            <w:tcW w:w="9242" w:type="dxa"/>
            <w:gridSpan w:val="2"/>
          </w:tcPr>
          <w:p w14:paraId="4D664530" w14:textId="0AC8616F" w:rsidR="00CB0B31" w:rsidRDefault="00DC0D14" w:rsidP="00DC0D14">
            <w:pPr>
              <w:pStyle w:val="SIBulletList1"/>
              <w:numPr>
                <w:ilvl w:val="0"/>
                <w:numId w:val="0"/>
              </w:numPr>
            </w:pPr>
            <w:r>
              <w:t>An individual demonstrating competency m</w:t>
            </w:r>
            <w:r w:rsidR="00971263">
              <w:t>ust satisfy all of the elements and</w:t>
            </w:r>
            <w:r>
              <w:t xml:space="preserve"> per</w:t>
            </w:r>
            <w:r w:rsidR="009366FD">
              <w:t>formance criteria in</w:t>
            </w:r>
            <w:r w:rsidR="00CB0B31">
              <w:t xml:space="preserve"> this unit.</w:t>
            </w:r>
          </w:p>
          <w:p w14:paraId="26A5390A" w14:textId="5BCC730B" w:rsidR="00DC0D14" w:rsidRDefault="00DC0D14" w:rsidP="00DC0D14">
            <w:pPr>
              <w:pStyle w:val="SIBulletList1"/>
              <w:numPr>
                <w:ilvl w:val="0"/>
                <w:numId w:val="0"/>
              </w:numPr>
              <w:rPr>
                <w:rFonts w:eastAsia="Calibri"/>
              </w:rPr>
            </w:pPr>
            <w:r>
              <w:t>There must be evidence that the individual has:</w:t>
            </w:r>
          </w:p>
          <w:p w14:paraId="0AC0BCED" w14:textId="4D13E62C" w:rsidR="00037380" w:rsidRDefault="00971263" w:rsidP="007B5396">
            <w:pPr>
              <w:pStyle w:val="SIBullet1"/>
            </w:pPr>
            <w:r>
              <w:t xml:space="preserve">collected, appropriately handled, labelled and stored </w:t>
            </w:r>
            <w:r w:rsidR="00037380">
              <w:t xml:space="preserve">biological samples from </w:t>
            </w:r>
            <w:r w:rsidR="00A24A24">
              <w:t xml:space="preserve">a minimum </w:t>
            </w:r>
            <w:r>
              <w:rPr>
                <w:lang w:val="en-US"/>
              </w:rPr>
              <w:t>two di</w:t>
            </w:r>
            <w:r w:rsidR="00783E9F">
              <w:rPr>
                <w:lang w:val="en-US"/>
              </w:rPr>
              <w:t>fferent species, including:</w:t>
            </w:r>
          </w:p>
          <w:p w14:paraId="43448456" w14:textId="77777777" w:rsidR="00037380" w:rsidRPr="00BD5771" w:rsidRDefault="00037380" w:rsidP="007B5396">
            <w:pPr>
              <w:pStyle w:val="SIBullet2"/>
            </w:pPr>
            <w:r w:rsidRPr="00BD5771">
              <w:t>blood</w:t>
            </w:r>
          </w:p>
          <w:p w14:paraId="3695B2BB" w14:textId="77777777" w:rsidR="00037380" w:rsidRDefault="00037380" w:rsidP="007B5396">
            <w:pPr>
              <w:pStyle w:val="SIBullet2"/>
            </w:pPr>
            <w:r w:rsidRPr="00BD5771">
              <w:t>faeces</w:t>
            </w:r>
          </w:p>
          <w:p w14:paraId="27F68175" w14:textId="14915635" w:rsidR="00037380" w:rsidRDefault="00037380" w:rsidP="007B5396">
            <w:pPr>
              <w:pStyle w:val="SIBullet2"/>
            </w:pPr>
            <w:r>
              <w:t>urine</w:t>
            </w:r>
          </w:p>
          <w:p w14:paraId="26A4FD1B" w14:textId="35C52BD9" w:rsidR="00971263" w:rsidRDefault="00971263" w:rsidP="000722A7">
            <w:pPr>
              <w:pStyle w:val="SIBullet1"/>
            </w:pPr>
            <w:r>
              <w:t xml:space="preserve">collected, appropriately handled, labelled and stored biological samples </w:t>
            </w:r>
            <w:r w:rsidR="00783E9F">
              <w:t>of</w:t>
            </w:r>
            <w:r w:rsidR="000722A7">
              <w:t xml:space="preserve"> at least two of the following:</w:t>
            </w:r>
          </w:p>
          <w:p w14:paraId="36D130F5" w14:textId="77777777" w:rsidR="00037380" w:rsidRDefault="00037380" w:rsidP="007B5396">
            <w:pPr>
              <w:pStyle w:val="SIBullet2"/>
            </w:pPr>
            <w:r>
              <w:t>microbial swab</w:t>
            </w:r>
          </w:p>
          <w:p w14:paraId="124FFD79" w14:textId="77777777" w:rsidR="00037380" w:rsidRDefault="00037380" w:rsidP="007B5396">
            <w:pPr>
              <w:pStyle w:val="SIBullet2"/>
            </w:pPr>
            <w:r>
              <w:t>skin scrapings</w:t>
            </w:r>
          </w:p>
          <w:p w14:paraId="21BBD5F6" w14:textId="77777777" w:rsidR="00037380" w:rsidRPr="00BD5771" w:rsidRDefault="00037380" w:rsidP="007B5396">
            <w:pPr>
              <w:pStyle w:val="SIBullet2"/>
            </w:pPr>
            <w:r w:rsidRPr="00BD5771">
              <w:t>hair samples</w:t>
            </w:r>
          </w:p>
          <w:p w14:paraId="3E0C1163" w14:textId="77777777" w:rsidR="00037380" w:rsidRPr="00BD5771" w:rsidRDefault="00037380" w:rsidP="007B5396">
            <w:pPr>
              <w:pStyle w:val="SIBullet2"/>
            </w:pPr>
            <w:r w:rsidRPr="00BD5771">
              <w:t>saliva</w:t>
            </w:r>
          </w:p>
          <w:p w14:paraId="7003E6B1" w14:textId="77777777" w:rsidR="00037380" w:rsidRPr="00BD5771" w:rsidRDefault="00037380" w:rsidP="007B5396">
            <w:pPr>
              <w:pStyle w:val="SIBullet2"/>
            </w:pPr>
            <w:r>
              <w:t>tissue</w:t>
            </w:r>
          </w:p>
          <w:p w14:paraId="60B60B6F" w14:textId="77777777" w:rsidR="00037380" w:rsidRPr="00BD5771" w:rsidRDefault="00037380" w:rsidP="007B5396">
            <w:pPr>
              <w:pStyle w:val="SIBullet2"/>
            </w:pPr>
            <w:r w:rsidRPr="00BD5771">
              <w:t>vomitus</w:t>
            </w:r>
          </w:p>
          <w:p w14:paraId="42E19A55" w14:textId="2DA57160" w:rsidR="00037380" w:rsidRDefault="00037380" w:rsidP="007B5396">
            <w:pPr>
              <w:pStyle w:val="SIBullet2"/>
            </w:pPr>
            <w:r w:rsidRPr="00BD5771">
              <w:t>wound material</w:t>
            </w:r>
          </w:p>
          <w:p w14:paraId="56D3E53A" w14:textId="068B27B6" w:rsidR="00201FB5" w:rsidRPr="0064366E" w:rsidRDefault="00037380" w:rsidP="007B5396">
            <w:pPr>
              <w:pStyle w:val="SIBulletList1"/>
              <w:rPr>
                <w:lang w:val="en-US"/>
              </w:rPr>
            </w:pPr>
            <w:r w:rsidRPr="0064366E">
              <w:rPr>
                <w:lang w:val="en-US"/>
              </w:rPr>
              <w:t>prepar</w:t>
            </w:r>
            <w:r w:rsidR="00DC0D14">
              <w:rPr>
                <w:lang w:val="en-US"/>
              </w:rPr>
              <w:t>ed</w:t>
            </w:r>
            <w:r w:rsidRPr="0064366E">
              <w:rPr>
                <w:lang w:val="en-US"/>
              </w:rPr>
              <w:t xml:space="preserve"> </w:t>
            </w:r>
            <w:r w:rsidR="000722A7">
              <w:rPr>
                <w:lang w:val="en-US"/>
              </w:rPr>
              <w:t>microscope and</w:t>
            </w:r>
            <w:r w:rsidR="00201FB5" w:rsidRPr="0064366E">
              <w:rPr>
                <w:lang w:val="en-US"/>
              </w:rPr>
              <w:t xml:space="preserve"> slides for examination</w:t>
            </w:r>
          </w:p>
          <w:p w14:paraId="3B2E0EB9" w14:textId="61DB809D" w:rsidR="00201FB5" w:rsidRDefault="00201FB5" w:rsidP="000722A7">
            <w:pPr>
              <w:pStyle w:val="SIBulletList1"/>
              <w:rPr>
                <w:lang w:val="en-US"/>
              </w:rPr>
            </w:pPr>
            <w:r w:rsidRPr="00FE6178">
              <w:rPr>
                <w:lang w:val="en-US"/>
              </w:rPr>
              <w:t>perform</w:t>
            </w:r>
            <w:r w:rsidR="00DC0D14">
              <w:rPr>
                <w:lang w:val="en-US"/>
              </w:rPr>
              <w:t>ed</w:t>
            </w:r>
            <w:r w:rsidRPr="00FE6178">
              <w:rPr>
                <w:lang w:val="en-US"/>
              </w:rPr>
              <w:t xml:space="preserve"> </w:t>
            </w:r>
            <w:r>
              <w:rPr>
                <w:rFonts w:cs="Calibri"/>
              </w:rPr>
              <w:t>practice</w:t>
            </w:r>
            <w:r>
              <w:rPr>
                <w:lang w:val="en-US"/>
              </w:rPr>
              <w:t xml:space="preserve"> </w:t>
            </w:r>
            <w:r w:rsidRPr="00FE6178">
              <w:rPr>
                <w:lang w:val="en-US"/>
              </w:rPr>
              <w:t>laboratory tests and record</w:t>
            </w:r>
            <w:r w:rsidR="007B5396">
              <w:rPr>
                <w:lang w:val="en-US"/>
              </w:rPr>
              <w:t>ed</w:t>
            </w:r>
            <w:r w:rsidRPr="00FE6178">
              <w:rPr>
                <w:lang w:val="en-US"/>
              </w:rPr>
              <w:t xml:space="preserve"> results</w:t>
            </w:r>
            <w:r w:rsidR="00783E9F">
              <w:rPr>
                <w:lang w:val="en-US"/>
              </w:rPr>
              <w:t>, including</w:t>
            </w:r>
            <w:r w:rsidR="000722A7">
              <w:rPr>
                <w:lang w:val="en-US"/>
              </w:rPr>
              <w:t>:</w:t>
            </w:r>
          </w:p>
          <w:p w14:paraId="4082D9A5" w14:textId="77777777" w:rsidR="000722A7" w:rsidRDefault="000722A7" w:rsidP="000722A7">
            <w:pPr>
              <w:pStyle w:val="SIBullet2"/>
              <w:rPr>
                <w:lang w:val="en-US"/>
              </w:rPr>
            </w:pPr>
            <w:r>
              <w:rPr>
                <w:lang w:val="en-US"/>
              </w:rPr>
              <w:t>Diff-</w:t>
            </w:r>
            <w:proofErr w:type="spellStart"/>
            <w:r>
              <w:rPr>
                <w:lang w:val="en-US"/>
              </w:rPr>
              <w:t>Quik</w:t>
            </w:r>
            <w:proofErr w:type="spellEnd"/>
          </w:p>
          <w:p w14:paraId="0F4D230D" w14:textId="77777777" w:rsidR="000722A7" w:rsidRDefault="000722A7" w:rsidP="000722A7">
            <w:pPr>
              <w:pStyle w:val="SIBullet2"/>
              <w:rPr>
                <w:lang w:val="en-US"/>
              </w:rPr>
            </w:pPr>
            <w:r>
              <w:rPr>
                <w:lang w:val="en-US"/>
              </w:rPr>
              <w:t>PCV</w:t>
            </w:r>
          </w:p>
          <w:p w14:paraId="0161021A" w14:textId="77777777" w:rsidR="000722A7" w:rsidRDefault="000722A7" w:rsidP="000722A7">
            <w:pPr>
              <w:pStyle w:val="SIBullet2"/>
              <w:rPr>
                <w:lang w:val="en-US"/>
              </w:rPr>
            </w:pPr>
            <w:r>
              <w:rPr>
                <w:lang w:val="en-US"/>
              </w:rPr>
              <w:t>TPP</w:t>
            </w:r>
          </w:p>
          <w:p w14:paraId="7EF89B23" w14:textId="77777777" w:rsidR="00804912" w:rsidRDefault="000722A7" w:rsidP="000722A7">
            <w:pPr>
              <w:pStyle w:val="SIBullet2"/>
              <w:rPr>
                <w:lang w:val="en-US"/>
              </w:rPr>
            </w:pPr>
            <w:r>
              <w:rPr>
                <w:lang w:val="en-US"/>
              </w:rPr>
              <w:t>USG</w:t>
            </w:r>
          </w:p>
          <w:p w14:paraId="56D3E54B" w14:textId="2E435CF3" w:rsidR="000722A7" w:rsidRPr="000722A7" w:rsidRDefault="00804912" w:rsidP="00EB1B4F">
            <w:pPr>
              <w:pStyle w:val="SIBullet1"/>
              <w:rPr>
                <w:lang w:val="en-US"/>
              </w:rPr>
            </w:pPr>
            <w:proofErr w:type="gramStart"/>
            <w:r>
              <w:t>performed</w:t>
            </w:r>
            <w:proofErr w:type="gramEnd"/>
            <w:r>
              <w:t xml:space="preserve"> the activities outlined in the performance criteria of this unit during a period of at least </w:t>
            </w:r>
            <w:r w:rsidR="003D2871">
              <w:t>24</w:t>
            </w:r>
            <w:r>
              <w:t xml:space="preserve">0 hours of work in a </w:t>
            </w:r>
            <w:r>
              <w:rPr>
                <w:shd w:val="clear" w:color="auto" w:fill="FFFFFF"/>
              </w:rPr>
              <w:t xml:space="preserve">veterinary </w:t>
            </w:r>
            <w:r w:rsidR="00EB1B4F">
              <w:rPr>
                <w:shd w:val="clear" w:color="auto" w:fill="FFFFFF"/>
              </w:rPr>
              <w:t>practice</w:t>
            </w:r>
            <w:r>
              <w:rPr>
                <w:shd w:val="clear" w:color="auto" w:fill="FFFFFF"/>
              </w:rPr>
              <w:t>.</w:t>
            </w:r>
          </w:p>
        </w:tc>
      </w:tr>
    </w:tbl>
    <w:p w14:paraId="2722D6B5" w14:textId="77777777" w:rsidR="005C57F3" w:rsidRDefault="005C5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01FB5" w:rsidRPr="00A55106" w14:paraId="56D3E54E" w14:textId="77777777" w:rsidTr="0017359F">
        <w:tc>
          <w:tcPr>
            <w:tcW w:w="9242" w:type="dxa"/>
          </w:tcPr>
          <w:p w14:paraId="56D3E54D" w14:textId="77777777" w:rsidR="00201FB5" w:rsidRPr="00A55106" w:rsidRDefault="00201FB5" w:rsidP="007B5396">
            <w:pPr>
              <w:pStyle w:val="SIUnittitle"/>
            </w:pPr>
            <w:r w:rsidRPr="00A55106">
              <w:t>Knowledge Evidence</w:t>
            </w:r>
          </w:p>
        </w:tc>
      </w:tr>
      <w:tr w:rsidR="00201FB5" w:rsidRPr="00067E1C" w14:paraId="56D3E556" w14:textId="77777777" w:rsidTr="0017359F">
        <w:tc>
          <w:tcPr>
            <w:tcW w:w="9242" w:type="dxa"/>
          </w:tcPr>
          <w:p w14:paraId="04492148" w14:textId="77777777" w:rsidR="00DC0D14" w:rsidRDefault="00DC0D14" w:rsidP="009366FD">
            <w:pPr>
              <w:pStyle w:val="SIText"/>
            </w:pPr>
            <w:r>
              <w:t>An individual must be able to demonstrate the knowledge required to perform the tasks outlined in the elements and performance criteria of this unit. This includes knowledge of:</w:t>
            </w:r>
          </w:p>
          <w:p w14:paraId="56D3E550" w14:textId="77777777" w:rsidR="00201FB5" w:rsidRPr="007E55C3" w:rsidRDefault="00201FB5" w:rsidP="007B5396">
            <w:pPr>
              <w:pStyle w:val="SIBulletList1"/>
            </w:pPr>
            <w:r w:rsidRPr="007E55C3">
              <w:t xml:space="preserve">animal anatomy and physiology related to </w:t>
            </w:r>
            <w:r>
              <w:rPr>
                <w:rFonts w:cs="Calibri"/>
              </w:rPr>
              <w:t>practice</w:t>
            </w:r>
            <w:r w:rsidRPr="007E55C3">
              <w:t xml:space="preserve"> pathology </w:t>
            </w:r>
            <w:r>
              <w:t xml:space="preserve">sampling </w:t>
            </w:r>
            <w:r w:rsidRPr="007E55C3">
              <w:t>procedures</w:t>
            </w:r>
          </w:p>
          <w:p w14:paraId="3A53651E" w14:textId="3C672E3B" w:rsidR="006C3226" w:rsidRDefault="00201FB5" w:rsidP="007B5396">
            <w:pPr>
              <w:pStyle w:val="SIBulletList1"/>
            </w:pPr>
            <w:r w:rsidRPr="007E55C3">
              <w:t>biological sample collection methods and procedures, appropriate biological sampling sites and relevant industry laboratory techniques and procedures</w:t>
            </w:r>
          </w:p>
          <w:p w14:paraId="2A6E9414" w14:textId="3C09A13B" w:rsidR="002E04EE" w:rsidRDefault="002E04EE" w:rsidP="007B5396">
            <w:pPr>
              <w:pStyle w:val="SIBulletList1"/>
            </w:pPr>
            <w:r>
              <w:t>type</w:t>
            </w:r>
            <w:r w:rsidR="00783E9F">
              <w:t>s of laboratory tests</w:t>
            </w:r>
          </w:p>
          <w:p w14:paraId="6A33631B" w14:textId="4B9A3F9E" w:rsidR="002E04EE" w:rsidRDefault="002E04EE" w:rsidP="00783E9F">
            <w:pPr>
              <w:pStyle w:val="SIBulletList1"/>
            </w:pPr>
            <w:r>
              <w:t>blood tests</w:t>
            </w:r>
            <w:r w:rsidR="00783E9F">
              <w:t>, including</w:t>
            </w:r>
            <w:r>
              <w:t>:</w:t>
            </w:r>
          </w:p>
          <w:p w14:paraId="22D3312D" w14:textId="77777777" w:rsidR="002E04EE" w:rsidRDefault="002E04EE" w:rsidP="00783E9F">
            <w:pPr>
              <w:pStyle w:val="SIBulletList2"/>
            </w:pPr>
            <w:r>
              <w:t>biochemistry</w:t>
            </w:r>
          </w:p>
          <w:p w14:paraId="1F7B026D" w14:textId="77777777" w:rsidR="002E04EE" w:rsidRDefault="002E04EE" w:rsidP="00783E9F">
            <w:pPr>
              <w:pStyle w:val="SIBulletList2"/>
            </w:pPr>
            <w:r>
              <w:t>haematocrit</w:t>
            </w:r>
          </w:p>
          <w:p w14:paraId="4D18C3BF" w14:textId="77777777" w:rsidR="002E04EE" w:rsidRDefault="002E04EE" w:rsidP="00783E9F">
            <w:pPr>
              <w:pStyle w:val="SIBulletList2"/>
            </w:pPr>
            <w:r>
              <w:t>haematology</w:t>
            </w:r>
          </w:p>
          <w:p w14:paraId="778FC89A" w14:textId="77777777" w:rsidR="002E04EE" w:rsidRDefault="002E04EE" w:rsidP="00783E9F">
            <w:pPr>
              <w:pStyle w:val="SIBulletList2"/>
            </w:pPr>
            <w:r>
              <w:t>total serum protein</w:t>
            </w:r>
          </w:p>
          <w:p w14:paraId="00CDF96A" w14:textId="77777777" w:rsidR="00644457" w:rsidRDefault="002E04EE" w:rsidP="00783E9F">
            <w:pPr>
              <w:pStyle w:val="SIBulletList2"/>
            </w:pPr>
            <w:r>
              <w:t>white cell count</w:t>
            </w:r>
            <w:r w:rsidR="00644457">
              <w:t xml:space="preserve"> </w:t>
            </w:r>
          </w:p>
          <w:p w14:paraId="7ACDB93C" w14:textId="77777777" w:rsidR="002E04EE" w:rsidRDefault="002E04EE" w:rsidP="00783E9F">
            <w:pPr>
              <w:pStyle w:val="SIBulletList1"/>
            </w:pPr>
            <w:r>
              <w:t>microscopic examination of samples</w:t>
            </w:r>
          </w:p>
          <w:p w14:paraId="35FE5796" w14:textId="407A8525" w:rsidR="002E04EE" w:rsidRPr="007E55C3" w:rsidRDefault="00783E9F" w:rsidP="00783E9F">
            <w:pPr>
              <w:pStyle w:val="SIBulletList1"/>
            </w:pPr>
            <w:r>
              <w:t>urinalysis</w:t>
            </w:r>
          </w:p>
          <w:p w14:paraId="68C20B5A" w14:textId="6398F991" w:rsidR="00644457" w:rsidRDefault="00644457" w:rsidP="00783E9F">
            <w:pPr>
              <w:pStyle w:val="SIBulletList1"/>
            </w:pPr>
            <w:r>
              <w:t>use of dipstick tests</w:t>
            </w:r>
          </w:p>
          <w:p w14:paraId="7EAB09D0" w14:textId="3E12C710" w:rsidR="00474930" w:rsidRDefault="00474930" w:rsidP="00783E9F">
            <w:pPr>
              <w:pStyle w:val="SIBulletList1"/>
            </w:pPr>
            <w:r>
              <w:t>Hendra virus exclusion tests</w:t>
            </w:r>
          </w:p>
          <w:p w14:paraId="0C09B70D" w14:textId="1F746383" w:rsidR="00644457" w:rsidRDefault="00CB0B31" w:rsidP="007B5396">
            <w:pPr>
              <w:pStyle w:val="SIBullet1"/>
            </w:pPr>
            <w:r>
              <w:t>setting-</w:t>
            </w:r>
            <w:r w:rsidR="00644457">
              <w:t>up and using a microscope</w:t>
            </w:r>
          </w:p>
          <w:p w14:paraId="6BC02A6A" w14:textId="77777777" w:rsidR="00644457" w:rsidRDefault="00644457" w:rsidP="007B5396">
            <w:pPr>
              <w:pStyle w:val="SIBullet1"/>
            </w:pPr>
            <w:r>
              <w:t>routine microscope stains, including Gram, Diff-</w:t>
            </w:r>
            <w:proofErr w:type="spellStart"/>
            <w:r>
              <w:t>Quik</w:t>
            </w:r>
            <w:proofErr w:type="spellEnd"/>
          </w:p>
          <w:p w14:paraId="29A5A238" w14:textId="0A4E86E7" w:rsidR="002E04EE" w:rsidRPr="007B5396" w:rsidRDefault="002E04EE" w:rsidP="007B5396">
            <w:pPr>
              <w:pStyle w:val="SIBulletList1"/>
            </w:pPr>
            <w:r>
              <w:t xml:space="preserve">types of pathology tests, including </w:t>
            </w:r>
            <w:r w:rsidRPr="007B5396">
              <w:rPr>
                <w:shd w:val="clear" w:color="auto" w:fill="FFFFFF"/>
              </w:rPr>
              <w:t xml:space="preserve">tests for antigens and antibodies, internal </w:t>
            </w:r>
            <w:r w:rsidR="00162D77">
              <w:rPr>
                <w:shd w:val="clear" w:color="auto" w:fill="FFFFFF"/>
              </w:rPr>
              <w:t>and</w:t>
            </w:r>
            <w:r w:rsidRPr="007B5396">
              <w:rPr>
                <w:shd w:val="clear" w:color="auto" w:fill="FFFFFF"/>
              </w:rPr>
              <w:t xml:space="preserve"> external parasites</w:t>
            </w:r>
          </w:p>
          <w:p w14:paraId="10A06E42" w14:textId="51389FC1" w:rsidR="00474930" w:rsidRPr="002E04EE" w:rsidRDefault="00474930" w:rsidP="007B5396">
            <w:pPr>
              <w:pStyle w:val="SIBulletList1"/>
            </w:pPr>
            <w:r>
              <w:rPr>
                <w:shd w:val="clear" w:color="auto" w:fill="FFFFFF"/>
              </w:rPr>
              <w:t>faecal floats</w:t>
            </w:r>
          </w:p>
          <w:p w14:paraId="29503A43" w14:textId="44CED2E2" w:rsidR="00644457" w:rsidRDefault="00644457" w:rsidP="007B5396">
            <w:pPr>
              <w:pStyle w:val="SIBulletList1"/>
            </w:pPr>
            <w:r>
              <w:t>types of collection containers and their use</w:t>
            </w:r>
          </w:p>
          <w:p w14:paraId="5C84C0E0" w14:textId="4D50A17E" w:rsidR="00644457" w:rsidRDefault="00644457" w:rsidP="007B5396">
            <w:pPr>
              <w:pStyle w:val="SIBulletList1"/>
            </w:pPr>
            <w:r>
              <w:t>set up for post-mortem</w:t>
            </w:r>
          </w:p>
          <w:p w14:paraId="1715E3C8" w14:textId="7D98731B" w:rsidR="002E04EE" w:rsidRDefault="002E04EE" w:rsidP="007B5396">
            <w:pPr>
              <w:pStyle w:val="SIBulletList1"/>
            </w:pPr>
            <w:r>
              <w:t>equipment used during a post-mortem, including:</w:t>
            </w:r>
          </w:p>
          <w:p w14:paraId="2D6B9279" w14:textId="77777777" w:rsidR="002E04EE" w:rsidRPr="002E04EE" w:rsidRDefault="002E04EE" w:rsidP="007B5396">
            <w:pPr>
              <w:pStyle w:val="SIBullet2"/>
            </w:pPr>
            <w:r w:rsidRPr="002E04EE">
              <w:lastRenderedPageBreak/>
              <w:t>cleaning equipment trolleys</w:t>
            </w:r>
          </w:p>
          <w:p w14:paraId="12DEF9BD" w14:textId="77777777" w:rsidR="002E04EE" w:rsidRPr="002E04EE" w:rsidRDefault="002E04EE" w:rsidP="007B5396">
            <w:pPr>
              <w:pStyle w:val="SIBullet2"/>
            </w:pPr>
            <w:r w:rsidRPr="002E04EE">
              <w:t>knives and needles</w:t>
            </w:r>
          </w:p>
          <w:p w14:paraId="0F1F809C" w14:textId="77777777" w:rsidR="002E04EE" w:rsidRPr="002E04EE" w:rsidRDefault="002E04EE" w:rsidP="007B5396">
            <w:pPr>
              <w:pStyle w:val="SIBullet2"/>
            </w:pPr>
            <w:r w:rsidRPr="002E04EE">
              <w:t>necropsy saw</w:t>
            </w:r>
          </w:p>
          <w:p w14:paraId="469595F2" w14:textId="77777777" w:rsidR="002E04EE" w:rsidRPr="002E04EE" w:rsidRDefault="002E04EE" w:rsidP="007B5396">
            <w:pPr>
              <w:pStyle w:val="SIBullet2"/>
            </w:pPr>
            <w:r w:rsidRPr="002E04EE">
              <w:t>scales</w:t>
            </w:r>
          </w:p>
          <w:p w14:paraId="73A6445F" w14:textId="77777777" w:rsidR="002E04EE" w:rsidRPr="002E04EE" w:rsidRDefault="002E04EE" w:rsidP="007B5396">
            <w:pPr>
              <w:pStyle w:val="SIBullet2"/>
            </w:pPr>
            <w:r w:rsidRPr="002E04EE">
              <w:t>specimen containers</w:t>
            </w:r>
          </w:p>
          <w:p w14:paraId="1F2FEF56" w14:textId="17B8035E" w:rsidR="002E04EE" w:rsidRDefault="002E04EE" w:rsidP="007B5396">
            <w:pPr>
              <w:pStyle w:val="SIBullet2"/>
            </w:pPr>
            <w:r w:rsidRPr="002E04EE">
              <w:t>surgical instruments</w:t>
            </w:r>
          </w:p>
          <w:p w14:paraId="0965DE15" w14:textId="158017A8" w:rsidR="000722A7" w:rsidRPr="002E04EE" w:rsidRDefault="000722A7" w:rsidP="007B5396">
            <w:pPr>
              <w:pStyle w:val="SIBullet2"/>
            </w:pPr>
            <w:r>
              <w:t>personal protective equipment</w:t>
            </w:r>
          </w:p>
          <w:p w14:paraId="56D3E552" w14:textId="4403D505" w:rsidR="00201FB5" w:rsidRPr="007E55C3" w:rsidRDefault="00201FB5" w:rsidP="007B5396">
            <w:pPr>
              <w:pStyle w:val="SIBulletList1"/>
            </w:pPr>
            <w:r>
              <w:rPr>
                <w:rFonts w:cs="Calibri"/>
              </w:rPr>
              <w:t>practice</w:t>
            </w:r>
            <w:r w:rsidRPr="007E55C3">
              <w:t xml:space="preserve"> p</w:t>
            </w:r>
            <w:r>
              <w:t>olicies, procedures and</w:t>
            </w:r>
            <w:r w:rsidRPr="007E55C3">
              <w:t xml:space="preserve"> </w:t>
            </w:r>
            <w:r w:rsidR="00615A8E">
              <w:rPr>
                <w:rFonts w:cs="Calibri"/>
              </w:rPr>
              <w:t>WHS</w:t>
            </w:r>
            <w:r w:rsidR="0019145A" w:rsidRPr="001B0534">
              <w:rPr>
                <w:rFonts w:cs="Calibri"/>
              </w:rPr>
              <w:t xml:space="preserve"> </w:t>
            </w:r>
            <w:r>
              <w:t xml:space="preserve">and infection control requirements related to the collection of pathology samples and disposal of </w:t>
            </w:r>
            <w:r w:rsidR="00701BF0">
              <w:t xml:space="preserve">sharps and </w:t>
            </w:r>
            <w:r w:rsidR="00644457">
              <w:t xml:space="preserve">biological </w:t>
            </w:r>
            <w:r>
              <w:t>waste</w:t>
            </w:r>
          </w:p>
          <w:p w14:paraId="56D3E553" w14:textId="27DFA2FD" w:rsidR="00201FB5" w:rsidRPr="007E55C3" w:rsidRDefault="00201FB5" w:rsidP="007B5396">
            <w:pPr>
              <w:pStyle w:val="SIBulletList1"/>
            </w:pPr>
            <w:r>
              <w:t xml:space="preserve">normal ranges for </w:t>
            </w:r>
            <w:r w:rsidRPr="007E55C3">
              <w:t>pathology</w:t>
            </w:r>
            <w:r>
              <w:t xml:space="preserve"> test results </w:t>
            </w:r>
            <w:r w:rsidR="00783E9F">
              <w:t>that veterinary nurses perform</w:t>
            </w:r>
          </w:p>
          <w:p w14:paraId="490F7F31" w14:textId="0859C6B9" w:rsidR="00474930" w:rsidRDefault="00201FB5" w:rsidP="007B5396">
            <w:pPr>
              <w:pStyle w:val="SIBulletList1"/>
            </w:pPr>
            <w:r w:rsidRPr="007E55C3">
              <w:t xml:space="preserve">pathology </w:t>
            </w:r>
            <w:r>
              <w:t xml:space="preserve">tests </w:t>
            </w:r>
            <w:r w:rsidRPr="007E55C3">
              <w:t>and the requirements for sample preparation, handling</w:t>
            </w:r>
            <w:r>
              <w:t>, storing</w:t>
            </w:r>
          </w:p>
          <w:p w14:paraId="56D3E554" w14:textId="411884C2" w:rsidR="00201FB5" w:rsidRDefault="00474930" w:rsidP="007B5396">
            <w:pPr>
              <w:pStyle w:val="SIBulletList1"/>
            </w:pPr>
            <w:r>
              <w:t>requirements for dispatch and transport of samples from practice</w:t>
            </w:r>
          </w:p>
          <w:p w14:paraId="32A95FA1" w14:textId="653C814F" w:rsidR="00701BF0" w:rsidRPr="007E55C3" w:rsidRDefault="00CB0B31" w:rsidP="007B5396">
            <w:pPr>
              <w:pStyle w:val="SIBulletList1"/>
            </w:pPr>
            <w:r>
              <w:t>record-</w:t>
            </w:r>
            <w:r w:rsidR="00701BF0">
              <w:t>keeping of tests and re</w:t>
            </w:r>
            <w:r w:rsidR="00C930E7">
              <w:t>s</w:t>
            </w:r>
            <w:r w:rsidR="00701BF0">
              <w:t>ults</w:t>
            </w:r>
          </w:p>
          <w:p w14:paraId="56D3E555" w14:textId="5D1D60A4" w:rsidR="00201FB5" w:rsidRPr="00526134" w:rsidRDefault="00201FB5" w:rsidP="007B5396">
            <w:pPr>
              <w:pStyle w:val="SIBulletList1"/>
            </w:pPr>
            <w:r w:rsidRPr="007E55C3">
              <w:t xml:space="preserve">quality assurance </w:t>
            </w:r>
            <w:r>
              <w:t xml:space="preserve">in </w:t>
            </w:r>
            <w:r w:rsidRPr="007E55C3">
              <w:t>pathology procedures</w:t>
            </w:r>
            <w:r w:rsidR="00DC0D14">
              <w:t>.</w:t>
            </w:r>
          </w:p>
        </w:tc>
      </w:tr>
    </w:tbl>
    <w:p w14:paraId="7E93B03F" w14:textId="77777777" w:rsidR="005C57F3" w:rsidRDefault="005C5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01FB5" w:rsidRPr="00A55106" w14:paraId="56D3E558" w14:textId="77777777" w:rsidTr="0017359F">
        <w:tc>
          <w:tcPr>
            <w:tcW w:w="9242" w:type="dxa"/>
          </w:tcPr>
          <w:p w14:paraId="56D3E557" w14:textId="77777777" w:rsidR="00201FB5" w:rsidRPr="00A55106" w:rsidRDefault="00201FB5" w:rsidP="007B5396">
            <w:pPr>
              <w:pStyle w:val="SIUnittitle"/>
            </w:pPr>
            <w:r w:rsidRPr="00A55106">
              <w:t>Assessment Conditions</w:t>
            </w:r>
          </w:p>
        </w:tc>
      </w:tr>
      <w:tr w:rsidR="00201FB5" w:rsidRPr="00A55106" w14:paraId="56D3E55D" w14:textId="77777777" w:rsidTr="0017359F">
        <w:tc>
          <w:tcPr>
            <w:tcW w:w="9242" w:type="dxa"/>
          </w:tcPr>
          <w:p w14:paraId="317036E5" w14:textId="77777777" w:rsidR="00D2168E" w:rsidRDefault="00D2168E" w:rsidP="00D2168E">
            <w:pPr>
              <w:pStyle w:val="SIBulletList1"/>
              <w:numPr>
                <w:ilvl w:val="0"/>
                <w:numId w:val="0"/>
              </w:numPr>
              <w:ind w:left="357" w:hanging="357"/>
              <w:rPr>
                <w:szCs w:val="22"/>
              </w:rPr>
            </w:pPr>
            <w:r w:rsidRPr="00187E84">
              <w:rPr>
                <w:szCs w:val="22"/>
              </w:rPr>
              <w:t xml:space="preserve">Assessment of skills must take place under the following conditions: </w:t>
            </w:r>
          </w:p>
          <w:p w14:paraId="2080B5C0" w14:textId="77777777" w:rsidR="00971263" w:rsidRPr="009B1503" w:rsidRDefault="00971263" w:rsidP="00971263">
            <w:pPr>
              <w:pStyle w:val="SIBulletList1"/>
              <w:tabs>
                <w:tab w:val="clear" w:pos="360"/>
              </w:tabs>
              <w:rPr>
                <w:lang w:val="en-GB"/>
              </w:rPr>
            </w:pPr>
            <w:r w:rsidRPr="009B1503">
              <w:rPr>
                <w:lang w:val="en-GB"/>
              </w:rPr>
              <w:t>physical conditions:</w:t>
            </w:r>
          </w:p>
          <w:p w14:paraId="04C95AAC" w14:textId="2DE8700E" w:rsidR="00971263" w:rsidRPr="009B1503" w:rsidRDefault="00971263" w:rsidP="00971263">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EB1B4F">
              <w:rPr>
                <w:lang w:val="en-GB"/>
              </w:rPr>
              <w:t>practice</w:t>
            </w:r>
          </w:p>
          <w:p w14:paraId="3BA83CBF" w14:textId="77777777" w:rsidR="00971263" w:rsidRPr="00A300CD" w:rsidRDefault="00971263" w:rsidP="00A300CD">
            <w:pPr>
              <w:pStyle w:val="SIBulletList1"/>
            </w:pPr>
            <w:r w:rsidRPr="00A300CD">
              <w:t>resources, equipment and materials:</w:t>
            </w:r>
          </w:p>
          <w:p w14:paraId="402F3112" w14:textId="77777777" w:rsidR="00971263" w:rsidRPr="00A300CD" w:rsidRDefault="00971263" w:rsidP="00A300CD">
            <w:pPr>
              <w:pStyle w:val="SIBullet2"/>
            </w:pPr>
            <w:r w:rsidRPr="00A300CD">
              <w:t>a range of real animals</w:t>
            </w:r>
          </w:p>
          <w:p w14:paraId="6D7A5687" w14:textId="69F5D5AF" w:rsidR="00971263" w:rsidRPr="00A300CD" w:rsidRDefault="00971263" w:rsidP="00A300CD">
            <w:pPr>
              <w:pStyle w:val="SIBullet2"/>
            </w:pPr>
            <w:r w:rsidRPr="00A300CD">
              <w:t xml:space="preserve">equipment and resources typically available in a veterinary </w:t>
            </w:r>
            <w:r w:rsidR="00EB1B4F">
              <w:t>practice</w:t>
            </w:r>
            <w:bookmarkStart w:id="1" w:name="_GoBack"/>
            <w:bookmarkEnd w:id="1"/>
          </w:p>
          <w:p w14:paraId="095674D4" w14:textId="77777777" w:rsidR="00971263" w:rsidRPr="00A300CD" w:rsidRDefault="00971263" w:rsidP="00A300CD">
            <w:pPr>
              <w:pStyle w:val="SIBulletList1"/>
            </w:pPr>
            <w:r w:rsidRPr="00A300CD">
              <w:t>specifications:</w:t>
            </w:r>
          </w:p>
          <w:p w14:paraId="15D2E11F" w14:textId="6B67A627" w:rsidR="00971263" w:rsidRPr="00971263" w:rsidRDefault="00971263" w:rsidP="00A300CD">
            <w:pPr>
              <w:pStyle w:val="SIBullet2"/>
            </w:pPr>
            <w:r w:rsidRPr="00971263">
              <w:t>manufacturer’s operating instructions for specialised equipment</w:t>
            </w:r>
          </w:p>
          <w:p w14:paraId="54CC9F30" w14:textId="1EF229F9" w:rsidR="00971263" w:rsidRPr="009B1503" w:rsidRDefault="00971263" w:rsidP="00A300CD">
            <w:pPr>
              <w:pStyle w:val="SIBullet2"/>
              <w:rPr>
                <w:lang w:val="en-GB"/>
              </w:rPr>
            </w:pPr>
            <w:r w:rsidRPr="009B1503">
              <w:rPr>
                <w:lang w:val="en-GB"/>
              </w:rPr>
              <w:t>organisational policies and procedures</w:t>
            </w:r>
            <w:r>
              <w:rPr>
                <w:lang w:val="en-GB"/>
              </w:rPr>
              <w:t xml:space="preserve">, </w:t>
            </w:r>
            <w:r>
              <w:t>current legislation, regulations and relevant codes of practice</w:t>
            </w:r>
          </w:p>
          <w:p w14:paraId="33ED55DE" w14:textId="2483773C" w:rsidR="00971263" w:rsidRPr="007112C2" w:rsidRDefault="00971263" w:rsidP="007112C2">
            <w:pPr>
              <w:pStyle w:val="SIBulletList1"/>
              <w:rPr>
                <w:lang w:val="en-GB"/>
              </w:rPr>
            </w:pPr>
            <w:r w:rsidRPr="009B1503">
              <w:rPr>
                <w:lang w:val="en-GB"/>
              </w:rPr>
              <w:t>relationships (internal and/or external):</w:t>
            </w:r>
          </w:p>
          <w:p w14:paraId="3304015D" w14:textId="1BE23D3D" w:rsidR="00971263" w:rsidRPr="009B1503" w:rsidRDefault="00971263" w:rsidP="00A300CD">
            <w:pPr>
              <w:pStyle w:val="SIBullet2"/>
              <w:rPr>
                <w:lang w:val="en-GB"/>
              </w:rPr>
            </w:pPr>
            <w:r w:rsidRPr="009B1503">
              <w:rPr>
                <w:lang w:val="en-GB"/>
              </w:rPr>
              <w:t xml:space="preserve">interactions with a </w:t>
            </w:r>
            <w:bookmarkStart w:id="2" w:name="_Hlk489741157"/>
            <w:r w:rsidR="00615A8E">
              <w:rPr>
                <w:lang w:val="en-GB"/>
              </w:rPr>
              <w:t xml:space="preserve">registered </w:t>
            </w:r>
            <w:r w:rsidRPr="009B1503">
              <w:rPr>
                <w:lang w:val="en-GB"/>
              </w:rPr>
              <w:t xml:space="preserve">veterinarian or </w:t>
            </w:r>
            <w:r w:rsidR="00615A8E">
              <w:rPr>
                <w:lang w:val="en-GB"/>
              </w:rPr>
              <w:t>minimum of</w:t>
            </w:r>
            <w:r w:rsidRPr="009B1503">
              <w:rPr>
                <w:lang w:val="en-GB"/>
              </w:rPr>
              <w:t xml:space="preserve"> Certificate IV qualified veterinary nurse</w:t>
            </w:r>
            <w:bookmarkEnd w:id="2"/>
            <w:r w:rsidRPr="009B1503">
              <w:rPr>
                <w:lang w:val="en-GB"/>
              </w:rPr>
              <w:t>.</w:t>
            </w:r>
          </w:p>
          <w:p w14:paraId="3BB50CD9" w14:textId="77777777" w:rsidR="00971263" w:rsidRPr="009B1503" w:rsidRDefault="00971263" w:rsidP="009366FD">
            <w:pPr>
              <w:pStyle w:val="SIText"/>
              <w:rPr>
                <w:lang w:val="en-GB"/>
              </w:rPr>
            </w:pPr>
          </w:p>
          <w:p w14:paraId="56D3E55C" w14:textId="3749D1FC" w:rsidR="00201FB5" w:rsidRPr="00A300CD" w:rsidRDefault="00971263" w:rsidP="009366FD">
            <w:pPr>
              <w:pStyle w:val="SIText"/>
              <w:rPr>
                <w:lang w:val="en-GB"/>
              </w:rPr>
            </w:pPr>
            <w:r w:rsidRPr="009B1503">
              <w:rPr>
                <w:lang w:val="en-GB"/>
              </w:rPr>
              <w:t>Assessors of this unit must satisfy the requirements for assessors in applicable vocational education and training legislatio</w:t>
            </w:r>
            <w:r w:rsidR="00783E9F">
              <w:rPr>
                <w:lang w:val="en-GB"/>
              </w:rPr>
              <w:t>n, frameworks and/or standards.</w:t>
            </w:r>
          </w:p>
        </w:tc>
      </w:tr>
    </w:tbl>
    <w:p w14:paraId="02DD6092" w14:textId="77777777" w:rsidR="005C57F3" w:rsidRDefault="005C5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8286"/>
      </w:tblGrid>
      <w:tr w:rsidR="00201FB5" w:rsidRPr="00A55106" w14:paraId="56D3E560" w14:textId="77777777" w:rsidTr="00783E9F">
        <w:tc>
          <w:tcPr>
            <w:tcW w:w="956" w:type="dxa"/>
          </w:tcPr>
          <w:p w14:paraId="56D3E55E" w14:textId="77777777" w:rsidR="00201FB5" w:rsidRPr="00A55106" w:rsidRDefault="00201FB5" w:rsidP="00783E9F">
            <w:pPr>
              <w:pStyle w:val="SIUnittitle"/>
            </w:pPr>
            <w:r w:rsidRPr="00A55106">
              <w:t>Links</w:t>
            </w:r>
          </w:p>
        </w:tc>
        <w:tc>
          <w:tcPr>
            <w:tcW w:w="8286" w:type="dxa"/>
          </w:tcPr>
          <w:p w14:paraId="56D3E55F" w14:textId="051F0922" w:rsidR="00201FB5" w:rsidRPr="00804D68" w:rsidRDefault="00540536" w:rsidP="009366FD">
            <w:pPr>
              <w:pStyle w:val="SIText"/>
            </w:pPr>
            <w:r>
              <w:t>Companion Volume Implementation G</w:t>
            </w:r>
            <w:r w:rsidRPr="00A76C6C">
              <w:t>uides are found in VETNet</w:t>
            </w:r>
            <w:r w:rsidR="009366FD">
              <w:t>:</w:t>
            </w:r>
            <w:r>
              <w:t xml:space="preserve"> https://vetnet.education.gov.au/Pages/TrainingDocs.aspx?q=b75f4</w:t>
            </w:r>
            <w:r w:rsidR="009366FD">
              <w:t>b23-54c9-4cc9-a5db-d3502d154103</w:t>
            </w:r>
          </w:p>
        </w:tc>
      </w:tr>
    </w:tbl>
    <w:p w14:paraId="56D3E561" w14:textId="77777777" w:rsidR="00201FB5" w:rsidRDefault="00201FB5" w:rsidP="004867BE"/>
    <w:sectPr w:rsidR="00201FB5" w:rsidSect="0017359F">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79B0E" w14:textId="77777777" w:rsidR="0007321E" w:rsidRDefault="0007321E" w:rsidP="00BF3F0A">
      <w:r>
        <w:separator/>
      </w:r>
    </w:p>
  </w:endnote>
  <w:endnote w:type="continuationSeparator" w:id="0">
    <w:p w14:paraId="4037EA53" w14:textId="77777777" w:rsidR="0007321E" w:rsidRDefault="0007321E"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CF38" w14:textId="77777777" w:rsidR="001F012E" w:rsidRDefault="001F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135EC4BC" w14:textId="198232BF" w:rsidR="00DC0D14" w:rsidRDefault="00DC0D14" w:rsidP="009366FD">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EB1B4F">
          <w:rPr>
            <w:noProof/>
          </w:rPr>
          <w:t>3</w:t>
        </w:r>
        <w:r>
          <w:rPr>
            <w:noProof/>
          </w:rPr>
          <w:fldChar w:fldCharType="end"/>
        </w:r>
      </w:p>
    </w:sdtContent>
  </w:sdt>
  <w:p w14:paraId="349DC7D9" w14:textId="77777777" w:rsidR="00DC0D14" w:rsidRDefault="00DC0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9EFF" w14:textId="77777777" w:rsidR="001F012E" w:rsidRDefault="001F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3865" w14:textId="77777777" w:rsidR="0007321E" w:rsidRDefault="0007321E" w:rsidP="00BF3F0A">
      <w:r>
        <w:separator/>
      </w:r>
    </w:p>
  </w:footnote>
  <w:footnote w:type="continuationSeparator" w:id="0">
    <w:p w14:paraId="2CC1A8A7" w14:textId="77777777" w:rsidR="0007321E" w:rsidRDefault="0007321E"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1CB7" w14:textId="77777777" w:rsidR="001F012E" w:rsidRDefault="001F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636A" w14:textId="16DCD885" w:rsidR="00DC0D14" w:rsidRDefault="00DC0D14">
    <w:pPr>
      <w:pStyle w:val="Header"/>
    </w:pPr>
    <w:r>
      <w:t xml:space="preserve">ACMVET403 </w:t>
    </w:r>
    <w:r w:rsidRPr="00750071">
      <w:t xml:space="preserve">Perform </w:t>
    </w:r>
    <w:r w:rsidRPr="0064366E">
      <w:t>clinical pathology</w:t>
    </w:r>
    <w:r w:rsidRPr="00750071">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8641" w14:textId="77777777" w:rsidR="001F012E" w:rsidRDefault="001F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4710C"/>
    <w:multiLevelType w:val="multilevel"/>
    <w:tmpl w:val="71C86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93012"/>
    <w:multiLevelType w:val="multilevel"/>
    <w:tmpl w:val="D840B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105D8"/>
    <w:multiLevelType w:val="multilevel"/>
    <w:tmpl w:val="CE589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6F7A3C"/>
    <w:multiLevelType w:val="multilevel"/>
    <w:tmpl w:val="4FF49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B25685"/>
    <w:multiLevelType w:val="multilevel"/>
    <w:tmpl w:val="C9D80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D71C0"/>
    <w:multiLevelType w:val="multilevel"/>
    <w:tmpl w:val="55483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5"/>
  </w:num>
  <w:num w:numId="4">
    <w:abstractNumId w:val="19"/>
  </w:num>
  <w:num w:numId="5">
    <w:abstractNumId w:val="2"/>
  </w:num>
  <w:num w:numId="6">
    <w:abstractNumId w:val="11"/>
  </w:num>
  <w:num w:numId="7">
    <w:abstractNumId w:val="4"/>
  </w:num>
  <w:num w:numId="8">
    <w:abstractNumId w:val="17"/>
  </w:num>
  <w:num w:numId="9">
    <w:abstractNumId w:val="1"/>
  </w:num>
  <w:num w:numId="10">
    <w:abstractNumId w:val="13"/>
  </w:num>
  <w:num w:numId="11">
    <w:abstractNumId w:val="0"/>
  </w:num>
  <w:num w:numId="12">
    <w:abstractNumId w:val="18"/>
  </w:num>
  <w:num w:numId="13">
    <w:abstractNumId w:val="14"/>
  </w:num>
  <w:num w:numId="14">
    <w:abstractNumId w:val="16"/>
  </w:num>
  <w:num w:numId="15">
    <w:abstractNumId w:val="15"/>
  </w:num>
  <w:num w:numId="16">
    <w:abstractNumId w:val="3"/>
  </w:num>
  <w:num w:numId="17">
    <w:abstractNumId w:val="21"/>
  </w:num>
  <w:num w:numId="18">
    <w:abstractNumId w:val="6"/>
  </w:num>
  <w:num w:numId="19">
    <w:abstractNumId w:val="7"/>
  </w:num>
  <w:num w:numId="20">
    <w:abstractNumId w:val="20"/>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22BD9"/>
    <w:rsid w:val="00032736"/>
    <w:rsid w:val="00037380"/>
    <w:rsid w:val="000402DC"/>
    <w:rsid w:val="00067E1C"/>
    <w:rsid w:val="000722A7"/>
    <w:rsid w:val="0007321E"/>
    <w:rsid w:val="000943B4"/>
    <w:rsid w:val="000A5441"/>
    <w:rsid w:val="000A6E6B"/>
    <w:rsid w:val="000C4F97"/>
    <w:rsid w:val="000C5230"/>
    <w:rsid w:val="001021FE"/>
    <w:rsid w:val="0010526A"/>
    <w:rsid w:val="0011074C"/>
    <w:rsid w:val="001157AA"/>
    <w:rsid w:val="00120521"/>
    <w:rsid w:val="00162D77"/>
    <w:rsid w:val="0016647D"/>
    <w:rsid w:val="0017359F"/>
    <w:rsid w:val="0017536D"/>
    <w:rsid w:val="0018546B"/>
    <w:rsid w:val="0019145A"/>
    <w:rsid w:val="001931A0"/>
    <w:rsid w:val="00193E15"/>
    <w:rsid w:val="00196F91"/>
    <w:rsid w:val="001A0FCE"/>
    <w:rsid w:val="001A5E3F"/>
    <w:rsid w:val="001A6227"/>
    <w:rsid w:val="001C087A"/>
    <w:rsid w:val="001C5EAD"/>
    <w:rsid w:val="001C7701"/>
    <w:rsid w:val="001F012E"/>
    <w:rsid w:val="001F2C15"/>
    <w:rsid w:val="001F431C"/>
    <w:rsid w:val="00201FB5"/>
    <w:rsid w:val="00202E96"/>
    <w:rsid w:val="0021468E"/>
    <w:rsid w:val="00214B4B"/>
    <w:rsid w:val="00250C97"/>
    <w:rsid w:val="002533E7"/>
    <w:rsid w:val="002573CE"/>
    <w:rsid w:val="0027063E"/>
    <w:rsid w:val="00270E08"/>
    <w:rsid w:val="00276E34"/>
    <w:rsid w:val="00277509"/>
    <w:rsid w:val="002A5A1C"/>
    <w:rsid w:val="002C0045"/>
    <w:rsid w:val="002D2957"/>
    <w:rsid w:val="002E04EE"/>
    <w:rsid w:val="002E6CC9"/>
    <w:rsid w:val="002F6C7D"/>
    <w:rsid w:val="003018C8"/>
    <w:rsid w:val="003117D7"/>
    <w:rsid w:val="00326E38"/>
    <w:rsid w:val="00331A3E"/>
    <w:rsid w:val="00352FBA"/>
    <w:rsid w:val="003576F2"/>
    <w:rsid w:val="003908A9"/>
    <w:rsid w:val="003A0E40"/>
    <w:rsid w:val="003A21F0"/>
    <w:rsid w:val="003A4AAE"/>
    <w:rsid w:val="003A5B84"/>
    <w:rsid w:val="003A61A8"/>
    <w:rsid w:val="003A6376"/>
    <w:rsid w:val="003C2D3B"/>
    <w:rsid w:val="003C5D3B"/>
    <w:rsid w:val="003C6106"/>
    <w:rsid w:val="003D2871"/>
    <w:rsid w:val="003E1CB1"/>
    <w:rsid w:val="003F0CD8"/>
    <w:rsid w:val="004021E6"/>
    <w:rsid w:val="00403BF8"/>
    <w:rsid w:val="004116D0"/>
    <w:rsid w:val="004127E3"/>
    <w:rsid w:val="00426E6C"/>
    <w:rsid w:val="00442DA1"/>
    <w:rsid w:val="0044398B"/>
    <w:rsid w:val="004439CF"/>
    <w:rsid w:val="0046127C"/>
    <w:rsid w:val="00474930"/>
    <w:rsid w:val="00475172"/>
    <w:rsid w:val="004867BE"/>
    <w:rsid w:val="0048755B"/>
    <w:rsid w:val="004D0D5F"/>
    <w:rsid w:val="004E06F8"/>
    <w:rsid w:val="004E25B8"/>
    <w:rsid w:val="005259D9"/>
    <w:rsid w:val="00526134"/>
    <w:rsid w:val="00540536"/>
    <w:rsid w:val="00542240"/>
    <w:rsid w:val="005446D1"/>
    <w:rsid w:val="00561C43"/>
    <w:rsid w:val="005750FE"/>
    <w:rsid w:val="00586C68"/>
    <w:rsid w:val="00587DF3"/>
    <w:rsid w:val="005B3492"/>
    <w:rsid w:val="005B6252"/>
    <w:rsid w:val="005C57F3"/>
    <w:rsid w:val="005D64B5"/>
    <w:rsid w:val="00603EDA"/>
    <w:rsid w:val="00610939"/>
    <w:rsid w:val="006121D4"/>
    <w:rsid w:val="00615A8E"/>
    <w:rsid w:val="00634566"/>
    <w:rsid w:val="00636117"/>
    <w:rsid w:val="0064366E"/>
    <w:rsid w:val="00644457"/>
    <w:rsid w:val="006630A4"/>
    <w:rsid w:val="006646AE"/>
    <w:rsid w:val="00690C44"/>
    <w:rsid w:val="006A0E8C"/>
    <w:rsid w:val="006B393E"/>
    <w:rsid w:val="006C3226"/>
    <w:rsid w:val="006F56E7"/>
    <w:rsid w:val="00701BF0"/>
    <w:rsid w:val="007112C2"/>
    <w:rsid w:val="007267FE"/>
    <w:rsid w:val="00730361"/>
    <w:rsid w:val="00732F8F"/>
    <w:rsid w:val="00734F52"/>
    <w:rsid w:val="00750071"/>
    <w:rsid w:val="007536AF"/>
    <w:rsid w:val="007571BF"/>
    <w:rsid w:val="00773CCE"/>
    <w:rsid w:val="00783E9F"/>
    <w:rsid w:val="007A2703"/>
    <w:rsid w:val="007A456F"/>
    <w:rsid w:val="007B5396"/>
    <w:rsid w:val="007E55C3"/>
    <w:rsid w:val="007E6E32"/>
    <w:rsid w:val="007F5A8B"/>
    <w:rsid w:val="00804912"/>
    <w:rsid w:val="00804D68"/>
    <w:rsid w:val="00807645"/>
    <w:rsid w:val="008205FF"/>
    <w:rsid w:val="008347A5"/>
    <w:rsid w:val="00842DB3"/>
    <w:rsid w:val="0084747D"/>
    <w:rsid w:val="00854986"/>
    <w:rsid w:val="0087392D"/>
    <w:rsid w:val="00874B0E"/>
    <w:rsid w:val="00881FEB"/>
    <w:rsid w:val="00884AD5"/>
    <w:rsid w:val="00890383"/>
    <w:rsid w:val="008C0DEF"/>
    <w:rsid w:val="008E368A"/>
    <w:rsid w:val="00905AD6"/>
    <w:rsid w:val="00911800"/>
    <w:rsid w:val="00920927"/>
    <w:rsid w:val="00922089"/>
    <w:rsid w:val="00933A9C"/>
    <w:rsid w:val="009354F9"/>
    <w:rsid w:val="009366FD"/>
    <w:rsid w:val="009367CE"/>
    <w:rsid w:val="009527CB"/>
    <w:rsid w:val="00963A46"/>
    <w:rsid w:val="00965FA1"/>
    <w:rsid w:val="00971263"/>
    <w:rsid w:val="009A4B66"/>
    <w:rsid w:val="009E0D1B"/>
    <w:rsid w:val="009F2BEA"/>
    <w:rsid w:val="00A14219"/>
    <w:rsid w:val="00A24A24"/>
    <w:rsid w:val="00A300CD"/>
    <w:rsid w:val="00A41D78"/>
    <w:rsid w:val="00A51ABB"/>
    <w:rsid w:val="00A55106"/>
    <w:rsid w:val="00A56E14"/>
    <w:rsid w:val="00A94823"/>
    <w:rsid w:val="00A95E38"/>
    <w:rsid w:val="00AA1948"/>
    <w:rsid w:val="00AA3FF2"/>
    <w:rsid w:val="00AB1B8E"/>
    <w:rsid w:val="00AC0696"/>
    <w:rsid w:val="00AD1FB0"/>
    <w:rsid w:val="00AE417E"/>
    <w:rsid w:val="00AF7924"/>
    <w:rsid w:val="00B032C7"/>
    <w:rsid w:val="00B11ABC"/>
    <w:rsid w:val="00B410C0"/>
    <w:rsid w:val="00B70866"/>
    <w:rsid w:val="00B76B40"/>
    <w:rsid w:val="00B83A7B"/>
    <w:rsid w:val="00B86A9D"/>
    <w:rsid w:val="00B86EF4"/>
    <w:rsid w:val="00BB45DC"/>
    <w:rsid w:val="00BD5771"/>
    <w:rsid w:val="00BE0FAF"/>
    <w:rsid w:val="00BF3F0A"/>
    <w:rsid w:val="00C015F8"/>
    <w:rsid w:val="00C04394"/>
    <w:rsid w:val="00C12295"/>
    <w:rsid w:val="00C24F6E"/>
    <w:rsid w:val="00C479B4"/>
    <w:rsid w:val="00C47C71"/>
    <w:rsid w:val="00C5143E"/>
    <w:rsid w:val="00C56648"/>
    <w:rsid w:val="00C73FC6"/>
    <w:rsid w:val="00C81D48"/>
    <w:rsid w:val="00C930E7"/>
    <w:rsid w:val="00CB0553"/>
    <w:rsid w:val="00CB0B31"/>
    <w:rsid w:val="00CB13D5"/>
    <w:rsid w:val="00CC582C"/>
    <w:rsid w:val="00CC754E"/>
    <w:rsid w:val="00CD0AC5"/>
    <w:rsid w:val="00CF3AB0"/>
    <w:rsid w:val="00CF4C07"/>
    <w:rsid w:val="00D21285"/>
    <w:rsid w:val="00D2168E"/>
    <w:rsid w:val="00D3075C"/>
    <w:rsid w:val="00D42082"/>
    <w:rsid w:val="00D56DAE"/>
    <w:rsid w:val="00D64BAD"/>
    <w:rsid w:val="00D66830"/>
    <w:rsid w:val="00DB1E84"/>
    <w:rsid w:val="00DB2D5B"/>
    <w:rsid w:val="00DC08B9"/>
    <w:rsid w:val="00DC0C03"/>
    <w:rsid w:val="00DC0D14"/>
    <w:rsid w:val="00DC156F"/>
    <w:rsid w:val="00DC6144"/>
    <w:rsid w:val="00DD6C4B"/>
    <w:rsid w:val="00DE3B8E"/>
    <w:rsid w:val="00E10AAD"/>
    <w:rsid w:val="00E275E6"/>
    <w:rsid w:val="00E43387"/>
    <w:rsid w:val="00E667F1"/>
    <w:rsid w:val="00E67AF5"/>
    <w:rsid w:val="00E84F59"/>
    <w:rsid w:val="00E91BFF"/>
    <w:rsid w:val="00EA4BA8"/>
    <w:rsid w:val="00EB040C"/>
    <w:rsid w:val="00EB1B4F"/>
    <w:rsid w:val="00EF3EFF"/>
    <w:rsid w:val="00F4462E"/>
    <w:rsid w:val="00F62DED"/>
    <w:rsid w:val="00F644EC"/>
    <w:rsid w:val="00F668BA"/>
    <w:rsid w:val="00F87C42"/>
    <w:rsid w:val="00F972AD"/>
    <w:rsid w:val="00FC14FB"/>
    <w:rsid w:val="00FC1E2C"/>
    <w:rsid w:val="00FC3C6A"/>
    <w:rsid w:val="00FE5BF0"/>
    <w:rsid w:val="00FE61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D3E4F7"/>
  <w15:docId w15:val="{5E5B421D-E043-4F04-B9E7-7D9A44D2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0C"/>
    <w:rPr>
      <w:rFonts w:ascii="Arial" w:eastAsia="Times New Roman" w:hAnsi="Arial" w:cstheme="minorBidi"/>
      <w:lang w:eastAsia="en-US"/>
    </w:rPr>
  </w:style>
  <w:style w:type="paragraph" w:styleId="Heading1">
    <w:name w:val="heading 1"/>
    <w:basedOn w:val="Normal"/>
    <w:next w:val="Normal"/>
    <w:link w:val="Heading1Char"/>
    <w:uiPriority w:val="9"/>
    <w:locked/>
    <w:rsid w:val="00EB04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EB04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EB04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style>
  <w:style w:type="paragraph" w:customStyle="1" w:styleId="CATBulletList3">
    <w:name w:val="CAT Bullet List 3"/>
    <w:basedOn w:val="CATBulletList2"/>
    <w:uiPriority w:val="99"/>
    <w:locked/>
    <w:rsid w:val="004D0D5F"/>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526134"/>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EB040C"/>
    <w:pPr>
      <w:tabs>
        <w:tab w:val="center" w:pos="4513"/>
        <w:tab w:val="right" w:pos="9026"/>
      </w:tabs>
    </w:pPr>
  </w:style>
  <w:style w:type="character" w:customStyle="1" w:styleId="HeaderChar">
    <w:name w:val="Header Char"/>
    <w:basedOn w:val="DefaultParagraphFont"/>
    <w:link w:val="Header"/>
    <w:uiPriority w:val="99"/>
    <w:locked/>
    <w:rsid w:val="00EB040C"/>
    <w:rPr>
      <w:rFonts w:ascii="Arial" w:eastAsia="Times New Roman" w:hAnsi="Arial" w:cstheme="minorBidi"/>
      <w:lang w:eastAsia="en-US"/>
    </w:rPr>
  </w:style>
  <w:style w:type="paragraph" w:styleId="Footer">
    <w:name w:val="footer"/>
    <w:basedOn w:val="Normal"/>
    <w:link w:val="FooterChar"/>
    <w:uiPriority w:val="99"/>
    <w:unhideWhenUsed/>
    <w:rsid w:val="00EB040C"/>
    <w:pPr>
      <w:tabs>
        <w:tab w:val="center" w:pos="4513"/>
        <w:tab w:val="right" w:pos="9026"/>
      </w:tabs>
    </w:pPr>
  </w:style>
  <w:style w:type="character" w:customStyle="1" w:styleId="FooterChar">
    <w:name w:val="Footer Char"/>
    <w:basedOn w:val="DefaultParagraphFont"/>
    <w:link w:val="Footer"/>
    <w:uiPriority w:val="99"/>
    <w:locked/>
    <w:rsid w:val="00EB040C"/>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B032C7"/>
    <w:rPr>
      <w:rFonts w:eastAsia="Times New Roman"/>
      <w:sz w:val="22"/>
      <w:szCs w:val="22"/>
      <w:lang w:eastAsia="en-US"/>
    </w:rPr>
  </w:style>
  <w:style w:type="character" w:styleId="Strong">
    <w:name w:val="Strong"/>
    <w:uiPriority w:val="22"/>
    <w:qFormat/>
    <w:rsid w:val="007E55C3"/>
    <w:rPr>
      <w:rFonts w:cs="Times New Roman"/>
      <w:b/>
      <w:bCs/>
    </w:rPr>
  </w:style>
  <w:style w:type="character" w:styleId="Hyperlink">
    <w:name w:val="Hyperlink"/>
    <w:basedOn w:val="DefaultParagraphFont"/>
    <w:uiPriority w:val="99"/>
    <w:unhideWhenUsed/>
    <w:rsid w:val="00EB040C"/>
    <w:rPr>
      <w:color w:val="0000FF" w:themeColor="hyperlink"/>
      <w:u w:val="single"/>
    </w:rPr>
  </w:style>
  <w:style w:type="character" w:customStyle="1" w:styleId="Heading1Char">
    <w:name w:val="Heading 1 Char"/>
    <w:basedOn w:val="DefaultParagraphFont"/>
    <w:link w:val="Heading1"/>
    <w:uiPriority w:val="9"/>
    <w:rsid w:val="00EB040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EB040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EB040C"/>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F972AD"/>
    <w:pPr>
      <w:spacing w:after="80"/>
    </w:pPr>
  </w:style>
  <w:style w:type="paragraph" w:customStyle="1" w:styleId="SIUNITCODE">
    <w:name w:val="SI UNIT CODE"/>
    <w:qFormat/>
    <w:rsid w:val="00EB040C"/>
    <w:pPr>
      <w:spacing w:before="80" w:after="80"/>
    </w:pPr>
    <w:rPr>
      <w:rFonts w:ascii="Arial" w:eastAsia="Times New Roman" w:hAnsi="Arial"/>
      <w:b/>
      <w:caps/>
      <w:sz w:val="22"/>
      <w:szCs w:val="22"/>
    </w:rPr>
  </w:style>
  <w:style w:type="paragraph" w:customStyle="1" w:styleId="SIUnittitle">
    <w:name w:val="SI Unit title"/>
    <w:qFormat/>
    <w:rsid w:val="00EB040C"/>
    <w:pPr>
      <w:spacing w:before="80" w:after="80"/>
    </w:pPr>
    <w:rPr>
      <w:rFonts w:ascii="Arial" w:eastAsia="Times New Roman" w:hAnsi="Arial"/>
      <w:b/>
      <w:sz w:val="22"/>
      <w:szCs w:val="22"/>
    </w:rPr>
  </w:style>
  <w:style w:type="paragraph" w:customStyle="1" w:styleId="SIText-Bold">
    <w:name w:val="SI Text - Bold"/>
    <w:link w:val="SIText-BoldChar"/>
    <w:qFormat/>
    <w:rsid w:val="00EB040C"/>
    <w:pPr>
      <w:spacing w:before="80" w:after="80"/>
    </w:pPr>
    <w:rPr>
      <w:rFonts w:ascii="Arial" w:eastAsia="Times New Roman" w:hAnsi="Arial"/>
      <w:b/>
      <w:szCs w:val="22"/>
    </w:rPr>
  </w:style>
  <w:style w:type="paragraph" w:customStyle="1" w:styleId="SIText">
    <w:name w:val="SI Text"/>
    <w:link w:val="SITextChar"/>
    <w:autoRedefine/>
    <w:qFormat/>
    <w:rsid w:val="009366FD"/>
    <w:rPr>
      <w:rFonts w:ascii="Arial" w:eastAsia="Times New Roman" w:hAnsi="Arial"/>
      <w:szCs w:val="22"/>
      <w:lang w:eastAsia="en-US"/>
    </w:rPr>
  </w:style>
  <w:style w:type="table" w:styleId="TableGridLight">
    <w:name w:val="Grid Table Light"/>
    <w:basedOn w:val="TableNormal"/>
    <w:uiPriority w:val="40"/>
    <w:rsid w:val="00F972A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EB040C"/>
    <w:rPr>
      <w:rFonts w:ascii="Arial" w:eastAsia="Times New Roman" w:hAnsi="Arial"/>
      <w:b/>
      <w:szCs w:val="22"/>
    </w:rPr>
  </w:style>
  <w:style w:type="paragraph" w:styleId="BalloonText">
    <w:name w:val="Balloon Text"/>
    <w:basedOn w:val="Normal"/>
    <w:link w:val="BalloonTextChar"/>
    <w:uiPriority w:val="99"/>
    <w:semiHidden/>
    <w:unhideWhenUsed/>
    <w:rsid w:val="00EB040C"/>
    <w:rPr>
      <w:rFonts w:cs="Arial"/>
      <w:sz w:val="18"/>
      <w:szCs w:val="18"/>
    </w:rPr>
  </w:style>
  <w:style w:type="character" w:customStyle="1" w:styleId="BalloonTextChar">
    <w:name w:val="Balloon Text Char"/>
    <w:basedOn w:val="DefaultParagraphFont"/>
    <w:link w:val="BalloonText"/>
    <w:uiPriority w:val="99"/>
    <w:semiHidden/>
    <w:rsid w:val="00EB040C"/>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EB040C"/>
    <w:rPr>
      <w:sz w:val="16"/>
      <w:szCs w:val="16"/>
    </w:rPr>
  </w:style>
  <w:style w:type="paragraph" w:styleId="CommentText">
    <w:name w:val="annotation text"/>
    <w:basedOn w:val="Normal"/>
    <w:link w:val="CommentTextChar"/>
    <w:uiPriority w:val="99"/>
    <w:semiHidden/>
    <w:unhideWhenUsed/>
    <w:rsid w:val="00EB040C"/>
  </w:style>
  <w:style w:type="character" w:customStyle="1" w:styleId="CommentTextChar">
    <w:name w:val="Comment Text Char"/>
    <w:basedOn w:val="DefaultParagraphFont"/>
    <w:link w:val="CommentText"/>
    <w:uiPriority w:val="99"/>
    <w:semiHidden/>
    <w:rsid w:val="00EB040C"/>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EB040C"/>
    <w:rPr>
      <w:b/>
      <w:bCs/>
    </w:rPr>
  </w:style>
  <w:style w:type="character" w:customStyle="1" w:styleId="CommentSubjectChar">
    <w:name w:val="Comment Subject Char"/>
    <w:basedOn w:val="CommentTextChar"/>
    <w:link w:val="CommentSubject"/>
    <w:uiPriority w:val="99"/>
    <w:semiHidden/>
    <w:rsid w:val="00EB040C"/>
    <w:rPr>
      <w:rFonts w:ascii="Arial" w:eastAsia="Times New Roman" w:hAnsi="Arial" w:cstheme="minorBidi"/>
      <w:b/>
      <w:bCs/>
      <w:lang w:eastAsia="en-US"/>
    </w:rPr>
  </w:style>
  <w:style w:type="paragraph" w:customStyle="1" w:styleId="SIBulletList1">
    <w:name w:val="SI Bullet List 1"/>
    <w:link w:val="SIBulletList1Char"/>
    <w:rsid w:val="00EB040C"/>
    <w:pPr>
      <w:numPr>
        <w:numId w:val="1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F972AD"/>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EB040C"/>
    <w:rPr>
      <w:i/>
      <w:sz w:val="20"/>
      <w:szCs w:val="20"/>
    </w:rPr>
  </w:style>
  <w:style w:type="paragraph" w:customStyle="1" w:styleId="SIBulletList2">
    <w:name w:val="SI Bullet List 2"/>
    <w:basedOn w:val="SIBulletList1"/>
    <w:link w:val="SIBulletList2Char"/>
    <w:rsid w:val="00EB040C"/>
    <w:pPr>
      <w:numPr>
        <w:numId w:val="15"/>
      </w:numPr>
      <w:tabs>
        <w:tab w:val="num" w:pos="720"/>
      </w:tabs>
      <w:ind w:left="714" w:hanging="357"/>
    </w:pPr>
  </w:style>
  <w:style w:type="paragraph" w:customStyle="1" w:styleId="SIBulletList3">
    <w:name w:val="SI Bullet List 3"/>
    <w:basedOn w:val="SIBulletList2"/>
    <w:rsid w:val="00EB040C"/>
    <w:pPr>
      <w:tabs>
        <w:tab w:val="clear" w:pos="720"/>
        <w:tab w:val="num" w:pos="1080"/>
      </w:tabs>
      <w:ind w:left="1080"/>
    </w:pPr>
  </w:style>
  <w:style w:type="paragraph" w:styleId="TOC2">
    <w:name w:val="toc 2"/>
    <w:next w:val="Normal"/>
    <w:autoRedefine/>
    <w:uiPriority w:val="39"/>
    <w:unhideWhenUsed/>
    <w:locked/>
    <w:rsid w:val="00F972AD"/>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EB040C"/>
  </w:style>
  <w:style w:type="character" w:customStyle="1" w:styleId="FootnoteTextChar">
    <w:name w:val="Footnote Text Char"/>
    <w:basedOn w:val="DefaultParagraphFont"/>
    <w:link w:val="FootnoteText"/>
    <w:uiPriority w:val="99"/>
    <w:semiHidden/>
    <w:rsid w:val="00EB040C"/>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EB040C"/>
    <w:rPr>
      <w:vertAlign w:val="superscript"/>
    </w:rPr>
  </w:style>
  <w:style w:type="character" w:customStyle="1" w:styleId="SITextChar">
    <w:name w:val="SI Text Char"/>
    <w:basedOn w:val="DefaultParagraphFont"/>
    <w:link w:val="SIText"/>
    <w:rsid w:val="009366FD"/>
    <w:rPr>
      <w:rFonts w:ascii="Arial" w:eastAsia="Times New Roman" w:hAnsi="Arial"/>
      <w:szCs w:val="22"/>
      <w:lang w:eastAsia="en-US"/>
    </w:rPr>
  </w:style>
  <w:style w:type="character" w:customStyle="1" w:styleId="SITextBeforeChar">
    <w:name w:val="SI Text Before Char"/>
    <w:basedOn w:val="SITextChar"/>
    <w:link w:val="SITextBefore"/>
    <w:rsid w:val="00F972AD"/>
    <w:rPr>
      <w:rFonts w:ascii="Arial" w:eastAsia="Times New Roman" w:hAnsi="Arial"/>
      <w:sz w:val="22"/>
      <w:szCs w:val="22"/>
      <w:lang w:eastAsia="en-US"/>
    </w:rPr>
  </w:style>
  <w:style w:type="character" w:customStyle="1" w:styleId="SpecialBold">
    <w:name w:val="Special Bold"/>
    <w:basedOn w:val="DefaultParagraphFont"/>
    <w:rsid w:val="00F972AD"/>
    <w:rPr>
      <w:rFonts w:cs="Times New Roman"/>
      <w:b/>
      <w:spacing w:val="0"/>
    </w:rPr>
  </w:style>
  <w:style w:type="paragraph" w:customStyle="1" w:styleId="SIPC">
    <w:name w:val="SI_PC"/>
    <w:basedOn w:val="SIText"/>
    <w:qFormat/>
    <w:rsid w:val="00F972AD"/>
    <w:pPr>
      <w:ind w:left="357" w:hanging="357"/>
    </w:pPr>
    <w:rPr>
      <w:rFonts w:asciiTheme="minorHAnsi" w:hAnsiTheme="minorHAnsi" w:cstheme="minorHAnsi"/>
    </w:rPr>
  </w:style>
  <w:style w:type="paragraph" w:customStyle="1" w:styleId="SIEL">
    <w:name w:val="SI_EL"/>
    <w:basedOn w:val="SIPC"/>
    <w:qFormat/>
    <w:rsid w:val="00F972AD"/>
    <w:pPr>
      <w:ind w:left="198" w:hanging="198"/>
    </w:pPr>
  </w:style>
  <w:style w:type="table" w:styleId="TableGrid">
    <w:name w:val="Table Grid"/>
    <w:basedOn w:val="TableNormal"/>
    <w:uiPriority w:val="59"/>
    <w:locked/>
    <w:rsid w:val="00EB04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EB040C"/>
  </w:style>
  <w:style w:type="paragraph" w:customStyle="1" w:styleId="SIBullet2">
    <w:name w:val="SI Bullet 2"/>
    <w:basedOn w:val="SIBulletList2"/>
    <w:link w:val="SIBullet2Char"/>
    <w:qFormat/>
    <w:rsid w:val="00EB040C"/>
  </w:style>
  <w:style w:type="character" w:customStyle="1" w:styleId="SIBulletList1Char">
    <w:name w:val="SI Bullet List 1 Char"/>
    <w:basedOn w:val="DefaultParagraphFont"/>
    <w:link w:val="SIBulletList1"/>
    <w:rsid w:val="00EB040C"/>
    <w:rPr>
      <w:rFonts w:ascii="Arial" w:eastAsia="Times New Roman" w:hAnsi="Arial"/>
      <w:lang w:eastAsia="en-US"/>
    </w:rPr>
  </w:style>
  <w:style w:type="character" w:customStyle="1" w:styleId="SIBullet1Char">
    <w:name w:val="SI Bullet 1 Char"/>
    <w:basedOn w:val="SIBulletList1Char"/>
    <w:link w:val="SIBullet1"/>
    <w:rsid w:val="00EB040C"/>
    <w:rPr>
      <w:rFonts w:ascii="Arial" w:eastAsia="Times New Roman" w:hAnsi="Arial"/>
      <w:lang w:eastAsia="en-US"/>
    </w:rPr>
  </w:style>
  <w:style w:type="paragraph" w:customStyle="1" w:styleId="SIItalic">
    <w:name w:val="SI Italic"/>
    <w:basedOn w:val="Normal"/>
    <w:link w:val="SIItalicChar"/>
    <w:qFormat/>
    <w:rsid w:val="00EB040C"/>
    <w:rPr>
      <w:rFonts w:eastAsiaTheme="majorEastAsia"/>
      <w:i/>
    </w:rPr>
  </w:style>
  <w:style w:type="character" w:customStyle="1" w:styleId="SIBulletList2Char">
    <w:name w:val="SI Bullet List 2 Char"/>
    <w:basedOn w:val="SIBulletList1Char"/>
    <w:link w:val="SIBulletList2"/>
    <w:rsid w:val="00EB040C"/>
    <w:rPr>
      <w:rFonts w:ascii="Arial" w:eastAsia="Times New Roman" w:hAnsi="Arial"/>
      <w:lang w:eastAsia="en-US"/>
    </w:rPr>
  </w:style>
  <w:style w:type="character" w:customStyle="1" w:styleId="SIBullet2Char">
    <w:name w:val="SI Bullet 2 Char"/>
    <w:basedOn w:val="SIBulletList2Char"/>
    <w:link w:val="SIBullet2"/>
    <w:rsid w:val="00EB040C"/>
    <w:rPr>
      <w:rFonts w:ascii="Arial" w:eastAsia="Times New Roman" w:hAnsi="Arial"/>
      <w:lang w:eastAsia="en-US"/>
    </w:rPr>
  </w:style>
  <w:style w:type="character" w:customStyle="1" w:styleId="SIItalicChar">
    <w:name w:val="SI Italic Char"/>
    <w:basedOn w:val="DefaultParagraphFont"/>
    <w:link w:val="SIItalic"/>
    <w:rsid w:val="00EB040C"/>
    <w:rPr>
      <w:rFonts w:ascii="Arial" w:eastAsiaTheme="majorEastAsia" w:hAnsi="Arial" w:cstheme="minorBidi"/>
      <w:i/>
      <w:lang w:eastAsia="en-US"/>
    </w:rPr>
  </w:style>
  <w:style w:type="table" w:customStyle="1" w:styleId="TableGridLight1">
    <w:name w:val="Table Grid Light1"/>
    <w:basedOn w:val="TableNormal"/>
    <w:uiPriority w:val="40"/>
    <w:rsid w:val="00EB040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EB040C"/>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EB040C"/>
    <w:rPr>
      <w:b/>
      <w:i/>
    </w:rPr>
  </w:style>
  <w:style w:type="character" w:customStyle="1" w:styleId="SIRangeEntryChar">
    <w:name w:val="SI Range Entry Char"/>
    <w:basedOn w:val="SITextChar"/>
    <w:link w:val="SIRangeEntry"/>
    <w:rsid w:val="00EB040C"/>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2078">
      <w:bodyDiv w:val="1"/>
      <w:marLeft w:val="0"/>
      <w:marRight w:val="0"/>
      <w:marTop w:val="0"/>
      <w:marBottom w:val="0"/>
      <w:divBdr>
        <w:top w:val="none" w:sz="0" w:space="0" w:color="auto"/>
        <w:left w:val="none" w:sz="0" w:space="0" w:color="auto"/>
        <w:bottom w:val="none" w:sz="0" w:space="0" w:color="auto"/>
        <w:right w:val="none" w:sz="0" w:space="0" w:color="auto"/>
      </w:divBdr>
    </w:div>
    <w:div w:id="424040517">
      <w:bodyDiv w:val="1"/>
      <w:marLeft w:val="0"/>
      <w:marRight w:val="0"/>
      <w:marTop w:val="0"/>
      <w:marBottom w:val="0"/>
      <w:divBdr>
        <w:top w:val="none" w:sz="0" w:space="0" w:color="auto"/>
        <w:left w:val="none" w:sz="0" w:space="0" w:color="auto"/>
        <w:bottom w:val="none" w:sz="0" w:space="0" w:color="auto"/>
        <w:right w:val="none" w:sz="0" w:space="0" w:color="auto"/>
      </w:divBdr>
    </w:div>
    <w:div w:id="1302421632">
      <w:bodyDiv w:val="1"/>
      <w:marLeft w:val="0"/>
      <w:marRight w:val="0"/>
      <w:marTop w:val="0"/>
      <w:marBottom w:val="0"/>
      <w:divBdr>
        <w:top w:val="none" w:sz="0" w:space="0" w:color="auto"/>
        <w:left w:val="none" w:sz="0" w:space="0" w:color="auto"/>
        <w:bottom w:val="none" w:sz="0" w:space="0" w:color="auto"/>
        <w:right w:val="none" w:sz="0" w:space="0" w:color="auto"/>
      </w:divBdr>
    </w:div>
    <w:div w:id="1593784310">
      <w:marLeft w:val="0"/>
      <w:marRight w:val="0"/>
      <w:marTop w:val="0"/>
      <w:marBottom w:val="0"/>
      <w:divBdr>
        <w:top w:val="none" w:sz="0" w:space="0" w:color="auto"/>
        <w:left w:val="none" w:sz="0" w:space="0" w:color="auto"/>
        <w:bottom w:val="none" w:sz="0" w:space="0" w:color="auto"/>
        <w:right w:val="none" w:sz="0" w:space="0" w:color="auto"/>
      </w:divBdr>
      <w:divsChild>
        <w:div w:id="1593784313">
          <w:marLeft w:val="0"/>
          <w:marRight w:val="0"/>
          <w:marTop w:val="150"/>
          <w:marBottom w:val="0"/>
          <w:divBdr>
            <w:top w:val="none" w:sz="0" w:space="0" w:color="auto"/>
            <w:left w:val="none" w:sz="0" w:space="0" w:color="auto"/>
            <w:bottom w:val="none" w:sz="0" w:space="0" w:color="auto"/>
            <w:right w:val="none" w:sz="0" w:space="0" w:color="auto"/>
          </w:divBdr>
          <w:divsChild>
            <w:div w:id="1593784315">
              <w:marLeft w:val="0"/>
              <w:marRight w:val="0"/>
              <w:marTop w:val="0"/>
              <w:marBottom w:val="0"/>
              <w:divBdr>
                <w:top w:val="none" w:sz="0" w:space="0" w:color="auto"/>
                <w:left w:val="none" w:sz="0" w:space="0" w:color="auto"/>
                <w:bottom w:val="none" w:sz="0" w:space="0" w:color="auto"/>
                <w:right w:val="none" w:sz="0" w:space="0" w:color="auto"/>
              </w:divBdr>
              <w:divsChild>
                <w:div w:id="1593784312">
                  <w:marLeft w:val="0"/>
                  <w:marRight w:val="0"/>
                  <w:marTop w:val="0"/>
                  <w:marBottom w:val="0"/>
                  <w:divBdr>
                    <w:top w:val="none" w:sz="0" w:space="0" w:color="auto"/>
                    <w:left w:val="none" w:sz="0" w:space="0" w:color="auto"/>
                    <w:bottom w:val="none" w:sz="0" w:space="0" w:color="auto"/>
                    <w:right w:val="none" w:sz="0" w:space="0" w:color="auto"/>
                  </w:divBdr>
                  <w:divsChild>
                    <w:div w:id="1593784314">
                      <w:marLeft w:val="0"/>
                      <w:marRight w:val="0"/>
                      <w:marTop w:val="0"/>
                      <w:marBottom w:val="0"/>
                      <w:divBdr>
                        <w:top w:val="none" w:sz="0" w:space="0" w:color="auto"/>
                        <w:left w:val="none" w:sz="0" w:space="0" w:color="auto"/>
                        <w:bottom w:val="none" w:sz="0" w:space="0" w:color="auto"/>
                        <w:right w:val="none" w:sz="0" w:space="0" w:color="auto"/>
                      </w:divBdr>
                      <w:divsChild>
                        <w:div w:id="15937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83495">
      <w:bodyDiv w:val="1"/>
      <w:marLeft w:val="0"/>
      <w:marRight w:val="0"/>
      <w:marTop w:val="0"/>
      <w:marBottom w:val="0"/>
      <w:divBdr>
        <w:top w:val="none" w:sz="0" w:space="0" w:color="auto"/>
        <w:left w:val="none" w:sz="0" w:space="0" w:color="auto"/>
        <w:bottom w:val="none" w:sz="0" w:space="0" w:color="auto"/>
        <w:right w:val="none" w:sz="0" w:space="0" w:color="auto"/>
      </w:divBdr>
    </w:div>
    <w:div w:id="21151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2F8-4CE9-4C77-BC79-6CA70FC665C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cc58c354-ff26-4fb7-9c87-65c849385547"/>
    <ds:schemaRef ds:uri="http://www.w3.org/XML/1998/namespace"/>
  </ds:schemaRefs>
</ds:datastoreItem>
</file>

<file path=customXml/itemProps2.xml><?xml version="1.0" encoding="utf-8"?>
<ds:datastoreItem xmlns:ds="http://schemas.openxmlformats.org/officeDocument/2006/customXml" ds:itemID="{223DD35B-69AD-4AD7-9567-3860FC01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1E16F-662B-4AB7-B90F-BDA8D0B1A874}">
  <ds:schemaRefs>
    <ds:schemaRef ds:uri="http://schemas.microsoft.com/sharepoint/v3/contenttype/forms"/>
  </ds:schemaRefs>
</ds:datastoreItem>
</file>

<file path=customXml/itemProps4.xml><?xml version="1.0" encoding="utf-8"?>
<ds:datastoreItem xmlns:ds="http://schemas.openxmlformats.org/officeDocument/2006/customXml" ds:itemID="{DC26F7C2-3231-48EB-B5D8-5C52FCDE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33</TotalTime>
  <Pages>4</Pages>
  <Words>912</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ACMVET403 Perform clinic pathology procedures</vt:lpstr>
    </vt:vector>
  </TitlesOfParts>
  <Company>AgriFood Skills Australia</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ACMVET403 Perform clinic pathology procedures</dc:title>
  <dc:subject/>
  <dc:creator>Tony Dodson</dc:creator>
  <cp:keywords>Veterinary nursing</cp:keywords>
  <dc:description/>
  <cp:lastModifiedBy>Lucinda O'Brien</cp:lastModifiedBy>
  <cp:revision>16</cp:revision>
  <cp:lastPrinted>2015-08-05T03:55:00Z</cp:lastPrinted>
  <dcterms:created xsi:type="dcterms:W3CDTF">2017-07-25T05:36:00Z</dcterms:created>
  <dcterms:modified xsi:type="dcterms:W3CDTF">2018-10-04T02:24:00Z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3c60de26-6ea5-428b-8ea1-ed067130b70b</vt:lpwstr>
  </property>
  <property fmtid="{D5CDD505-2E9C-101B-9397-08002B2CF9AE}" pid="4" name="TaxKeyword">
    <vt:lpwstr>635;#Veterinary nursing|e9150b94-2255-4f36-a932-c1a0e0a17e52</vt:lpwstr>
  </property>
  <property fmtid="{D5CDD505-2E9C-101B-9397-08002B2CF9AE}" pid="5" name="ContentCategory1">
    <vt:lpwstr>961;#Unit of Competency|ec21829f-d988-47b4-9a96-57162f2312ae</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4</vt:lpwstr>
  </property>
  <property fmtid="{D5CDD505-2E9C-101B-9397-08002B2CF9AE}" pid="9" name="c7d73f6daf8d41e886e4ee034fcbee2d">
    <vt:lpwstr>Unit of Competencyec21829f-d988-47b4-9a96-57162f2312ae</vt:lpwstr>
  </property>
  <property fmtid="{D5CDD505-2E9C-101B-9397-08002B2CF9AE}" pid="10" name="TaxCatchAll">
    <vt:lpwstr>790;#;#635;#;#961;#</vt:lpwstr>
  </property>
  <property fmtid="{D5CDD505-2E9C-101B-9397-08002B2CF9AE}" pid="11" name="TrainingPackageCode">
    <vt:lpwstr>13;#</vt:lpwstr>
  </property>
  <property fmtid="{D5CDD505-2E9C-101B-9397-08002B2CF9AE}" pid="12" name="TaxKeywordTaxHTField">
    <vt:lpwstr>Veterinary nursinge9150b94-2255-4f36-a932-c1a0e0a17e52</vt:lpwstr>
  </property>
  <property fmtid="{D5CDD505-2E9C-101B-9397-08002B2CF9AE}" pid="13" name="TrainingPackageComponent">
    <vt:lpwstr>2</vt:lpwstr>
  </property>
  <property fmtid="{D5CDD505-2E9C-101B-9397-08002B2CF9AE}" pid="14" name="ProjectStatus">
    <vt:lpwstr>1</vt:lpwstr>
  </property>
  <property fmtid="{D5CDD505-2E9C-101B-9397-08002B2CF9AE}" pid="15" name="TrainingPackageComponentCode">
    <vt:lpwstr>232</vt:lpwstr>
  </property>
  <property fmtid="{D5CDD505-2E9C-101B-9397-08002B2CF9AE}" pid="16" name="ProjectIDandName">
    <vt:lpwstr>1;#</vt:lpwstr>
  </property>
  <property fmtid="{D5CDD505-2E9C-101B-9397-08002B2CF9AE}" pid="17" name="_dlc_DocId">
    <vt:lpwstr>AGRIINTRA-63-703</vt:lpwstr>
  </property>
  <property fmtid="{D5CDD505-2E9C-101B-9397-08002B2CF9AE}" pid="18" name="_dlc_DocIdUrl">
    <vt:lpwstr>https://agrifood.sharepoint.com/Projects/tps/_layouts/15/DocIdRedir.aspx?ID=AGRIINTRA-63-703, AGRIINTRA-63-703</vt:lpwstr>
  </property>
  <property fmtid="{D5CDD505-2E9C-101B-9397-08002B2CF9AE}" pid="19" name="AQF">
    <vt:lpwstr>4</vt:lpwstr>
  </property>
  <property fmtid="{D5CDD505-2E9C-101B-9397-08002B2CF9AE}" pid="20" name="Document status">
    <vt:lpwstr>2- Consultation Draft</vt:lpwstr>
  </property>
</Properties>
</file>