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C7FD2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2B9C3AE" w14:textId="77777777" w:rsidTr="00146EEC">
        <w:tc>
          <w:tcPr>
            <w:tcW w:w="2689" w:type="dxa"/>
          </w:tcPr>
          <w:p w14:paraId="691079FF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8251C4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1701B47B" w14:textId="77777777" w:rsidTr="00146EEC">
        <w:tc>
          <w:tcPr>
            <w:tcW w:w="2689" w:type="dxa"/>
          </w:tcPr>
          <w:p w14:paraId="2B94AA6D" w14:textId="1CE13922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8E39B1">
              <w:t xml:space="preserve"> 1</w:t>
            </w:r>
          </w:p>
        </w:tc>
        <w:tc>
          <w:tcPr>
            <w:tcW w:w="6939" w:type="dxa"/>
          </w:tcPr>
          <w:p w14:paraId="015AE4A1" w14:textId="31040283" w:rsidR="00F1480E" w:rsidRPr="000754EC" w:rsidRDefault="00F1480E" w:rsidP="008E39B1">
            <w:pPr>
              <w:pStyle w:val="SIText"/>
            </w:pPr>
            <w:r w:rsidRPr="00CC451E">
              <w:t xml:space="preserve">This version released with </w:t>
            </w:r>
            <w:r w:rsidR="008E39B1">
              <w:t>SFI Seafood Industry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337E82" w:rsidRPr="000754EC">
              <w:t>1.0</w:t>
            </w:r>
            <w:r w:rsidRPr="000754EC">
              <w:t>.</w:t>
            </w:r>
          </w:p>
        </w:tc>
      </w:tr>
    </w:tbl>
    <w:p w14:paraId="37758AC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7C65D41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35AE80D" w14:textId="13FE89D8" w:rsidR="00F1480E" w:rsidRPr="000754EC" w:rsidRDefault="006A0208" w:rsidP="00592C35">
            <w:pPr>
              <w:pStyle w:val="SIUNITCODE"/>
            </w:pPr>
            <w:r>
              <w:t>SFI</w:t>
            </w:r>
            <w:r w:rsidR="00592C35">
              <w:t>F</w:t>
            </w:r>
            <w:r w:rsidR="00BB79E3">
              <w:t>S</w:t>
            </w:r>
            <w:r w:rsidR="00592C35">
              <w:t>H</w:t>
            </w:r>
            <w:r w:rsidR="000518B7">
              <w:t>311</w:t>
            </w:r>
          </w:p>
        </w:tc>
        <w:tc>
          <w:tcPr>
            <w:tcW w:w="3604" w:type="pct"/>
            <w:shd w:val="clear" w:color="auto" w:fill="auto"/>
          </w:tcPr>
          <w:p w14:paraId="41850966" w14:textId="496B963B" w:rsidR="00F1480E" w:rsidRPr="000754EC" w:rsidRDefault="000518B7" w:rsidP="000754EC">
            <w:pPr>
              <w:pStyle w:val="SIUnittitle"/>
            </w:pPr>
            <w:r w:rsidRPr="000518B7">
              <w:t>Operate vessel deck machinery and lifting appliance</w:t>
            </w:r>
          </w:p>
        </w:tc>
      </w:tr>
      <w:tr w:rsidR="00F1480E" w:rsidRPr="00963A46" w14:paraId="5508DB71" w14:textId="77777777" w:rsidTr="00CA2922">
        <w:tc>
          <w:tcPr>
            <w:tcW w:w="1396" w:type="pct"/>
            <w:shd w:val="clear" w:color="auto" w:fill="auto"/>
          </w:tcPr>
          <w:p w14:paraId="7FF46039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D1C7433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6AD66C8C" w14:textId="2128D5AD" w:rsidR="000518B7" w:rsidRDefault="000518B7" w:rsidP="000518B7">
            <w:pPr>
              <w:pStyle w:val="SIText"/>
            </w:pPr>
            <w:r w:rsidRPr="000518B7">
              <w:t xml:space="preserve">This unit of competency describes the skills and knowledge required to operate deck machinery and lifting appliances aboard an aquaculture or fishing vessel. </w:t>
            </w:r>
            <w:r w:rsidR="000B45DC">
              <w:t>It includes the ability</w:t>
            </w:r>
            <w:r w:rsidRPr="000518B7">
              <w:t xml:space="preserve"> to carry out rope work</w:t>
            </w:r>
            <w:r w:rsidR="005773B1">
              <w:t>,</w:t>
            </w:r>
            <w:r w:rsidR="005773B1" w:rsidRPr="000518B7">
              <w:t xml:space="preserve"> operate cranes, winches, capstans and windlasses</w:t>
            </w:r>
            <w:r w:rsidRPr="000518B7">
              <w:t xml:space="preserve"> </w:t>
            </w:r>
            <w:r w:rsidR="0048015E">
              <w:t>and assist</w:t>
            </w:r>
            <w:r w:rsidR="005773B1">
              <w:t xml:space="preserve"> in maintaining vessel stability </w:t>
            </w:r>
            <w:r w:rsidR="007A1B19">
              <w:t>and mooring</w:t>
            </w:r>
            <w:r w:rsidR="005773B1">
              <w:t xml:space="preserve"> operations</w:t>
            </w:r>
            <w:r w:rsidR="007A1B19">
              <w:t>.</w:t>
            </w:r>
          </w:p>
          <w:p w14:paraId="5EB3D25C" w14:textId="77777777" w:rsidR="0088632E" w:rsidRPr="000518B7" w:rsidRDefault="0088632E" w:rsidP="000518B7">
            <w:pPr>
              <w:pStyle w:val="SIText"/>
            </w:pPr>
          </w:p>
          <w:p w14:paraId="3F0F1F4F" w14:textId="4E4F08D4" w:rsidR="000518B7" w:rsidRDefault="0048015E" w:rsidP="000518B7">
            <w:pPr>
              <w:pStyle w:val="SIText"/>
            </w:pPr>
            <w:r>
              <w:t>The</w:t>
            </w:r>
            <w:r w:rsidRPr="000518B7">
              <w:t xml:space="preserve"> </w:t>
            </w:r>
            <w:r w:rsidR="000518B7" w:rsidRPr="000518B7">
              <w:t xml:space="preserve">unit applies to individuals who operate vessel deck machinery and lifting appliances aboard a vessel </w:t>
            </w:r>
            <w:r w:rsidR="00E539FD">
              <w:t>where a licence or permit is not required</w:t>
            </w:r>
            <w:r w:rsidR="002B208E">
              <w:t>.</w:t>
            </w:r>
          </w:p>
          <w:p w14:paraId="377FC35A" w14:textId="3B76237F" w:rsidR="0088632E" w:rsidRDefault="0088632E" w:rsidP="000518B7">
            <w:pPr>
              <w:pStyle w:val="SIText"/>
            </w:pPr>
          </w:p>
          <w:p w14:paraId="09CBB361" w14:textId="48D28482" w:rsidR="0088632E" w:rsidRPr="0088632E" w:rsidRDefault="0088632E" w:rsidP="0088632E">
            <w:pPr>
              <w:pStyle w:val="SIText"/>
            </w:pPr>
            <w:r w:rsidRPr="0088632E">
              <w:t xml:space="preserve">All work must be carried out to comply with workplace procedures, according to state/territory health and safety, </w:t>
            </w:r>
            <w:r w:rsidR="006771C4">
              <w:t xml:space="preserve">food safety, </w:t>
            </w:r>
            <w:r w:rsidRPr="0088632E">
              <w:t>biosecurity and environmental regulations, legislation and standards that apply to the workplace.</w:t>
            </w:r>
          </w:p>
          <w:p w14:paraId="0D082C1C" w14:textId="66AD35ED" w:rsidR="0088632E" w:rsidRPr="000518B7" w:rsidRDefault="0088632E" w:rsidP="000518B7">
            <w:pPr>
              <w:pStyle w:val="SIText"/>
            </w:pPr>
          </w:p>
          <w:p w14:paraId="222DE076" w14:textId="7655A344" w:rsidR="00373436" w:rsidRPr="000754EC" w:rsidRDefault="000518B7" w:rsidP="000518B7">
            <w:pPr>
              <w:pStyle w:val="SIText"/>
            </w:pPr>
            <w:r w:rsidRPr="000518B7">
              <w:t>No occupational licensing, legislative or certification requirements apply to this unit at the time of publication.</w:t>
            </w:r>
            <w:r w:rsidRPr="000518B7">
              <w:fldChar w:fldCharType="begin"/>
            </w:r>
            <w:r w:rsidRPr="000518B7">
              <w:instrText xml:space="preserve"> STYLEREF  "AFSA AR Code"  \* MERGEFORMAT </w:instrText>
            </w:r>
            <w:r w:rsidRPr="000518B7">
              <w:fldChar w:fldCharType="end"/>
            </w:r>
          </w:p>
        </w:tc>
      </w:tr>
      <w:tr w:rsidR="00F1480E" w:rsidRPr="00963A46" w14:paraId="7692BB3E" w14:textId="77777777" w:rsidTr="00CA2922">
        <w:tc>
          <w:tcPr>
            <w:tcW w:w="1396" w:type="pct"/>
            <w:shd w:val="clear" w:color="auto" w:fill="auto"/>
          </w:tcPr>
          <w:p w14:paraId="4FD77051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6FCAD58" w14:textId="63723645" w:rsidR="00F1480E" w:rsidRPr="000754EC" w:rsidRDefault="00F1480E" w:rsidP="008E39B1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6A0208" w:rsidRPr="00963A46" w14:paraId="3F7AB666" w14:textId="77777777" w:rsidTr="00CA2922">
        <w:tc>
          <w:tcPr>
            <w:tcW w:w="1396" w:type="pct"/>
            <w:shd w:val="clear" w:color="auto" w:fill="auto"/>
          </w:tcPr>
          <w:p w14:paraId="76263527" w14:textId="77777777" w:rsidR="006A0208" w:rsidRPr="006A0208" w:rsidRDefault="006A0208" w:rsidP="006A0208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2D20E48" w14:textId="6AAB8C25" w:rsidR="006A0208" w:rsidRPr="006A0208" w:rsidRDefault="00592C35" w:rsidP="00592C35">
            <w:pPr>
              <w:pStyle w:val="SIText"/>
            </w:pPr>
            <w:r>
              <w:t>Fishing Operations</w:t>
            </w:r>
            <w:r w:rsidR="00BB79E3" w:rsidRPr="00BB79E3">
              <w:t xml:space="preserve"> </w:t>
            </w:r>
            <w:r w:rsidR="006A0208" w:rsidRPr="006A0208">
              <w:t>(</w:t>
            </w:r>
            <w:r>
              <w:t>F</w:t>
            </w:r>
            <w:r w:rsidR="00BB79E3">
              <w:t>S</w:t>
            </w:r>
            <w:r>
              <w:t>H</w:t>
            </w:r>
            <w:r w:rsidR="006A0208" w:rsidRPr="006A0208">
              <w:t>)</w:t>
            </w:r>
          </w:p>
        </w:tc>
      </w:tr>
    </w:tbl>
    <w:p w14:paraId="61B4438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D935F2C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B8EFE5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7C00BDA" w14:textId="1DC12AC0" w:rsidR="00F1480E" w:rsidRPr="000754EC" w:rsidRDefault="00FD557D" w:rsidP="00195B88">
            <w:pPr>
              <w:pStyle w:val="SIHeading2"/>
            </w:pPr>
            <w:r w:rsidRPr="00923720">
              <w:t xml:space="preserve">Performance </w:t>
            </w:r>
            <w:r w:rsidR="00195B88">
              <w:t>Criteria</w:t>
            </w:r>
          </w:p>
        </w:tc>
      </w:tr>
      <w:tr w:rsidR="00F1480E" w:rsidRPr="00963A46" w14:paraId="31F6B404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9B6DE9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7855AB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0518B7" w:rsidRPr="00963A46" w14:paraId="4ACFC18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064CF7F" w14:textId="3335FE37" w:rsidR="000518B7" w:rsidRPr="000518B7" w:rsidRDefault="000518B7" w:rsidP="000518B7">
            <w:pPr>
              <w:pStyle w:val="SIText"/>
            </w:pPr>
            <w:r w:rsidRPr="000518B7">
              <w:t>1.</w:t>
            </w:r>
            <w:r>
              <w:t xml:space="preserve"> </w:t>
            </w:r>
            <w:r w:rsidRPr="000518B7">
              <w:t>Use and maintain ropes, slings and chains used for lifting or hauling operations</w:t>
            </w:r>
          </w:p>
        </w:tc>
        <w:tc>
          <w:tcPr>
            <w:tcW w:w="3604" w:type="pct"/>
            <w:shd w:val="clear" w:color="auto" w:fill="auto"/>
          </w:tcPr>
          <w:p w14:paraId="408F2E4B" w14:textId="60398288" w:rsidR="00717446" w:rsidRDefault="00717446" w:rsidP="000518B7">
            <w:r>
              <w:t>1.1 Select and fit the required personal protective equipment for lifting or hauling operations</w:t>
            </w:r>
          </w:p>
          <w:p w14:paraId="02209735" w14:textId="4D555CAE" w:rsidR="000518B7" w:rsidRPr="000518B7" w:rsidRDefault="000518B7" w:rsidP="000518B7">
            <w:r w:rsidRPr="000518B7">
              <w:t>1.</w:t>
            </w:r>
            <w:r w:rsidR="00717446">
              <w:t xml:space="preserve">2 </w:t>
            </w:r>
            <w:r w:rsidRPr="000518B7">
              <w:t>Identify rope, sling and chain materials, methods of construction, measurement methods, physical characteristics and common areas of use</w:t>
            </w:r>
            <w:r w:rsidR="00717446">
              <w:t xml:space="preserve"> </w:t>
            </w:r>
            <w:r w:rsidRPr="000518B7">
              <w:t>for the operation</w:t>
            </w:r>
          </w:p>
          <w:p w14:paraId="37556AE7" w14:textId="2348F741" w:rsidR="000518B7" w:rsidRPr="000518B7" w:rsidRDefault="000518B7" w:rsidP="000518B7">
            <w:r w:rsidRPr="000518B7">
              <w:t>1.</w:t>
            </w:r>
            <w:r w:rsidR="00717446">
              <w:t xml:space="preserve">3 </w:t>
            </w:r>
            <w:r w:rsidRPr="000518B7">
              <w:t>Monitor load constantly to ensure load and structural stability</w:t>
            </w:r>
          </w:p>
          <w:p w14:paraId="62F2DE8F" w14:textId="263FD663" w:rsidR="000518B7" w:rsidRPr="000518B7" w:rsidRDefault="000518B7" w:rsidP="000518B7">
            <w:r w:rsidRPr="000518B7">
              <w:t>1.</w:t>
            </w:r>
            <w:r w:rsidR="00717446">
              <w:t xml:space="preserve">4 </w:t>
            </w:r>
            <w:r w:rsidRPr="000518B7">
              <w:t>Check ropes, slings and chains for wear and maintain and stow</w:t>
            </w:r>
            <w:r w:rsidR="006A0C55">
              <w:t xml:space="preserve"> according to workplace procedures</w:t>
            </w:r>
          </w:p>
          <w:p w14:paraId="1A50FF19" w14:textId="3F4791EA" w:rsidR="000518B7" w:rsidRPr="000518B7" w:rsidRDefault="000518B7" w:rsidP="000518B7">
            <w:r w:rsidRPr="000518B7">
              <w:t>1.</w:t>
            </w:r>
            <w:r w:rsidR="00717446">
              <w:t xml:space="preserve">5 </w:t>
            </w:r>
            <w:r w:rsidRPr="000518B7">
              <w:t xml:space="preserve">Ensure </w:t>
            </w:r>
            <w:r w:rsidR="006A0C55">
              <w:t xml:space="preserve">correct application of </w:t>
            </w:r>
            <w:r w:rsidRPr="000518B7">
              <w:t>ropes, slings and chains used for lifting or hauling operations</w:t>
            </w:r>
          </w:p>
          <w:p w14:paraId="202872FB" w14:textId="1CF5A088" w:rsidR="000518B7" w:rsidRPr="000518B7" w:rsidRDefault="000518B7" w:rsidP="000518B7">
            <w:pPr>
              <w:pStyle w:val="SIText"/>
            </w:pPr>
            <w:r w:rsidRPr="000518B7">
              <w:t>1.</w:t>
            </w:r>
            <w:r w:rsidR="00717446">
              <w:t xml:space="preserve">6 </w:t>
            </w:r>
            <w:r w:rsidRPr="000518B7">
              <w:t xml:space="preserve">Carry out routine post-operational equipment checks according to manufacturer </w:t>
            </w:r>
            <w:r w:rsidR="006A0C55">
              <w:t>instructions and health and safety requirements</w:t>
            </w:r>
          </w:p>
        </w:tc>
      </w:tr>
      <w:tr w:rsidR="000518B7" w:rsidRPr="00963A46" w14:paraId="30E31198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390FC83" w14:textId="720F9BB3" w:rsidR="000518B7" w:rsidRPr="000518B7" w:rsidRDefault="000518B7" w:rsidP="000518B7">
            <w:pPr>
              <w:pStyle w:val="SIText"/>
            </w:pPr>
            <w:r w:rsidRPr="000518B7">
              <w:t>2.</w:t>
            </w:r>
            <w:r>
              <w:t xml:space="preserve"> </w:t>
            </w:r>
            <w:r w:rsidRPr="000518B7">
              <w:t>Operate cranes, winches, capstans and windlasses</w:t>
            </w:r>
          </w:p>
        </w:tc>
        <w:tc>
          <w:tcPr>
            <w:tcW w:w="3604" w:type="pct"/>
            <w:shd w:val="clear" w:color="auto" w:fill="auto"/>
          </w:tcPr>
          <w:p w14:paraId="667AD067" w14:textId="6B5D99AE" w:rsidR="000518B7" w:rsidRPr="000518B7" w:rsidRDefault="000518B7" w:rsidP="000518B7">
            <w:r w:rsidRPr="000518B7">
              <w:t>2.</w:t>
            </w:r>
            <w:r w:rsidR="004759D6">
              <w:t>1</w:t>
            </w:r>
            <w:r w:rsidR="000B45DC">
              <w:t xml:space="preserve"> </w:t>
            </w:r>
            <w:r w:rsidRPr="000518B7">
              <w:t xml:space="preserve">Select, check and prepare </w:t>
            </w:r>
            <w:r w:rsidR="000B45DC" w:rsidRPr="000518B7">
              <w:t>cranes, winches, capstans and windlasses</w:t>
            </w:r>
            <w:r w:rsidR="000B45DC" w:rsidRPr="000B45DC">
              <w:t xml:space="preserve"> </w:t>
            </w:r>
            <w:r w:rsidRPr="000518B7">
              <w:t xml:space="preserve">for operation </w:t>
            </w:r>
            <w:r w:rsidR="000B45DC">
              <w:t>according to</w:t>
            </w:r>
            <w:r w:rsidRPr="000518B7">
              <w:t xml:space="preserve"> design specifications</w:t>
            </w:r>
          </w:p>
          <w:p w14:paraId="1099DBA8" w14:textId="3AA393E0" w:rsidR="000518B7" w:rsidRPr="000518B7" w:rsidRDefault="000518B7" w:rsidP="000518B7">
            <w:r w:rsidRPr="000518B7">
              <w:t>2.</w:t>
            </w:r>
            <w:r w:rsidR="004759D6">
              <w:t>2</w:t>
            </w:r>
            <w:r w:rsidR="000B45DC">
              <w:t xml:space="preserve"> </w:t>
            </w:r>
            <w:r w:rsidRPr="000518B7">
              <w:t>Give, interpret and follow required signals according to Australian standards</w:t>
            </w:r>
          </w:p>
          <w:p w14:paraId="798C8682" w14:textId="32A570A1" w:rsidR="000518B7" w:rsidRPr="000518B7" w:rsidRDefault="000518B7" w:rsidP="000518B7">
            <w:r w:rsidRPr="000518B7">
              <w:t>2.</w:t>
            </w:r>
            <w:r w:rsidR="004759D6">
              <w:t>3</w:t>
            </w:r>
            <w:r w:rsidR="000B45DC">
              <w:t xml:space="preserve"> </w:t>
            </w:r>
            <w:r w:rsidRPr="000518B7">
              <w:t>Carry out securing of the vessel at anchor, to another vessel, to a sea cage or wharf according to safety regulations</w:t>
            </w:r>
          </w:p>
          <w:p w14:paraId="1F111833" w14:textId="6AA0FC8D" w:rsidR="000518B7" w:rsidRPr="000518B7" w:rsidRDefault="000518B7" w:rsidP="000518B7">
            <w:r w:rsidRPr="000518B7">
              <w:t>2.</w:t>
            </w:r>
            <w:r w:rsidR="004759D6">
              <w:t>4</w:t>
            </w:r>
            <w:r w:rsidR="000B45DC">
              <w:t xml:space="preserve"> </w:t>
            </w:r>
            <w:r w:rsidRPr="000518B7">
              <w:t>Assess load mass and correlate with lifting capacity of equipment being used throughout proposed operation</w:t>
            </w:r>
          </w:p>
          <w:p w14:paraId="6DDA1073" w14:textId="197FB273" w:rsidR="000518B7" w:rsidRPr="000518B7" w:rsidRDefault="000518B7" w:rsidP="000518B7">
            <w:r w:rsidRPr="000518B7">
              <w:t>2.</w:t>
            </w:r>
            <w:r w:rsidR="004759D6">
              <w:t>5</w:t>
            </w:r>
            <w:r w:rsidR="000B45DC">
              <w:t xml:space="preserve"> </w:t>
            </w:r>
            <w:r w:rsidRPr="000518B7">
              <w:t>Operate cranes, winches, capstans and windlasses to carry out lifting or hauling operations</w:t>
            </w:r>
            <w:r w:rsidR="00143607">
              <w:t xml:space="preserve"> according to manufacturer instructions and safety requirements</w:t>
            </w:r>
          </w:p>
          <w:p w14:paraId="61B60742" w14:textId="4B175484" w:rsidR="000518B7" w:rsidRPr="000518B7" w:rsidRDefault="000518B7" w:rsidP="000518B7">
            <w:r w:rsidRPr="000518B7">
              <w:t>2.</w:t>
            </w:r>
            <w:r w:rsidR="004759D6">
              <w:t>6</w:t>
            </w:r>
            <w:r w:rsidR="000B45DC">
              <w:t xml:space="preserve"> </w:t>
            </w:r>
            <w:r w:rsidRPr="000518B7">
              <w:t>Keep work area free of loose ropes, wires and debris throughout operations</w:t>
            </w:r>
          </w:p>
          <w:p w14:paraId="3C33F8F8" w14:textId="28774BF6" w:rsidR="000518B7" w:rsidRPr="000518B7" w:rsidRDefault="000518B7" w:rsidP="000518B7">
            <w:pPr>
              <w:pStyle w:val="SIText"/>
            </w:pPr>
            <w:r w:rsidRPr="000518B7">
              <w:t>2.</w:t>
            </w:r>
            <w:r w:rsidR="004759D6">
              <w:t>7</w:t>
            </w:r>
            <w:r w:rsidR="000B45DC">
              <w:t xml:space="preserve"> </w:t>
            </w:r>
            <w:r w:rsidRPr="000518B7">
              <w:t>Operate equipment controls smoothly</w:t>
            </w:r>
            <w:r w:rsidR="004759D6">
              <w:t xml:space="preserve"> and according to manufacturer instructions</w:t>
            </w:r>
          </w:p>
        </w:tc>
      </w:tr>
      <w:tr w:rsidR="000518B7" w:rsidRPr="00963A46" w14:paraId="795DEAD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F412B2C" w14:textId="3B222A66" w:rsidR="000518B7" w:rsidRPr="000518B7" w:rsidRDefault="000518B7" w:rsidP="000518B7">
            <w:pPr>
              <w:pStyle w:val="SIText"/>
            </w:pPr>
            <w:r w:rsidRPr="000518B7">
              <w:lastRenderedPageBreak/>
              <w:t>3.</w:t>
            </w:r>
            <w:r>
              <w:t xml:space="preserve"> </w:t>
            </w:r>
            <w:r w:rsidRPr="000518B7">
              <w:t>Maintain the stability of the vessel whilst conducting lifting or hauling operations</w:t>
            </w:r>
          </w:p>
        </w:tc>
        <w:tc>
          <w:tcPr>
            <w:tcW w:w="3604" w:type="pct"/>
            <w:shd w:val="clear" w:color="auto" w:fill="auto"/>
          </w:tcPr>
          <w:p w14:paraId="4C30D2BA" w14:textId="03A9F430" w:rsidR="000518B7" w:rsidRPr="000518B7" w:rsidRDefault="000518B7" w:rsidP="000518B7">
            <w:r w:rsidRPr="000518B7">
              <w:t>3.1</w:t>
            </w:r>
            <w:r>
              <w:t xml:space="preserve"> </w:t>
            </w:r>
            <w:r w:rsidRPr="000518B7">
              <w:t>Access and interpret stability data</w:t>
            </w:r>
            <w:r w:rsidR="00E63083">
              <w:t xml:space="preserve"> according to workplace procedures</w:t>
            </w:r>
          </w:p>
          <w:p w14:paraId="0811135F" w14:textId="1B301C78" w:rsidR="000518B7" w:rsidRPr="000518B7" w:rsidRDefault="000518B7" w:rsidP="000518B7">
            <w:r w:rsidRPr="000518B7">
              <w:t>3.2</w:t>
            </w:r>
            <w:r>
              <w:t xml:space="preserve"> </w:t>
            </w:r>
            <w:r w:rsidRPr="000518B7">
              <w:t xml:space="preserve">Apply </w:t>
            </w:r>
            <w:r w:rsidR="00E63083">
              <w:t xml:space="preserve">workplace </w:t>
            </w:r>
            <w:r w:rsidRPr="000518B7">
              <w:t>stability criteria while conducting lifting and hauling operations</w:t>
            </w:r>
          </w:p>
          <w:p w14:paraId="1220E946" w14:textId="524A9B7A" w:rsidR="000518B7" w:rsidRPr="000518B7" w:rsidRDefault="000518B7" w:rsidP="000518B7">
            <w:r w:rsidRPr="000518B7">
              <w:t>3.3</w:t>
            </w:r>
            <w:r>
              <w:t xml:space="preserve"> </w:t>
            </w:r>
            <w:r w:rsidRPr="000518B7">
              <w:t xml:space="preserve">Monitor vessel stability against criteria appropriate to the type and nature of the operation </w:t>
            </w:r>
          </w:p>
          <w:p w14:paraId="13A1DA08" w14:textId="3FAA16C6" w:rsidR="000518B7" w:rsidRPr="000518B7" w:rsidRDefault="000518B7" w:rsidP="000518B7">
            <w:r w:rsidRPr="000518B7">
              <w:t>3.4</w:t>
            </w:r>
            <w:r>
              <w:t xml:space="preserve"> </w:t>
            </w:r>
            <w:r w:rsidRPr="000518B7">
              <w:t>Take appropriate and prompt action where stability factors have or could exceed acceptable safety limits</w:t>
            </w:r>
          </w:p>
          <w:p w14:paraId="43360FD7" w14:textId="0BB09ACA" w:rsidR="000518B7" w:rsidRPr="000518B7" w:rsidRDefault="000518B7" w:rsidP="000518B7">
            <w:r w:rsidRPr="000518B7">
              <w:t>3.5</w:t>
            </w:r>
            <w:r>
              <w:t xml:space="preserve"> </w:t>
            </w:r>
            <w:r w:rsidRPr="000518B7">
              <w:t>Take special precautions where vessel operations affect the stability and watertight integrity of the vessel</w:t>
            </w:r>
          </w:p>
          <w:p w14:paraId="0C0A8805" w14:textId="4A29D270" w:rsidR="000518B7" w:rsidRPr="000518B7" w:rsidRDefault="000518B7" w:rsidP="000518B7">
            <w:r w:rsidRPr="000518B7">
              <w:t>3.6</w:t>
            </w:r>
            <w:r>
              <w:t xml:space="preserve"> </w:t>
            </w:r>
            <w:r w:rsidRPr="000518B7">
              <w:t xml:space="preserve">Take timely and appropriate action </w:t>
            </w:r>
            <w:r w:rsidR="00E63083">
              <w:t>to anticipated</w:t>
            </w:r>
            <w:r w:rsidRPr="000518B7">
              <w:t xml:space="preserve"> environmental changes that </w:t>
            </w:r>
            <w:r w:rsidR="00E63083">
              <w:t xml:space="preserve">may </w:t>
            </w:r>
            <w:r w:rsidRPr="000518B7">
              <w:t>affect the stability of the vessel</w:t>
            </w:r>
          </w:p>
          <w:p w14:paraId="0B10E449" w14:textId="7C27A645" w:rsidR="000518B7" w:rsidRPr="000518B7" w:rsidRDefault="000518B7" w:rsidP="000518B7">
            <w:r w:rsidRPr="000518B7">
              <w:t>3.7</w:t>
            </w:r>
            <w:r>
              <w:t xml:space="preserve"> </w:t>
            </w:r>
            <w:r w:rsidRPr="000518B7">
              <w:t>Take appropriate action in emergency situations to maintain the stability of the vessel within safe</w:t>
            </w:r>
            <w:r w:rsidR="00E63083">
              <w:t>ty</w:t>
            </w:r>
            <w:r w:rsidRPr="000518B7">
              <w:t xml:space="preserve"> limits</w:t>
            </w:r>
          </w:p>
          <w:p w14:paraId="2B73179F" w14:textId="417AFD29" w:rsidR="000518B7" w:rsidRPr="000518B7" w:rsidRDefault="000518B7" w:rsidP="000518B7">
            <w:pPr>
              <w:pStyle w:val="SIText"/>
            </w:pPr>
            <w:r w:rsidRPr="000518B7">
              <w:t>3.8</w:t>
            </w:r>
            <w:r>
              <w:t xml:space="preserve"> </w:t>
            </w:r>
            <w:r w:rsidRPr="000518B7">
              <w:t xml:space="preserve">Ensure instructions to others </w:t>
            </w:r>
            <w:r w:rsidR="005549FB">
              <w:t>regarding</w:t>
            </w:r>
            <w:r w:rsidR="005549FB" w:rsidRPr="000518B7">
              <w:t xml:space="preserve"> </w:t>
            </w:r>
            <w:r w:rsidRPr="000518B7">
              <w:t>vessel stability and related action are appropriate, timely, clear and concise</w:t>
            </w:r>
          </w:p>
        </w:tc>
      </w:tr>
      <w:tr w:rsidR="000518B7" w:rsidRPr="00963A46" w14:paraId="771D91E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307A0F6" w14:textId="7D536045" w:rsidR="000518B7" w:rsidRPr="000518B7" w:rsidRDefault="000518B7" w:rsidP="000518B7">
            <w:pPr>
              <w:pStyle w:val="SIText"/>
            </w:pPr>
            <w:r w:rsidRPr="000518B7">
              <w:t>4.</w:t>
            </w:r>
            <w:r>
              <w:t xml:space="preserve"> </w:t>
            </w:r>
            <w:r w:rsidRPr="000518B7">
              <w:t>Shut down and stow deck machinery and lifting equipment</w:t>
            </w:r>
          </w:p>
        </w:tc>
        <w:tc>
          <w:tcPr>
            <w:tcW w:w="3604" w:type="pct"/>
            <w:shd w:val="clear" w:color="auto" w:fill="auto"/>
          </w:tcPr>
          <w:p w14:paraId="076AB467" w14:textId="3CC0C199" w:rsidR="000518B7" w:rsidRPr="000518B7" w:rsidRDefault="000518B7" w:rsidP="000518B7">
            <w:r w:rsidRPr="000518B7">
              <w:t>4.1</w:t>
            </w:r>
            <w:r>
              <w:t xml:space="preserve"> </w:t>
            </w:r>
            <w:r w:rsidRPr="000518B7">
              <w:t xml:space="preserve">Check all deck machinery and lifting and hauling equipment components for signs of deterioration or damage according to </w:t>
            </w:r>
            <w:r w:rsidR="005549FB">
              <w:t>workplace procedures</w:t>
            </w:r>
            <w:r w:rsidRPr="000518B7">
              <w:t xml:space="preserve"> and manufacturer instructions</w:t>
            </w:r>
          </w:p>
          <w:p w14:paraId="23977836" w14:textId="06FC2D01" w:rsidR="000518B7" w:rsidRPr="000518B7" w:rsidRDefault="000518B7" w:rsidP="000518B7">
            <w:r w:rsidRPr="000518B7">
              <w:t>4.2</w:t>
            </w:r>
            <w:r>
              <w:t xml:space="preserve"> </w:t>
            </w:r>
            <w:r w:rsidRPr="000518B7">
              <w:t>Segregate and report damaged or worn equipment to an authorised person for testing, repair or destruction</w:t>
            </w:r>
          </w:p>
          <w:p w14:paraId="04EB6A37" w14:textId="22911130" w:rsidR="000518B7" w:rsidRPr="000518B7" w:rsidRDefault="000518B7" w:rsidP="000518B7">
            <w:r w:rsidRPr="000518B7">
              <w:t>4.3</w:t>
            </w:r>
            <w:r>
              <w:t xml:space="preserve"> </w:t>
            </w:r>
            <w:r w:rsidRPr="000518B7">
              <w:t xml:space="preserve">Stow and secure lifting and hauling equipment according to </w:t>
            </w:r>
            <w:r w:rsidR="005549FB">
              <w:t>workplace</w:t>
            </w:r>
            <w:r w:rsidRPr="000518B7">
              <w:t xml:space="preserve"> procedures and manufacturer instructions</w:t>
            </w:r>
          </w:p>
          <w:p w14:paraId="5656751B" w14:textId="3810FEFE" w:rsidR="000518B7" w:rsidRPr="000518B7" w:rsidRDefault="00B20002" w:rsidP="000518B7">
            <w:r>
              <w:t>4.4</w:t>
            </w:r>
            <w:r w:rsidR="000518B7">
              <w:t xml:space="preserve"> </w:t>
            </w:r>
            <w:r w:rsidR="000518B7" w:rsidRPr="000518B7">
              <w:t xml:space="preserve">Immobilise and secure deck machinery and equipment for travel according to manufacturer instructions, workplace </w:t>
            </w:r>
            <w:r w:rsidR="00405F6F">
              <w:t>procedures</w:t>
            </w:r>
            <w:r w:rsidR="00405F6F" w:rsidRPr="000518B7">
              <w:t xml:space="preserve"> </w:t>
            </w:r>
            <w:r w:rsidR="000518B7" w:rsidRPr="000518B7">
              <w:t>and regulatory requirements</w:t>
            </w:r>
          </w:p>
          <w:p w14:paraId="4DD75E54" w14:textId="112F63AC" w:rsidR="000518B7" w:rsidRPr="000518B7" w:rsidRDefault="00B20002" w:rsidP="000518B7">
            <w:r>
              <w:t>4.5</w:t>
            </w:r>
            <w:r w:rsidR="000518B7">
              <w:t xml:space="preserve"> </w:t>
            </w:r>
            <w:r w:rsidR="000518B7" w:rsidRPr="000518B7">
              <w:t>Update records accurately and promptly and process according to workplace procedures</w:t>
            </w:r>
          </w:p>
          <w:p w14:paraId="02A7B6D4" w14:textId="05AD8EB8" w:rsidR="000518B7" w:rsidRPr="000518B7" w:rsidRDefault="00B20002" w:rsidP="000518B7">
            <w:pPr>
              <w:pStyle w:val="SIText"/>
            </w:pPr>
            <w:r>
              <w:t>4.6</w:t>
            </w:r>
            <w:bookmarkStart w:id="0" w:name="_GoBack"/>
            <w:bookmarkEnd w:id="0"/>
            <w:r w:rsidR="000518B7">
              <w:t xml:space="preserve"> </w:t>
            </w:r>
            <w:r w:rsidR="000518B7" w:rsidRPr="000518B7">
              <w:t xml:space="preserve">Check and authorise all certified lifting equipment regularly according to </w:t>
            </w:r>
            <w:r w:rsidR="00405F6F">
              <w:t xml:space="preserve">regulatory </w:t>
            </w:r>
            <w:r w:rsidR="000518B7" w:rsidRPr="000518B7">
              <w:t xml:space="preserve">health and safety </w:t>
            </w:r>
            <w:r w:rsidR="00405F6F">
              <w:t>requirements</w:t>
            </w:r>
            <w:r w:rsidR="0048015E">
              <w:t>295</w:t>
            </w:r>
          </w:p>
        </w:tc>
      </w:tr>
    </w:tbl>
    <w:p w14:paraId="4473D956" w14:textId="77777777" w:rsidR="005F771F" w:rsidRDefault="005F771F" w:rsidP="005F771F">
      <w:pPr>
        <w:pStyle w:val="SIText"/>
      </w:pPr>
    </w:p>
    <w:p w14:paraId="2B65977A" w14:textId="77777777" w:rsidR="005F771F" w:rsidRPr="000754EC" w:rsidRDefault="005F771F" w:rsidP="000754EC">
      <w:r>
        <w:br w:type="page"/>
      </w:r>
    </w:p>
    <w:p w14:paraId="7370F7FD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E667749" w14:textId="77777777" w:rsidTr="00CA2922">
        <w:trPr>
          <w:tblHeader/>
        </w:trPr>
        <w:tc>
          <w:tcPr>
            <w:tcW w:w="5000" w:type="pct"/>
            <w:gridSpan w:val="2"/>
          </w:tcPr>
          <w:p w14:paraId="4FE6887D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A0F0CAF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BE31DF6" w14:textId="77777777" w:rsidTr="00CA2922">
        <w:trPr>
          <w:tblHeader/>
        </w:trPr>
        <w:tc>
          <w:tcPr>
            <w:tcW w:w="1396" w:type="pct"/>
          </w:tcPr>
          <w:p w14:paraId="0BFAD99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17AB79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0518B7" w:rsidRPr="00336FCA" w:rsidDel="00423CB2" w14:paraId="7A6C86DB" w14:textId="77777777" w:rsidTr="00CA2922">
        <w:tc>
          <w:tcPr>
            <w:tcW w:w="1396" w:type="pct"/>
          </w:tcPr>
          <w:p w14:paraId="63013FFB" w14:textId="692598D0" w:rsidR="000518B7" w:rsidRPr="000518B7" w:rsidRDefault="000518B7" w:rsidP="000518B7">
            <w:pPr>
              <w:pStyle w:val="SIText"/>
            </w:pPr>
            <w:r w:rsidRPr="000518B7">
              <w:t>Reading</w:t>
            </w:r>
          </w:p>
        </w:tc>
        <w:tc>
          <w:tcPr>
            <w:tcW w:w="3604" w:type="pct"/>
          </w:tcPr>
          <w:p w14:paraId="1D26F408" w14:textId="6264518E" w:rsidR="000518B7" w:rsidRPr="000518B7" w:rsidRDefault="000518B7" w:rsidP="000518B7">
            <w:pPr>
              <w:pStyle w:val="SIBulletList1"/>
            </w:pPr>
            <w:r w:rsidRPr="000518B7">
              <w:t>Read safety rules and regulations</w:t>
            </w:r>
          </w:p>
        </w:tc>
      </w:tr>
      <w:tr w:rsidR="000518B7" w:rsidRPr="00336FCA" w:rsidDel="00423CB2" w14:paraId="229D9642" w14:textId="77777777" w:rsidTr="00CA2922">
        <w:tc>
          <w:tcPr>
            <w:tcW w:w="1396" w:type="pct"/>
          </w:tcPr>
          <w:p w14:paraId="307E895A" w14:textId="3D99A74D" w:rsidR="000518B7" w:rsidRPr="000518B7" w:rsidRDefault="000518B7" w:rsidP="000518B7">
            <w:pPr>
              <w:pStyle w:val="SIText"/>
            </w:pPr>
            <w:r w:rsidRPr="000518B7">
              <w:t>Numeracy</w:t>
            </w:r>
          </w:p>
        </w:tc>
        <w:tc>
          <w:tcPr>
            <w:tcW w:w="3604" w:type="pct"/>
          </w:tcPr>
          <w:p w14:paraId="4AB41255" w14:textId="77777777" w:rsidR="000518B7" w:rsidRPr="000518B7" w:rsidRDefault="000518B7" w:rsidP="000518B7">
            <w:pPr>
              <w:pStyle w:val="SIBulletList1"/>
            </w:pPr>
            <w:r w:rsidRPr="000518B7">
              <w:t>Estimate safe working loads of ropes, wires, chains and slings</w:t>
            </w:r>
          </w:p>
          <w:p w14:paraId="79302D27" w14:textId="77777777" w:rsidR="000518B7" w:rsidRPr="000518B7" w:rsidRDefault="000518B7" w:rsidP="000518B7">
            <w:pPr>
              <w:pStyle w:val="SIBulletList1"/>
            </w:pPr>
            <w:r w:rsidRPr="000518B7">
              <w:t>Read levels of tanks and void spaces</w:t>
            </w:r>
          </w:p>
          <w:p w14:paraId="122EA5DC" w14:textId="48412F0C" w:rsidR="000518B7" w:rsidRPr="000518B7" w:rsidRDefault="000518B7" w:rsidP="000518B7">
            <w:pPr>
              <w:pStyle w:val="SIBulletList1"/>
              <w:rPr>
                <w:rFonts w:eastAsia="Calibri"/>
              </w:rPr>
            </w:pPr>
            <w:r w:rsidRPr="000518B7">
              <w:t>Read temperature-monitoring devices</w:t>
            </w:r>
          </w:p>
        </w:tc>
      </w:tr>
      <w:tr w:rsidR="000518B7" w:rsidRPr="00336FCA" w:rsidDel="00423CB2" w14:paraId="05F8553F" w14:textId="77777777" w:rsidTr="00CA2922">
        <w:tc>
          <w:tcPr>
            <w:tcW w:w="1396" w:type="pct"/>
          </w:tcPr>
          <w:p w14:paraId="0A3AC22F" w14:textId="07B6BF32" w:rsidR="000518B7" w:rsidRPr="000518B7" w:rsidRDefault="000518B7" w:rsidP="000518B7">
            <w:r w:rsidRPr="000518B7">
              <w:t>Navigate the world of work</w:t>
            </w:r>
          </w:p>
        </w:tc>
        <w:tc>
          <w:tcPr>
            <w:tcW w:w="3604" w:type="pct"/>
          </w:tcPr>
          <w:p w14:paraId="08D1A0DB" w14:textId="77777777" w:rsidR="000518B7" w:rsidRPr="000518B7" w:rsidRDefault="000518B7" w:rsidP="000518B7">
            <w:pPr>
              <w:pStyle w:val="SIBulletList1"/>
            </w:pPr>
            <w:r w:rsidRPr="000518B7">
              <w:t>Interpret and follow regulatory requirements and seek clarification or other assistance when required</w:t>
            </w:r>
          </w:p>
          <w:p w14:paraId="0B38328F" w14:textId="0B2853DC" w:rsidR="000518B7" w:rsidRPr="000518B7" w:rsidRDefault="000518B7" w:rsidP="000518B7">
            <w:pPr>
              <w:pStyle w:val="SIBulletList1"/>
              <w:rPr>
                <w:rFonts w:eastAsia="Calibri"/>
              </w:rPr>
            </w:pPr>
            <w:r w:rsidRPr="000518B7">
              <w:t>Take responsibility for planning activities and making decisions about when and how to complete tasks and coordinate with others</w:t>
            </w:r>
          </w:p>
        </w:tc>
      </w:tr>
      <w:tr w:rsidR="000518B7" w:rsidRPr="00336FCA" w:rsidDel="00423CB2" w14:paraId="0F023268" w14:textId="77777777" w:rsidTr="00CA2922">
        <w:tc>
          <w:tcPr>
            <w:tcW w:w="1396" w:type="pct"/>
          </w:tcPr>
          <w:p w14:paraId="143678B8" w14:textId="2525C5BD" w:rsidR="000518B7" w:rsidRPr="000518B7" w:rsidRDefault="000518B7" w:rsidP="000518B7">
            <w:r w:rsidRPr="000518B7">
              <w:t>Interact with others</w:t>
            </w:r>
          </w:p>
        </w:tc>
        <w:tc>
          <w:tcPr>
            <w:tcW w:w="3604" w:type="pct"/>
          </w:tcPr>
          <w:p w14:paraId="351F9A95" w14:textId="77777777" w:rsidR="000518B7" w:rsidRPr="000518B7" w:rsidRDefault="000518B7" w:rsidP="000518B7">
            <w:pPr>
              <w:pStyle w:val="SIBulletList1"/>
            </w:pPr>
            <w:r w:rsidRPr="000518B7">
              <w:t xml:space="preserve">Use appropriate vocabulary, conventions and protocols, including technical language relevant to role </w:t>
            </w:r>
          </w:p>
          <w:p w14:paraId="08C1D482" w14:textId="20FB1554" w:rsidR="000518B7" w:rsidRPr="000518B7" w:rsidRDefault="000518B7" w:rsidP="000518B7">
            <w:pPr>
              <w:pStyle w:val="SIBulletList1"/>
              <w:rPr>
                <w:rFonts w:eastAsia="Calibri"/>
              </w:rPr>
            </w:pPr>
            <w:r w:rsidRPr="000518B7">
              <w:t>Cooperate and collaborate with others to conduct lifting operations</w:t>
            </w:r>
          </w:p>
        </w:tc>
      </w:tr>
    </w:tbl>
    <w:p w14:paraId="2422EC50" w14:textId="77777777" w:rsidR="00916CD7" w:rsidRDefault="00916CD7" w:rsidP="005F771F">
      <w:pPr>
        <w:pStyle w:val="SIText"/>
      </w:pPr>
    </w:p>
    <w:p w14:paraId="2890A1AE" w14:textId="78F867FA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A966DE4" w14:textId="77777777" w:rsidTr="00F33FF2">
        <w:tc>
          <w:tcPr>
            <w:tcW w:w="5000" w:type="pct"/>
            <w:gridSpan w:val="4"/>
          </w:tcPr>
          <w:p w14:paraId="4F974DF4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5576FF6" w14:textId="77777777" w:rsidTr="00F33FF2">
        <w:tc>
          <w:tcPr>
            <w:tcW w:w="1028" w:type="pct"/>
          </w:tcPr>
          <w:p w14:paraId="7802C560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D5AF654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45A8B122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3A03D2A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518B7" w14:paraId="67633B90" w14:textId="77777777" w:rsidTr="00F33FF2">
        <w:tc>
          <w:tcPr>
            <w:tcW w:w="1028" w:type="pct"/>
          </w:tcPr>
          <w:p w14:paraId="666F2C5F" w14:textId="291382BE" w:rsidR="000518B7" w:rsidRPr="000518B7" w:rsidRDefault="000518B7" w:rsidP="000518B7">
            <w:pPr>
              <w:pStyle w:val="SIText"/>
            </w:pPr>
            <w:r w:rsidRPr="000518B7">
              <w:t>SFIFSH311 Operate vessel deck machinery and lifting appliance</w:t>
            </w:r>
          </w:p>
        </w:tc>
        <w:tc>
          <w:tcPr>
            <w:tcW w:w="1105" w:type="pct"/>
          </w:tcPr>
          <w:p w14:paraId="520629F4" w14:textId="29B8F273" w:rsidR="000518B7" w:rsidRPr="000518B7" w:rsidRDefault="000518B7" w:rsidP="000518B7">
            <w:pPr>
              <w:pStyle w:val="SIText"/>
            </w:pPr>
            <w:r w:rsidRPr="000518B7">
              <w:t>SFIFISH311A Operate vessel deck machinery and lifting appliance</w:t>
            </w:r>
          </w:p>
        </w:tc>
        <w:tc>
          <w:tcPr>
            <w:tcW w:w="1251" w:type="pct"/>
          </w:tcPr>
          <w:p w14:paraId="6C9B9E51" w14:textId="77777777" w:rsidR="000518B7" w:rsidRDefault="000518B7" w:rsidP="000518B7">
            <w:pPr>
              <w:pStyle w:val="SIText"/>
            </w:pPr>
            <w:r w:rsidRPr="000518B7">
              <w:t>Updated to meet Standards for Training Packages</w:t>
            </w:r>
            <w:r w:rsidR="004B4EDD">
              <w:t>.</w:t>
            </w:r>
          </w:p>
          <w:p w14:paraId="51844FA1" w14:textId="6208685B" w:rsidR="004B4EDD" w:rsidRPr="000518B7" w:rsidRDefault="004B4EDD" w:rsidP="000518B7">
            <w:pPr>
              <w:pStyle w:val="SIText"/>
            </w:pPr>
            <w:r>
              <w:t>Minor amendments to performance criteria for clarity.</w:t>
            </w:r>
          </w:p>
        </w:tc>
        <w:tc>
          <w:tcPr>
            <w:tcW w:w="1616" w:type="pct"/>
          </w:tcPr>
          <w:p w14:paraId="509E63B0" w14:textId="4663A9D4" w:rsidR="000518B7" w:rsidRPr="000518B7" w:rsidRDefault="000518B7" w:rsidP="000518B7">
            <w:pPr>
              <w:pStyle w:val="SIText"/>
            </w:pPr>
            <w:r w:rsidRPr="000518B7">
              <w:t>Equivalent unit</w:t>
            </w:r>
          </w:p>
        </w:tc>
      </w:tr>
    </w:tbl>
    <w:p w14:paraId="64F1015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3C9E3C3" w14:textId="77777777" w:rsidTr="00CA2922">
        <w:tc>
          <w:tcPr>
            <w:tcW w:w="1396" w:type="pct"/>
            <w:shd w:val="clear" w:color="auto" w:fill="auto"/>
          </w:tcPr>
          <w:p w14:paraId="0CCD5461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C2AC4B0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4FC8574C" w14:textId="13DD5378" w:rsidR="00F1480E" w:rsidRPr="000754EC" w:rsidRDefault="008E39B1" w:rsidP="00E40225">
            <w:pPr>
              <w:pStyle w:val="SIText"/>
            </w:pPr>
            <w:r w:rsidRPr="008E39B1">
              <w:t>https://vetnet.education.gov.au/Pages/TrainingDocs.aspx?q=e31d8c6b-1608-4d77-9f71-9ee749456273</w:t>
            </w:r>
          </w:p>
        </w:tc>
      </w:tr>
    </w:tbl>
    <w:p w14:paraId="033391ED" w14:textId="77777777" w:rsidR="00F1480E" w:rsidRDefault="00F1480E" w:rsidP="005F771F">
      <w:pPr>
        <w:pStyle w:val="SIText"/>
      </w:pPr>
    </w:p>
    <w:p w14:paraId="6C71DBA8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31BBAA4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7049C77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6F3694F" w14:textId="1053D2D5" w:rsidR="00556C4C" w:rsidRPr="000754EC" w:rsidRDefault="00556C4C" w:rsidP="00195B88">
            <w:pPr>
              <w:pStyle w:val="SIUnittitle"/>
            </w:pPr>
            <w:r w:rsidRPr="00F56827">
              <w:t xml:space="preserve">Assessment requirements for </w:t>
            </w:r>
            <w:r w:rsidR="0088632E" w:rsidRPr="0088632E">
              <w:t>SFIFISH311 Operate vessel deck machinery and lifting appliance</w:t>
            </w:r>
          </w:p>
        </w:tc>
      </w:tr>
      <w:tr w:rsidR="00556C4C" w:rsidRPr="00A55106" w14:paraId="628D997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9D3EF3B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88632E" w:rsidRPr="00067E1C" w14:paraId="5FA5C884" w14:textId="77777777" w:rsidTr="00113678">
        <w:tc>
          <w:tcPr>
            <w:tcW w:w="5000" w:type="pct"/>
            <w:gridSpan w:val="2"/>
            <w:shd w:val="clear" w:color="auto" w:fill="auto"/>
          </w:tcPr>
          <w:p w14:paraId="2D7E5673" w14:textId="3463D764" w:rsidR="0088632E" w:rsidRPr="0088632E" w:rsidRDefault="0088632E" w:rsidP="0088632E">
            <w:pPr>
              <w:pStyle w:val="SIText"/>
            </w:pPr>
            <w:r w:rsidRPr="0088632E">
              <w:t>An individual demonstrating competency must satisfy all the element</w:t>
            </w:r>
            <w:r w:rsidR="00CA152A">
              <w:t xml:space="preserve">s and </w:t>
            </w:r>
            <w:r w:rsidRPr="0088632E">
              <w:t xml:space="preserve">performance criteria of this unit. </w:t>
            </w:r>
            <w:r w:rsidR="00CA152A" w:rsidRPr="00CA152A">
              <w:t xml:space="preserve">There must be evidence that the individual has </w:t>
            </w:r>
            <w:r w:rsidR="00CA152A">
              <w:t xml:space="preserve">operated deck machinery and lifting </w:t>
            </w:r>
            <w:r w:rsidR="0095527E">
              <w:t xml:space="preserve">equipment </w:t>
            </w:r>
            <w:r w:rsidR="00CA152A" w:rsidRPr="00CA152A">
              <w:t>aboard an aquaculture or fishing vessel on at le</w:t>
            </w:r>
            <w:r w:rsidR="00CA152A">
              <w:t>ast one occasion including:</w:t>
            </w:r>
          </w:p>
          <w:p w14:paraId="3D9D69DC" w14:textId="2A045664" w:rsidR="00E717F6" w:rsidRDefault="00E717F6" w:rsidP="0088632E">
            <w:pPr>
              <w:pStyle w:val="SIBulletList1"/>
            </w:pPr>
            <w:r>
              <w:t>using personal protective equipment</w:t>
            </w:r>
          </w:p>
          <w:p w14:paraId="0372F4DA" w14:textId="315C02DF" w:rsidR="00E717F6" w:rsidRDefault="00E717F6" w:rsidP="00E717F6">
            <w:pPr>
              <w:pStyle w:val="SIBulletList1"/>
            </w:pPr>
            <w:r>
              <w:t xml:space="preserve">selecting, using and maintaining ropes, slings and chains for </w:t>
            </w:r>
            <w:r w:rsidR="006F4CA2">
              <w:t xml:space="preserve">lifting </w:t>
            </w:r>
            <w:r>
              <w:t>or hauling operations</w:t>
            </w:r>
          </w:p>
          <w:p w14:paraId="2C676985" w14:textId="34CECB15" w:rsidR="0053294A" w:rsidRDefault="0053294A" w:rsidP="0088632E">
            <w:pPr>
              <w:pStyle w:val="SIBulletList1"/>
            </w:pPr>
            <w:r>
              <w:t>checking, preparing and operating cranes, winches, capstans and windlasses safely</w:t>
            </w:r>
          </w:p>
          <w:p w14:paraId="62C74B73" w14:textId="0DFC8AD9" w:rsidR="0088632E" w:rsidRPr="0088632E" w:rsidRDefault="0088632E" w:rsidP="0088632E">
            <w:pPr>
              <w:pStyle w:val="SIBulletList1"/>
            </w:pPr>
            <w:r w:rsidRPr="0088632E">
              <w:t>assist</w:t>
            </w:r>
            <w:r w:rsidR="00CF1A40">
              <w:t>ing</w:t>
            </w:r>
            <w:r w:rsidRPr="0088632E">
              <w:t xml:space="preserve"> in mooring operations </w:t>
            </w:r>
          </w:p>
          <w:p w14:paraId="12A6542B" w14:textId="754ADBCF" w:rsidR="0088632E" w:rsidRPr="0088632E" w:rsidRDefault="0088632E" w:rsidP="0088632E">
            <w:pPr>
              <w:pStyle w:val="SIBulletList1"/>
            </w:pPr>
            <w:r w:rsidRPr="0088632E">
              <w:t>communicat</w:t>
            </w:r>
            <w:r w:rsidR="00F31447">
              <w:t>ing</w:t>
            </w:r>
            <w:r w:rsidRPr="0088632E">
              <w:t xml:space="preserve"> effectively with others when operating deck machinery and lifting equipment</w:t>
            </w:r>
          </w:p>
          <w:p w14:paraId="11F7C3D9" w14:textId="3C86A1AE" w:rsidR="0088632E" w:rsidRDefault="0088632E" w:rsidP="0088632E">
            <w:pPr>
              <w:pStyle w:val="SIBulletList1"/>
            </w:pPr>
            <w:r w:rsidRPr="0088632E">
              <w:t>maintaining the stability of the vessel</w:t>
            </w:r>
            <w:r w:rsidR="00F31447" w:rsidRPr="0088632E">
              <w:t xml:space="preserve"> </w:t>
            </w:r>
            <w:r w:rsidR="006F4CA2">
              <w:t xml:space="preserve">while </w:t>
            </w:r>
            <w:r w:rsidR="006F4CA2" w:rsidRPr="0088632E">
              <w:t>safely operat</w:t>
            </w:r>
            <w:r w:rsidR="006F4CA2" w:rsidRPr="006F4CA2">
              <w:t>ing vessel deck machinery and lifting appliances</w:t>
            </w:r>
          </w:p>
          <w:p w14:paraId="2EB4175F" w14:textId="75FFA9C0" w:rsidR="006F4CA2" w:rsidRDefault="006F4CA2" w:rsidP="0088632E">
            <w:pPr>
              <w:pStyle w:val="SIBulletList1"/>
            </w:pPr>
            <w:r>
              <w:t xml:space="preserve">completing </w:t>
            </w:r>
            <w:r w:rsidR="006857AC">
              <w:t>shut down</w:t>
            </w:r>
            <w:r>
              <w:t xml:space="preserve"> and stowing of machinery and equipment</w:t>
            </w:r>
          </w:p>
          <w:p w14:paraId="6CFC0A0C" w14:textId="621A60A4" w:rsidR="006F4CA2" w:rsidRDefault="006F4CA2" w:rsidP="0088632E">
            <w:pPr>
              <w:pStyle w:val="SIBulletList1"/>
            </w:pPr>
            <w:r>
              <w:t>completing records for lifting</w:t>
            </w:r>
            <w:r w:rsidRPr="006F4CA2">
              <w:t xml:space="preserve"> or hauling operations</w:t>
            </w:r>
          </w:p>
          <w:p w14:paraId="48A43C30" w14:textId="5DFF562E" w:rsidR="0088632E" w:rsidRPr="0088632E" w:rsidRDefault="006F4CA2" w:rsidP="009867A6">
            <w:pPr>
              <w:pStyle w:val="SIBulletList1"/>
            </w:pPr>
            <w:proofErr w:type="gramStart"/>
            <w:r>
              <w:t>applying</w:t>
            </w:r>
            <w:proofErr w:type="gramEnd"/>
            <w:r>
              <w:t xml:space="preserve"> health and safety </w:t>
            </w:r>
            <w:r w:rsidR="009867A6">
              <w:t xml:space="preserve">and regulatory </w:t>
            </w:r>
            <w:r>
              <w:t>requirements</w:t>
            </w:r>
            <w:r w:rsidR="009867A6">
              <w:t xml:space="preserve"> throughout lifting</w:t>
            </w:r>
            <w:r w:rsidR="009867A6" w:rsidRPr="009867A6">
              <w:t xml:space="preserve"> or hauling operations</w:t>
            </w:r>
            <w:r w:rsidR="009867A6">
              <w:t>.</w:t>
            </w:r>
          </w:p>
        </w:tc>
      </w:tr>
    </w:tbl>
    <w:p w14:paraId="760A49F0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E65300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3C3822A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CF49A8" w:rsidRPr="00A55106" w14:paraId="39B0B23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ED21D8A" w14:textId="77777777" w:rsidR="0088632E" w:rsidRPr="0088632E" w:rsidRDefault="0088632E" w:rsidP="0088632E">
            <w:pPr>
              <w:pStyle w:val="SIText"/>
            </w:pPr>
            <w:r w:rsidRPr="0088632E">
              <w:t>An individual must be able to demonstrate the knowledge required to perform the tasks outlined in the elements and performance criteria of this unit. This includes knowledge of:</w:t>
            </w:r>
          </w:p>
          <w:p w14:paraId="36D4664F" w14:textId="5938C463" w:rsidR="0088632E" w:rsidRPr="0088632E" w:rsidRDefault="006C47DC" w:rsidP="0088632E">
            <w:pPr>
              <w:pStyle w:val="SIBulletList1"/>
            </w:pPr>
            <w:r>
              <w:t xml:space="preserve">principles relating to </w:t>
            </w:r>
            <w:r w:rsidR="00662F2E">
              <w:t xml:space="preserve">vessel </w:t>
            </w:r>
            <w:r w:rsidR="0095527E">
              <w:t>lifting and hauling</w:t>
            </w:r>
            <w:r w:rsidR="00662F2E">
              <w:t xml:space="preserve"> operations including</w:t>
            </w:r>
            <w:r w:rsidR="0088632E" w:rsidRPr="0088632E">
              <w:t xml:space="preserve"> </w:t>
            </w:r>
          </w:p>
          <w:p w14:paraId="0D65A331" w14:textId="71D2EBAB" w:rsidR="0088632E" w:rsidRPr="0088632E" w:rsidRDefault="0088632E" w:rsidP="0088632E">
            <w:pPr>
              <w:pStyle w:val="SIBulletList2"/>
            </w:pPr>
            <w:r w:rsidRPr="0088632E">
              <w:t xml:space="preserve">relevant </w:t>
            </w:r>
            <w:r w:rsidR="006C47DC">
              <w:t xml:space="preserve">industrial </w:t>
            </w:r>
            <w:r w:rsidRPr="0088632E">
              <w:t>agreements, codes of practice or other legislative requirements</w:t>
            </w:r>
          </w:p>
          <w:p w14:paraId="18F40F23" w14:textId="77777777" w:rsidR="0088632E" w:rsidRPr="0088632E" w:rsidRDefault="0088632E" w:rsidP="0088632E">
            <w:pPr>
              <w:pStyle w:val="SIBulletList2"/>
            </w:pPr>
            <w:r w:rsidRPr="0088632E">
              <w:t>different configurations of mooring lines for various parts of a vessel</w:t>
            </w:r>
          </w:p>
          <w:p w14:paraId="65F56A49" w14:textId="77777777" w:rsidR="0088632E" w:rsidRPr="0088632E" w:rsidRDefault="0088632E" w:rsidP="0088632E">
            <w:pPr>
              <w:pStyle w:val="SIBulletList2"/>
            </w:pPr>
            <w:r w:rsidRPr="0088632E">
              <w:t>hazards that could occur if the operation is not controlled properly</w:t>
            </w:r>
          </w:p>
          <w:p w14:paraId="12FB51AE" w14:textId="6E67FBF9" w:rsidR="0088632E" w:rsidRPr="0088632E" w:rsidRDefault="0088632E" w:rsidP="0088632E">
            <w:pPr>
              <w:pStyle w:val="SIBulletList2"/>
            </w:pPr>
            <w:r w:rsidRPr="0088632E">
              <w:t xml:space="preserve">relevant </w:t>
            </w:r>
            <w:r w:rsidR="00BE22EA">
              <w:t>health and safety</w:t>
            </w:r>
            <w:r w:rsidRPr="0088632E">
              <w:t xml:space="preserve"> procedures and regulations</w:t>
            </w:r>
          </w:p>
          <w:p w14:paraId="4E794DE9" w14:textId="512C6413" w:rsidR="0088632E" w:rsidRDefault="0088632E" w:rsidP="0088632E">
            <w:pPr>
              <w:pStyle w:val="SIBulletList2"/>
            </w:pPr>
            <w:r w:rsidRPr="0088632E">
              <w:t>status of safety equipment</w:t>
            </w:r>
          </w:p>
          <w:p w14:paraId="13098EEB" w14:textId="77777777" w:rsidR="0095527E" w:rsidRPr="0095527E" w:rsidRDefault="0095527E" w:rsidP="0095527E">
            <w:pPr>
              <w:pStyle w:val="SIBulletList1"/>
            </w:pPr>
            <w:r w:rsidRPr="0088632E">
              <w:t>principles relating to:</w:t>
            </w:r>
          </w:p>
          <w:p w14:paraId="70BC869D" w14:textId="77777777" w:rsidR="0095527E" w:rsidRPr="0095527E" w:rsidRDefault="0095527E" w:rsidP="0095527E">
            <w:pPr>
              <w:pStyle w:val="SIBulletList2"/>
            </w:pPr>
            <w:r w:rsidRPr="0088632E">
              <w:t>the correct application of common knots, bends and hitches</w:t>
            </w:r>
          </w:p>
          <w:p w14:paraId="0B852C8D" w14:textId="77777777" w:rsidR="0095527E" w:rsidRPr="0095527E" w:rsidRDefault="0095527E" w:rsidP="0095527E">
            <w:pPr>
              <w:pStyle w:val="SIBulletList2"/>
            </w:pPr>
            <w:r w:rsidRPr="0088632E">
              <w:t>how a vessel is made fast to the wharf, sea cage or another vessel</w:t>
            </w:r>
          </w:p>
          <w:p w14:paraId="0F0AC5E9" w14:textId="77777777" w:rsidR="0095527E" w:rsidRPr="0095527E" w:rsidRDefault="0095527E" w:rsidP="0095527E">
            <w:pPr>
              <w:pStyle w:val="SIBulletList2"/>
            </w:pPr>
            <w:r w:rsidRPr="0088632E">
              <w:t>mooring systems, including the specific functions of the mooring leads</w:t>
            </w:r>
          </w:p>
          <w:p w14:paraId="2F08016C" w14:textId="0AE8CA1D" w:rsidR="0095527E" w:rsidRPr="0088632E" w:rsidRDefault="0095527E" w:rsidP="0095527E">
            <w:pPr>
              <w:pStyle w:val="SIBulletList2"/>
            </w:pPr>
            <w:r w:rsidRPr="0088632E">
              <w:t>how to maintain the stability of a vessel</w:t>
            </w:r>
          </w:p>
          <w:p w14:paraId="3079AA5D" w14:textId="77777777" w:rsidR="0088632E" w:rsidRPr="0088632E" w:rsidRDefault="0088632E" w:rsidP="0088632E">
            <w:pPr>
              <w:pStyle w:val="SIBulletList1"/>
            </w:pPr>
            <w:r w:rsidRPr="0088632E">
              <w:t>procedures relating to:</w:t>
            </w:r>
          </w:p>
          <w:p w14:paraId="46160576" w14:textId="1FCF8D8F" w:rsidR="00BB0E68" w:rsidRPr="00BB0E68" w:rsidRDefault="00BB0E68" w:rsidP="00BB0E68">
            <w:pPr>
              <w:pStyle w:val="SIBulletList2"/>
            </w:pPr>
            <w:r w:rsidRPr="0088632E">
              <w:t>operat</w:t>
            </w:r>
            <w:r>
              <w:t>ing</w:t>
            </w:r>
            <w:r w:rsidRPr="0088632E">
              <w:t xml:space="preserve"> of cargo lifting and securing equipment</w:t>
            </w:r>
          </w:p>
          <w:p w14:paraId="2D3B90C6" w14:textId="7A240547" w:rsidR="00BB0E68" w:rsidRPr="00BB0E68" w:rsidRDefault="00BB0E68" w:rsidP="00BB0E68">
            <w:pPr>
              <w:pStyle w:val="SIBulletList2"/>
            </w:pPr>
            <w:r w:rsidRPr="00BB0E68">
              <w:t>setting up and rigging of lifting equipment on board the vessel</w:t>
            </w:r>
          </w:p>
          <w:p w14:paraId="46898FD2" w14:textId="77777777" w:rsidR="0088632E" w:rsidRPr="0088632E" w:rsidRDefault="0088632E" w:rsidP="0088632E">
            <w:pPr>
              <w:pStyle w:val="SIBulletList2"/>
            </w:pPr>
            <w:r w:rsidRPr="0088632E">
              <w:t>operating powered equipment in all modes, including emergency operation</w:t>
            </w:r>
          </w:p>
          <w:p w14:paraId="265F438E" w14:textId="38802C60" w:rsidR="0088632E" w:rsidRPr="0088632E" w:rsidRDefault="00BB0E68" w:rsidP="0088632E">
            <w:pPr>
              <w:pStyle w:val="SIBulletList2"/>
            </w:pPr>
            <w:r>
              <w:t>operating</w:t>
            </w:r>
            <w:r w:rsidR="0088632E" w:rsidRPr="0088632E">
              <w:t xml:space="preserve"> deck machinery and lifting equipment applications, capacities, configurations, safety hazards and control mechanisms</w:t>
            </w:r>
          </w:p>
          <w:p w14:paraId="2FAF7761" w14:textId="77777777" w:rsidR="0088632E" w:rsidRPr="0088632E" w:rsidRDefault="0088632E" w:rsidP="0088632E">
            <w:pPr>
              <w:pStyle w:val="SIBulletList2"/>
            </w:pPr>
            <w:r w:rsidRPr="0088632E">
              <w:t>preparing deck machinery for use in ambient conditions</w:t>
            </w:r>
          </w:p>
          <w:p w14:paraId="79838114" w14:textId="2833296E" w:rsidR="0088632E" w:rsidRPr="0088632E" w:rsidRDefault="0088632E" w:rsidP="0088632E">
            <w:pPr>
              <w:pStyle w:val="SIBulletList2"/>
            </w:pPr>
            <w:r w:rsidRPr="0088632E">
              <w:t>problems that arise when operating deck machinery or lifting equipment and actions that should be taken to prevent or solve them</w:t>
            </w:r>
          </w:p>
          <w:p w14:paraId="7D18C0FD" w14:textId="181F521C" w:rsidR="00CF49A8" w:rsidRPr="00CF49A8" w:rsidRDefault="0088632E" w:rsidP="0048015E">
            <w:pPr>
              <w:pStyle w:val="SIBulletList2"/>
            </w:pPr>
            <w:proofErr w:type="gramStart"/>
            <w:r w:rsidRPr="0088632E">
              <w:t>splicing</w:t>
            </w:r>
            <w:proofErr w:type="gramEnd"/>
            <w:r w:rsidRPr="0088632E">
              <w:t xml:space="preserve"> rope and tying common knots, bends and hitches</w:t>
            </w:r>
            <w:r w:rsidR="0095527E">
              <w:t>.</w:t>
            </w:r>
          </w:p>
        </w:tc>
      </w:tr>
    </w:tbl>
    <w:p w14:paraId="6ABB4D5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8C282BE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E922C84" w14:textId="77777777" w:rsidR="00F1480E" w:rsidRPr="000754EC" w:rsidRDefault="00D71E43" w:rsidP="000754EC">
            <w:pPr>
              <w:pStyle w:val="SIHeading2"/>
            </w:pPr>
            <w:r w:rsidRPr="002C55E9">
              <w:lastRenderedPageBreak/>
              <w:t>A</w:t>
            </w:r>
            <w:r w:rsidRPr="000754EC">
              <w:t>ssessment Conditions</w:t>
            </w:r>
          </w:p>
        </w:tc>
      </w:tr>
      <w:tr w:rsidR="00CF49A8" w:rsidRPr="00A55106" w14:paraId="7B4962B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7024D72" w14:textId="77777777" w:rsidR="0088632E" w:rsidRPr="0088632E" w:rsidRDefault="0088632E" w:rsidP="0088632E">
            <w:pPr>
              <w:pStyle w:val="SIBulletList1"/>
            </w:pPr>
            <w:r w:rsidRPr="0088632E">
              <w:t>physical conditions:</w:t>
            </w:r>
          </w:p>
          <w:p w14:paraId="07387AED" w14:textId="0C676EF8" w:rsidR="0088632E" w:rsidRPr="0088632E" w:rsidRDefault="00CA152A" w:rsidP="00CA152A">
            <w:pPr>
              <w:pStyle w:val="SIBulletList2"/>
            </w:pPr>
            <w:r w:rsidRPr="00CA152A">
              <w:t xml:space="preserve">skills must be demonstrated in a fully operational </w:t>
            </w:r>
            <w:r w:rsidR="007048EC">
              <w:t xml:space="preserve">aquaculture or </w:t>
            </w:r>
            <w:r w:rsidRPr="00CA152A">
              <w:t>fishing vessel or an environment that accurately represents workplace conditions</w:t>
            </w:r>
          </w:p>
          <w:p w14:paraId="1CD0902B" w14:textId="77777777" w:rsidR="0088632E" w:rsidRPr="0088632E" w:rsidRDefault="0088632E" w:rsidP="0088632E">
            <w:pPr>
              <w:pStyle w:val="SIBulletList1"/>
            </w:pPr>
            <w:r w:rsidRPr="0088632E">
              <w:t>resources, equipment and materials:</w:t>
            </w:r>
          </w:p>
          <w:p w14:paraId="57037EAB" w14:textId="3E6AB7ED" w:rsidR="0088632E" w:rsidRPr="0088632E" w:rsidRDefault="0088632E" w:rsidP="0088632E">
            <w:pPr>
              <w:pStyle w:val="SIBulletList2"/>
            </w:pPr>
            <w:r w:rsidRPr="0088632E">
              <w:t>ropes, slings and/or chains</w:t>
            </w:r>
          </w:p>
          <w:p w14:paraId="1918CD2F" w14:textId="19377DD3" w:rsidR="0088632E" w:rsidRPr="0088632E" w:rsidRDefault="0088632E" w:rsidP="0088632E">
            <w:pPr>
              <w:pStyle w:val="SIBulletList2"/>
            </w:pPr>
            <w:r w:rsidRPr="0088632E">
              <w:t xml:space="preserve">vessel deck machinery and lifting appliances </w:t>
            </w:r>
          </w:p>
          <w:p w14:paraId="5FEA3C5B" w14:textId="00E2B969" w:rsidR="008B395F" w:rsidRPr="008B395F" w:rsidRDefault="008B395F" w:rsidP="008B395F">
            <w:pPr>
              <w:pStyle w:val="SIBulletList1"/>
            </w:pPr>
            <w:r w:rsidRPr="008B395F">
              <w:t>specifications:</w:t>
            </w:r>
          </w:p>
          <w:p w14:paraId="381A4C45" w14:textId="6C44B141" w:rsidR="008B395F" w:rsidRPr="008B395F" w:rsidRDefault="008B395F" w:rsidP="008B395F">
            <w:pPr>
              <w:pStyle w:val="SIBulletList2"/>
            </w:pPr>
            <w:r w:rsidRPr="008B395F">
              <w:t xml:space="preserve">workplace procedures for </w:t>
            </w:r>
            <w:r w:rsidR="00474617">
              <w:t xml:space="preserve">lifting and hauling </w:t>
            </w:r>
            <w:r w:rsidRPr="008B395F">
              <w:t xml:space="preserve">operations that includes advice on health and safety and </w:t>
            </w:r>
            <w:r w:rsidR="00474617">
              <w:t xml:space="preserve">regulatory </w:t>
            </w:r>
            <w:r w:rsidRPr="008B395F">
              <w:t>requirements</w:t>
            </w:r>
          </w:p>
          <w:p w14:paraId="63ECCB68" w14:textId="74BF9A2B" w:rsidR="008B395F" w:rsidRPr="008B395F" w:rsidRDefault="00474617" w:rsidP="008B395F">
            <w:pPr>
              <w:pStyle w:val="SIBulletList2"/>
              <w:rPr>
                <w:rFonts w:eastAsiaTheme="minorEastAsia"/>
              </w:rPr>
            </w:pPr>
            <w:r>
              <w:rPr>
                <w:rFonts w:eastAsiaTheme="minorEastAsia"/>
              </w:rPr>
              <w:t>manufacturer</w:t>
            </w:r>
            <w:r w:rsidR="008B395F" w:rsidRPr="008B395F">
              <w:rPr>
                <w:rFonts w:eastAsiaTheme="minorEastAsia"/>
              </w:rPr>
              <w:t xml:space="preserve"> operating and </w:t>
            </w:r>
            <w:r w:rsidR="00A31C42">
              <w:rPr>
                <w:rFonts w:eastAsiaTheme="minorEastAsia"/>
              </w:rPr>
              <w:t>maintenance instructions</w:t>
            </w:r>
            <w:r w:rsidR="008B395F" w:rsidRPr="008B395F">
              <w:rPr>
                <w:rFonts w:eastAsiaTheme="minorEastAsia"/>
              </w:rPr>
              <w:t xml:space="preserve"> </w:t>
            </w:r>
            <w:r w:rsidR="00A31C42">
              <w:rPr>
                <w:rFonts w:eastAsiaTheme="minorEastAsia"/>
              </w:rPr>
              <w:t>for deck machinery and lifting equipment</w:t>
            </w:r>
          </w:p>
          <w:p w14:paraId="0E44348B" w14:textId="77777777" w:rsidR="008B395F" w:rsidRPr="008B395F" w:rsidRDefault="008B395F" w:rsidP="008B395F">
            <w:pPr>
              <w:pStyle w:val="SIBulletList1"/>
            </w:pPr>
            <w:r w:rsidRPr="008B395F">
              <w:t>relationships:</w:t>
            </w:r>
          </w:p>
          <w:p w14:paraId="69A07137" w14:textId="5D98FA29" w:rsidR="008B395F" w:rsidRPr="008B395F" w:rsidRDefault="008B395F" w:rsidP="008B395F">
            <w:pPr>
              <w:pStyle w:val="SIBulletList2"/>
            </w:pPr>
            <w:proofErr w:type="gramStart"/>
            <w:r w:rsidRPr="008B395F">
              <w:t>interactions</w:t>
            </w:r>
            <w:proofErr w:type="gramEnd"/>
            <w:r w:rsidRPr="008B395F">
              <w:t xml:space="preserve"> with </w:t>
            </w:r>
            <w:r w:rsidR="00474617">
              <w:t xml:space="preserve">other </w:t>
            </w:r>
            <w:r w:rsidR="007048EC">
              <w:t>crew members</w:t>
            </w:r>
            <w:r w:rsidRPr="008B395F">
              <w:t>.</w:t>
            </w:r>
          </w:p>
          <w:p w14:paraId="4B243813" w14:textId="77777777" w:rsidR="008B395F" w:rsidRPr="008B395F" w:rsidRDefault="008B395F" w:rsidP="008B395F"/>
          <w:p w14:paraId="71739C8B" w14:textId="79248214" w:rsidR="00CF49A8" w:rsidRPr="00CF49A8" w:rsidRDefault="008B395F" w:rsidP="00CF49A8">
            <w:pPr>
              <w:pStyle w:val="SIText"/>
            </w:pPr>
            <w:r w:rsidRPr="008B395F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6EBB5AE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88B668" w14:textId="77777777" w:rsidTr="004679E3">
        <w:tc>
          <w:tcPr>
            <w:tcW w:w="990" w:type="pct"/>
            <w:shd w:val="clear" w:color="auto" w:fill="auto"/>
          </w:tcPr>
          <w:p w14:paraId="249C4942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AB338ED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689BAEAB" w14:textId="1A507CD8" w:rsidR="00F1480E" w:rsidRPr="000754EC" w:rsidRDefault="006470B0" w:rsidP="000754EC">
            <w:pPr>
              <w:pStyle w:val="SIText"/>
            </w:pPr>
            <w:r w:rsidRPr="006470B0">
              <w:t>https://vetnet.education.gov.au/Pages/TrainingDocs.aspx?q=e31d8c6b-1608-4d77-9f71-9ee749456273</w:t>
            </w:r>
          </w:p>
        </w:tc>
      </w:tr>
    </w:tbl>
    <w:p w14:paraId="12CA76EC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B867D" w14:textId="77777777" w:rsidR="00E71E2E" w:rsidRDefault="00E71E2E" w:rsidP="00BF3F0A">
      <w:r>
        <w:separator/>
      </w:r>
    </w:p>
    <w:p w14:paraId="58335F92" w14:textId="77777777" w:rsidR="00E71E2E" w:rsidRDefault="00E71E2E"/>
  </w:endnote>
  <w:endnote w:type="continuationSeparator" w:id="0">
    <w:p w14:paraId="2F72F4CC" w14:textId="77777777" w:rsidR="00E71E2E" w:rsidRDefault="00E71E2E" w:rsidP="00BF3F0A">
      <w:r>
        <w:continuationSeparator/>
      </w:r>
    </w:p>
    <w:p w14:paraId="6825F87E" w14:textId="77777777" w:rsidR="00E71E2E" w:rsidRDefault="00E71E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D0AC697" w14:textId="6D69D59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B20002">
          <w:rPr>
            <w:noProof/>
          </w:rPr>
          <w:t>5</w:t>
        </w:r>
        <w:r w:rsidRPr="000754EC">
          <w:fldChar w:fldCharType="end"/>
        </w:r>
      </w:p>
      <w:p w14:paraId="41715F41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356016A2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5CCD7" w14:textId="77777777" w:rsidR="00E71E2E" w:rsidRDefault="00E71E2E" w:rsidP="00BF3F0A">
      <w:r>
        <w:separator/>
      </w:r>
    </w:p>
    <w:p w14:paraId="39804A6B" w14:textId="77777777" w:rsidR="00E71E2E" w:rsidRDefault="00E71E2E"/>
  </w:footnote>
  <w:footnote w:type="continuationSeparator" w:id="0">
    <w:p w14:paraId="4F777855" w14:textId="77777777" w:rsidR="00E71E2E" w:rsidRDefault="00E71E2E" w:rsidP="00BF3F0A">
      <w:r>
        <w:continuationSeparator/>
      </w:r>
    </w:p>
    <w:p w14:paraId="35503E61" w14:textId="77777777" w:rsidR="00E71E2E" w:rsidRDefault="00E71E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A94A3" w14:textId="4CF222BD" w:rsidR="00540BD0" w:rsidRDefault="00BB79E3">
    <w:r>
      <w:t>SFI</w:t>
    </w:r>
    <w:r w:rsidR="00592C35">
      <w:t>F</w:t>
    </w:r>
    <w:r>
      <w:t>S</w:t>
    </w:r>
    <w:r w:rsidR="00592C35">
      <w:t>H</w:t>
    </w:r>
    <w:r w:rsidR="000518B7">
      <w:t xml:space="preserve">311 </w:t>
    </w:r>
    <w:r w:rsidR="000518B7" w:rsidRPr="000518B7">
      <w:t>Operate vessel deck machinery and lifting appliance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7E4A41"/>
    <w:multiLevelType w:val="hybridMultilevel"/>
    <w:tmpl w:val="EB328D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3"/>
  </w:num>
  <w:num w:numId="10">
    <w:abstractNumId w:val="9"/>
  </w:num>
  <w:num w:numId="11">
    <w:abstractNumId w:val="12"/>
  </w:num>
  <w:num w:numId="12">
    <w:abstractNumId w:val="11"/>
  </w:num>
  <w:num w:numId="13">
    <w:abstractNumId w:val="15"/>
  </w:num>
  <w:num w:numId="14">
    <w:abstractNumId w:val="4"/>
  </w:num>
  <w:num w:numId="15">
    <w:abstractNumId w:val="5"/>
  </w:num>
  <w:num w:numId="16">
    <w:abstractNumId w:val="16"/>
  </w:num>
  <w:num w:numId="17">
    <w:abstractNumId w:val="1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E2E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518B7"/>
    <w:rsid w:val="00064BFE"/>
    <w:rsid w:val="00070B3E"/>
    <w:rsid w:val="00071F95"/>
    <w:rsid w:val="000737BB"/>
    <w:rsid w:val="00074E47"/>
    <w:rsid w:val="000754EC"/>
    <w:rsid w:val="00090803"/>
    <w:rsid w:val="0009093B"/>
    <w:rsid w:val="000A5441"/>
    <w:rsid w:val="000B45DC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3607"/>
    <w:rsid w:val="00144385"/>
    <w:rsid w:val="00146EEC"/>
    <w:rsid w:val="00151D55"/>
    <w:rsid w:val="00151D93"/>
    <w:rsid w:val="00156EF3"/>
    <w:rsid w:val="00176E4F"/>
    <w:rsid w:val="0018546B"/>
    <w:rsid w:val="00195B88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53902"/>
    <w:rsid w:val="00262FC3"/>
    <w:rsid w:val="0026394F"/>
    <w:rsid w:val="00276DB8"/>
    <w:rsid w:val="00282664"/>
    <w:rsid w:val="00285FB8"/>
    <w:rsid w:val="002970C3"/>
    <w:rsid w:val="002A4CD3"/>
    <w:rsid w:val="002A6CC4"/>
    <w:rsid w:val="002B208E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75B04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05F6F"/>
    <w:rsid w:val="004127E3"/>
    <w:rsid w:val="0043212E"/>
    <w:rsid w:val="00434366"/>
    <w:rsid w:val="00434ECE"/>
    <w:rsid w:val="00444423"/>
    <w:rsid w:val="00452F3E"/>
    <w:rsid w:val="004640AE"/>
    <w:rsid w:val="004679E3"/>
    <w:rsid w:val="00474617"/>
    <w:rsid w:val="00475172"/>
    <w:rsid w:val="004758B0"/>
    <w:rsid w:val="004759D6"/>
    <w:rsid w:val="0048015E"/>
    <w:rsid w:val="004832D2"/>
    <w:rsid w:val="00485559"/>
    <w:rsid w:val="004A142B"/>
    <w:rsid w:val="004A3860"/>
    <w:rsid w:val="004A44E8"/>
    <w:rsid w:val="004A581D"/>
    <w:rsid w:val="004A7706"/>
    <w:rsid w:val="004B29B7"/>
    <w:rsid w:val="004B4EDD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30ABD"/>
    <w:rsid w:val="0053294A"/>
    <w:rsid w:val="005405B2"/>
    <w:rsid w:val="00540BD0"/>
    <w:rsid w:val="005427C8"/>
    <w:rsid w:val="005446D1"/>
    <w:rsid w:val="005549FB"/>
    <w:rsid w:val="00556C4C"/>
    <w:rsid w:val="00557369"/>
    <w:rsid w:val="00564ADD"/>
    <w:rsid w:val="005708EB"/>
    <w:rsid w:val="00575BC6"/>
    <w:rsid w:val="005773B1"/>
    <w:rsid w:val="00583902"/>
    <w:rsid w:val="00592C35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470B0"/>
    <w:rsid w:val="00652E62"/>
    <w:rsid w:val="00662F2E"/>
    <w:rsid w:val="006771C4"/>
    <w:rsid w:val="006857AC"/>
    <w:rsid w:val="00686A49"/>
    <w:rsid w:val="00687B62"/>
    <w:rsid w:val="00690C44"/>
    <w:rsid w:val="006969D9"/>
    <w:rsid w:val="006A0208"/>
    <w:rsid w:val="006A0C55"/>
    <w:rsid w:val="006A2B68"/>
    <w:rsid w:val="006C2F32"/>
    <w:rsid w:val="006C47DC"/>
    <w:rsid w:val="006D38C3"/>
    <w:rsid w:val="006D4448"/>
    <w:rsid w:val="006D6DFD"/>
    <w:rsid w:val="006E2C4D"/>
    <w:rsid w:val="006E42FE"/>
    <w:rsid w:val="006F0D02"/>
    <w:rsid w:val="006F10FE"/>
    <w:rsid w:val="006F3622"/>
    <w:rsid w:val="006F4CA2"/>
    <w:rsid w:val="007048EC"/>
    <w:rsid w:val="00705EEC"/>
    <w:rsid w:val="00707741"/>
    <w:rsid w:val="007134FE"/>
    <w:rsid w:val="00715794"/>
    <w:rsid w:val="00717385"/>
    <w:rsid w:val="00717446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1B19"/>
    <w:rsid w:val="007A300D"/>
    <w:rsid w:val="007D5A78"/>
    <w:rsid w:val="007E0947"/>
    <w:rsid w:val="007E3BD1"/>
    <w:rsid w:val="007F1563"/>
    <w:rsid w:val="007F1EB2"/>
    <w:rsid w:val="007F38B8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32E"/>
    <w:rsid w:val="00886790"/>
    <w:rsid w:val="008908DE"/>
    <w:rsid w:val="008A12ED"/>
    <w:rsid w:val="008A39D3"/>
    <w:rsid w:val="008B2C77"/>
    <w:rsid w:val="008B395F"/>
    <w:rsid w:val="008B4AD2"/>
    <w:rsid w:val="008B7138"/>
    <w:rsid w:val="008E260C"/>
    <w:rsid w:val="008E39B1"/>
    <w:rsid w:val="008E39BE"/>
    <w:rsid w:val="008E62EC"/>
    <w:rsid w:val="008F0FC5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5527E"/>
    <w:rsid w:val="00960F6C"/>
    <w:rsid w:val="00970747"/>
    <w:rsid w:val="009867A6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1C42"/>
    <w:rsid w:val="00A3639E"/>
    <w:rsid w:val="00A43E1D"/>
    <w:rsid w:val="00A5092E"/>
    <w:rsid w:val="00A554D6"/>
    <w:rsid w:val="00A56E14"/>
    <w:rsid w:val="00A6476B"/>
    <w:rsid w:val="00A67DDA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0002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0E68"/>
    <w:rsid w:val="00BB1755"/>
    <w:rsid w:val="00BB23F4"/>
    <w:rsid w:val="00BB6EFB"/>
    <w:rsid w:val="00BB79E3"/>
    <w:rsid w:val="00BC5075"/>
    <w:rsid w:val="00BC5419"/>
    <w:rsid w:val="00BD3B0F"/>
    <w:rsid w:val="00BE22EA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A152A"/>
    <w:rsid w:val="00CB746F"/>
    <w:rsid w:val="00CC451E"/>
    <w:rsid w:val="00CD4E9D"/>
    <w:rsid w:val="00CD4F4D"/>
    <w:rsid w:val="00CE7D19"/>
    <w:rsid w:val="00CF0CF5"/>
    <w:rsid w:val="00CF1A40"/>
    <w:rsid w:val="00CF2B3E"/>
    <w:rsid w:val="00CF49A8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D1F50"/>
    <w:rsid w:val="00E238E6"/>
    <w:rsid w:val="00E35064"/>
    <w:rsid w:val="00E3681D"/>
    <w:rsid w:val="00E40225"/>
    <w:rsid w:val="00E501F0"/>
    <w:rsid w:val="00E539FD"/>
    <w:rsid w:val="00E6166D"/>
    <w:rsid w:val="00E63083"/>
    <w:rsid w:val="00E717F6"/>
    <w:rsid w:val="00E71E2E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1447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3AB94"/>
  <w15:docId w15:val="{F658FBB4-A0C9-4986-8E04-1328BB7B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Revision">
    <w:name w:val="Revision"/>
    <w:hidden/>
    <w:uiPriority w:val="99"/>
    <w:semiHidden/>
    <w:rsid w:val="007048EC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ownload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58450E1ADDB947B7F776819D47A7F1" ma:contentTypeVersion="5" ma:contentTypeDescription="Create a new document." ma:contentTypeScope="" ma:versionID="a74d2928a8eeed392e11d2f09c18ccea">
  <xsd:schema xmlns:xsd="http://www.w3.org/2001/XMLSchema" xmlns:xs="http://www.w3.org/2001/XMLSchema" xmlns:p="http://schemas.microsoft.com/office/2006/metadata/properties" xmlns:ns2="dd2eab10-0153-49d4-89b3-1342eef8e022" targetNamespace="http://schemas.microsoft.com/office/2006/metadata/properties" ma:root="true" ma:fieldsID="a0b709a49889d3574a465a398487da2a" ns2:_="">
    <xsd:import namespace="dd2eab10-0153-49d4-89b3-1342eef8e022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eab10-0153-49d4-89b3-1342eef8e022" elementFormDefault="qualified">
    <xsd:import namespace="http://schemas.microsoft.com/office/2006/documentManagement/types"/>
    <xsd:import namespace="http://schemas.microsoft.com/office/infopath/2007/PartnerControls"/>
    <xsd:element name="Project" ma:index="8" nillable="true" ma:displayName="Project" ma:format="Dropdown" ma:internalName="Project">
      <xsd:simpleType>
        <xsd:restriction base="dms:Choice">
          <xsd:enumeration value="Post Harvest"/>
          <xsd:enumeration value="Aqua Bio"/>
          <xsd:enumeration value="Compliance"/>
        </xsd:restriction>
      </xsd:simpleType>
    </xsd:element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10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dd2eab10-0153-49d4-89b3-1342eef8e022">Aqua Bio</Project>
    <Assigned_x0020_to0 xmlns="dd2eab10-0153-49d4-89b3-1342eef8e022">
      <UserInfo>
        <DisplayName>Lina Robinson</DisplayName>
        <AccountId>934</AccountId>
        <AccountType/>
      </UserInfo>
    </Assigned_x0020_to0>
    <Project_x0020_Phase xmlns="dd2eab10-0153-49d4-89b3-1342eef8e022">Validation</Project_x0020_Phas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6FDA1-3335-43F0-856E-0803EF88AE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2eab10-0153-49d4-89b3-1342eef8e0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dd2eab10-0153-49d4-89b3-1342eef8e022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81DC70-4931-4708-BCF8-1AA895C1D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14</TotalTime>
  <Pages>5</Pages>
  <Words>1405</Words>
  <Characters>8013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9400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Rebecca Ford</cp:lastModifiedBy>
  <cp:revision>4</cp:revision>
  <cp:lastPrinted>2016-05-27T05:21:00Z</cp:lastPrinted>
  <dcterms:created xsi:type="dcterms:W3CDTF">2018-06-26T04:52:00Z</dcterms:created>
  <dcterms:modified xsi:type="dcterms:W3CDTF">2018-09-21T05:13:00Z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0x0101004B58450E1ADDB947B7F776819D47A7F1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