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73C38F65" w:rsidR="00F1480E" w:rsidRPr="000754EC" w:rsidRDefault="006A0208" w:rsidP="00592C35">
            <w:pPr>
              <w:pStyle w:val="SIUNITCODE"/>
            </w:pPr>
            <w:r>
              <w:t>SFI</w:t>
            </w:r>
            <w:r w:rsidR="00592C35">
              <w:t>F</w:t>
            </w:r>
            <w:r w:rsidR="00BB79E3">
              <w:t>S</w:t>
            </w:r>
            <w:r w:rsidR="00592C35">
              <w:t>H</w:t>
            </w:r>
            <w:r w:rsidR="00044940">
              <w:t>210</w:t>
            </w:r>
          </w:p>
        </w:tc>
        <w:tc>
          <w:tcPr>
            <w:tcW w:w="3604" w:type="pct"/>
            <w:shd w:val="clear" w:color="auto" w:fill="auto"/>
          </w:tcPr>
          <w:p w14:paraId="41850966" w14:textId="5EE0C4EB" w:rsidR="00F1480E" w:rsidRPr="000754EC" w:rsidRDefault="00044940" w:rsidP="000754EC">
            <w:pPr>
              <w:pStyle w:val="SIUnittitle"/>
            </w:pPr>
            <w:r w:rsidRPr="00044940">
              <w:t>Assemble and repair damaged netting</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541DC60B" w14:textId="6528E8A8" w:rsidR="00044940" w:rsidRDefault="00044940" w:rsidP="00044940">
            <w:pPr>
              <w:pStyle w:val="SIText"/>
            </w:pPr>
            <w:r w:rsidRPr="00044940">
              <w:t xml:space="preserve">This unit of competency describes the skills and knowledge required to repair various types of damage that occurs to netting material used for fish or prawn trawls, purse seines, beach seines or gill nets. </w:t>
            </w:r>
            <w:r w:rsidR="00BF5697">
              <w:t>It includes the ability to</w:t>
            </w:r>
            <w:r w:rsidRPr="00044940">
              <w:t xml:space="preserve"> </w:t>
            </w:r>
            <w:r w:rsidR="00BF5697">
              <w:t>prepare</w:t>
            </w:r>
            <w:r w:rsidRPr="00044940">
              <w:t xml:space="preserve"> damaged netting material and use net repair tools. </w:t>
            </w:r>
          </w:p>
          <w:p w14:paraId="35F5BED9" w14:textId="77777777" w:rsidR="002208F1" w:rsidRPr="00044940" w:rsidRDefault="002208F1" w:rsidP="00044940">
            <w:pPr>
              <w:pStyle w:val="SIText"/>
            </w:pPr>
          </w:p>
          <w:p w14:paraId="15436585" w14:textId="6D726D37" w:rsidR="00044940" w:rsidRDefault="00044940" w:rsidP="00044940">
            <w:pPr>
              <w:pStyle w:val="SIText"/>
            </w:pPr>
            <w:r w:rsidRPr="00044940">
              <w:t xml:space="preserve">This unit applies to individuals who </w:t>
            </w:r>
            <w:r w:rsidR="002208F1">
              <w:t xml:space="preserve">work as deckhands and </w:t>
            </w:r>
            <w:r w:rsidRPr="00044940">
              <w:t xml:space="preserve">undertake defined routine net mending activities </w:t>
            </w:r>
            <w:r w:rsidR="00BF5697">
              <w:t>under the direction of a</w:t>
            </w:r>
            <w:r w:rsidRPr="00044940">
              <w:t xml:space="preserve"> supervisor. </w:t>
            </w:r>
          </w:p>
          <w:p w14:paraId="3F89B44E" w14:textId="20D6DDC5" w:rsidR="002208F1" w:rsidRDefault="002208F1" w:rsidP="00044940">
            <w:pPr>
              <w:pStyle w:val="SIText"/>
            </w:pPr>
          </w:p>
          <w:p w14:paraId="57E71816" w14:textId="08E22B3F" w:rsidR="002208F1" w:rsidRPr="002208F1" w:rsidRDefault="002208F1" w:rsidP="002208F1">
            <w:pPr>
              <w:pStyle w:val="SIText"/>
            </w:pPr>
            <w:r w:rsidRPr="00042EF9">
              <w:t>All work must be carried out to comply with workplace procedures, according to state/territory health and safety, biosecurity and environmental regulations, legislation and standards that apply to the workplace.</w:t>
            </w:r>
          </w:p>
          <w:p w14:paraId="7D416E38" w14:textId="5793D8F6" w:rsidR="002208F1" w:rsidRPr="00044940" w:rsidRDefault="002208F1" w:rsidP="00044940">
            <w:pPr>
              <w:pStyle w:val="SIText"/>
            </w:pPr>
          </w:p>
          <w:p w14:paraId="222DE076" w14:textId="7394B273" w:rsidR="00373436" w:rsidRPr="000754EC" w:rsidRDefault="00044940" w:rsidP="00044940">
            <w:pPr>
              <w:pStyle w:val="SIText"/>
            </w:pPr>
            <w:r w:rsidRPr="00044940">
              <w:t>No occupational licensing, legislative or certification requirements apply to this unit at the time of publication.</w:t>
            </w:r>
            <w:r w:rsidRPr="00044940">
              <w:fldChar w:fldCharType="begin"/>
            </w:r>
            <w:r w:rsidRPr="00044940">
              <w:instrText xml:space="preserve"> STYLEREF  "AFSA AR Code"  \* MERGEFORMAT </w:instrText>
            </w:r>
            <w:r w:rsidRPr="00044940">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6A0208" w:rsidRPr="00963A46" w14:paraId="3F7AB666" w14:textId="77777777" w:rsidTr="00CA2922">
        <w:tc>
          <w:tcPr>
            <w:tcW w:w="1396" w:type="pct"/>
            <w:shd w:val="clear" w:color="auto" w:fill="auto"/>
          </w:tcPr>
          <w:p w14:paraId="76263527" w14:textId="77777777" w:rsidR="006A0208" w:rsidRPr="006A0208" w:rsidRDefault="006A0208" w:rsidP="006A0208">
            <w:pPr>
              <w:pStyle w:val="SIHeading2"/>
            </w:pPr>
            <w:r w:rsidRPr="00923720">
              <w:t>Unit Sector</w:t>
            </w:r>
          </w:p>
        </w:tc>
        <w:tc>
          <w:tcPr>
            <w:tcW w:w="3604" w:type="pct"/>
            <w:shd w:val="clear" w:color="auto" w:fill="auto"/>
          </w:tcPr>
          <w:p w14:paraId="32D20E48" w14:textId="6AAB8C25" w:rsidR="006A0208" w:rsidRPr="006A0208" w:rsidRDefault="00592C35" w:rsidP="00592C35">
            <w:pPr>
              <w:pStyle w:val="SIText"/>
            </w:pPr>
            <w:r>
              <w:t>Fishing Operations</w:t>
            </w:r>
            <w:r w:rsidR="00BB79E3" w:rsidRPr="00BB79E3">
              <w:t xml:space="preserve"> </w:t>
            </w:r>
            <w:r w:rsidR="006A0208" w:rsidRPr="006A0208">
              <w:t>(</w:t>
            </w:r>
            <w:r>
              <w:t>F</w:t>
            </w:r>
            <w:r w:rsidR="00BB79E3">
              <w:t>S</w:t>
            </w:r>
            <w:r>
              <w:t>H</w:t>
            </w:r>
            <w:r w:rsidR="006A0208" w:rsidRPr="006A0208">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44940" w:rsidRPr="00963A46" w14:paraId="4ACFC18D" w14:textId="77777777" w:rsidTr="00CA2922">
        <w:trPr>
          <w:cantSplit/>
        </w:trPr>
        <w:tc>
          <w:tcPr>
            <w:tcW w:w="1396" w:type="pct"/>
            <w:shd w:val="clear" w:color="auto" w:fill="auto"/>
          </w:tcPr>
          <w:p w14:paraId="6064CF7F" w14:textId="2EDACA89" w:rsidR="00044940" w:rsidRPr="00044940" w:rsidRDefault="00044940" w:rsidP="00044940">
            <w:pPr>
              <w:pStyle w:val="SIText"/>
            </w:pPr>
            <w:r>
              <w:t xml:space="preserve">1. </w:t>
            </w:r>
            <w:r w:rsidRPr="00044940">
              <w:t>Prepare netting material for repair</w:t>
            </w:r>
          </w:p>
        </w:tc>
        <w:tc>
          <w:tcPr>
            <w:tcW w:w="3604" w:type="pct"/>
            <w:shd w:val="clear" w:color="auto" w:fill="auto"/>
          </w:tcPr>
          <w:p w14:paraId="5C100383" w14:textId="2945E2EF" w:rsidR="00BF5697" w:rsidRDefault="00BF5697" w:rsidP="00044940">
            <w:r>
              <w:t>1.1 Select, check and use required personal protective equipment</w:t>
            </w:r>
          </w:p>
          <w:p w14:paraId="0E822940" w14:textId="5195A2C2" w:rsidR="00044940" w:rsidRPr="00044940" w:rsidRDefault="00044940" w:rsidP="00044940">
            <w:r w:rsidRPr="00044940">
              <w:t>1.</w:t>
            </w:r>
            <w:r w:rsidR="003310E3">
              <w:t xml:space="preserve">2 </w:t>
            </w:r>
            <w:r w:rsidRPr="00044940">
              <w:t>Arrange netting material and organise repair tools to maximise job efficiency and safety</w:t>
            </w:r>
          </w:p>
          <w:p w14:paraId="32753D10" w14:textId="167D8E18" w:rsidR="00044940" w:rsidRPr="00044940" w:rsidRDefault="00044940" w:rsidP="00044940">
            <w:r w:rsidRPr="00044940">
              <w:t>1.</w:t>
            </w:r>
            <w:r w:rsidR="003310E3">
              <w:t xml:space="preserve">3 </w:t>
            </w:r>
            <w:r w:rsidRPr="00044940">
              <w:t>Identify material required for the repair operation by measuring existing material or by reference to a gear plan</w:t>
            </w:r>
          </w:p>
          <w:p w14:paraId="56B46D39" w14:textId="37A0B55B" w:rsidR="00044940" w:rsidRPr="00044940" w:rsidRDefault="00044940" w:rsidP="00044940">
            <w:r w:rsidRPr="00044940">
              <w:t>1.</w:t>
            </w:r>
            <w:r w:rsidR="003310E3">
              <w:t xml:space="preserve">4 </w:t>
            </w:r>
            <w:r w:rsidRPr="00044940">
              <w:t xml:space="preserve">Remove damaged netting using net repair tools and dispose </w:t>
            </w:r>
            <w:r w:rsidR="00B741CA">
              <w:t>according to workplace and environmental requirements</w:t>
            </w:r>
          </w:p>
          <w:p w14:paraId="62CEF873" w14:textId="3C034065" w:rsidR="00044940" w:rsidRPr="00044940" w:rsidRDefault="00044940" w:rsidP="00044940">
            <w:r w:rsidRPr="00044940">
              <w:t>1.</w:t>
            </w:r>
            <w:r w:rsidR="001701AF">
              <w:t xml:space="preserve">5 </w:t>
            </w:r>
            <w:r w:rsidRPr="00044940">
              <w:t>Prepare retained netting ready to accept replacement</w:t>
            </w:r>
          </w:p>
          <w:p w14:paraId="202872FB" w14:textId="754A051A" w:rsidR="00044940" w:rsidRPr="00044940" w:rsidRDefault="00044940" w:rsidP="00A70941">
            <w:r w:rsidRPr="00044940">
              <w:t>1.</w:t>
            </w:r>
            <w:r w:rsidR="001701AF">
              <w:t xml:space="preserve">6 </w:t>
            </w:r>
            <w:r w:rsidRPr="00044940">
              <w:t>Shape and strengthen replacement netting with net repair tools according to the gear plan or supervisor instructions before being added to the net</w:t>
            </w:r>
          </w:p>
        </w:tc>
      </w:tr>
      <w:tr w:rsidR="00044940" w:rsidRPr="00963A46" w14:paraId="795DEADA" w14:textId="77777777" w:rsidTr="00CA2922">
        <w:trPr>
          <w:cantSplit/>
        </w:trPr>
        <w:tc>
          <w:tcPr>
            <w:tcW w:w="1396" w:type="pct"/>
            <w:shd w:val="clear" w:color="auto" w:fill="auto"/>
          </w:tcPr>
          <w:p w14:paraId="1F412B2C" w14:textId="3AC6E90B" w:rsidR="00044940" w:rsidRPr="00044940" w:rsidRDefault="00044940" w:rsidP="00044940">
            <w:pPr>
              <w:pStyle w:val="SIText"/>
            </w:pPr>
            <w:r w:rsidRPr="00044940">
              <w:t>2.</w:t>
            </w:r>
            <w:r>
              <w:t xml:space="preserve"> </w:t>
            </w:r>
            <w:r w:rsidRPr="00044940">
              <w:t>Mend holes and rips using twine</w:t>
            </w:r>
          </w:p>
        </w:tc>
        <w:tc>
          <w:tcPr>
            <w:tcW w:w="3604" w:type="pct"/>
            <w:shd w:val="clear" w:color="auto" w:fill="auto"/>
          </w:tcPr>
          <w:p w14:paraId="681B6CE7" w14:textId="444E2580" w:rsidR="00044940" w:rsidRPr="00044940" w:rsidRDefault="00044940" w:rsidP="00044940">
            <w:r w:rsidRPr="00044940">
              <w:t>2.1</w:t>
            </w:r>
            <w:r>
              <w:t xml:space="preserve"> </w:t>
            </w:r>
            <w:r w:rsidRPr="00044940">
              <w:t>Identify starting points and secure twine to the netting according to supervisor instructions</w:t>
            </w:r>
          </w:p>
          <w:p w14:paraId="7F2DB9F9" w14:textId="1CE75195" w:rsidR="00044940" w:rsidRPr="00044940" w:rsidRDefault="00044940" w:rsidP="00044940">
            <w:r w:rsidRPr="00044940">
              <w:t>2.2</w:t>
            </w:r>
            <w:r>
              <w:t xml:space="preserve"> </w:t>
            </w:r>
            <w:r w:rsidRPr="00044940">
              <w:t>Use twine to tie knots that make meshes to resemble original netting</w:t>
            </w:r>
          </w:p>
          <w:p w14:paraId="2B73179F" w14:textId="4CE7DCEA" w:rsidR="00044940" w:rsidRPr="00044940" w:rsidRDefault="00044940" w:rsidP="00A70941">
            <w:pPr>
              <w:pStyle w:val="SIText"/>
            </w:pPr>
            <w:r w:rsidRPr="00044940">
              <w:t>2.3</w:t>
            </w:r>
            <w:r>
              <w:t xml:space="preserve"> </w:t>
            </w:r>
            <w:r w:rsidRPr="00044940">
              <w:t>Secure twine at the end of the repair according to supervisor instructions</w:t>
            </w:r>
          </w:p>
        </w:tc>
      </w:tr>
      <w:tr w:rsidR="00044940" w:rsidRPr="00963A46" w14:paraId="771D91EB" w14:textId="77777777" w:rsidTr="00CA2922">
        <w:trPr>
          <w:cantSplit/>
        </w:trPr>
        <w:tc>
          <w:tcPr>
            <w:tcW w:w="1396" w:type="pct"/>
            <w:shd w:val="clear" w:color="auto" w:fill="auto"/>
          </w:tcPr>
          <w:p w14:paraId="2307A0F6" w14:textId="0AC3E0C0" w:rsidR="00044940" w:rsidRPr="00044940" w:rsidRDefault="00044940" w:rsidP="00044940">
            <w:pPr>
              <w:pStyle w:val="SIText"/>
            </w:pPr>
            <w:r w:rsidRPr="00044940">
              <w:t>3.</w:t>
            </w:r>
            <w:r>
              <w:t xml:space="preserve"> </w:t>
            </w:r>
            <w:r w:rsidRPr="00044940">
              <w:t>Mend large scale damage using netting material</w:t>
            </w:r>
          </w:p>
        </w:tc>
        <w:tc>
          <w:tcPr>
            <w:tcW w:w="3604" w:type="pct"/>
            <w:shd w:val="clear" w:color="auto" w:fill="auto"/>
          </w:tcPr>
          <w:p w14:paraId="59282F17" w14:textId="10EC1691" w:rsidR="00044940" w:rsidRPr="00044940" w:rsidRDefault="00044940" w:rsidP="00044940">
            <w:r w:rsidRPr="00044940">
              <w:t>3.1</w:t>
            </w:r>
            <w:r>
              <w:t xml:space="preserve"> </w:t>
            </w:r>
            <w:r w:rsidRPr="00044940">
              <w:t>Identify starting points and secure twine to the netting according to supervisor instructions</w:t>
            </w:r>
          </w:p>
          <w:p w14:paraId="75A35B98" w14:textId="302E712C" w:rsidR="00044940" w:rsidRPr="00044940" w:rsidRDefault="00044940" w:rsidP="00044940">
            <w:r w:rsidRPr="00044940">
              <w:t>3.2</w:t>
            </w:r>
            <w:r>
              <w:t xml:space="preserve"> </w:t>
            </w:r>
            <w:r w:rsidRPr="00044940">
              <w:t>Join existing and replacement material using twine and knots to resemble original netting</w:t>
            </w:r>
          </w:p>
          <w:p w14:paraId="02A7B6D4" w14:textId="73DD3D56" w:rsidR="00044940" w:rsidRPr="00044940" w:rsidRDefault="00044940" w:rsidP="00044940">
            <w:pPr>
              <w:pStyle w:val="SIText"/>
            </w:pPr>
            <w:r w:rsidRPr="00044940">
              <w:t>3.3</w:t>
            </w:r>
            <w:r>
              <w:t xml:space="preserve"> </w:t>
            </w:r>
            <w:r w:rsidRPr="00044940">
              <w:t>Join existing and replacement material using twine and lacing to resemble original netting</w:t>
            </w:r>
          </w:p>
        </w:tc>
      </w:tr>
    </w:tbl>
    <w:p w14:paraId="4473D956" w14:textId="77777777" w:rsidR="005F771F" w:rsidRDefault="005F771F" w:rsidP="005F771F">
      <w:pPr>
        <w:pStyle w:val="SIText"/>
      </w:pPr>
    </w:p>
    <w:p w14:paraId="2B65977A" w14:textId="77777777" w:rsidR="005F771F" w:rsidRPr="000754EC" w:rsidRDefault="005F771F" w:rsidP="000754EC">
      <w:r>
        <w:br w:type="page"/>
      </w:r>
      <w:bookmarkStart w:id="0" w:name="_GoBack"/>
      <w:bookmarkEnd w:id="0"/>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44940" w:rsidRPr="00336FCA" w:rsidDel="00423CB2" w14:paraId="7A6C86DB" w14:textId="77777777" w:rsidTr="00CA2922">
        <w:tc>
          <w:tcPr>
            <w:tcW w:w="1396" w:type="pct"/>
          </w:tcPr>
          <w:p w14:paraId="63013FFB" w14:textId="54A50A17" w:rsidR="00044940" w:rsidRPr="00044940" w:rsidRDefault="00044940" w:rsidP="00044940">
            <w:pPr>
              <w:pStyle w:val="SIText"/>
            </w:pPr>
            <w:r w:rsidRPr="00044940">
              <w:t>Reading</w:t>
            </w:r>
          </w:p>
        </w:tc>
        <w:tc>
          <w:tcPr>
            <w:tcW w:w="3604" w:type="pct"/>
          </w:tcPr>
          <w:p w14:paraId="5A80F862" w14:textId="77777777" w:rsidR="00044940" w:rsidRPr="00044940" w:rsidRDefault="00044940" w:rsidP="00044940">
            <w:pPr>
              <w:pStyle w:val="SIBulletList1"/>
            </w:pPr>
            <w:r w:rsidRPr="00044940">
              <w:t>Interpret the abbreviations on a gear plan</w:t>
            </w:r>
          </w:p>
          <w:p w14:paraId="1D26F408" w14:textId="20C5B440" w:rsidR="00044940" w:rsidRPr="00044940" w:rsidRDefault="00044940" w:rsidP="00044940">
            <w:pPr>
              <w:pStyle w:val="SIBulletList1"/>
            </w:pPr>
            <w:r w:rsidRPr="00044940">
              <w:t>Read tables describing the effect of tapers on panel shape</w:t>
            </w:r>
          </w:p>
        </w:tc>
      </w:tr>
      <w:tr w:rsidR="00044940" w:rsidRPr="00336FCA" w:rsidDel="00423CB2" w14:paraId="229D9642" w14:textId="77777777" w:rsidTr="00CA2922">
        <w:tc>
          <w:tcPr>
            <w:tcW w:w="1396" w:type="pct"/>
          </w:tcPr>
          <w:p w14:paraId="307E895A" w14:textId="5BA0BD43" w:rsidR="00044940" w:rsidRPr="00044940" w:rsidRDefault="00044940" w:rsidP="00044940">
            <w:pPr>
              <w:pStyle w:val="SIText"/>
            </w:pPr>
            <w:r w:rsidRPr="00044940">
              <w:t>Numeracy</w:t>
            </w:r>
          </w:p>
        </w:tc>
        <w:tc>
          <w:tcPr>
            <w:tcW w:w="3604" w:type="pct"/>
          </w:tcPr>
          <w:p w14:paraId="40898E27" w14:textId="77777777" w:rsidR="00044940" w:rsidRPr="00044940" w:rsidRDefault="00044940" w:rsidP="00044940">
            <w:pPr>
              <w:pStyle w:val="SIBulletList1"/>
            </w:pPr>
            <w:r w:rsidRPr="00044940">
              <w:t>Calculate joining ratios</w:t>
            </w:r>
          </w:p>
          <w:p w14:paraId="781F4DB3" w14:textId="77777777" w:rsidR="00044940" w:rsidRPr="00044940" w:rsidRDefault="00044940" w:rsidP="00044940">
            <w:pPr>
              <w:pStyle w:val="SIBulletList1"/>
            </w:pPr>
            <w:r w:rsidRPr="00044940">
              <w:t>Count meshes</w:t>
            </w:r>
          </w:p>
          <w:p w14:paraId="63F4BC91" w14:textId="77777777" w:rsidR="00044940" w:rsidRPr="00044940" w:rsidRDefault="00044940" w:rsidP="00044940">
            <w:pPr>
              <w:pStyle w:val="SIBulletList1"/>
            </w:pPr>
            <w:r w:rsidRPr="00044940">
              <w:t>Count the ply of twine</w:t>
            </w:r>
          </w:p>
          <w:p w14:paraId="122EA5DC" w14:textId="3EF30049" w:rsidR="00044940" w:rsidRPr="00044940" w:rsidRDefault="00044940" w:rsidP="00044940">
            <w:pPr>
              <w:pStyle w:val="SIBulletList1"/>
              <w:rPr>
                <w:rFonts w:eastAsia="Calibri"/>
              </w:rPr>
            </w:pPr>
            <w:r w:rsidRPr="00044940">
              <w:t>Measure the diameter of twine</w:t>
            </w:r>
          </w:p>
        </w:tc>
      </w:tr>
      <w:tr w:rsidR="00044940" w:rsidRPr="00336FCA" w:rsidDel="00423CB2" w14:paraId="0F023268" w14:textId="77777777" w:rsidTr="00CA2922">
        <w:tc>
          <w:tcPr>
            <w:tcW w:w="1396" w:type="pct"/>
          </w:tcPr>
          <w:p w14:paraId="143678B8" w14:textId="69D76AEA" w:rsidR="00044940" w:rsidRPr="00044940" w:rsidRDefault="00044940" w:rsidP="00044940">
            <w:r w:rsidRPr="00044940">
              <w:t>Interact with others</w:t>
            </w:r>
          </w:p>
        </w:tc>
        <w:tc>
          <w:tcPr>
            <w:tcW w:w="3604" w:type="pct"/>
          </w:tcPr>
          <w:p w14:paraId="08C1D482" w14:textId="686CBDF8" w:rsidR="00044940" w:rsidRPr="00DE7A80" w:rsidRDefault="00044940" w:rsidP="00DE7A80">
            <w:pPr>
              <w:pStyle w:val="SIBulletList1"/>
              <w:rPr>
                <w:rFonts w:eastAsia="Calibri"/>
              </w:rPr>
            </w:pPr>
            <w:r w:rsidRPr="00044940">
              <w:t>Select and use appropriate terminology when communicating with crew and skipper</w:t>
            </w:r>
          </w:p>
        </w:tc>
      </w:tr>
      <w:tr w:rsidR="00044940" w:rsidRPr="00336FCA" w:rsidDel="00423CB2" w14:paraId="4BE849ED" w14:textId="77777777" w:rsidTr="00CA2922">
        <w:tc>
          <w:tcPr>
            <w:tcW w:w="1396" w:type="pct"/>
          </w:tcPr>
          <w:p w14:paraId="2809BECC" w14:textId="55F9F1B8" w:rsidR="00044940" w:rsidRPr="00044940" w:rsidRDefault="00044940" w:rsidP="00044940">
            <w:r w:rsidRPr="00044940">
              <w:t>Get the work done</w:t>
            </w:r>
          </w:p>
        </w:tc>
        <w:tc>
          <w:tcPr>
            <w:tcW w:w="3604" w:type="pct"/>
          </w:tcPr>
          <w:p w14:paraId="18E95ED8" w14:textId="692D20BB" w:rsidR="00044940" w:rsidRPr="00F817B4" w:rsidRDefault="00044940" w:rsidP="00F817B4">
            <w:pPr>
              <w:pStyle w:val="SIBulletList1"/>
              <w:rPr>
                <w:rFonts w:eastAsia="Calibri"/>
              </w:rPr>
            </w:pPr>
            <w:r w:rsidRPr="00044940">
              <w:t>Make routine decisions to correct simple and familiar problems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044940" w14:paraId="67633B90" w14:textId="77777777" w:rsidTr="00F33FF2">
        <w:tc>
          <w:tcPr>
            <w:tcW w:w="1028" w:type="pct"/>
          </w:tcPr>
          <w:p w14:paraId="666F2C5F" w14:textId="6D906FD0" w:rsidR="00044940" w:rsidRPr="00044940" w:rsidRDefault="00044940" w:rsidP="00044940">
            <w:pPr>
              <w:pStyle w:val="SIText"/>
            </w:pPr>
            <w:r>
              <w:t>SFIF</w:t>
            </w:r>
            <w:r w:rsidRPr="00044940">
              <w:t>SH210 Assemble and repair damaged netting</w:t>
            </w:r>
          </w:p>
        </w:tc>
        <w:tc>
          <w:tcPr>
            <w:tcW w:w="1105" w:type="pct"/>
          </w:tcPr>
          <w:p w14:paraId="520629F4" w14:textId="5060B231" w:rsidR="00044940" w:rsidRPr="00044940" w:rsidRDefault="00044940" w:rsidP="00044940">
            <w:pPr>
              <w:pStyle w:val="SIText"/>
            </w:pPr>
            <w:r w:rsidRPr="00044940">
              <w:t>SFIFISH210C Assemble and repair damaged netting</w:t>
            </w:r>
          </w:p>
        </w:tc>
        <w:tc>
          <w:tcPr>
            <w:tcW w:w="1251" w:type="pct"/>
          </w:tcPr>
          <w:p w14:paraId="51844FA1" w14:textId="28A0F1D2" w:rsidR="00044940" w:rsidRPr="00044940" w:rsidRDefault="00044940" w:rsidP="00044940">
            <w:pPr>
              <w:pStyle w:val="SIText"/>
            </w:pPr>
            <w:r w:rsidRPr="00044940">
              <w:t>Updated to meet Standards for Training Packages</w:t>
            </w:r>
          </w:p>
        </w:tc>
        <w:tc>
          <w:tcPr>
            <w:tcW w:w="1616" w:type="pct"/>
          </w:tcPr>
          <w:p w14:paraId="509E63B0" w14:textId="4169CDF8" w:rsidR="00044940" w:rsidRPr="00044940" w:rsidRDefault="00044940" w:rsidP="00044940">
            <w:pPr>
              <w:pStyle w:val="SIText"/>
            </w:pPr>
            <w:r w:rsidRPr="00044940">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034D961B" w:rsidR="00556C4C" w:rsidRPr="000754EC" w:rsidRDefault="00556C4C" w:rsidP="00195B88">
            <w:pPr>
              <w:pStyle w:val="SIUnittitle"/>
            </w:pPr>
            <w:r w:rsidRPr="00F56827">
              <w:t xml:space="preserve">Assessment requirements for </w:t>
            </w:r>
            <w:r w:rsidR="00044940" w:rsidRPr="00044940">
              <w:t>SFIFSH210 Assemble and repair damaged netting</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18B334D1" w14:textId="276F759B" w:rsidR="00044940" w:rsidRPr="00044940" w:rsidRDefault="00044940" w:rsidP="00044940">
            <w:pPr>
              <w:pStyle w:val="SIText"/>
            </w:pPr>
            <w:r w:rsidRPr="00044940">
              <w:t>An individual demonstrating competency must satisfy all the elements</w:t>
            </w:r>
            <w:r w:rsidR="002208F1">
              <w:t xml:space="preserve"> and </w:t>
            </w:r>
            <w:r w:rsidRPr="00044940">
              <w:t xml:space="preserve">performance criteria of this unit. </w:t>
            </w:r>
            <w:r w:rsidR="002208F1" w:rsidRPr="00042EF9">
              <w:t xml:space="preserve">There must be evidence that the individual has undertaken </w:t>
            </w:r>
            <w:r w:rsidR="00CA4BC3">
              <w:t xml:space="preserve">fishing </w:t>
            </w:r>
            <w:r w:rsidR="002208F1">
              <w:t xml:space="preserve">netting repair </w:t>
            </w:r>
            <w:r w:rsidR="002208F1" w:rsidRPr="002208F1">
              <w:t>on at least one occasion includi</w:t>
            </w:r>
            <w:r w:rsidR="004708B9">
              <w:t>ng:</w:t>
            </w:r>
          </w:p>
          <w:p w14:paraId="0A4EF009" w14:textId="70A4B644" w:rsidR="00F817B4" w:rsidRDefault="0028210E" w:rsidP="00044940">
            <w:pPr>
              <w:pStyle w:val="SIBulletList1"/>
            </w:pPr>
            <w:r>
              <w:t>i</w:t>
            </w:r>
            <w:r w:rsidR="00F817B4">
              <w:t>dentifying and preparing netting material</w:t>
            </w:r>
            <w:r w:rsidR="001679BE">
              <w:t xml:space="preserve"> for repair</w:t>
            </w:r>
          </w:p>
          <w:p w14:paraId="56D4B231" w14:textId="016426BD" w:rsidR="00F817B4" w:rsidRDefault="0028210E" w:rsidP="00044940">
            <w:pPr>
              <w:pStyle w:val="SIBulletList1"/>
            </w:pPr>
            <w:r>
              <w:t>organising and using repair tools and personal protective equipment</w:t>
            </w:r>
          </w:p>
          <w:p w14:paraId="2DFDE2BC" w14:textId="3F811A24" w:rsidR="00044940" w:rsidRPr="00044940" w:rsidRDefault="00044940" w:rsidP="00044940">
            <w:pPr>
              <w:pStyle w:val="SIBulletList1"/>
            </w:pPr>
            <w:r w:rsidRPr="00044940">
              <w:t>mend</w:t>
            </w:r>
            <w:r w:rsidR="00F817B4">
              <w:t>ing</w:t>
            </w:r>
            <w:r w:rsidRPr="00044940">
              <w:t xml:space="preserve"> rips in netting</w:t>
            </w:r>
          </w:p>
          <w:p w14:paraId="7FF01199" w14:textId="3FE30EF7" w:rsidR="00044940" w:rsidRPr="00044940" w:rsidRDefault="00044940" w:rsidP="00044940">
            <w:pPr>
              <w:pStyle w:val="SIBulletList1"/>
            </w:pPr>
            <w:r w:rsidRPr="00044940">
              <w:t>repair</w:t>
            </w:r>
            <w:r w:rsidR="00F817B4">
              <w:t>ing</w:t>
            </w:r>
            <w:r w:rsidRPr="00044940">
              <w:t xml:space="preserve"> large scale damage to netting material by sewing in patches and panels</w:t>
            </w:r>
          </w:p>
          <w:p w14:paraId="48A43C30" w14:textId="05EDEB59" w:rsidR="00CF49A8" w:rsidRPr="00CF49A8" w:rsidRDefault="00F817B4" w:rsidP="00044940">
            <w:pPr>
              <w:pStyle w:val="SIBulletList1"/>
            </w:pPr>
            <w:proofErr w:type="gramStart"/>
            <w:r>
              <w:t>applying</w:t>
            </w:r>
            <w:proofErr w:type="gramEnd"/>
            <w:r>
              <w:t xml:space="preserve"> health and safety and environmental requirements</w:t>
            </w:r>
            <w:r w:rsidR="00D22BB5">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71881C92" w14:textId="77777777" w:rsidR="00044940" w:rsidRPr="00044940" w:rsidRDefault="00044940" w:rsidP="00044940">
            <w:pPr>
              <w:pStyle w:val="SIText"/>
            </w:pPr>
            <w:r w:rsidRPr="00044940">
              <w:t>An individual must be able to demonstrate the knowledge required to perform the tasks outlined in the elements and performance criteria of this unit. This includes knowledge of:</w:t>
            </w:r>
          </w:p>
          <w:p w14:paraId="0DBD0ED1" w14:textId="136A77B9" w:rsidR="00044940" w:rsidRPr="00044940" w:rsidRDefault="0028210E" w:rsidP="00044940">
            <w:pPr>
              <w:pStyle w:val="SIBulletList1"/>
            </w:pPr>
            <w:r>
              <w:t>principles of a</w:t>
            </w:r>
            <w:r w:rsidR="00044940" w:rsidRPr="00044940">
              <w:t xml:space="preserve"> gear plan </w:t>
            </w:r>
            <w:r>
              <w:t xml:space="preserve">and how it </w:t>
            </w:r>
            <w:r w:rsidR="00044940" w:rsidRPr="00044940">
              <w:t xml:space="preserve">describes a net </w:t>
            </w:r>
          </w:p>
          <w:p w14:paraId="28EE327B" w14:textId="77777777" w:rsidR="00044940" w:rsidRPr="00044940" w:rsidRDefault="00044940" w:rsidP="00044940">
            <w:pPr>
              <w:pStyle w:val="SIBulletList1"/>
            </w:pPr>
            <w:r w:rsidRPr="00044940">
              <w:t>factors which contribute to an efficient, fast and safe net mending job</w:t>
            </w:r>
          </w:p>
          <w:p w14:paraId="55136842" w14:textId="77777777" w:rsidR="00044940" w:rsidRPr="00044940" w:rsidRDefault="00044940" w:rsidP="00044940">
            <w:pPr>
              <w:pStyle w:val="SIBulletList1"/>
            </w:pPr>
            <w:r w:rsidRPr="00044940">
              <w:t>measuring techniques for different types of netting</w:t>
            </w:r>
          </w:p>
          <w:p w14:paraId="64938211" w14:textId="77777777" w:rsidR="00044940" w:rsidRPr="00044940" w:rsidRDefault="00044940" w:rsidP="00044940">
            <w:pPr>
              <w:pStyle w:val="SIBulletList1"/>
            </w:pPr>
            <w:r w:rsidRPr="00044940">
              <w:t>naming, identifying and understanding different netting terms</w:t>
            </w:r>
          </w:p>
          <w:p w14:paraId="5710E304" w14:textId="77777777" w:rsidR="00CF49A8" w:rsidRDefault="00044940" w:rsidP="00044940">
            <w:pPr>
              <w:pStyle w:val="SIBulletList1"/>
            </w:pPr>
            <w:r w:rsidRPr="00044940">
              <w:t>order in which knots are tied to form netting material</w:t>
            </w:r>
          </w:p>
          <w:p w14:paraId="0BB1F048" w14:textId="037BE31C" w:rsidR="0028210E" w:rsidRDefault="0028210E" w:rsidP="00044940">
            <w:pPr>
              <w:pStyle w:val="SIBulletList1"/>
            </w:pPr>
            <w:r>
              <w:t xml:space="preserve">safety practices </w:t>
            </w:r>
            <w:r w:rsidR="00D22BB5">
              <w:t>for</w:t>
            </w:r>
            <w:r>
              <w:t xml:space="preserve"> using net repair tools</w:t>
            </w:r>
          </w:p>
          <w:p w14:paraId="7D18C0FD" w14:textId="79FA05A3" w:rsidR="0028210E" w:rsidRPr="00CF49A8" w:rsidRDefault="00D22BB5" w:rsidP="00044940">
            <w:pPr>
              <w:pStyle w:val="SIBulletList1"/>
            </w:pPr>
            <w:proofErr w:type="gramStart"/>
            <w:r>
              <w:t>environmental</w:t>
            </w:r>
            <w:proofErr w:type="gramEnd"/>
            <w:r>
              <w:t xml:space="preserve"> requirements </w:t>
            </w:r>
            <w:r w:rsidR="0072244A">
              <w:t>for</w:t>
            </w:r>
            <w:r>
              <w:t xml:space="preserve"> disposing of damaged netting.</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F49A8" w:rsidRPr="00A55106" w14:paraId="7B4962B9" w14:textId="77777777" w:rsidTr="00CA2922">
        <w:trPr>
          <w:tblHeader/>
        </w:trPr>
        <w:tc>
          <w:tcPr>
            <w:tcW w:w="5000" w:type="pct"/>
            <w:shd w:val="clear" w:color="auto" w:fill="auto"/>
          </w:tcPr>
          <w:p w14:paraId="71870043" w14:textId="77777777" w:rsidR="00044940" w:rsidRPr="00044940" w:rsidRDefault="00044940" w:rsidP="00044940">
            <w:pPr>
              <w:pStyle w:val="SIText"/>
            </w:pPr>
            <w:r w:rsidRPr="00044940">
              <w:t xml:space="preserve">Assessment of this unit of competency must take place under the following conditions: </w:t>
            </w:r>
          </w:p>
          <w:p w14:paraId="6321F7F5" w14:textId="77777777" w:rsidR="00044940" w:rsidRPr="00044940" w:rsidRDefault="00044940" w:rsidP="00044940">
            <w:pPr>
              <w:pStyle w:val="SIBulletList1"/>
            </w:pPr>
            <w:r w:rsidRPr="00044940">
              <w:t>physical conditions:</w:t>
            </w:r>
          </w:p>
          <w:p w14:paraId="0DB7C306" w14:textId="52E20971" w:rsidR="00CA4BC3" w:rsidRPr="00CA4BC3" w:rsidRDefault="00CA4BC3" w:rsidP="00CA4BC3">
            <w:pPr>
              <w:pStyle w:val="SIBulletList2"/>
            </w:pPr>
            <w:r w:rsidRPr="006145E1">
              <w:t xml:space="preserve">skills must be demonstrated in a </w:t>
            </w:r>
            <w:r>
              <w:t>fully operational net repair area of a fishing operations workplace</w:t>
            </w:r>
            <w:r w:rsidRPr="00CA4BC3">
              <w:t xml:space="preserve"> or an environment that accurately represents workplace conditions</w:t>
            </w:r>
          </w:p>
          <w:p w14:paraId="0DD8BE00" w14:textId="77777777" w:rsidR="00044940" w:rsidRPr="00044940" w:rsidRDefault="00044940" w:rsidP="00044940">
            <w:pPr>
              <w:pStyle w:val="SIBulletList1"/>
            </w:pPr>
            <w:r w:rsidRPr="00044940">
              <w:t>resources, equipment and materials:</w:t>
            </w:r>
          </w:p>
          <w:p w14:paraId="53214863" w14:textId="19F46FA7" w:rsidR="00B741CA" w:rsidRDefault="00B741CA" w:rsidP="00044940">
            <w:pPr>
              <w:pStyle w:val="SIBulletList2"/>
            </w:pPr>
            <w:r>
              <w:t>personal protective equipment</w:t>
            </w:r>
          </w:p>
          <w:p w14:paraId="4EFDBFEB" w14:textId="4DD72E8A" w:rsidR="00044940" w:rsidRDefault="00044940" w:rsidP="00044940">
            <w:pPr>
              <w:pStyle w:val="SIBulletList2"/>
            </w:pPr>
            <w:r w:rsidRPr="00044940">
              <w:t>different types of netting requiring repair</w:t>
            </w:r>
          </w:p>
          <w:p w14:paraId="00E4DF87" w14:textId="51B5FDD1" w:rsidR="00CA4BC3" w:rsidRPr="00044940" w:rsidRDefault="00B741CA" w:rsidP="00044940">
            <w:pPr>
              <w:pStyle w:val="SIBulletList2"/>
            </w:pPr>
            <w:r>
              <w:t>repair tools</w:t>
            </w:r>
          </w:p>
          <w:p w14:paraId="4D2DBECD" w14:textId="77777777" w:rsidR="00CA4BC3" w:rsidRPr="00CA4BC3" w:rsidRDefault="00CA4BC3" w:rsidP="00CA4BC3">
            <w:pPr>
              <w:pStyle w:val="SIBulletList1"/>
            </w:pPr>
            <w:r w:rsidRPr="006145E1">
              <w:t>specifications:</w:t>
            </w:r>
          </w:p>
          <w:p w14:paraId="108CD4F7" w14:textId="24838B91" w:rsidR="00CA4BC3" w:rsidRDefault="00CA4BC3" w:rsidP="00CA4BC3">
            <w:pPr>
              <w:pStyle w:val="SIBulletList2"/>
            </w:pPr>
            <w:r w:rsidRPr="006145E1">
              <w:t xml:space="preserve">workplace procedures for fishing </w:t>
            </w:r>
            <w:r>
              <w:t xml:space="preserve">netting repairs </w:t>
            </w:r>
            <w:r w:rsidRPr="006145E1">
              <w:t xml:space="preserve">that includes advice </w:t>
            </w:r>
            <w:r w:rsidR="00D22BB5">
              <w:t xml:space="preserve">on health and safety </w:t>
            </w:r>
            <w:r w:rsidRPr="006145E1">
              <w:t>and environmental requirements</w:t>
            </w:r>
          </w:p>
          <w:p w14:paraId="7F453EDB" w14:textId="77777777" w:rsidR="00CA4BC3" w:rsidRPr="00CA4BC3" w:rsidRDefault="00CA4BC3" w:rsidP="00CA4BC3">
            <w:pPr>
              <w:pStyle w:val="SIBulletList1"/>
            </w:pPr>
            <w:r w:rsidRPr="006145E1">
              <w:t>relationships:</w:t>
            </w:r>
          </w:p>
          <w:p w14:paraId="5B3E90A6" w14:textId="5AC6931F" w:rsidR="00CA4BC3" w:rsidRPr="00044940" w:rsidRDefault="00CA4BC3" w:rsidP="00BF5697">
            <w:pPr>
              <w:pStyle w:val="SIBulletList2"/>
            </w:pPr>
            <w:proofErr w:type="gramStart"/>
            <w:r w:rsidRPr="006145E1">
              <w:t>interactions</w:t>
            </w:r>
            <w:proofErr w:type="gramEnd"/>
            <w:r w:rsidRPr="006145E1">
              <w:t xml:space="preserve"> with supervisor.</w:t>
            </w:r>
          </w:p>
          <w:p w14:paraId="7CA7D242" w14:textId="77777777" w:rsidR="00044940" w:rsidRPr="00044940" w:rsidRDefault="00044940" w:rsidP="00044940"/>
          <w:p w14:paraId="71739C8B" w14:textId="683A8C89" w:rsidR="00CF49A8" w:rsidRPr="00CF49A8" w:rsidRDefault="00044940" w:rsidP="00044940">
            <w:pPr>
              <w:pStyle w:val="SIText"/>
            </w:pPr>
            <w:r w:rsidRPr="00044940">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FEAD2A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A2375">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0F070307" w:rsidR="00540BD0" w:rsidRDefault="00BB79E3">
    <w:r>
      <w:t>SFI</w:t>
    </w:r>
    <w:r w:rsidR="00592C35">
      <w:t>F</w:t>
    </w:r>
    <w:r>
      <w:t>S</w:t>
    </w:r>
    <w:r w:rsidR="00592C35">
      <w:t>H</w:t>
    </w:r>
    <w:r w:rsidR="00044940">
      <w:t xml:space="preserve">210 </w:t>
    </w:r>
    <w:r w:rsidR="00044940" w:rsidRPr="00044940">
      <w:t>Assemble and repair damaged netting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44940"/>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79BE"/>
    <w:rsid w:val="001701AF"/>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08F1"/>
    <w:rsid w:val="00223124"/>
    <w:rsid w:val="00233143"/>
    <w:rsid w:val="00234444"/>
    <w:rsid w:val="00242293"/>
    <w:rsid w:val="00244EA7"/>
    <w:rsid w:val="00262FC3"/>
    <w:rsid w:val="0026394F"/>
    <w:rsid w:val="00276DB8"/>
    <w:rsid w:val="0028210E"/>
    <w:rsid w:val="00282664"/>
    <w:rsid w:val="00285FB8"/>
    <w:rsid w:val="002970C3"/>
    <w:rsid w:val="002A4CD3"/>
    <w:rsid w:val="002A6CC4"/>
    <w:rsid w:val="002C55E9"/>
    <w:rsid w:val="002D0C8B"/>
    <w:rsid w:val="002D330A"/>
    <w:rsid w:val="002E170C"/>
    <w:rsid w:val="002E193E"/>
    <w:rsid w:val="00305EFF"/>
    <w:rsid w:val="00310A6A"/>
    <w:rsid w:val="003144E6"/>
    <w:rsid w:val="003310E3"/>
    <w:rsid w:val="00337E82"/>
    <w:rsid w:val="00346FDC"/>
    <w:rsid w:val="00350BB1"/>
    <w:rsid w:val="00352C83"/>
    <w:rsid w:val="00366805"/>
    <w:rsid w:val="0037067D"/>
    <w:rsid w:val="00373436"/>
    <w:rsid w:val="00374B60"/>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08B9"/>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12C"/>
    <w:rsid w:val="00520E9A"/>
    <w:rsid w:val="005248C1"/>
    <w:rsid w:val="00526134"/>
    <w:rsid w:val="005405B2"/>
    <w:rsid w:val="00540BD0"/>
    <w:rsid w:val="005427C8"/>
    <w:rsid w:val="005446D1"/>
    <w:rsid w:val="00556C4C"/>
    <w:rsid w:val="00557369"/>
    <w:rsid w:val="00564ADD"/>
    <w:rsid w:val="005708EB"/>
    <w:rsid w:val="00575BC6"/>
    <w:rsid w:val="00583902"/>
    <w:rsid w:val="00592C35"/>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1C76"/>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44A"/>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0941"/>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1CA"/>
    <w:rsid w:val="00B746B9"/>
    <w:rsid w:val="00B848D4"/>
    <w:rsid w:val="00B865B7"/>
    <w:rsid w:val="00BA1CB1"/>
    <w:rsid w:val="00BA4178"/>
    <w:rsid w:val="00BA482D"/>
    <w:rsid w:val="00BB1755"/>
    <w:rsid w:val="00BB23F4"/>
    <w:rsid w:val="00BB79E3"/>
    <w:rsid w:val="00BC5075"/>
    <w:rsid w:val="00BC5419"/>
    <w:rsid w:val="00BD3B0F"/>
    <w:rsid w:val="00BF1D4C"/>
    <w:rsid w:val="00BF3F0A"/>
    <w:rsid w:val="00BF5697"/>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4BC3"/>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2BB5"/>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7A80"/>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17B4"/>
    <w:rsid w:val="00F83D7C"/>
    <w:rsid w:val="00FA237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245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18738430">
      <w:bodyDiv w:val="1"/>
      <w:marLeft w:val="0"/>
      <w:marRight w:val="0"/>
      <w:marTop w:val="0"/>
      <w:marBottom w:val="0"/>
      <w:divBdr>
        <w:top w:val="none" w:sz="0" w:space="0" w:color="auto"/>
        <w:left w:val="none" w:sz="0" w:space="0" w:color="auto"/>
        <w:bottom w:val="none" w:sz="0" w:space="0" w:color="auto"/>
        <w:right w:val="none" w:sz="0" w:space="0" w:color="auto"/>
      </w:divBdr>
    </w:div>
    <w:div w:id="160892316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6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dd2eab10-0153-49d4-89b3-1342eef8e022">Aqua Bio</Project>
    <Assigned_x0020_to0 xmlns="dd2eab10-0153-49d4-89b3-1342eef8e022">
      <UserInfo>
        <DisplayName>Lina Robinson</DisplayName>
        <AccountId>934</AccountId>
        <AccountType/>
      </UserInfo>
    </Assigned_x0020_to0>
    <Project_x0020_Phase xmlns="dd2eab10-0153-49d4-89b3-1342eef8e022">Validation</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8450E1ADDB947B7F776819D47A7F1" ma:contentTypeVersion="5" ma:contentTypeDescription="Create a new document." ma:contentTypeScope="" ma:versionID="a74d2928a8eeed392e11d2f09c18ccea">
  <xsd:schema xmlns:xsd="http://www.w3.org/2001/XMLSchema" xmlns:xs="http://www.w3.org/2001/XMLSchema" xmlns:p="http://schemas.microsoft.com/office/2006/metadata/properties" xmlns:ns2="dd2eab10-0153-49d4-89b3-1342eef8e022" targetNamespace="http://schemas.microsoft.com/office/2006/metadata/properties" ma:root="true" ma:fieldsID="a0b709a49889d3574a465a398487da2a" ns2:_="">
    <xsd:import namespace="dd2eab10-0153-49d4-89b3-1342eef8e022"/>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eab10-0153-49d4-89b3-1342eef8e022"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2eab10-0153-49d4-89b3-1342eef8e022"/>
    <ds:schemaRef ds:uri="http://www.w3.org/XML/1998/namespace"/>
    <ds:schemaRef ds:uri="http://purl.org/dc/dcmitype/"/>
  </ds:schemaRefs>
</ds:datastoreItem>
</file>

<file path=customXml/itemProps2.xml><?xml version="1.0" encoding="utf-8"?>
<ds:datastoreItem xmlns:ds="http://schemas.openxmlformats.org/officeDocument/2006/customXml" ds:itemID="{0B52710A-1EB8-4B9A-9D0D-B43DA469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eab10-0153-49d4-89b3-1342eef8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195C6D9-7811-4D07-908F-2904F109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33</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2018-06-19T04:20:00Z</dcterms:created>
  <dcterms:modified xsi:type="dcterms:W3CDTF">2018-09-21T05:10:00Z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0x0101004B58450E1ADDB947B7F776819D47A7F1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