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713618FD" w:rsidR="00F1480E" w:rsidRPr="000754EC" w:rsidRDefault="006A0208" w:rsidP="002A7614">
            <w:pPr>
              <w:pStyle w:val="SIUNITCODE"/>
            </w:pPr>
            <w:r>
              <w:t>SFI</w:t>
            </w:r>
            <w:r w:rsidR="002A7614">
              <w:t>DIV</w:t>
            </w:r>
            <w:r w:rsidR="00FE7638">
              <w:t>316</w:t>
            </w:r>
          </w:p>
        </w:tc>
        <w:tc>
          <w:tcPr>
            <w:tcW w:w="3604" w:type="pct"/>
            <w:shd w:val="clear" w:color="auto" w:fill="auto"/>
          </w:tcPr>
          <w:p w14:paraId="41850966" w14:textId="26246191" w:rsidR="00F1480E" w:rsidRPr="000754EC" w:rsidRDefault="00FE7638" w:rsidP="000754EC">
            <w:pPr>
              <w:pStyle w:val="SIUnittitle"/>
            </w:pPr>
            <w:r w:rsidRPr="00FE7638">
              <w:t>SFIDIV316 Perform underwater work in the wild catch sector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EA52E0E" w14:textId="19C2AB22" w:rsidR="00F42C98" w:rsidRDefault="00FE7638" w:rsidP="00FE7638">
            <w:pPr>
              <w:pStyle w:val="SIText"/>
            </w:pPr>
            <w:r w:rsidRPr="00FE7638">
              <w:t xml:space="preserve">This unit of competency describes the skills and knowledge required to perform underwater dive work in wild catch </w:t>
            </w:r>
            <w:r w:rsidR="00531FDF">
              <w:t>environments,</w:t>
            </w:r>
            <w:r w:rsidRPr="00FE7638">
              <w:t xml:space="preserve"> including </w:t>
            </w:r>
            <w:r w:rsidR="00F42C98" w:rsidRPr="00346E1B">
              <w:t>enter</w:t>
            </w:r>
            <w:r w:rsidR="00F42C98">
              <w:t>ing</w:t>
            </w:r>
            <w:r w:rsidR="00F42C98" w:rsidRPr="00346E1B">
              <w:t xml:space="preserve"> and leav</w:t>
            </w:r>
            <w:r w:rsidR="00F42C98">
              <w:t>ing</w:t>
            </w:r>
            <w:r w:rsidR="00F42C98" w:rsidRPr="00346E1B">
              <w:t xml:space="preserve"> the water safely, </w:t>
            </w:r>
            <w:r w:rsidR="00F42C98">
              <w:t>harvesting seafood and other aquatic products</w:t>
            </w:r>
            <w:r w:rsidR="00F42C98" w:rsidRPr="00346E1B">
              <w:t>, us</w:t>
            </w:r>
            <w:r w:rsidR="00F42C98">
              <w:t>ing basic</w:t>
            </w:r>
            <w:r w:rsidR="00F42C98" w:rsidRPr="00346E1B">
              <w:t xml:space="preserve"> hand tools and auxiliary devices, restrain</w:t>
            </w:r>
            <w:r w:rsidR="00F42C98">
              <w:t>ing</w:t>
            </w:r>
            <w:r w:rsidR="00F42C98" w:rsidRPr="00346E1B">
              <w:t xml:space="preserve"> and lift</w:t>
            </w:r>
            <w:r w:rsidR="00F42C98">
              <w:t>ing</w:t>
            </w:r>
            <w:r w:rsidR="00F42C98" w:rsidRPr="00346E1B">
              <w:t xml:space="preserve"> loads and </w:t>
            </w:r>
            <w:r w:rsidR="00F42C98">
              <w:t>conducting underwater searches.</w:t>
            </w:r>
          </w:p>
          <w:p w14:paraId="3F042B0F" w14:textId="77777777" w:rsidR="00F42C98" w:rsidRDefault="00F42C98" w:rsidP="00FE7638">
            <w:pPr>
              <w:pStyle w:val="SIText"/>
            </w:pPr>
          </w:p>
          <w:p w14:paraId="76652009" w14:textId="10513A08" w:rsidR="00F42C98" w:rsidRPr="00F42C98" w:rsidRDefault="00561839" w:rsidP="00F42C98">
            <w:pPr>
              <w:pStyle w:val="SIText"/>
            </w:pPr>
            <w:r>
              <w:t xml:space="preserve">The </w:t>
            </w:r>
            <w:r w:rsidR="00F42C98">
              <w:t xml:space="preserve">unit applies to </w:t>
            </w:r>
            <w:r w:rsidR="00F42C98" w:rsidRPr="00F42C98">
              <w:t>individuals who work as occupational drivers in the aquaculture sector of the seafood industry.</w:t>
            </w:r>
          </w:p>
          <w:p w14:paraId="6A50BCB5" w14:textId="77777777" w:rsidR="00FE7638" w:rsidRPr="00FE7638" w:rsidRDefault="00FE7638" w:rsidP="00FE7638">
            <w:pPr>
              <w:pStyle w:val="SIText"/>
            </w:pPr>
          </w:p>
          <w:p w14:paraId="222DE076" w14:textId="7083AE0E" w:rsidR="00373436" w:rsidRPr="000754EC" w:rsidRDefault="00F42C98" w:rsidP="00136A84">
            <w:pPr>
              <w:pStyle w:val="SIText"/>
            </w:pPr>
            <w:r>
              <w:t xml:space="preserve">Occupational licensing, legislative and certification requirements apply to this unit but vary according to state/territory requirements. </w:t>
            </w:r>
            <w:r w:rsidR="00FE7638" w:rsidRPr="00FE7638">
              <w:t xml:space="preserve">Occupational diving is regulated independently by each </w:t>
            </w:r>
            <w:r>
              <w:t>s</w:t>
            </w:r>
            <w:r w:rsidRPr="00FE7638">
              <w:t xml:space="preserve">tate </w:t>
            </w:r>
            <w:r w:rsidR="00FE7638" w:rsidRPr="00FE7638">
              <w:t xml:space="preserve">and </w:t>
            </w:r>
            <w:r>
              <w:t>t</w:t>
            </w:r>
            <w:r w:rsidRPr="00FE7638">
              <w:t xml:space="preserve">erritory </w:t>
            </w:r>
            <w:r w:rsidR="00FE7638" w:rsidRPr="00FE7638">
              <w:t xml:space="preserve">work health and safety authority. Users are advised to check with </w:t>
            </w:r>
            <w:r>
              <w:t xml:space="preserve">the relevant authority </w:t>
            </w:r>
            <w:r w:rsidRPr="00F42C98">
              <w:t>to confir</w:t>
            </w:r>
            <w:r w:rsidR="00E563FE">
              <w:t>m current requirements</w:t>
            </w:r>
            <w:r w:rsidR="00FE7638" w:rsidRPr="00FE7638">
              <w:t>.</w:t>
            </w:r>
            <w:r w:rsidR="00FE7638" w:rsidRPr="00FE7638">
              <w:fldChar w:fldCharType="begin"/>
            </w:r>
            <w:r w:rsidR="00FE7638" w:rsidRPr="00FE7638">
              <w:instrText xml:space="preserve"> STYLEREF  "AFSA AR Code"  \* MERGEFORMAT </w:instrText>
            </w:r>
            <w:r w:rsidR="00FE7638" w:rsidRPr="00FE7638">
              <w:fldChar w:fldCharType="end"/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06B9506A" w:rsidR="00F1480E" w:rsidRPr="000754EC" w:rsidRDefault="00261A88" w:rsidP="008E39B1">
            <w:pPr>
              <w:pStyle w:val="SIText"/>
            </w:pPr>
            <w:r>
              <w:t>Nil</w:t>
            </w:r>
          </w:p>
        </w:tc>
      </w:tr>
      <w:tr w:rsidR="006A020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A0208" w:rsidRPr="006A0208" w:rsidRDefault="006A0208" w:rsidP="006A020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3E8DCB84" w:rsidR="006A0208" w:rsidRPr="006A0208" w:rsidRDefault="002A7614" w:rsidP="002A7614">
            <w:pPr>
              <w:pStyle w:val="SIText"/>
            </w:pPr>
            <w:r>
              <w:t>Diving</w:t>
            </w:r>
            <w:r w:rsidR="006A0208" w:rsidRPr="006A0208">
              <w:t xml:space="preserve"> (</w:t>
            </w:r>
            <w:r>
              <w:t>DIV</w:t>
            </w:r>
            <w:r w:rsidR="006A0208" w:rsidRPr="006A0208"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E7638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5E9A917B" w:rsidR="00FE7638" w:rsidRPr="00FE7638" w:rsidRDefault="00FE7638" w:rsidP="00FE7638">
            <w:pPr>
              <w:pStyle w:val="SIText"/>
            </w:pPr>
            <w:r>
              <w:t xml:space="preserve">1. </w:t>
            </w:r>
            <w:r w:rsidRPr="00FE7638">
              <w:t>Enter and leave the water</w:t>
            </w:r>
          </w:p>
        </w:tc>
        <w:tc>
          <w:tcPr>
            <w:tcW w:w="3604" w:type="pct"/>
            <w:shd w:val="clear" w:color="auto" w:fill="auto"/>
          </w:tcPr>
          <w:p w14:paraId="1D75F6BB" w14:textId="23B638FC" w:rsidR="00FE7638" w:rsidRPr="00FE7638" w:rsidRDefault="00FE7638" w:rsidP="00FE7638">
            <w:r w:rsidRPr="00FE7638">
              <w:rPr>
                <w:rFonts w:eastAsiaTheme="minorEastAsia"/>
              </w:rPr>
              <w:t>1.1</w:t>
            </w:r>
            <w:r>
              <w:rPr>
                <w:rFonts w:eastAsiaTheme="minorEastAsia"/>
              </w:rPr>
              <w:t xml:space="preserve"> </w:t>
            </w:r>
            <w:r w:rsidRPr="00FE7638">
              <w:rPr>
                <w:rFonts w:eastAsiaTheme="minorEastAsia"/>
              </w:rPr>
              <w:t>Consider prevailing weather and water conditions when assessing the safety of diving operations and make a decision on whether to continue the dive</w:t>
            </w:r>
          </w:p>
          <w:p w14:paraId="518737ED" w14:textId="0E4EB9C5" w:rsidR="00FE7638" w:rsidRPr="00FE7638" w:rsidRDefault="00FE7638" w:rsidP="00FE7638">
            <w:r w:rsidRPr="00FE7638">
              <w:rPr>
                <w:rFonts w:eastAsiaTheme="minorEastAsia"/>
              </w:rPr>
              <w:t>1.2</w:t>
            </w:r>
            <w:r>
              <w:rPr>
                <w:rFonts w:eastAsiaTheme="minorEastAsia"/>
              </w:rPr>
              <w:t xml:space="preserve"> </w:t>
            </w:r>
            <w:r w:rsidRPr="00FE7638">
              <w:rPr>
                <w:rFonts w:eastAsiaTheme="minorEastAsia"/>
              </w:rPr>
              <w:t xml:space="preserve">Ensure that procedures when entering, during and leaving the water from the dive platform meet accepted diving guidelines and are </w:t>
            </w:r>
            <w:r w:rsidR="00675968">
              <w:rPr>
                <w:rFonts w:eastAsiaTheme="minorEastAsia"/>
              </w:rPr>
              <w:t>according to</w:t>
            </w:r>
            <w:r w:rsidRPr="00FE7638">
              <w:rPr>
                <w:rFonts w:eastAsiaTheme="minorEastAsia"/>
              </w:rPr>
              <w:t xml:space="preserve"> normal dive practices</w:t>
            </w:r>
          </w:p>
          <w:p w14:paraId="202872FB" w14:textId="38E333D0" w:rsidR="00FE7638" w:rsidRPr="00FE7638" w:rsidRDefault="00FE7638" w:rsidP="00FE7638">
            <w:pPr>
              <w:pStyle w:val="SIText"/>
            </w:pPr>
            <w:r w:rsidRPr="00FE7638">
              <w:rPr>
                <w:rFonts w:eastAsiaTheme="minorEastAsia"/>
              </w:rPr>
              <w:t>1.3</w:t>
            </w:r>
            <w:r>
              <w:rPr>
                <w:rFonts w:eastAsiaTheme="minorEastAsia"/>
              </w:rPr>
              <w:t xml:space="preserve"> </w:t>
            </w:r>
            <w:r w:rsidRPr="00FE7638">
              <w:rPr>
                <w:rFonts w:eastAsiaTheme="minorEastAsia"/>
              </w:rPr>
              <w:t>Use signals to the dive platform before descent and following ascent according to normal dive practices</w:t>
            </w:r>
          </w:p>
        </w:tc>
      </w:tr>
      <w:tr w:rsidR="00FE7638" w:rsidRPr="00963A46" w14:paraId="52A806F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0E79B2E" w14:textId="1718FE0E" w:rsidR="00FE7638" w:rsidRPr="00FE7638" w:rsidRDefault="00FE7638" w:rsidP="00FE7638">
            <w:pPr>
              <w:pStyle w:val="SIText"/>
            </w:pPr>
            <w:r w:rsidRPr="00FE7638">
              <w:t>2.</w:t>
            </w:r>
            <w:r>
              <w:t xml:space="preserve"> </w:t>
            </w:r>
            <w:r w:rsidRPr="00FE7638">
              <w:t>Harvest and land seafood catch</w:t>
            </w:r>
          </w:p>
        </w:tc>
        <w:tc>
          <w:tcPr>
            <w:tcW w:w="3604" w:type="pct"/>
            <w:shd w:val="clear" w:color="auto" w:fill="auto"/>
          </w:tcPr>
          <w:p w14:paraId="5C592A9B" w14:textId="7D396413" w:rsidR="00FE7638" w:rsidRPr="00FE7638" w:rsidRDefault="00FE7638" w:rsidP="00FE7638">
            <w:r w:rsidRPr="00FE7638">
              <w:rPr>
                <w:rFonts w:eastAsiaTheme="minorEastAsia"/>
              </w:rPr>
              <w:t>2.1</w:t>
            </w:r>
            <w:r>
              <w:rPr>
                <w:rFonts w:eastAsiaTheme="minorEastAsia"/>
              </w:rPr>
              <w:t xml:space="preserve"> </w:t>
            </w:r>
            <w:r w:rsidRPr="00FE7638">
              <w:rPr>
                <w:rFonts w:eastAsiaTheme="minorEastAsia"/>
              </w:rPr>
              <w:t xml:space="preserve">Identify </w:t>
            </w:r>
            <w:r w:rsidR="005E43F8">
              <w:rPr>
                <w:rFonts w:eastAsiaTheme="minorEastAsia"/>
              </w:rPr>
              <w:t xml:space="preserve">and harvest </w:t>
            </w:r>
            <w:r w:rsidRPr="00FE7638">
              <w:rPr>
                <w:rFonts w:eastAsiaTheme="minorEastAsia"/>
              </w:rPr>
              <w:t>targeted seafood and other aquatic products legally and safely</w:t>
            </w:r>
          </w:p>
          <w:p w14:paraId="63C46488" w14:textId="1DC11EDF" w:rsidR="00FE7638" w:rsidRPr="00FE7638" w:rsidRDefault="00FE7638" w:rsidP="00FE7638">
            <w:pPr>
              <w:rPr>
                <w:rFonts w:eastAsiaTheme="minorEastAsia"/>
              </w:rPr>
            </w:pPr>
            <w:r w:rsidRPr="00FE7638">
              <w:rPr>
                <w:rFonts w:eastAsiaTheme="minorEastAsia"/>
              </w:rPr>
              <w:t>2.2</w:t>
            </w:r>
            <w:r>
              <w:rPr>
                <w:rFonts w:eastAsiaTheme="minorEastAsia"/>
              </w:rPr>
              <w:t xml:space="preserve"> </w:t>
            </w:r>
            <w:r w:rsidRPr="00FE7638">
              <w:rPr>
                <w:rFonts w:eastAsiaTheme="minorEastAsia"/>
              </w:rPr>
              <w:t xml:space="preserve">Handle catch to maintain maximum quality and according to </w:t>
            </w:r>
            <w:r w:rsidR="005E43F8">
              <w:rPr>
                <w:rFonts w:eastAsiaTheme="minorEastAsia"/>
              </w:rPr>
              <w:t xml:space="preserve">workplace </w:t>
            </w:r>
            <w:r w:rsidRPr="00FE7638">
              <w:rPr>
                <w:rFonts w:eastAsiaTheme="minorEastAsia"/>
              </w:rPr>
              <w:t>and industry operating procedures</w:t>
            </w:r>
          </w:p>
          <w:p w14:paraId="7038EB4E" w14:textId="14CA0F21" w:rsidR="00FE7638" w:rsidRPr="00FE7638" w:rsidRDefault="00FE7638" w:rsidP="00FE7638">
            <w:pPr>
              <w:pStyle w:val="SIText"/>
            </w:pPr>
            <w:r w:rsidRPr="00FE7638">
              <w:rPr>
                <w:rFonts w:eastAsiaTheme="minorEastAsia"/>
              </w:rPr>
              <w:t>2.3</w:t>
            </w:r>
            <w:r>
              <w:rPr>
                <w:rFonts w:eastAsiaTheme="minorEastAsia"/>
              </w:rPr>
              <w:t xml:space="preserve"> </w:t>
            </w:r>
            <w:r w:rsidRPr="00FE7638">
              <w:rPr>
                <w:rFonts w:eastAsiaTheme="minorEastAsia"/>
              </w:rPr>
              <w:t xml:space="preserve">Land catch according to </w:t>
            </w:r>
            <w:r w:rsidR="005E43F8">
              <w:rPr>
                <w:rFonts w:eastAsiaTheme="minorEastAsia"/>
              </w:rPr>
              <w:t>workplace</w:t>
            </w:r>
            <w:r w:rsidR="005E43F8" w:rsidRPr="00FE7638">
              <w:rPr>
                <w:rFonts w:eastAsiaTheme="minorEastAsia"/>
              </w:rPr>
              <w:t xml:space="preserve"> </w:t>
            </w:r>
            <w:r w:rsidRPr="00FE7638">
              <w:rPr>
                <w:rFonts w:eastAsiaTheme="minorEastAsia"/>
              </w:rPr>
              <w:t>and industry operating procedures</w:t>
            </w:r>
          </w:p>
        </w:tc>
      </w:tr>
      <w:tr w:rsidR="00FE7638" w:rsidRPr="00963A46" w14:paraId="1ABF245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DA69195" w14:textId="65171A59" w:rsidR="00FE7638" w:rsidRPr="00FE7638" w:rsidRDefault="00FE7638" w:rsidP="00FE7638">
            <w:pPr>
              <w:pStyle w:val="SIText"/>
            </w:pPr>
            <w:r w:rsidRPr="00FE7638">
              <w:t>3.</w:t>
            </w:r>
            <w:r>
              <w:t xml:space="preserve"> </w:t>
            </w:r>
            <w:r w:rsidRPr="00FE7638">
              <w:t>Assist in lifting and handling</w:t>
            </w:r>
          </w:p>
        </w:tc>
        <w:tc>
          <w:tcPr>
            <w:tcW w:w="3604" w:type="pct"/>
            <w:shd w:val="clear" w:color="auto" w:fill="auto"/>
          </w:tcPr>
          <w:p w14:paraId="6C11B377" w14:textId="73DAAA2F" w:rsidR="00FE7638" w:rsidRPr="00FE7638" w:rsidRDefault="00FE7638" w:rsidP="00FE7638">
            <w:r w:rsidRPr="00FE7638">
              <w:rPr>
                <w:rFonts w:eastAsiaTheme="minorEastAsia"/>
              </w:rPr>
              <w:t>3.1</w:t>
            </w:r>
            <w:r>
              <w:rPr>
                <w:rFonts w:eastAsiaTheme="minorEastAsia"/>
              </w:rPr>
              <w:t xml:space="preserve"> </w:t>
            </w:r>
            <w:r w:rsidRPr="00FE7638">
              <w:rPr>
                <w:rFonts w:eastAsiaTheme="minorEastAsia"/>
              </w:rPr>
              <w:t>Recognise the limitations and suitability of winches with hydraulic and air motors for use on the surface and under water</w:t>
            </w:r>
            <w:r w:rsidR="00675968">
              <w:rPr>
                <w:rFonts w:eastAsiaTheme="minorEastAsia"/>
              </w:rPr>
              <w:t xml:space="preserve"> when undertaking winching operations</w:t>
            </w:r>
          </w:p>
          <w:p w14:paraId="7E1EBA90" w14:textId="2A8949E6" w:rsidR="00FE7638" w:rsidRPr="00FE7638" w:rsidRDefault="00FE7638" w:rsidP="00FE7638">
            <w:pPr>
              <w:rPr>
                <w:rFonts w:eastAsiaTheme="minorEastAsia"/>
              </w:rPr>
            </w:pPr>
            <w:r w:rsidRPr="00FE7638">
              <w:rPr>
                <w:rFonts w:eastAsiaTheme="minorEastAsia"/>
              </w:rPr>
              <w:t>3.2</w:t>
            </w:r>
            <w:r>
              <w:rPr>
                <w:rFonts w:eastAsiaTheme="minorEastAsia"/>
              </w:rPr>
              <w:t xml:space="preserve"> </w:t>
            </w:r>
            <w:r w:rsidRPr="00FE7638">
              <w:rPr>
                <w:rFonts w:eastAsiaTheme="minorEastAsia"/>
              </w:rPr>
              <w:t>Use the correct signs and signals during winch operations</w:t>
            </w:r>
          </w:p>
          <w:p w14:paraId="7BE81A86" w14:textId="26B32EB8" w:rsidR="00FE7638" w:rsidRPr="00FE7638" w:rsidRDefault="00FE7638" w:rsidP="00FE7638">
            <w:pPr>
              <w:rPr>
                <w:rFonts w:eastAsiaTheme="minorEastAsia"/>
              </w:rPr>
            </w:pPr>
            <w:r w:rsidRPr="00FE7638">
              <w:rPr>
                <w:rFonts w:eastAsiaTheme="minorEastAsia"/>
              </w:rPr>
              <w:t>3.3</w:t>
            </w:r>
            <w:r>
              <w:rPr>
                <w:rFonts w:eastAsiaTheme="minorEastAsia"/>
              </w:rPr>
              <w:t xml:space="preserve"> </w:t>
            </w:r>
            <w:r w:rsidRPr="00FE7638">
              <w:rPr>
                <w:rFonts w:eastAsiaTheme="minorEastAsia"/>
              </w:rPr>
              <w:t xml:space="preserve">Select and rig lifting equipment and ropes of the correct type and safe working load using the correct mechanical advantage for the </w:t>
            </w:r>
            <w:r w:rsidR="00136A84">
              <w:rPr>
                <w:rFonts w:eastAsiaTheme="minorEastAsia"/>
              </w:rPr>
              <w:t>catch</w:t>
            </w:r>
            <w:r w:rsidR="00136A84" w:rsidRPr="00FE7638">
              <w:rPr>
                <w:rFonts w:eastAsiaTheme="minorEastAsia"/>
              </w:rPr>
              <w:t xml:space="preserve"> </w:t>
            </w:r>
            <w:r w:rsidRPr="00FE7638">
              <w:rPr>
                <w:rFonts w:eastAsiaTheme="minorEastAsia"/>
              </w:rPr>
              <w:t>being lifted</w:t>
            </w:r>
          </w:p>
          <w:p w14:paraId="124E7C65" w14:textId="4314187E" w:rsidR="00FE7638" w:rsidRPr="00FE7638" w:rsidRDefault="00FE7638" w:rsidP="00FE7638">
            <w:pPr>
              <w:rPr>
                <w:rFonts w:eastAsiaTheme="minorEastAsia"/>
              </w:rPr>
            </w:pPr>
            <w:r w:rsidRPr="00FE7638">
              <w:rPr>
                <w:rFonts w:eastAsiaTheme="minorEastAsia"/>
              </w:rPr>
              <w:t>3.4</w:t>
            </w:r>
            <w:r>
              <w:rPr>
                <w:rFonts w:eastAsiaTheme="minorEastAsia"/>
              </w:rPr>
              <w:t xml:space="preserve"> </w:t>
            </w:r>
            <w:r w:rsidRPr="00FE7638">
              <w:rPr>
                <w:rFonts w:eastAsiaTheme="minorEastAsia"/>
              </w:rPr>
              <w:t xml:space="preserve">Use and secure lifting bags to raise </w:t>
            </w:r>
            <w:r w:rsidR="00136A84">
              <w:rPr>
                <w:rFonts w:eastAsiaTheme="minorEastAsia"/>
              </w:rPr>
              <w:t>catch</w:t>
            </w:r>
          </w:p>
          <w:p w14:paraId="6806EFF4" w14:textId="74FC76D5" w:rsidR="00FE7638" w:rsidRPr="00FE7638" w:rsidRDefault="00FE7638" w:rsidP="00FE7638">
            <w:pPr>
              <w:rPr>
                <w:rFonts w:eastAsiaTheme="minorEastAsia"/>
              </w:rPr>
            </w:pPr>
            <w:r w:rsidRPr="00FE7638">
              <w:rPr>
                <w:rFonts w:eastAsiaTheme="minorEastAsia"/>
              </w:rPr>
              <w:t>3.5</w:t>
            </w:r>
            <w:r>
              <w:rPr>
                <w:rFonts w:eastAsiaTheme="minorEastAsia"/>
              </w:rPr>
              <w:t xml:space="preserve"> </w:t>
            </w:r>
            <w:r w:rsidRPr="00FE7638">
              <w:rPr>
                <w:rFonts w:eastAsiaTheme="minorEastAsia"/>
              </w:rPr>
              <w:t xml:space="preserve">Restrain the </w:t>
            </w:r>
            <w:r w:rsidR="00136A84">
              <w:rPr>
                <w:rFonts w:eastAsiaTheme="minorEastAsia"/>
              </w:rPr>
              <w:t>catch</w:t>
            </w:r>
            <w:r w:rsidR="00136A84" w:rsidRPr="00FE7638">
              <w:rPr>
                <w:rFonts w:eastAsiaTheme="minorEastAsia"/>
              </w:rPr>
              <w:t xml:space="preserve"> </w:t>
            </w:r>
            <w:r w:rsidRPr="00FE7638">
              <w:rPr>
                <w:rFonts w:eastAsiaTheme="minorEastAsia"/>
              </w:rPr>
              <w:t>so that ascent is controlled</w:t>
            </w:r>
          </w:p>
          <w:p w14:paraId="1A2BBB5A" w14:textId="1467BA26" w:rsidR="00FE7638" w:rsidRPr="00FE7638" w:rsidRDefault="00FE7638" w:rsidP="00FE7638">
            <w:pPr>
              <w:pStyle w:val="SIText"/>
            </w:pPr>
            <w:r w:rsidRPr="00FE7638">
              <w:rPr>
                <w:rFonts w:eastAsiaTheme="minorEastAsia"/>
              </w:rPr>
              <w:t>3.6</w:t>
            </w:r>
            <w:r>
              <w:rPr>
                <w:rFonts w:eastAsiaTheme="minorEastAsia"/>
              </w:rPr>
              <w:t xml:space="preserve"> </w:t>
            </w:r>
            <w:r w:rsidRPr="00FE7638">
              <w:rPr>
                <w:rFonts w:eastAsiaTheme="minorEastAsia"/>
              </w:rPr>
              <w:t xml:space="preserve">Inspect and maintain slings, ropes and lifting bags and </w:t>
            </w:r>
            <w:r w:rsidR="00675968">
              <w:rPr>
                <w:rFonts w:eastAsiaTheme="minorEastAsia"/>
              </w:rPr>
              <w:t xml:space="preserve">carry out </w:t>
            </w:r>
            <w:r w:rsidRPr="00FE7638">
              <w:rPr>
                <w:rFonts w:eastAsiaTheme="minorEastAsia"/>
              </w:rPr>
              <w:t>pre- and post-dive checks on lifting devices</w:t>
            </w:r>
          </w:p>
        </w:tc>
      </w:tr>
      <w:tr w:rsidR="00FE7638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6A5D0584" w:rsidR="00FE7638" w:rsidRPr="00FE7638" w:rsidRDefault="00FE7638" w:rsidP="00FE7638">
            <w:pPr>
              <w:pStyle w:val="SIText"/>
            </w:pPr>
            <w:r w:rsidRPr="00FE7638">
              <w:t>4.</w:t>
            </w:r>
            <w:r>
              <w:t xml:space="preserve"> </w:t>
            </w:r>
            <w:r w:rsidRPr="00FE7638">
              <w:t xml:space="preserve">Use basic hand tools and auxiliary </w:t>
            </w:r>
            <w:r w:rsidR="00136A84">
              <w:t>devices</w:t>
            </w:r>
            <w:r w:rsidR="00136A84" w:rsidRPr="00FE7638">
              <w:t xml:space="preserve"> </w:t>
            </w:r>
            <w:r w:rsidRPr="00FE7638">
              <w:t>underwater</w:t>
            </w:r>
          </w:p>
        </w:tc>
        <w:tc>
          <w:tcPr>
            <w:tcW w:w="3604" w:type="pct"/>
            <w:shd w:val="clear" w:color="auto" w:fill="auto"/>
          </w:tcPr>
          <w:p w14:paraId="0B4BE3D4" w14:textId="512A8328" w:rsidR="00FE7638" w:rsidRPr="00FE7638" w:rsidRDefault="00FE7638" w:rsidP="00FE7638">
            <w:r w:rsidRPr="00FE7638">
              <w:rPr>
                <w:rFonts w:eastAsiaTheme="minorEastAsia"/>
              </w:rPr>
              <w:t>4.1</w:t>
            </w:r>
            <w:r>
              <w:rPr>
                <w:rFonts w:eastAsiaTheme="minorEastAsia"/>
              </w:rPr>
              <w:t xml:space="preserve"> </w:t>
            </w:r>
            <w:r w:rsidRPr="00FE7638">
              <w:rPr>
                <w:rFonts w:eastAsiaTheme="minorEastAsia"/>
              </w:rPr>
              <w:t>Use a range of hand tools to complete simple tasks under water</w:t>
            </w:r>
          </w:p>
          <w:p w14:paraId="796FECA4" w14:textId="0DA97E42" w:rsidR="00FE7638" w:rsidRPr="00FE7638" w:rsidRDefault="00FE7638" w:rsidP="00FE7638">
            <w:pPr>
              <w:rPr>
                <w:rFonts w:eastAsiaTheme="minorEastAsia"/>
              </w:rPr>
            </w:pPr>
            <w:r w:rsidRPr="00FE7638">
              <w:rPr>
                <w:rFonts w:eastAsiaTheme="minorEastAsia"/>
              </w:rPr>
              <w:t>4.2</w:t>
            </w:r>
            <w:r>
              <w:rPr>
                <w:rFonts w:eastAsiaTheme="minorEastAsia"/>
              </w:rPr>
              <w:t xml:space="preserve"> </w:t>
            </w:r>
            <w:r w:rsidRPr="00FE7638">
              <w:rPr>
                <w:rFonts w:eastAsiaTheme="minorEastAsia"/>
              </w:rPr>
              <w:t xml:space="preserve">Use auxiliary </w:t>
            </w:r>
            <w:r w:rsidR="00136A84">
              <w:rPr>
                <w:rFonts w:eastAsiaTheme="minorEastAsia"/>
              </w:rPr>
              <w:t xml:space="preserve">devices </w:t>
            </w:r>
            <w:r w:rsidRPr="00FE7638">
              <w:rPr>
                <w:rFonts w:eastAsiaTheme="minorEastAsia"/>
              </w:rPr>
              <w:t xml:space="preserve">in underwater </w:t>
            </w:r>
            <w:r w:rsidR="00136A84">
              <w:rPr>
                <w:rFonts w:eastAsiaTheme="minorEastAsia"/>
              </w:rPr>
              <w:t xml:space="preserve">catch </w:t>
            </w:r>
            <w:r w:rsidRPr="00FE7638">
              <w:rPr>
                <w:rFonts w:eastAsiaTheme="minorEastAsia"/>
              </w:rPr>
              <w:t>operations safely</w:t>
            </w:r>
          </w:p>
          <w:p w14:paraId="2B73179F" w14:textId="7EE56AC8" w:rsidR="00FE7638" w:rsidRPr="00FE7638" w:rsidRDefault="00FE7638" w:rsidP="00FE7638">
            <w:pPr>
              <w:pStyle w:val="SIText"/>
            </w:pPr>
            <w:r w:rsidRPr="00FE7638">
              <w:rPr>
                <w:rFonts w:eastAsiaTheme="minorEastAsia"/>
              </w:rPr>
              <w:t>4.3</w:t>
            </w:r>
            <w:r>
              <w:rPr>
                <w:rFonts w:eastAsiaTheme="minorEastAsia"/>
              </w:rPr>
              <w:t xml:space="preserve"> </w:t>
            </w:r>
            <w:r w:rsidRPr="00FE7638">
              <w:rPr>
                <w:rFonts w:eastAsiaTheme="minorEastAsia"/>
              </w:rPr>
              <w:t>Inspect tools for defects, maintain and store after use or set aside for repair</w:t>
            </w:r>
          </w:p>
        </w:tc>
      </w:tr>
      <w:tr w:rsidR="00FE7638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2E29D689" w:rsidR="00FE7638" w:rsidRPr="00FE7638" w:rsidRDefault="00FE7638" w:rsidP="00FE7638">
            <w:pPr>
              <w:pStyle w:val="SIText"/>
            </w:pPr>
            <w:r w:rsidRPr="00FE7638">
              <w:t>5.</w:t>
            </w:r>
            <w:r>
              <w:t xml:space="preserve"> </w:t>
            </w:r>
            <w:r w:rsidR="00675968">
              <w:t>Conduct</w:t>
            </w:r>
            <w:r w:rsidR="00675968" w:rsidRPr="00FE7638">
              <w:t xml:space="preserve"> </w:t>
            </w:r>
            <w:r w:rsidRPr="00FE7638">
              <w:t>underwater search</w:t>
            </w:r>
            <w:r w:rsidR="00675968">
              <w:t>es</w:t>
            </w:r>
          </w:p>
        </w:tc>
        <w:tc>
          <w:tcPr>
            <w:tcW w:w="3604" w:type="pct"/>
            <w:shd w:val="clear" w:color="auto" w:fill="auto"/>
          </w:tcPr>
          <w:p w14:paraId="79B13A5C" w14:textId="77777777" w:rsidR="00FE7638" w:rsidRDefault="00FE7638" w:rsidP="00FE7638">
            <w:pPr>
              <w:pStyle w:val="SIText"/>
              <w:rPr>
                <w:rFonts w:eastAsiaTheme="minorEastAsia"/>
              </w:rPr>
            </w:pPr>
            <w:r w:rsidRPr="00FE7638">
              <w:rPr>
                <w:rFonts w:eastAsiaTheme="minorEastAsia"/>
              </w:rPr>
              <w:t>5.1</w:t>
            </w:r>
            <w:r>
              <w:rPr>
                <w:rFonts w:eastAsiaTheme="minorEastAsia"/>
              </w:rPr>
              <w:t xml:space="preserve"> </w:t>
            </w:r>
            <w:r w:rsidRPr="00FE7638">
              <w:rPr>
                <w:rFonts w:eastAsiaTheme="minorEastAsia"/>
              </w:rPr>
              <w:t>Use a range of underwater search and survey techniques to locate targeted items</w:t>
            </w:r>
          </w:p>
          <w:p w14:paraId="02A7B6D4" w14:textId="311DE4EA" w:rsidR="00675968" w:rsidRPr="00FE7638" w:rsidRDefault="00675968" w:rsidP="00FE7638">
            <w:pPr>
              <w:pStyle w:val="SIText"/>
            </w:pPr>
            <w:r w:rsidRPr="00675968">
              <w:rPr>
                <w:rFonts w:eastAsiaTheme="minorEastAsia"/>
              </w:rPr>
              <w:t>5.2 Maintain signals while conducting underwater search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6A0C8A6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E7638" w:rsidRPr="00336FCA" w:rsidDel="00423CB2" w14:paraId="7A6C86DB" w14:textId="77777777" w:rsidTr="00CA2922">
        <w:tc>
          <w:tcPr>
            <w:tcW w:w="1396" w:type="pct"/>
          </w:tcPr>
          <w:p w14:paraId="63013FFB" w14:textId="735572BD" w:rsidR="00FE7638" w:rsidRPr="00FE7638" w:rsidRDefault="00FE7638" w:rsidP="00FE7638">
            <w:pPr>
              <w:pStyle w:val="SIText"/>
            </w:pPr>
            <w:r w:rsidRPr="00FE7638">
              <w:t>Numeracy</w:t>
            </w:r>
          </w:p>
        </w:tc>
        <w:tc>
          <w:tcPr>
            <w:tcW w:w="3604" w:type="pct"/>
          </w:tcPr>
          <w:p w14:paraId="301FA2A4" w14:textId="77777777" w:rsidR="00FE7638" w:rsidRPr="00FE7638" w:rsidRDefault="00FE7638" w:rsidP="00FE7638">
            <w:pPr>
              <w:pStyle w:val="SIBulletList1"/>
            </w:pPr>
            <w:r w:rsidRPr="00FE7638">
              <w:t>Interpret and follow dive tables</w:t>
            </w:r>
          </w:p>
          <w:p w14:paraId="48AF294C" w14:textId="77777777" w:rsidR="00FE7638" w:rsidRPr="00FE7638" w:rsidRDefault="00FE7638" w:rsidP="00FE7638">
            <w:pPr>
              <w:pStyle w:val="SIBulletList1"/>
            </w:pPr>
            <w:r w:rsidRPr="00FE7638">
              <w:t>Read diving instruments</w:t>
            </w:r>
          </w:p>
          <w:p w14:paraId="1D26F408" w14:textId="02D01989" w:rsidR="00FE7638" w:rsidRPr="00FE7638" w:rsidRDefault="00FE7638" w:rsidP="00FE7638">
            <w:pPr>
              <w:pStyle w:val="SIBulletList1"/>
            </w:pPr>
            <w:r w:rsidRPr="00FE7638">
              <w:t>Perform calculations and measurements for diving operations and underwater search and survey techniques</w:t>
            </w:r>
          </w:p>
        </w:tc>
      </w:tr>
      <w:tr w:rsidR="00FE7638" w:rsidRPr="00336FCA" w:rsidDel="00423CB2" w14:paraId="229D9642" w14:textId="77777777" w:rsidTr="00CA2922">
        <w:tc>
          <w:tcPr>
            <w:tcW w:w="1396" w:type="pct"/>
          </w:tcPr>
          <w:p w14:paraId="307E895A" w14:textId="047056D8" w:rsidR="00FE7638" w:rsidRPr="00FE7638" w:rsidRDefault="00FE7638" w:rsidP="00FE7638">
            <w:pPr>
              <w:pStyle w:val="SIText"/>
            </w:pPr>
            <w:r w:rsidRPr="00FE7638">
              <w:t>Reading</w:t>
            </w:r>
          </w:p>
        </w:tc>
        <w:tc>
          <w:tcPr>
            <w:tcW w:w="3604" w:type="pct"/>
          </w:tcPr>
          <w:p w14:paraId="122EA5DC" w14:textId="64C0472E" w:rsidR="00FE7638" w:rsidRPr="00FE7638" w:rsidRDefault="00FE7638" w:rsidP="00FE7638">
            <w:pPr>
              <w:pStyle w:val="SIBulletList1"/>
              <w:rPr>
                <w:rFonts w:eastAsia="Calibri"/>
              </w:rPr>
            </w:pPr>
            <w:r w:rsidRPr="00FE7638">
              <w:t>Interpret required information from diving-related instructions, procedures, regulatory requirements and guidelines</w:t>
            </w:r>
          </w:p>
        </w:tc>
      </w:tr>
      <w:tr w:rsidR="00FE7638" w:rsidRPr="00336FCA" w:rsidDel="00423CB2" w14:paraId="05F8553F" w14:textId="77777777" w:rsidTr="00CA2922">
        <w:tc>
          <w:tcPr>
            <w:tcW w:w="1396" w:type="pct"/>
          </w:tcPr>
          <w:p w14:paraId="0A3AC22F" w14:textId="3F778EB6" w:rsidR="00FE7638" w:rsidRPr="00FE7638" w:rsidRDefault="00FE7638" w:rsidP="00FE7638">
            <w:r w:rsidRPr="00FE7638">
              <w:t>Navigate the world of work</w:t>
            </w:r>
          </w:p>
        </w:tc>
        <w:tc>
          <w:tcPr>
            <w:tcW w:w="3604" w:type="pct"/>
          </w:tcPr>
          <w:p w14:paraId="0B38328F" w14:textId="20D84A75" w:rsidR="00FE7638" w:rsidRPr="00FE7638" w:rsidRDefault="00FE7638" w:rsidP="00FE7638">
            <w:pPr>
              <w:pStyle w:val="SIBulletList1"/>
              <w:rPr>
                <w:rFonts w:eastAsia="Calibri"/>
              </w:rPr>
            </w:pPr>
            <w:r w:rsidRPr="00FE7638">
              <w:t>Take responsibility for decisions about when and how to complete tasks and coordinate with others</w:t>
            </w:r>
          </w:p>
        </w:tc>
      </w:tr>
      <w:tr w:rsidR="00FE7638" w:rsidRPr="00336FCA" w:rsidDel="00423CB2" w14:paraId="0F023268" w14:textId="77777777" w:rsidTr="00CA2922">
        <w:tc>
          <w:tcPr>
            <w:tcW w:w="1396" w:type="pct"/>
          </w:tcPr>
          <w:p w14:paraId="143678B8" w14:textId="24AD2746" w:rsidR="00FE7638" w:rsidRPr="00FE7638" w:rsidRDefault="00FE7638" w:rsidP="00FE7638">
            <w:r w:rsidRPr="00FE7638">
              <w:t>Interact with others</w:t>
            </w:r>
          </w:p>
        </w:tc>
        <w:tc>
          <w:tcPr>
            <w:tcW w:w="3604" w:type="pct"/>
          </w:tcPr>
          <w:p w14:paraId="08C1D482" w14:textId="43306CAE" w:rsidR="00FE7638" w:rsidRPr="00FE7638" w:rsidRDefault="00FE7638">
            <w:pPr>
              <w:pStyle w:val="SIBulletList1"/>
              <w:rPr>
                <w:rFonts w:eastAsia="Calibri"/>
              </w:rPr>
            </w:pPr>
            <w:r w:rsidRPr="00FE7638">
              <w:t>Use appropriate terminology and signals specific to diving, lifting and handling operations</w:t>
            </w:r>
          </w:p>
        </w:tc>
      </w:tr>
      <w:tr w:rsidR="00FE7638" w:rsidRPr="00336FCA" w14:paraId="4BE849ED" w14:textId="17E069AB" w:rsidTr="00CA2922">
        <w:tc>
          <w:tcPr>
            <w:tcW w:w="1396" w:type="pct"/>
          </w:tcPr>
          <w:p w14:paraId="2809BECC" w14:textId="692928FF" w:rsidR="00FE7638" w:rsidRPr="00FE7638" w:rsidRDefault="00FE7638" w:rsidP="00FE7638">
            <w:r w:rsidRPr="00FE7638">
              <w:t>Get the work done</w:t>
            </w:r>
          </w:p>
        </w:tc>
        <w:tc>
          <w:tcPr>
            <w:tcW w:w="3604" w:type="pct"/>
          </w:tcPr>
          <w:p w14:paraId="18E95ED8" w14:textId="5D2AE6DE" w:rsidR="00FE7638" w:rsidRPr="00FE7638" w:rsidRDefault="005F3886" w:rsidP="00FE7638">
            <w:pPr>
              <w:pStyle w:val="SIBulletList1"/>
              <w:rPr>
                <w:rFonts w:eastAsia="Calibri"/>
              </w:rPr>
            </w:pPr>
            <w:r w:rsidRPr="005F3886">
              <w:t>Use diver communication systems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E7638" w14:paraId="67633B90" w14:textId="77777777" w:rsidTr="00F33FF2">
        <w:tc>
          <w:tcPr>
            <w:tcW w:w="1028" w:type="pct"/>
          </w:tcPr>
          <w:p w14:paraId="666F2C5F" w14:textId="22A9F297" w:rsidR="00FE7638" w:rsidRPr="00FE7638" w:rsidRDefault="00FE7638" w:rsidP="00FE7638">
            <w:pPr>
              <w:pStyle w:val="SIText"/>
            </w:pPr>
            <w:r>
              <w:t>SFIDIV</w:t>
            </w:r>
            <w:r w:rsidRPr="00FE7638">
              <w:t>316 Perform underwater work in the wild catch sector</w:t>
            </w:r>
          </w:p>
        </w:tc>
        <w:tc>
          <w:tcPr>
            <w:tcW w:w="1105" w:type="pct"/>
          </w:tcPr>
          <w:p w14:paraId="520629F4" w14:textId="49914C75" w:rsidR="00FE7638" w:rsidRPr="00FE7638" w:rsidRDefault="00FE7638" w:rsidP="00FE7638">
            <w:pPr>
              <w:pStyle w:val="SIText"/>
            </w:pPr>
            <w:r w:rsidRPr="00FE7638">
              <w:t>SFIDIVE316A Perform underwater work in the wild catch sector</w:t>
            </w:r>
          </w:p>
        </w:tc>
        <w:tc>
          <w:tcPr>
            <w:tcW w:w="1251" w:type="pct"/>
          </w:tcPr>
          <w:p w14:paraId="3626BFDE" w14:textId="46C5BD26" w:rsidR="00FE7638" w:rsidRDefault="00FE7638" w:rsidP="00FE7638">
            <w:pPr>
              <w:pStyle w:val="SIText"/>
            </w:pPr>
            <w:r w:rsidRPr="00FE7638">
              <w:t>Updated to meet Standards for Training Packages</w:t>
            </w:r>
            <w:r w:rsidR="00293364">
              <w:t>.</w:t>
            </w:r>
          </w:p>
          <w:p w14:paraId="2AF646A1" w14:textId="58BA7E18" w:rsidR="00582BF9" w:rsidRDefault="00582BF9" w:rsidP="00FE7638">
            <w:pPr>
              <w:pStyle w:val="SIText"/>
            </w:pPr>
            <w:r>
              <w:t>Prerequisite removed.</w:t>
            </w:r>
          </w:p>
          <w:p w14:paraId="51844FA1" w14:textId="3CD802F7" w:rsidR="00293364" w:rsidRPr="00FE7638" w:rsidRDefault="00293364" w:rsidP="00FE7638">
            <w:pPr>
              <w:pStyle w:val="SIText"/>
            </w:pPr>
            <w:r>
              <w:t xml:space="preserve">Minor </w:t>
            </w:r>
            <w:r w:rsidRPr="00293364">
              <w:t>amendments to elements and performance criteria for clarity.</w:t>
            </w:r>
          </w:p>
        </w:tc>
        <w:tc>
          <w:tcPr>
            <w:tcW w:w="1616" w:type="pct"/>
          </w:tcPr>
          <w:p w14:paraId="509E63B0" w14:textId="325C391A" w:rsidR="00FE7638" w:rsidRPr="00FE7638" w:rsidRDefault="00FE7638" w:rsidP="00FE7638">
            <w:pPr>
              <w:pStyle w:val="SIText"/>
            </w:pPr>
            <w:r w:rsidRPr="00FE7638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37CCBB14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FE7638" w:rsidRPr="00FE7638">
              <w:t>SFIDIV316 Perform underwater work in the wild catch sector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F49A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1A58B781" w14:textId="65B512C1" w:rsidR="00FE7638" w:rsidRPr="00FE7638" w:rsidRDefault="00FE7638" w:rsidP="00FE7638">
            <w:pPr>
              <w:pStyle w:val="SIText"/>
            </w:pPr>
            <w:r w:rsidRPr="00FE7638">
              <w:t>An individual demonstrating competency must satisfy all the elements</w:t>
            </w:r>
            <w:r w:rsidR="00293364">
              <w:t xml:space="preserve"> and </w:t>
            </w:r>
            <w:r w:rsidRPr="00FE7638">
              <w:t xml:space="preserve">performance criteria of this unit. </w:t>
            </w:r>
            <w:r w:rsidR="00293364">
              <w:t>There must be e</w:t>
            </w:r>
            <w:r w:rsidR="00293364" w:rsidRPr="00293364">
              <w:t xml:space="preserve">vidence that the individual has performed underwater work in </w:t>
            </w:r>
            <w:r w:rsidR="00293364">
              <w:t>a wild catch</w:t>
            </w:r>
            <w:r w:rsidR="00293364" w:rsidRPr="00293364">
              <w:t xml:space="preserve"> environment on at least one occasion including:</w:t>
            </w:r>
          </w:p>
          <w:p w14:paraId="5884922C" w14:textId="62B77C33" w:rsidR="00FE7638" w:rsidRPr="00FE7638" w:rsidRDefault="00FE7638" w:rsidP="00FE7638">
            <w:pPr>
              <w:pStyle w:val="SIBulletList1"/>
            </w:pPr>
            <w:r w:rsidRPr="00FE7638">
              <w:t>assess</w:t>
            </w:r>
            <w:r w:rsidR="00293364">
              <w:t>ing</w:t>
            </w:r>
            <w:r w:rsidRPr="00FE7638">
              <w:t xml:space="preserve"> weather conditions before undertaking a dive</w:t>
            </w:r>
          </w:p>
          <w:p w14:paraId="325E18FB" w14:textId="02194831" w:rsidR="00293364" w:rsidRPr="00293364" w:rsidRDefault="00293364" w:rsidP="00293364">
            <w:pPr>
              <w:pStyle w:val="SIBulletList1"/>
            </w:pPr>
            <w:r w:rsidRPr="00FE7638">
              <w:t>enter</w:t>
            </w:r>
            <w:r>
              <w:t>ing and leaving</w:t>
            </w:r>
            <w:r w:rsidRPr="00FE7638">
              <w:t xml:space="preserve"> the water according to standard dive procedures</w:t>
            </w:r>
          </w:p>
          <w:p w14:paraId="70E898AB" w14:textId="77777777" w:rsidR="00FE7638" w:rsidRPr="00FE7638" w:rsidRDefault="00FE7638" w:rsidP="00FE7638">
            <w:pPr>
              <w:pStyle w:val="SIBulletList1"/>
            </w:pPr>
            <w:r w:rsidRPr="00FE7638">
              <w:t>assist in lifting and handling activities</w:t>
            </w:r>
          </w:p>
          <w:p w14:paraId="791ACC85" w14:textId="1CCA75D2" w:rsidR="00FE7638" w:rsidRPr="00FE7638" w:rsidRDefault="00FE7638" w:rsidP="00FE7638">
            <w:pPr>
              <w:pStyle w:val="SIBulletList1"/>
            </w:pPr>
            <w:r w:rsidRPr="00FE7638">
              <w:t>harvest</w:t>
            </w:r>
            <w:r w:rsidR="00293364">
              <w:t>ing</w:t>
            </w:r>
            <w:r w:rsidRPr="00FE7638">
              <w:t xml:space="preserve"> and land</w:t>
            </w:r>
            <w:r w:rsidR="00293364">
              <w:t>ing</w:t>
            </w:r>
            <w:r w:rsidRPr="00FE7638">
              <w:t xml:space="preserve"> targeted seafood and other aquatic species</w:t>
            </w:r>
          </w:p>
          <w:p w14:paraId="69FD9A10" w14:textId="270BB019" w:rsidR="00FE7638" w:rsidRPr="00FE7638" w:rsidRDefault="00FE7638" w:rsidP="00FE7638">
            <w:pPr>
              <w:pStyle w:val="SIBulletList1"/>
            </w:pPr>
            <w:r w:rsidRPr="00FE7638">
              <w:t xml:space="preserve">use tools and auxiliary </w:t>
            </w:r>
            <w:r w:rsidR="00136A84">
              <w:t xml:space="preserve">devices </w:t>
            </w:r>
            <w:r w:rsidRPr="00FE7638">
              <w:t>under water</w:t>
            </w:r>
          </w:p>
          <w:p w14:paraId="410C3A45" w14:textId="77777777" w:rsidR="00FE7638" w:rsidRPr="00FE7638" w:rsidRDefault="00FE7638" w:rsidP="00FE7638">
            <w:pPr>
              <w:pStyle w:val="SIBulletList1"/>
            </w:pPr>
            <w:r w:rsidRPr="00FE7638">
              <w:t>use dive signals when communicating</w:t>
            </w:r>
          </w:p>
          <w:p w14:paraId="48A43C30" w14:textId="42F43C24" w:rsidR="00CF49A8" w:rsidRPr="00CF49A8" w:rsidRDefault="00293364" w:rsidP="00293364">
            <w:pPr>
              <w:pStyle w:val="SIBulletList1"/>
            </w:pPr>
            <w:proofErr w:type="gramStart"/>
            <w:r w:rsidRPr="00FE7638">
              <w:t>search</w:t>
            </w:r>
            <w:r>
              <w:t>ing</w:t>
            </w:r>
            <w:proofErr w:type="gramEnd"/>
            <w:r w:rsidRPr="00FE7638">
              <w:t xml:space="preserve"> and survey</w:t>
            </w:r>
            <w:r>
              <w:t>ing</w:t>
            </w:r>
            <w:r w:rsidRPr="00FE7638">
              <w:t xml:space="preserve"> under </w:t>
            </w:r>
            <w:r w:rsidRPr="00293364">
              <w:t>water</w:t>
            </w:r>
            <w:r w:rsidRPr="00FE7638">
              <w:t xml:space="preserve"> for targeted items</w:t>
            </w:r>
            <w:r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CF49A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B6E2FED" w14:textId="77777777" w:rsidR="00FE7638" w:rsidRPr="00FE7638" w:rsidRDefault="00FE7638" w:rsidP="00FE7638">
            <w:pPr>
              <w:pStyle w:val="SIText"/>
            </w:pPr>
            <w:r w:rsidRPr="00FE7638">
              <w:t>An individual must be able to demonstrate the knowledge required to perform the tasks outlined in the elements and performance criteria of this unit. This includes knowledge of:</w:t>
            </w:r>
          </w:p>
          <w:p w14:paraId="5BE1A389" w14:textId="608AE766" w:rsidR="00B31835" w:rsidRPr="00B31835" w:rsidRDefault="00B31835" w:rsidP="00AA4475">
            <w:pPr>
              <w:pStyle w:val="SIBulletList1"/>
            </w:pPr>
            <w:r w:rsidRPr="00346E1B">
              <w:t>local weather and sea conditions</w:t>
            </w:r>
            <w:r w:rsidRPr="00B31835">
              <w:t xml:space="preserve"> </w:t>
            </w:r>
            <w:r w:rsidR="00561839">
              <w:t xml:space="preserve">which </w:t>
            </w:r>
            <w:r w:rsidRPr="00B31835">
              <w:t>impacts on diving operations</w:t>
            </w:r>
          </w:p>
          <w:p w14:paraId="7A4B9B3B" w14:textId="77777777" w:rsidR="00B31835" w:rsidRPr="00B31835" w:rsidRDefault="00B31835" w:rsidP="00B31835">
            <w:pPr>
              <w:pStyle w:val="SIBulletList1"/>
            </w:pPr>
            <w:r w:rsidRPr="00346E1B">
              <w:t>diving signals</w:t>
            </w:r>
            <w:r w:rsidRPr="00B31835">
              <w:t xml:space="preserve"> used in underwater work, including when entering and leaving water and carrying out lifting and handling activities and underwater searches</w:t>
            </w:r>
          </w:p>
          <w:p w14:paraId="418F1148" w14:textId="66AB78D7" w:rsidR="00B31835" w:rsidRPr="00B31835" w:rsidRDefault="00AA4475" w:rsidP="00B31835">
            <w:pPr>
              <w:pStyle w:val="SIBulletList1"/>
            </w:pPr>
            <w:r>
              <w:t>wild catch</w:t>
            </w:r>
            <w:r w:rsidR="00B31835" w:rsidRPr="00346E1B">
              <w:t xml:space="preserve"> </w:t>
            </w:r>
            <w:r w:rsidR="00B31835" w:rsidRPr="00B31835">
              <w:t>apparatus and associated equipment including:</w:t>
            </w:r>
          </w:p>
          <w:p w14:paraId="2896D1E5" w14:textId="67196167" w:rsidR="00B31835" w:rsidRPr="00B31835" w:rsidRDefault="00B31835" w:rsidP="00B31835">
            <w:pPr>
              <w:pStyle w:val="SIBulletList2"/>
            </w:pPr>
            <w:r w:rsidRPr="00346E1B">
              <w:t>auxiliary devices</w:t>
            </w:r>
            <w:r w:rsidR="008C1312">
              <w:t>, including low pressure air supply systems</w:t>
            </w:r>
          </w:p>
          <w:p w14:paraId="3CFF16C2" w14:textId="77777777" w:rsidR="00B31835" w:rsidRPr="00B31835" w:rsidRDefault="00B31835" w:rsidP="00B31835">
            <w:pPr>
              <w:pStyle w:val="SIBulletList2"/>
            </w:pPr>
            <w:r w:rsidRPr="00346E1B">
              <w:t>lifting equipment</w:t>
            </w:r>
            <w:r w:rsidRPr="00B31835">
              <w:t>, including its suitability and limitations</w:t>
            </w:r>
          </w:p>
          <w:p w14:paraId="2118DEC7" w14:textId="77777777" w:rsidR="00B31835" w:rsidRPr="00B31835" w:rsidRDefault="00B31835" w:rsidP="00B31835">
            <w:pPr>
              <w:pStyle w:val="SIBulletList2"/>
            </w:pPr>
            <w:r>
              <w:t xml:space="preserve">basic hand </w:t>
            </w:r>
            <w:r w:rsidRPr="00B31835">
              <w:t>tools</w:t>
            </w:r>
          </w:p>
          <w:p w14:paraId="52274B03" w14:textId="77777777" w:rsidR="00B31835" w:rsidRPr="00B31835" w:rsidRDefault="00B31835" w:rsidP="00B31835">
            <w:pPr>
              <w:pStyle w:val="SIBulletList1"/>
            </w:pPr>
            <w:r w:rsidRPr="00346E1B">
              <w:t>diver communication system</w:t>
            </w:r>
            <w:r w:rsidRPr="00B31835">
              <w:t>s</w:t>
            </w:r>
          </w:p>
          <w:p w14:paraId="4875A04F" w14:textId="77777777" w:rsidR="00B31835" w:rsidRPr="00B31835" w:rsidRDefault="00B31835" w:rsidP="00B31835">
            <w:pPr>
              <w:pStyle w:val="SIBulletList1"/>
            </w:pPr>
            <w:r w:rsidRPr="00346E1B">
              <w:t>methods for entering and leaving the water</w:t>
            </w:r>
            <w:r w:rsidRPr="00B31835">
              <w:t xml:space="preserve"> from a range of dive platforms</w:t>
            </w:r>
          </w:p>
          <w:p w14:paraId="6393D7F4" w14:textId="1430BEEA" w:rsidR="00B31835" w:rsidRDefault="00AA4475" w:rsidP="00B31835">
            <w:pPr>
              <w:pStyle w:val="SIBulletList1"/>
            </w:pPr>
            <w:r>
              <w:t>seafood harvest</w:t>
            </w:r>
            <w:r w:rsidR="00B31835" w:rsidRPr="00346E1B">
              <w:t xml:space="preserve"> procedures </w:t>
            </w:r>
            <w:r w:rsidR="00B31835" w:rsidRPr="00B31835">
              <w:t xml:space="preserve">that require underwater work on </w:t>
            </w:r>
            <w:r>
              <w:t>a wild catch</w:t>
            </w:r>
            <w:r w:rsidR="00B31835" w:rsidRPr="00B31835">
              <w:t xml:space="preserve"> </w:t>
            </w:r>
            <w:r>
              <w:t>environment</w:t>
            </w:r>
          </w:p>
          <w:p w14:paraId="2D18C5B1" w14:textId="5EFD3CC0" w:rsidR="001113BF" w:rsidRPr="00B31835" w:rsidRDefault="001113BF" w:rsidP="00B31835">
            <w:pPr>
              <w:pStyle w:val="SIBulletList1"/>
            </w:pPr>
            <w:r>
              <w:t>fisheries legislation relevant to wild catch harvesting</w:t>
            </w:r>
          </w:p>
          <w:p w14:paraId="39D0A301" w14:textId="77777777" w:rsidR="00B31835" w:rsidRPr="00B31835" w:rsidRDefault="00B31835" w:rsidP="00B31835">
            <w:pPr>
              <w:pStyle w:val="SIBulletList1"/>
            </w:pPr>
            <w:r w:rsidRPr="00346E1B">
              <w:t>safe working loads and mechanical advantages</w:t>
            </w:r>
            <w:r w:rsidRPr="00B31835">
              <w:t xml:space="preserve"> for winching operations</w:t>
            </w:r>
          </w:p>
          <w:p w14:paraId="7D18C0FD" w14:textId="775FFBB6" w:rsidR="00B31835" w:rsidRPr="00CF49A8" w:rsidRDefault="00B31835" w:rsidP="00B31835">
            <w:pPr>
              <w:pStyle w:val="SIBulletList1"/>
            </w:pPr>
            <w:proofErr w:type="gramStart"/>
            <w:r w:rsidRPr="00346E1B">
              <w:t>underwater</w:t>
            </w:r>
            <w:proofErr w:type="gramEnd"/>
            <w:r w:rsidRPr="00346E1B">
              <w:t xml:space="preserve"> search and </w:t>
            </w:r>
            <w:r w:rsidRPr="00B31835">
              <w:t>survey techniques used for</w:t>
            </w:r>
            <w:r w:rsidR="00AA4475">
              <w:t xml:space="preserve"> underwater work in a wild catch environment</w:t>
            </w:r>
            <w:r w:rsidRPr="00B31835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E74B8" w14:textId="77777777" w:rsidR="00FE7638" w:rsidRPr="00FE7638" w:rsidRDefault="00FE7638" w:rsidP="00FE7638">
            <w:pPr>
              <w:pStyle w:val="SIText"/>
            </w:pPr>
            <w:r w:rsidRPr="00FE7638">
              <w:t xml:space="preserve">Assessment of this unit of competency must take place under the following conditions: </w:t>
            </w:r>
          </w:p>
          <w:p w14:paraId="4A1188DF" w14:textId="77777777" w:rsidR="00644E07" w:rsidRPr="00644E07" w:rsidRDefault="00644E07" w:rsidP="00644E07">
            <w:pPr>
              <w:pStyle w:val="SIBulletList1"/>
            </w:pPr>
            <w:r>
              <w:t>physical conditions:</w:t>
            </w:r>
          </w:p>
          <w:p w14:paraId="69A67EAC" w14:textId="3757C2FD" w:rsidR="00644E07" w:rsidRDefault="00644E07" w:rsidP="00561839">
            <w:pPr>
              <w:pStyle w:val="SIBulletList2"/>
            </w:pPr>
            <w:r w:rsidRPr="00B4705C">
              <w:t xml:space="preserve">skills must be demonstrated in </w:t>
            </w:r>
            <w:r w:rsidRPr="00644E07">
              <w:t xml:space="preserve">a diving environment in </w:t>
            </w:r>
            <w:r>
              <w:t>a wild catch</w:t>
            </w:r>
            <w:r w:rsidRPr="00644E07">
              <w:t xml:space="preserve"> setting or an environment that accurately represents workplace conditions</w:t>
            </w:r>
          </w:p>
          <w:p w14:paraId="20809D46" w14:textId="0848BDD0" w:rsidR="00FE7638" w:rsidRPr="00FE7638" w:rsidRDefault="00FE7638" w:rsidP="00FE7638">
            <w:pPr>
              <w:pStyle w:val="SIBulletList1"/>
            </w:pPr>
            <w:r w:rsidRPr="00FE7638">
              <w:t>resources, equipment and materials:</w:t>
            </w:r>
          </w:p>
          <w:p w14:paraId="011E4586" w14:textId="77777777" w:rsidR="00FE7638" w:rsidRPr="00FE7638" w:rsidRDefault="00FE7638" w:rsidP="00FE7638">
            <w:pPr>
              <w:pStyle w:val="SIBulletList2"/>
            </w:pPr>
            <w:r w:rsidRPr="00FE7638">
              <w:t>diving equipment</w:t>
            </w:r>
          </w:p>
          <w:p w14:paraId="126E3810" w14:textId="57AC9981" w:rsidR="00FE7638" w:rsidRPr="00FE7638" w:rsidRDefault="00644E07" w:rsidP="00FE7638">
            <w:pPr>
              <w:pStyle w:val="SIBulletList2"/>
            </w:pPr>
            <w:r>
              <w:t xml:space="preserve">basic hand </w:t>
            </w:r>
            <w:r w:rsidR="00FE7638" w:rsidRPr="00FE7638">
              <w:t>tools used in the wild catch sector</w:t>
            </w:r>
          </w:p>
          <w:p w14:paraId="29697874" w14:textId="47031D00" w:rsidR="00FE7638" w:rsidRDefault="00FE7638" w:rsidP="00FE7638">
            <w:pPr>
              <w:pStyle w:val="SIBulletList2"/>
            </w:pPr>
            <w:r w:rsidRPr="00FE7638">
              <w:t>underwater auxiliary equipment</w:t>
            </w:r>
          </w:p>
          <w:p w14:paraId="72599006" w14:textId="77777777" w:rsidR="00644E07" w:rsidRPr="00644E07" w:rsidRDefault="00644E07" w:rsidP="00644E07">
            <w:pPr>
              <w:pStyle w:val="SIBulletList1"/>
            </w:pPr>
            <w:r>
              <w:t>specifications:</w:t>
            </w:r>
          </w:p>
          <w:p w14:paraId="70F738A1" w14:textId="55C84256" w:rsidR="00644E07" w:rsidRDefault="00644E07" w:rsidP="00644E07">
            <w:pPr>
              <w:pStyle w:val="SIBulletList2"/>
            </w:pPr>
            <w:r>
              <w:t xml:space="preserve">workplace </w:t>
            </w:r>
            <w:r w:rsidRPr="00644E07">
              <w:t>procedures for performing underwater work that includes advice on health and safety requirement</w:t>
            </w:r>
            <w:r w:rsidR="005F3886">
              <w:t>s</w:t>
            </w:r>
          </w:p>
          <w:p w14:paraId="4FB2BA2B" w14:textId="1F91F288" w:rsidR="00B31835" w:rsidRPr="00B31835" w:rsidRDefault="00B31835" w:rsidP="00B31835">
            <w:pPr>
              <w:pStyle w:val="SIBulletList2"/>
            </w:pPr>
            <w:r>
              <w:t xml:space="preserve">access to </w:t>
            </w:r>
            <w:r w:rsidRPr="00FE7638">
              <w:t xml:space="preserve">fisheries legislation </w:t>
            </w:r>
            <w:r w:rsidR="005E43F8">
              <w:t xml:space="preserve">and industry operating procedures for </w:t>
            </w:r>
            <w:r w:rsidR="001113BF">
              <w:t xml:space="preserve">wild catch </w:t>
            </w:r>
            <w:r w:rsidRPr="00FE7638">
              <w:t>harvesting</w:t>
            </w:r>
          </w:p>
          <w:p w14:paraId="57445B78" w14:textId="77777777" w:rsidR="00644E07" w:rsidRPr="00644E07" w:rsidRDefault="00644E07" w:rsidP="00644E07">
            <w:pPr>
              <w:pStyle w:val="SIBulletList2"/>
            </w:pPr>
            <w:proofErr w:type="gramStart"/>
            <w:r>
              <w:t>manufacturer</w:t>
            </w:r>
            <w:proofErr w:type="gramEnd"/>
            <w:r>
              <w:t xml:space="preserve"> instructions for basic </w:t>
            </w:r>
            <w:r w:rsidRPr="00644E07">
              <w:t>hand tools.</w:t>
            </w:r>
          </w:p>
          <w:p w14:paraId="4E3ED52E" w14:textId="77777777" w:rsidR="00FE7638" w:rsidRPr="00FE7638" w:rsidRDefault="00FE7638" w:rsidP="00FE7638"/>
          <w:p w14:paraId="71739C8B" w14:textId="37D6D185" w:rsidR="00CF49A8" w:rsidRPr="00CF49A8" w:rsidRDefault="00FE7638" w:rsidP="00FE7638">
            <w:pPr>
              <w:pStyle w:val="SIText"/>
            </w:pPr>
            <w:r w:rsidRPr="00FE7638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434C56B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858D0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36714C54" w:rsidR="00540BD0" w:rsidRDefault="006A0208">
    <w:r>
      <w:t>SFI</w:t>
    </w:r>
    <w:r w:rsidR="002A7614">
      <w:t>DIV</w:t>
    </w:r>
    <w:r w:rsidR="00FE7638">
      <w:t xml:space="preserve">316 </w:t>
    </w:r>
    <w:r w:rsidR="00FE7638" w:rsidRPr="00FE7638">
      <w:t>Perform underwater work in the wild catch sector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A7424"/>
    <w:rsid w:val="000C149A"/>
    <w:rsid w:val="000C224E"/>
    <w:rsid w:val="000E25E6"/>
    <w:rsid w:val="000E2C86"/>
    <w:rsid w:val="000F29F2"/>
    <w:rsid w:val="00101659"/>
    <w:rsid w:val="00105AEA"/>
    <w:rsid w:val="001078BF"/>
    <w:rsid w:val="001113BF"/>
    <w:rsid w:val="00133957"/>
    <w:rsid w:val="00136A84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272F"/>
    <w:rsid w:val="00244EA7"/>
    <w:rsid w:val="00261A88"/>
    <w:rsid w:val="00262FC3"/>
    <w:rsid w:val="0026394F"/>
    <w:rsid w:val="00276DB8"/>
    <w:rsid w:val="00282664"/>
    <w:rsid w:val="00285FB8"/>
    <w:rsid w:val="00293364"/>
    <w:rsid w:val="002970C3"/>
    <w:rsid w:val="002A4CD3"/>
    <w:rsid w:val="002A6CC4"/>
    <w:rsid w:val="002A761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1FDF"/>
    <w:rsid w:val="005405B2"/>
    <w:rsid w:val="00540BD0"/>
    <w:rsid w:val="005427C8"/>
    <w:rsid w:val="005446D1"/>
    <w:rsid w:val="00556C4C"/>
    <w:rsid w:val="00557369"/>
    <w:rsid w:val="00561839"/>
    <w:rsid w:val="00564ADD"/>
    <w:rsid w:val="005708EB"/>
    <w:rsid w:val="00575BC6"/>
    <w:rsid w:val="00582BF9"/>
    <w:rsid w:val="00583902"/>
    <w:rsid w:val="005A1D70"/>
    <w:rsid w:val="005A3AA5"/>
    <w:rsid w:val="005A6C9C"/>
    <w:rsid w:val="005A74DC"/>
    <w:rsid w:val="005B5146"/>
    <w:rsid w:val="005D1AFD"/>
    <w:rsid w:val="005E43F8"/>
    <w:rsid w:val="005E51E6"/>
    <w:rsid w:val="005F027A"/>
    <w:rsid w:val="005F33CC"/>
    <w:rsid w:val="005F3886"/>
    <w:rsid w:val="005F771F"/>
    <w:rsid w:val="006121D4"/>
    <w:rsid w:val="00613B49"/>
    <w:rsid w:val="00616845"/>
    <w:rsid w:val="00620E8E"/>
    <w:rsid w:val="00633CFE"/>
    <w:rsid w:val="00634FCA"/>
    <w:rsid w:val="00643D1B"/>
    <w:rsid w:val="00644E07"/>
    <w:rsid w:val="006452B8"/>
    <w:rsid w:val="006470B0"/>
    <w:rsid w:val="00652E62"/>
    <w:rsid w:val="00675968"/>
    <w:rsid w:val="00686A49"/>
    <w:rsid w:val="00687B62"/>
    <w:rsid w:val="00690C44"/>
    <w:rsid w:val="006969D9"/>
    <w:rsid w:val="006A0208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7391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1312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4475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1835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563FE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2C98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5425"/>
    <w:rsid w:val="00F858D0"/>
    <w:rsid w:val="00FB232E"/>
    <w:rsid w:val="00FD557D"/>
    <w:rsid w:val="00FE0282"/>
    <w:rsid w:val="00FE124D"/>
    <w:rsid w:val="00FE7638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293364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03be1e86-bfdd-40d2-838e-effcc4e14a88">Aqua Bio</Project>
    <Assigned_x0020_to0 xmlns="03be1e86-bfdd-40d2-838e-effcc4e14a88">
      <UserInfo>
        <DisplayName>Lina Robinson</DisplayName>
        <AccountId>934</AccountId>
        <AccountType/>
      </UserInfo>
    </Assigned_x0020_to0>
    <Project_x0020_Phase xmlns="03be1e86-bfdd-40d2-838e-effcc4e14a88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959E5D864B3469D3F91DC4B06F32F" ma:contentTypeVersion="5" ma:contentTypeDescription="Create a new document." ma:contentTypeScope="" ma:versionID="1ae668bbb3c62fd7ec377ae9c11e8d14">
  <xsd:schema xmlns:xsd="http://www.w3.org/2001/XMLSchema" xmlns:xs="http://www.w3.org/2001/XMLSchema" xmlns:p="http://schemas.microsoft.com/office/2006/metadata/properties" xmlns:ns2="03be1e86-bfdd-40d2-838e-effcc4e14a88" targetNamespace="http://schemas.microsoft.com/office/2006/metadata/properties" ma:root="true" ma:fieldsID="2b05093922df5e92d6905c9e219ec3a4" ns2:_="">
    <xsd:import namespace="03be1e86-bfdd-40d2-838e-effcc4e14a88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e1e86-bfdd-40d2-838e-effcc4e14a88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3be1e86-bfdd-40d2-838e-effcc4e14a8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50281A-60E8-4728-88AA-748D8E69A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e1e86-bfdd-40d2-838e-effcc4e14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873EFE-9CE9-4F46-A43C-08C3CDCA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7</TotalTime>
  <Pages>3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4</cp:revision>
  <cp:lastPrinted>2016-05-27T05:21:00Z</cp:lastPrinted>
  <dcterms:created xsi:type="dcterms:W3CDTF">2018-06-29T03:55:00Z</dcterms:created>
  <dcterms:modified xsi:type="dcterms:W3CDTF">2018-09-21T03:57:00Z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0x010100B4B959E5D864B3469D3F91DC4B06F32F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