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7048F2D" w:rsidR="00F1480E" w:rsidRPr="000754EC" w:rsidRDefault="006A0208" w:rsidP="002A7614">
            <w:pPr>
              <w:pStyle w:val="SIUNITCODE"/>
            </w:pPr>
            <w:r>
              <w:t>SFI</w:t>
            </w:r>
            <w:r w:rsidR="002A7614">
              <w:t>DIV</w:t>
            </w:r>
            <w:r w:rsidR="00BC3E11">
              <w:t>312</w:t>
            </w:r>
          </w:p>
        </w:tc>
        <w:tc>
          <w:tcPr>
            <w:tcW w:w="3604" w:type="pct"/>
            <w:shd w:val="clear" w:color="auto" w:fill="auto"/>
          </w:tcPr>
          <w:p w14:paraId="41850966" w14:textId="2B8DC9DD" w:rsidR="00F1480E" w:rsidRPr="000754EC" w:rsidRDefault="00BC3E11" w:rsidP="000754EC">
            <w:pPr>
              <w:pStyle w:val="SIUnittitle"/>
            </w:pPr>
            <w:r w:rsidRPr="00BC3E11">
              <w:t>Undertake emergency procedures in diving operations using SSBA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49C0B66" w14:textId="11B19526" w:rsidR="00BC3E11" w:rsidRDefault="00BC3E11" w:rsidP="00BC3E11">
            <w:pPr>
              <w:pStyle w:val="SIText"/>
            </w:pPr>
            <w:r w:rsidRPr="00BC3E11">
              <w:t xml:space="preserve">This unit of competency describes the skills and knowledge required to perform surface and in-water standby diver activities, provide assistance in an emergency situation and perform a self-rescue ascent during occupational surface-supplied breathing apparatus (SSBA) diving operations. </w:t>
            </w:r>
          </w:p>
          <w:p w14:paraId="64B39B7C" w14:textId="77777777" w:rsidR="00A33ABB" w:rsidRPr="00BC3E11" w:rsidRDefault="00A33ABB" w:rsidP="00BC3E11">
            <w:pPr>
              <w:pStyle w:val="SIText"/>
            </w:pPr>
          </w:p>
          <w:p w14:paraId="43F67545" w14:textId="42EBFA65" w:rsidR="00A33ABB" w:rsidRDefault="00BC3E11" w:rsidP="00BC3E11">
            <w:pPr>
              <w:pStyle w:val="SIText"/>
            </w:pPr>
            <w:r w:rsidRPr="00BC3E11">
              <w:t xml:space="preserve">The unit applies to individuals who </w:t>
            </w:r>
            <w:r w:rsidR="00A33ABB" w:rsidRPr="005A6299">
              <w:t>work as occupational divers in the seafood industry that includes performing the duties of standby diver and providing assistance in emergency situations.</w:t>
            </w:r>
          </w:p>
          <w:p w14:paraId="45B306EB" w14:textId="77777777" w:rsidR="00BC3E11" w:rsidRPr="00BC3E11" w:rsidRDefault="00BC3E11" w:rsidP="00BC3E11">
            <w:pPr>
              <w:pStyle w:val="SIText"/>
            </w:pPr>
          </w:p>
          <w:p w14:paraId="222DE076" w14:textId="567C8620" w:rsidR="00373436" w:rsidRPr="000754EC" w:rsidRDefault="00A33ABB" w:rsidP="00BC3E11">
            <w:pPr>
              <w:pStyle w:val="SIText"/>
            </w:pPr>
            <w:r w:rsidRPr="005A6299">
              <w:t xml:space="preserve">Occupational licensing, legislative and certification requirements apply to this unit but vary according to state/territory requirements. </w:t>
            </w:r>
            <w:r w:rsidRPr="00A33ABB">
              <w:t>Occupational diving is regulated independently by each state and territory work health and safety authority. Users are advised to check with the relevant authority to confirm current requirements</w:t>
            </w:r>
            <w:r w:rsidR="00C2632E" w:rsidRPr="00A33ABB">
              <w:t>.</w:t>
            </w:r>
            <w:r w:rsidR="00BC3E11" w:rsidRPr="00BC3E11">
              <w:fldChar w:fldCharType="begin"/>
            </w:r>
            <w:r w:rsidR="00BC3E11" w:rsidRPr="00BC3E11">
              <w:instrText xml:space="preserve"> STYLEREF  "AFSA AR Code"  \* MERGEFORMAT </w:instrText>
            </w:r>
            <w:r w:rsidR="00BC3E11" w:rsidRPr="00BC3E11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15F1DB2" w:rsidR="00F1480E" w:rsidRPr="000754EC" w:rsidRDefault="00970714" w:rsidP="008E39B1">
            <w:pPr>
              <w:pStyle w:val="SIText"/>
            </w:pPr>
            <w:r>
              <w:t>Nil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8DCB84" w:rsidR="006A0208" w:rsidRPr="006A0208" w:rsidRDefault="002A7614" w:rsidP="002A7614">
            <w:pPr>
              <w:pStyle w:val="SIText"/>
            </w:pPr>
            <w:r>
              <w:t>Diving</w:t>
            </w:r>
            <w:r w:rsidR="006A0208" w:rsidRPr="006A0208">
              <w:t xml:space="preserve"> (</w:t>
            </w:r>
            <w:r>
              <w:t>DIV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C3E1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9695235" w:rsidR="00BC3E11" w:rsidRPr="00BC3E11" w:rsidRDefault="00BC3E11" w:rsidP="00BC3E11">
            <w:pPr>
              <w:pStyle w:val="SIText"/>
            </w:pPr>
            <w:r w:rsidRPr="00BC3E11">
              <w:t>1.</w:t>
            </w:r>
            <w:r>
              <w:t xml:space="preserve"> </w:t>
            </w:r>
            <w:r w:rsidRPr="00BC3E11">
              <w:t xml:space="preserve">Perform surface standby SSBA diver activities </w:t>
            </w:r>
          </w:p>
        </w:tc>
        <w:tc>
          <w:tcPr>
            <w:tcW w:w="3604" w:type="pct"/>
            <w:shd w:val="clear" w:color="auto" w:fill="auto"/>
          </w:tcPr>
          <w:p w14:paraId="77035EDA" w14:textId="19032250" w:rsidR="00BC3E11" w:rsidRPr="00BC3E11" w:rsidRDefault="00BC3E11" w:rsidP="00BC3E11">
            <w:r w:rsidRPr="00BC3E11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BC3E11">
              <w:rPr>
                <w:rFonts w:eastAsiaTheme="minorEastAsia"/>
              </w:rPr>
              <w:t xml:space="preserve">Ensure surface standby-diver activities conform to appropriate emergency and rescue procedures </w:t>
            </w:r>
            <w:r w:rsidR="007328FF">
              <w:rPr>
                <w:rFonts w:eastAsiaTheme="minorEastAsia"/>
              </w:rPr>
              <w:t>and</w:t>
            </w:r>
            <w:r w:rsidRPr="00BC3E11">
              <w:rPr>
                <w:rFonts w:eastAsiaTheme="minorEastAsia"/>
              </w:rPr>
              <w:t xml:space="preserve"> equipment used</w:t>
            </w:r>
          </w:p>
          <w:p w14:paraId="202872FB" w14:textId="32420C04" w:rsidR="00BC3E11" w:rsidRPr="00BC3E11" w:rsidRDefault="00BC3E11" w:rsidP="00BC3E11">
            <w:pPr>
              <w:pStyle w:val="SIText"/>
            </w:pPr>
            <w:r w:rsidRPr="00BC3E11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BC3E11">
              <w:rPr>
                <w:rFonts w:eastAsiaTheme="minorEastAsia"/>
              </w:rPr>
              <w:t xml:space="preserve">Maintain a state of readiness to ensure effective response in the event of an emergency </w:t>
            </w:r>
          </w:p>
        </w:tc>
      </w:tr>
      <w:tr w:rsidR="00BC3E1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B40AD37" w:rsidR="00BC3E11" w:rsidRPr="00BC3E11" w:rsidRDefault="00BC3E11" w:rsidP="00BC3E11">
            <w:pPr>
              <w:pStyle w:val="SIText"/>
            </w:pPr>
            <w:r w:rsidRPr="00BC3E11">
              <w:t>2.</w:t>
            </w:r>
            <w:r>
              <w:t xml:space="preserve"> </w:t>
            </w:r>
            <w:r w:rsidRPr="00BC3E11">
              <w:t>Perform in-water standby SSBA diver activities</w:t>
            </w:r>
          </w:p>
        </w:tc>
        <w:tc>
          <w:tcPr>
            <w:tcW w:w="3604" w:type="pct"/>
            <w:shd w:val="clear" w:color="auto" w:fill="auto"/>
          </w:tcPr>
          <w:p w14:paraId="6191540D" w14:textId="28481913" w:rsidR="00BC3E11" w:rsidRPr="00BC3E11" w:rsidRDefault="00BC3E11" w:rsidP="00BC3E11">
            <w:r w:rsidRPr="00BC3E11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BC3E11">
              <w:rPr>
                <w:rFonts w:eastAsiaTheme="minorEastAsia"/>
              </w:rPr>
              <w:t xml:space="preserve">Ensure in-water standby-diver activities conform to appropriate emergency or rescue procedures </w:t>
            </w:r>
            <w:r w:rsidR="007328FF">
              <w:rPr>
                <w:rFonts w:eastAsiaTheme="minorEastAsia"/>
              </w:rPr>
              <w:t>and</w:t>
            </w:r>
            <w:r w:rsidRPr="00BC3E11">
              <w:rPr>
                <w:rFonts w:eastAsiaTheme="minorEastAsia"/>
              </w:rPr>
              <w:t xml:space="preserve"> equipment used</w:t>
            </w:r>
          </w:p>
          <w:p w14:paraId="2B73179F" w14:textId="0353E5AD" w:rsidR="00BC3E11" w:rsidRPr="00BC3E11" w:rsidRDefault="00BC3E11" w:rsidP="00BC3E11">
            <w:pPr>
              <w:pStyle w:val="SIText"/>
            </w:pPr>
            <w:r w:rsidRPr="00BC3E11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BC3E11">
              <w:rPr>
                <w:rFonts w:eastAsiaTheme="minorEastAsia"/>
              </w:rPr>
              <w:t>Maintain communication lines with the surface team to ensure all necessary rescue action is undertaken</w:t>
            </w:r>
          </w:p>
        </w:tc>
      </w:tr>
      <w:tr w:rsidR="00BC3E11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67EF404" w:rsidR="00BC3E11" w:rsidRPr="00BC3E11" w:rsidRDefault="00BC3E11" w:rsidP="00BC3E11">
            <w:pPr>
              <w:pStyle w:val="SIText"/>
            </w:pPr>
            <w:r w:rsidRPr="00BC3E11">
              <w:t>3.</w:t>
            </w:r>
            <w:r>
              <w:t xml:space="preserve"> </w:t>
            </w:r>
            <w:r w:rsidR="00A33ABB">
              <w:t>Assist in SSB</w:t>
            </w:r>
            <w:r w:rsidR="007328FF">
              <w:t>A</w:t>
            </w:r>
            <w:r w:rsidRPr="00BC3E11">
              <w:t xml:space="preserve"> emergency </w:t>
            </w:r>
            <w:r w:rsidR="007328FF">
              <w:t>situations</w:t>
            </w:r>
          </w:p>
        </w:tc>
        <w:tc>
          <w:tcPr>
            <w:tcW w:w="3604" w:type="pct"/>
            <w:shd w:val="clear" w:color="auto" w:fill="auto"/>
          </w:tcPr>
          <w:p w14:paraId="0C876AB9" w14:textId="2BB760EA" w:rsidR="00BC3E11" w:rsidRPr="00BC3E11" w:rsidRDefault="00BC3E11" w:rsidP="00BC3E11">
            <w:r w:rsidRPr="00BC3E11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BC3E11">
              <w:rPr>
                <w:rFonts w:eastAsiaTheme="minorEastAsia"/>
              </w:rPr>
              <w:t>Give assistance in the recovery of an unconscious or injured diver from the surface to dry land or the deck of a dive platform in a manner that prevents further injury</w:t>
            </w:r>
          </w:p>
          <w:p w14:paraId="71C88101" w14:textId="77777777" w:rsidR="00BC3E11" w:rsidRDefault="00BC3E11" w:rsidP="00BC3E11">
            <w:pPr>
              <w:pStyle w:val="SIText"/>
              <w:rPr>
                <w:rFonts w:eastAsiaTheme="minorEastAsia"/>
              </w:rPr>
            </w:pPr>
            <w:r w:rsidRPr="00BC3E11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BC3E11">
              <w:rPr>
                <w:rFonts w:eastAsiaTheme="minorEastAsia"/>
              </w:rPr>
              <w:t>Manage ascent in an emergency situation by controlling buoyancy, while identifying circumstances where shedding weights may be necessary</w:t>
            </w:r>
          </w:p>
          <w:p w14:paraId="7E9DD29E" w14:textId="58B8889C" w:rsidR="008458E0" w:rsidRDefault="008458E0" w:rsidP="00BC3E11">
            <w:pPr>
              <w:pStyle w:val="SIText"/>
              <w:rPr>
                <w:rFonts w:eastAsiaTheme="minorEastAsia"/>
              </w:rPr>
            </w:pPr>
            <w:r>
              <w:rPr>
                <w:rFonts w:eastAsiaTheme="minorEastAsia"/>
              </w:rPr>
              <w:t>3.3 Asses</w:t>
            </w:r>
            <w:r w:rsidR="0002064F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 the needs of a diving </w:t>
            </w:r>
            <w:r w:rsidR="0002064F">
              <w:rPr>
                <w:rFonts w:eastAsiaTheme="minorEastAsia"/>
              </w:rPr>
              <w:t>casualty</w:t>
            </w:r>
            <w:r>
              <w:rPr>
                <w:rFonts w:eastAsiaTheme="minorEastAsia"/>
              </w:rPr>
              <w:t xml:space="preserve"> and provide first aid as required</w:t>
            </w:r>
          </w:p>
          <w:p w14:paraId="02A7B6D4" w14:textId="6E8C4CC2" w:rsidR="008458E0" w:rsidRPr="00BC3E11" w:rsidRDefault="008458E0" w:rsidP="00BC3E11">
            <w:pPr>
              <w:pStyle w:val="SIText"/>
            </w:pPr>
            <w:r>
              <w:rPr>
                <w:rFonts w:eastAsiaTheme="minorEastAsia"/>
              </w:rPr>
              <w:t>3.4 Assist in the treatment of diving-related health conditions and illnesses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C3E11" w:rsidRPr="00336FCA" w:rsidDel="00423CB2" w14:paraId="7A6C86DB" w14:textId="77777777" w:rsidTr="00CA2922">
        <w:tc>
          <w:tcPr>
            <w:tcW w:w="1396" w:type="pct"/>
          </w:tcPr>
          <w:p w14:paraId="63013FFB" w14:textId="7199C0A4" w:rsidR="00BC3E11" w:rsidRPr="00BC3E11" w:rsidRDefault="00BC3E11" w:rsidP="00BC3E11">
            <w:pPr>
              <w:pStyle w:val="SIText"/>
            </w:pPr>
            <w:r w:rsidRPr="00BC3E11">
              <w:t xml:space="preserve">Numeracy </w:t>
            </w:r>
          </w:p>
        </w:tc>
        <w:tc>
          <w:tcPr>
            <w:tcW w:w="3604" w:type="pct"/>
          </w:tcPr>
          <w:p w14:paraId="328054FB" w14:textId="77777777" w:rsidR="00BC3E11" w:rsidRPr="00BC3E11" w:rsidRDefault="00BC3E11" w:rsidP="00BC3E11">
            <w:pPr>
              <w:pStyle w:val="SIBulletList1"/>
            </w:pPr>
            <w:r w:rsidRPr="00BC3E11">
              <w:t>Make calculations involving pressure, volume and temperature relationships</w:t>
            </w:r>
          </w:p>
          <w:p w14:paraId="0048EF57" w14:textId="77777777" w:rsidR="00BC3E11" w:rsidRPr="00BC3E11" w:rsidRDefault="00BC3E11" w:rsidP="00BC3E11">
            <w:pPr>
              <w:pStyle w:val="SIBulletList1"/>
            </w:pPr>
            <w:r w:rsidRPr="00BC3E11">
              <w:t>Use decompression information while underwater</w:t>
            </w:r>
          </w:p>
          <w:p w14:paraId="1D26F408" w14:textId="09127B08" w:rsidR="00BC3E11" w:rsidRPr="00BC3E11" w:rsidRDefault="00BC3E11" w:rsidP="00BC3E11">
            <w:pPr>
              <w:pStyle w:val="SIBulletList1"/>
            </w:pPr>
            <w:r w:rsidRPr="00BC3E11">
              <w:t>Read instruments</w:t>
            </w:r>
          </w:p>
        </w:tc>
      </w:tr>
      <w:tr w:rsidR="00BC3E11" w:rsidRPr="00336FCA" w:rsidDel="00423CB2" w14:paraId="229D9642" w14:textId="77777777" w:rsidTr="00CA2922">
        <w:tc>
          <w:tcPr>
            <w:tcW w:w="1396" w:type="pct"/>
          </w:tcPr>
          <w:p w14:paraId="307E895A" w14:textId="25068BA5" w:rsidR="00BC3E11" w:rsidRPr="00BC3E11" w:rsidRDefault="00BC3E11" w:rsidP="00BC3E11">
            <w:pPr>
              <w:pStyle w:val="SIText"/>
            </w:pPr>
            <w:r w:rsidRPr="00BC3E11">
              <w:t xml:space="preserve">Reading </w:t>
            </w:r>
          </w:p>
        </w:tc>
        <w:tc>
          <w:tcPr>
            <w:tcW w:w="3604" w:type="pct"/>
          </w:tcPr>
          <w:p w14:paraId="07280177" w14:textId="77777777" w:rsidR="00BC3E11" w:rsidRPr="00BC3E11" w:rsidRDefault="00BC3E11" w:rsidP="00BC3E11">
            <w:pPr>
              <w:pStyle w:val="SIBulletList1"/>
            </w:pPr>
            <w:r w:rsidRPr="00BC3E11">
              <w:t>Follow dive tables</w:t>
            </w:r>
          </w:p>
          <w:p w14:paraId="24CCF63B" w14:textId="77777777" w:rsidR="00BC3E11" w:rsidRPr="00BC3E11" w:rsidRDefault="00BC3E11" w:rsidP="00BC3E11">
            <w:pPr>
              <w:pStyle w:val="SIBulletList1"/>
            </w:pPr>
            <w:r w:rsidRPr="00BC3E11">
              <w:t xml:space="preserve">Read diving-specific general and technical information, first aid literature, regulatory requirements and industry guidelines </w:t>
            </w:r>
          </w:p>
          <w:p w14:paraId="122EA5DC" w14:textId="660EF5E8" w:rsidR="00BC3E11" w:rsidRPr="00BC3E11" w:rsidRDefault="00BC3E11" w:rsidP="00BC3E11">
            <w:pPr>
              <w:pStyle w:val="SIBulletList1"/>
              <w:rPr>
                <w:rFonts w:eastAsia="Calibri"/>
              </w:rPr>
            </w:pPr>
            <w:r w:rsidRPr="00BC3E11">
              <w:t>Interpret an emergency action plan</w:t>
            </w:r>
          </w:p>
        </w:tc>
      </w:tr>
      <w:tr w:rsidR="00BC3E11" w:rsidRPr="00336FCA" w:rsidDel="00423CB2" w14:paraId="05F8553F" w14:textId="77777777" w:rsidTr="00CA2922">
        <w:tc>
          <w:tcPr>
            <w:tcW w:w="1396" w:type="pct"/>
          </w:tcPr>
          <w:p w14:paraId="0A3AC22F" w14:textId="66FCBDE0" w:rsidR="00BC3E11" w:rsidRPr="00BC3E11" w:rsidRDefault="00BC3E11" w:rsidP="00BC3E11">
            <w:r w:rsidRPr="00BC3E11">
              <w:t>Writing</w:t>
            </w:r>
          </w:p>
        </w:tc>
        <w:tc>
          <w:tcPr>
            <w:tcW w:w="3604" w:type="pct"/>
          </w:tcPr>
          <w:p w14:paraId="0B38328F" w14:textId="090D34D0" w:rsidR="00BC3E11" w:rsidRPr="00BC3E11" w:rsidRDefault="00BC3E11" w:rsidP="00BC3E11">
            <w:pPr>
              <w:pStyle w:val="SIBulletList1"/>
              <w:rPr>
                <w:rFonts w:eastAsia="Calibri"/>
              </w:rPr>
            </w:pPr>
            <w:r w:rsidRPr="00BC3E11">
              <w:t>Complete 'dive accident medical information' forms and related records</w:t>
            </w:r>
          </w:p>
        </w:tc>
      </w:tr>
      <w:tr w:rsidR="00BC3E11" w:rsidRPr="00336FCA" w:rsidDel="00423CB2" w14:paraId="0F023268" w14:textId="77777777" w:rsidTr="00CA2922">
        <w:tc>
          <w:tcPr>
            <w:tcW w:w="1396" w:type="pct"/>
          </w:tcPr>
          <w:p w14:paraId="143678B8" w14:textId="5AAFBB65" w:rsidR="00BC3E11" w:rsidRPr="00BC3E11" w:rsidRDefault="00BC3E11" w:rsidP="00BC3E11">
            <w:r w:rsidRPr="00BC3E11">
              <w:t>Navigate the world of work</w:t>
            </w:r>
          </w:p>
        </w:tc>
        <w:tc>
          <w:tcPr>
            <w:tcW w:w="3604" w:type="pct"/>
          </w:tcPr>
          <w:p w14:paraId="54D1E61D" w14:textId="77777777" w:rsidR="00BC3E11" w:rsidRPr="00BC3E11" w:rsidRDefault="00BC3E11" w:rsidP="00BC3E11">
            <w:pPr>
              <w:pStyle w:val="SIBulletList1"/>
            </w:pPr>
            <w:r w:rsidRPr="00BC3E11">
              <w:t>Understand the role of a surface standby SSBA diver and how it contributes to the work of others in the immediate work context</w:t>
            </w:r>
          </w:p>
          <w:p w14:paraId="08C1D482" w14:textId="1762A478" w:rsidR="00BC3E11" w:rsidRPr="00BC3E11" w:rsidRDefault="00BC3E11" w:rsidP="00BC3E11">
            <w:pPr>
              <w:pStyle w:val="SIBulletList1"/>
              <w:rPr>
                <w:rFonts w:eastAsia="Calibri"/>
              </w:rPr>
            </w:pPr>
            <w:r w:rsidRPr="00BC3E11">
              <w:t>Take responsibility for decisions about when and how to complete tasks and coordinate with others</w:t>
            </w:r>
          </w:p>
        </w:tc>
      </w:tr>
      <w:tr w:rsidR="00BC3E11" w:rsidRPr="00336FCA" w:rsidDel="00423CB2" w14:paraId="4BE849ED" w14:textId="77777777" w:rsidTr="00CA2922">
        <w:tc>
          <w:tcPr>
            <w:tcW w:w="1396" w:type="pct"/>
          </w:tcPr>
          <w:p w14:paraId="2809BECC" w14:textId="3E4C5D12" w:rsidR="00BC3E11" w:rsidRPr="00BC3E11" w:rsidRDefault="00BC3E11" w:rsidP="00BC3E11">
            <w:r w:rsidRPr="00BC3E11">
              <w:t>Interact with others</w:t>
            </w:r>
          </w:p>
        </w:tc>
        <w:tc>
          <w:tcPr>
            <w:tcW w:w="3604" w:type="pct"/>
          </w:tcPr>
          <w:p w14:paraId="18E95ED8" w14:textId="7E05A6BA" w:rsidR="00BC3E11" w:rsidRPr="00BC3E11" w:rsidRDefault="00BC3E11" w:rsidP="007328FF">
            <w:pPr>
              <w:pStyle w:val="SIBulletList1"/>
              <w:rPr>
                <w:rFonts w:eastAsia="Calibri"/>
              </w:rPr>
            </w:pPr>
            <w:r w:rsidRPr="00BC3E11">
              <w:t xml:space="preserve">Use appropriate terminology, hand and lifeline signals relevant to emergency procedures in SSBA diving operations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C3E11" w14:paraId="67633B90" w14:textId="77777777" w:rsidTr="00F33FF2">
        <w:tc>
          <w:tcPr>
            <w:tcW w:w="1028" w:type="pct"/>
          </w:tcPr>
          <w:p w14:paraId="666F2C5F" w14:textId="41ACB805" w:rsidR="00BC3E11" w:rsidRPr="00BC3E11" w:rsidRDefault="00BC3E11" w:rsidP="00BC3E11">
            <w:pPr>
              <w:pStyle w:val="SIText"/>
            </w:pPr>
            <w:r>
              <w:t>SFIDIV</w:t>
            </w:r>
            <w:r w:rsidRPr="00BC3E11">
              <w:t>312 Undertake emergency procedures in diving operations using SSBA</w:t>
            </w:r>
          </w:p>
        </w:tc>
        <w:tc>
          <w:tcPr>
            <w:tcW w:w="1105" w:type="pct"/>
          </w:tcPr>
          <w:p w14:paraId="520629F4" w14:textId="399F67B1" w:rsidR="00BC3E11" w:rsidRPr="00BC3E11" w:rsidRDefault="00BC3E11" w:rsidP="00BC3E11">
            <w:pPr>
              <w:pStyle w:val="SIText"/>
            </w:pPr>
            <w:r w:rsidRPr="00BC3E11">
              <w:t>SFIDIVE312A Undertake emergency procedures in diving operations using SSBA</w:t>
            </w:r>
          </w:p>
        </w:tc>
        <w:tc>
          <w:tcPr>
            <w:tcW w:w="1251" w:type="pct"/>
          </w:tcPr>
          <w:p w14:paraId="425A37A0" w14:textId="2AA8332A" w:rsidR="00BC3E11" w:rsidRDefault="00BC3E11" w:rsidP="00BC3E11">
            <w:pPr>
              <w:pStyle w:val="SIText"/>
            </w:pPr>
            <w:r w:rsidRPr="00BC3E11">
              <w:t>Updated to meet Standards for Training Packages</w:t>
            </w:r>
            <w:r w:rsidR="0067367E">
              <w:t>.</w:t>
            </w:r>
          </w:p>
          <w:p w14:paraId="3587455D" w14:textId="77777777" w:rsidR="0067367E" w:rsidRPr="0067367E" w:rsidRDefault="0067367E" w:rsidP="0067367E">
            <w:r w:rsidRPr="0067367E">
              <w:t>Prerequisite removed.</w:t>
            </w:r>
          </w:p>
          <w:p w14:paraId="51844FA1" w14:textId="217CC4F9" w:rsidR="0067367E" w:rsidRPr="00BC3E11" w:rsidRDefault="0067367E" w:rsidP="00BC3E11">
            <w:pPr>
              <w:pStyle w:val="SIText"/>
            </w:pPr>
            <w:r w:rsidRPr="0067367E">
              <w:t>Performance criteria added to replace gap in the removal of prerequisite.</w:t>
            </w:r>
          </w:p>
        </w:tc>
        <w:tc>
          <w:tcPr>
            <w:tcW w:w="1616" w:type="pct"/>
          </w:tcPr>
          <w:p w14:paraId="509E63B0" w14:textId="14889023" w:rsidR="00BC3E11" w:rsidRPr="00BC3E11" w:rsidRDefault="00BC3E11" w:rsidP="00BC3E11">
            <w:pPr>
              <w:pStyle w:val="SIText"/>
            </w:pPr>
            <w:r w:rsidRPr="00BC3E11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5FBD7BE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BC3E11" w:rsidRPr="00BC3E11">
              <w:t>SFIDIV312 Undertake emergency procedures in diving operations using SSBA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1D6B4BA" w14:textId="51521F6B" w:rsidR="007328FF" w:rsidRPr="007328FF" w:rsidRDefault="00BC3E11" w:rsidP="007328FF">
            <w:pPr>
              <w:pStyle w:val="SIText"/>
            </w:pPr>
            <w:r w:rsidRPr="00BC3E11">
              <w:t>An individual demonstrating competency must satisfy all the elements</w:t>
            </w:r>
            <w:r w:rsidR="007328FF">
              <w:t xml:space="preserve"> and </w:t>
            </w:r>
            <w:r w:rsidRPr="00BC3E11">
              <w:t xml:space="preserve">performance criteria of this unit. </w:t>
            </w:r>
            <w:r w:rsidR="007328FF" w:rsidRPr="007345D9">
              <w:t xml:space="preserve">There must be evidence that the individual has undertaken emergency procedures </w:t>
            </w:r>
            <w:r w:rsidR="007328FF" w:rsidRPr="007328FF">
              <w:t xml:space="preserve">during occupational diving operations </w:t>
            </w:r>
            <w:r w:rsidR="007328FF">
              <w:t xml:space="preserve">using SSBA </w:t>
            </w:r>
            <w:r w:rsidR="007328FF" w:rsidRPr="007328FF">
              <w:t>on at least one occasion including:</w:t>
            </w:r>
          </w:p>
          <w:p w14:paraId="14E007AF" w14:textId="77777777" w:rsidR="007328FF" w:rsidRPr="007328FF" w:rsidRDefault="007328FF" w:rsidP="007328FF">
            <w:pPr>
              <w:pStyle w:val="SIBulletList1"/>
            </w:pPr>
            <w:r w:rsidRPr="00BA3BC8">
              <w:t>performing standby-diver duties</w:t>
            </w:r>
          </w:p>
          <w:p w14:paraId="71937C51" w14:textId="77777777" w:rsidR="007328FF" w:rsidRPr="007328FF" w:rsidRDefault="007328FF" w:rsidP="007328FF">
            <w:pPr>
              <w:pStyle w:val="SIBulletList1"/>
            </w:pPr>
            <w:r w:rsidRPr="00BA3BC8">
              <w:t>communicating and following instructions from surface team</w:t>
            </w:r>
          </w:p>
          <w:p w14:paraId="42153506" w14:textId="77777777" w:rsidR="007328FF" w:rsidRPr="007328FF" w:rsidRDefault="007328FF" w:rsidP="007328FF">
            <w:pPr>
              <w:pStyle w:val="SIBulletList1"/>
            </w:pPr>
            <w:r w:rsidRPr="00BA3BC8">
              <w:t>applying emergency or rescue procedures to:</w:t>
            </w:r>
          </w:p>
          <w:p w14:paraId="429FFBEC" w14:textId="77777777" w:rsidR="007328FF" w:rsidRPr="007328FF" w:rsidRDefault="007328FF" w:rsidP="007328FF">
            <w:pPr>
              <w:pStyle w:val="SIBulletList2"/>
            </w:pPr>
            <w:r w:rsidRPr="00BA3BC8">
              <w:t>a conscious diver</w:t>
            </w:r>
          </w:p>
          <w:p w14:paraId="0E907749" w14:textId="77777777" w:rsidR="007328FF" w:rsidRPr="007328FF" w:rsidRDefault="007328FF" w:rsidP="007328FF">
            <w:pPr>
              <w:pStyle w:val="SIBulletList2"/>
            </w:pPr>
            <w:r w:rsidRPr="00BA3BC8">
              <w:t>an unconscious diver</w:t>
            </w:r>
          </w:p>
          <w:p w14:paraId="48A43C30" w14:textId="781E4CF3" w:rsidR="00CF49A8" w:rsidRPr="00CF49A8" w:rsidRDefault="007328FF" w:rsidP="00C2632E">
            <w:pPr>
              <w:pStyle w:val="SIBulletList1"/>
            </w:pPr>
            <w:r w:rsidRPr="00BA3BC8">
              <w:t>controlling free</w:t>
            </w:r>
            <w:r w:rsidRPr="007328FF">
              <w:t xml:space="preserve"> ascend correctly and safely.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5923D1" w14:textId="77777777" w:rsidR="00BC3E11" w:rsidRPr="00BC3E11" w:rsidRDefault="00BC3E11" w:rsidP="00BC3E11">
            <w:pPr>
              <w:pStyle w:val="SIText"/>
            </w:pPr>
            <w:r w:rsidRPr="00BC3E11">
              <w:t>An individual must be able to demonstrate the knowledge required to perform the tasks outlined in the elements and performance criteria of this unit. This includes knowledge of:</w:t>
            </w:r>
          </w:p>
          <w:p w14:paraId="24670F1A" w14:textId="77777777" w:rsidR="00B43A6B" w:rsidRPr="00B43A6B" w:rsidRDefault="00B43A6B" w:rsidP="00B43A6B">
            <w:pPr>
              <w:pStyle w:val="SIBulletList1"/>
            </w:pPr>
            <w:r w:rsidRPr="00BA3BC8">
              <w:t>emergencies that may occur during diving operations in the seafood industry</w:t>
            </w:r>
          </w:p>
          <w:p w14:paraId="20BB1FB4" w14:textId="77777777" w:rsidR="00B43A6B" w:rsidRPr="00B43A6B" w:rsidRDefault="00B43A6B" w:rsidP="00B43A6B">
            <w:pPr>
              <w:pStyle w:val="SIBulletList1"/>
            </w:pPr>
            <w:r w:rsidRPr="00BA3BC8">
              <w:t>procedures related to the use of equipment in relation to identified emergencies</w:t>
            </w:r>
          </w:p>
          <w:p w14:paraId="45BC0C44" w14:textId="77777777" w:rsidR="00B43A6B" w:rsidRPr="00B43A6B" w:rsidRDefault="00B43A6B" w:rsidP="00B43A6B">
            <w:pPr>
              <w:pStyle w:val="SIBulletList1"/>
            </w:pPr>
            <w:r w:rsidRPr="00BA3BC8">
              <w:t>effective methods to handle a range of physical and medical emergencies during diving operations</w:t>
            </w:r>
          </w:p>
          <w:p w14:paraId="5A2F584E" w14:textId="77777777" w:rsidR="00B43A6B" w:rsidRPr="00B43A6B" w:rsidRDefault="00B43A6B" w:rsidP="00B43A6B">
            <w:pPr>
              <w:pStyle w:val="SIBulletList1"/>
            </w:pPr>
            <w:r w:rsidRPr="00BA3BC8">
              <w:t>risk of hyperthermia or hypothermia when fully dressed as a standby diver</w:t>
            </w:r>
          </w:p>
          <w:p w14:paraId="655B8CBD" w14:textId="77777777" w:rsidR="00B43A6B" w:rsidRPr="00B43A6B" w:rsidRDefault="00B43A6B" w:rsidP="00B43A6B">
            <w:pPr>
              <w:pStyle w:val="SIBulletList1"/>
            </w:pPr>
            <w:r w:rsidRPr="00BA3BC8">
              <w:t xml:space="preserve">free-ascent </w:t>
            </w:r>
            <w:r w:rsidRPr="00B43A6B">
              <w:t>practices and associated dangers and limitations</w:t>
            </w:r>
          </w:p>
          <w:p w14:paraId="043317CA" w14:textId="77777777" w:rsidR="00B43A6B" w:rsidRPr="00B43A6B" w:rsidRDefault="00B43A6B" w:rsidP="00B43A6B">
            <w:pPr>
              <w:pStyle w:val="SIBulletList1"/>
            </w:pPr>
            <w:r w:rsidRPr="00BA3BC8">
              <w:t>need for and limitations of shedding weights in particular emergency situations</w:t>
            </w:r>
          </w:p>
          <w:p w14:paraId="498BEF4F" w14:textId="77777777" w:rsidR="00BC44E2" w:rsidRDefault="00B43A6B" w:rsidP="00BC3E11">
            <w:pPr>
              <w:pStyle w:val="SIBulletList1"/>
            </w:pPr>
            <w:r w:rsidRPr="00BA3BC8">
              <w:t>suit inflation and buoyancy compensator inflation procedures</w:t>
            </w:r>
          </w:p>
          <w:p w14:paraId="7D18C0FD" w14:textId="45BDF18E" w:rsidR="00CF49A8" w:rsidRPr="00CF49A8" w:rsidRDefault="00BC44E2" w:rsidP="00BC3E11">
            <w:pPr>
              <w:pStyle w:val="SIBulletList1"/>
            </w:pPr>
            <w:r w:rsidRPr="00BC44E2">
              <w:t>dive related health conditions and illnesses</w:t>
            </w:r>
            <w:r w:rsidR="00B43A6B" w:rsidRPr="00BA3BC8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9F513E" w14:textId="77777777" w:rsidR="00BC3E11" w:rsidRPr="00BC3E11" w:rsidRDefault="00BC3E11" w:rsidP="00BC3E11">
            <w:pPr>
              <w:pStyle w:val="SIText"/>
            </w:pPr>
            <w:r w:rsidRPr="00BC3E11">
              <w:t xml:space="preserve">Assessment of this unit of competency must take place under the following conditions: </w:t>
            </w:r>
          </w:p>
          <w:p w14:paraId="38BD8C24" w14:textId="77777777" w:rsidR="00B43A6B" w:rsidRPr="00B43A6B" w:rsidRDefault="00B43A6B" w:rsidP="00B43A6B">
            <w:pPr>
              <w:pStyle w:val="SIBulletList1"/>
            </w:pPr>
            <w:r w:rsidRPr="0082123A">
              <w:t>physical conditions:</w:t>
            </w:r>
          </w:p>
          <w:p w14:paraId="5AB604AA" w14:textId="77777777" w:rsidR="00B43A6B" w:rsidRPr="00B43A6B" w:rsidRDefault="00B43A6B" w:rsidP="00B43A6B">
            <w:pPr>
              <w:pStyle w:val="SIBulletList2"/>
            </w:pPr>
            <w:r w:rsidRPr="0082123A">
              <w:t>skills must be demonstrated in diving environment or an environment that accurately represents workplace conditions</w:t>
            </w:r>
          </w:p>
          <w:p w14:paraId="13DDC175" w14:textId="77777777" w:rsidR="00B43A6B" w:rsidRPr="00B43A6B" w:rsidRDefault="00B43A6B" w:rsidP="00B43A6B">
            <w:pPr>
              <w:pStyle w:val="SIBulletList1"/>
            </w:pPr>
            <w:r w:rsidRPr="006F783A">
              <w:t>resources, equipment and materials:</w:t>
            </w:r>
          </w:p>
          <w:p w14:paraId="3D5354DC" w14:textId="6948ED0B" w:rsidR="00B43A6B" w:rsidRPr="00B43A6B" w:rsidRDefault="00B43A6B" w:rsidP="00B43A6B">
            <w:pPr>
              <w:pStyle w:val="SIBulletList2"/>
            </w:pPr>
            <w:r w:rsidRPr="006F783A">
              <w:t xml:space="preserve">diving equipment for </w:t>
            </w:r>
            <w:r>
              <w:t>SSBA</w:t>
            </w:r>
            <w:r w:rsidRPr="006F783A">
              <w:t xml:space="preserve"> diving </w:t>
            </w:r>
            <w:r w:rsidRPr="00B43A6B">
              <w:t>operations</w:t>
            </w:r>
          </w:p>
          <w:p w14:paraId="40EB4DF8" w14:textId="77777777" w:rsidR="00B43A6B" w:rsidRPr="00B43A6B" w:rsidRDefault="00B43A6B" w:rsidP="00B43A6B">
            <w:pPr>
              <w:pStyle w:val="SIBulletList2"/>
            </w:pPr>
            <w:r w:rsidRPr="0082123A">
              <w:t>emergency equipment</w:t>
            </w:r>
          </w:p>
          <w:p w14:paraId="1E1AF8F7" w14:textId="77777777" w:rsidR="00B43A6B" w:rsidRPr="00B43A6B" w:rsidRDefault="00B43A6B" w:rsidP="00B43A6B">
            <w:pPr>
              <w:pStyle w:val="SIBulletList1"/>
            </w:pPr>
            <w:r w:rsidRPr="0082123A">
              <w:t>specifications:</w:t>
            </w:r>
          </w:p>
          <w:p w14:paraId="0BCDD55B" w14:textId="69DEC6A2" w:rsidR="00B43A6B" w:rsidRPr="00B43A6B" w:rsidRDefault="00B43A6B" w:rsidP="00B43A6B">
            <w:pPr>
              <w:pStyle w:val="SIBulletList2"/>
            </w:pPr>
            <w:r w:rsidRPr="0082123A">
              <w:t xml:space="preserve">workplace procedures for </w:t>
            </w:r>
            <w:r>
              <w:t>SSBA</w:t>
            </w:r>
            <w:r w:rsidRPr="00B43A6B">
              <w:t xml:space="preserve"> diving operations that include advice on emergency and safety requirements</w:t>
            </w:r>
          </w:p>
          <w:p w14:paraId="727EAB51" w14:textId="77777777" w:rsidR="00B43A6B" w:rsidRPr="00B43A6B" w:rsidRDefault="00B43A6B" w:rsidP="00B43A6B">
            <w:pPr>
              <w:pStyle w:val="SIBulletList1"/>
            </w:pPr>
            <w:r w:rsidRPr="0082123A">
              <w:t>relationships:</w:t>
            </w:r>
          </w:p>
          <w:p w14:paraId="007F4987" w14:textId="77777777" w:rsidR="00B43A6B" w:rsidRPr="00B43A6B" w:rsidRDefault="00B43A6B" w:rsidP="00B43A6B">
            <w:pPr>
              <w:pStyle w:val="SIBulletList2"/>
            </w:pPr>
            <w:r w:rsidRPr="0082123A">
              <w:t>interactions with surface team.</w:t>
            </w:r>
          </w:p>
          <w:p w14:paraId="3A7E22B3" w14:textId="77777777" w:rsidR="00BC3E11" w:rsidRPr="00BC3E11" w:rsidRDefault="00BC3E11" w:rsidP="00BC3E11"/>
          <w:p w14:paraId="71739C8B" w14:textId="4CA93B43" w:rsidR="00CF49A8" w:rsidRPr="00CF49A8" w:rsidRDefault="00BC3E11" w:rsidP="00BC3E11">
            <w:pPr>
              <w:pStyle w:val="SIText"/>
            </w:pPr>
            <w:r w:rsidRPr="00BC3E1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99563D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F3D6E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E9A5718" w:rsidR="00540BD0" w:rsidRPr="00BC3E11" w:rsidRDefault="006A0208" w:rsidP="00BC3E11">
    <w:r>
      <w:t>SFI</w:t>
    </w:r>
    <w:r w:rsidR="002A7614">
      <w:t>DIV</w:t>
    </w:r>
    <w:r w:rsidR="00BC3E11">
      <w:t xml:space="preserve">312 </w:t>
    </w:r>
    <w:r w:rsidR="00BC3E11" w:rsidRPr="00BC3E11">
      <w:t>Undertake emergency procedures in diving operations using SSBA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064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A7614"/>
    <w:rsid w:val="002C55E9"/>
    <w:rsid w:val="002D0C8B"/>
    <w:rsid w:val="002D330A"/>
    <w:rsid w:val="002E170C"/>
    <w:rsid w:val="002E193E"/>
    <w:rsid w:val="00305EFF"/>
    <w:rsid w:val="00310A6A"/>
    <w:rsid w:val="003144E6"/>
    <w:rsid w:val="003356B2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D6E"/>
    <w:rsid w:val="004F5DC7"/>
    <w:rsid w:val="004F78DA"/>
    <w:rsid w:val="00520E9A"/>
    <w:rsid w:val="005248C1"/>
    <w:rsid w:val="00526134"/>
    <w:rsid w:val="005405B2"/>
    <w:rsid w:val="00540BD0"/>
    <w:rsid w:val="005427C8"/>
    <w:rsid w:val="00543C0A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7367E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8FF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58E0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14"/>
    <w:rsid w:val="00970747"/>
    <w:rsid w:val="00995EE6"/>
    <w:rsid w:val="009A5900"/>
    <w:rsid w:val="009A6E6C"/>
    <w:rsid w:val="009A6F3F"/>
    <w:rsid w:val="009B331A"/>
    <w:rsid w:val="009B40DF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ABB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3A6B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3E11"/>
    <w:rsid w:val="00BC44E2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32E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4E3C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328F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3be1e86-bfdd-40d2-838e-effcc4e14a88">Aqua Bio</Project>
    <Assigned_x0020_to0 xmlns="03be1e86-bfdd-40d2-838e-effcc4e14a88">
      <UserInfo>
        <DisplayName>Lina Robinson</DisplayName>
        <AccountId>934</AccountId>
        <AccountType/>
      </UserInfo>
    </Assigned_x0020_to0>
    <Project_x0020_Phase xmlns="03be1e86-bfdd-40d2-838e-effcc4e14a88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59E5D864B3469D3F91DC4B06F32F" ma:contentTypeVersion="5" ma:contentTypeDescription="Create a new document." ma:contentTypeScope="" ma:versionID="1ae668bbb3c62fd7ec377ae9c11e8d14">
  <xsd:schema xmlns:xsd="http://www.w3.org/2001/XMLSchema" xmlns:xs="http://www.w3.org/2001/XMLSchema" xmlns:p="http://schemas.microsoft.com/office/2006/metadata/properties" xmlns:ns2="03be1e86-bfdd-40d2-838e-effcc4e14a88" targetNamespace="http://schemas.microsoft.com/office/2006/metadata/properties" ma:root="true" ma:fieldsID="2b05093922df5e92d6905c9e219ec3a4" ns2:_="">
    <xsd:import namespace="03be1e86-bfdd-40d2-838e-effcc4e14a8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1e86-bfdd-40d2-838e-effcc4e14a8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be1e86-bfdd-40d2-838e-effcc4e14a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2E4A45-750B-4A1B-8ED9-2A300CD21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1e86-bfdd-40d2-838e-effcc4e14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6D689-FC39-4804-BF8C-88AA0EF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2018-07-13T04:31:00Z</dcterms:created>
  <dcterms:modified xsi:type="dcterms:W3CDTF">2018-09-21T03:48:00Z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0x010100B4B959E5D864B3469D3F91DC4B06F32F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