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5043F63A" w:rsidR="00F1480E" w:rsidRPr="000754EC" w:rsidRDefault="006A0208" w:rsidP="006A0208">
            <w:pPr>
              <w:pStyle w:val="SIUNITCODE"/>
            </w:pPr>
            <w:r>
              <w:t>SFIAQU</w:t>
            </w:r>
            <w:r w:rsidR="00763EA2">
              <w:t>511</w:t>
            </w:r>
          </w:p>
        </w:tc>
        <w:tc>
          <w:tcPr>
            <w:tcW w:w="3604" w:type="pct"/>
            <w:shd w:val="clear" w:color="auto" w:fill="auto"/>
          </w:tcPr>
          <w:p w14:paraId="41850966" w14:textId="7D303028" w:rsidR="00F1480E" w:rsidRPr="000754EC" w:rsidRDefault="00763EA2" w:rsidP="000754EC">
            <w:pPr>
              <w:pStyle w:val="SIUnittitle"/>
            </w:pPr>
            <w:r w:rsidRPr="00763EA2">
              <w:t>Culture new aquaculture species</w:t>
            </w:r>
          </w:p>
        </w:tc>
      </w:tr>
      <w:tr w:rsidR="00763EA2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763EA2" w:rsidRPr="00763EA2" w:rsidRDefault="00763EA2" w:rsidP="00763EA2">
            <w:pPr>
              <w:pStyle w:val="SIHeading2"/>
            </w:pPr>
            <w:r w:rsidRPr="00FD557D">
              <w:t>Application</w:t>
            </w:r>
          </w:p>
          <w:p w14:paraId="5D1C7433" w14:textId="77777777" w:rsidR="00763EA2" w:rsidRPr="00923720" w:rsidRDefault="00763EA2" w:rsidP="00763EA2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A66252" w14:textId="2D46EE9E" w:rsidR="003E27F2" w:rsidRDefault="00763EA2" w:rsidP="00763EA2">
            <w:pPr>
              <w:pStyle w:val="SIText"/>
            </w:pPr>
            <w:r w:rsidRPr="00763EA2">
              <w:t xml:space="preserve">This unit of competency describes the skills and knowledge required to </w:t>
            </w:r>
            <w:r w:rsidR="004E71F7">
              <w:t>introduce</w:t>
            </w:r>
            <w:r w:rsidR="004E71F7" w:rsidRPr="00763EA2">
              <w:t xml:space="preserve"> </w:t>
            </w:r>
            <w:r w:rsidRPr="00763EA2">
              <w:t>a new aquatic species that has not been previously cultured in the workplace and includes researching information, conditioning broodstock, rearing larvae, and analysing and recording data.</w:t>
            </w:r>
          </w:p>
          <w:p w14:paraId="320038C9" w14:textId="30DE0AB3" w:rsidR="00763EA2" w:rsidRPr="00763EA2" w:rsidRDefault="00763EA2" w:rsidP="00763EA2">
            <w:pPr>
              <w:pStyle w:val="SIText"/>
            </w:pPr>
          </w:p>
          <w:p w14:paraId="4D8F4911" w14:textId="3716AC2C" w:rsidR="00763EA2" w:rsidRDefault="00763EA2" w:rsidP="00763EA2">
            <w:pPr>
              <w:pStyle w:val="SIText"/>
            </w:pPr>
            <w:r w:rsidRPr="00763EA2">
              <w:t xml:space="preserve">This unit applies to individuals who have specialised knowledge and technical and/or management responsibility for the breeding program and hatchery operations within an aquaculture setting. </w:t>
            </w:r>
          </w:p>
          <w:p w14:paraId="7BD7D94A" w14:textId="77777777" w:rsidR="003E27F2" w:rsidRPr="00763EA2" w:rsidRDefault="003E27F2" w:rsidP="00763EA2">
            <w:pPr>
              <w:pStyle w:val="SIText"/>
            </w:pPr>
          </w:p>
          <w:p w14:paraId="222DE076" w14:textId="0CF2E70C" w:rsidR="00763EA2" w:rsidRPr="00763EA2" w:rsidRDefault="00763EA2" w:rsidP="00763EA2">
            <w:pPr>
              <w:pStyle w:val="SIText"/>
            </w:pPr>
            <w:r w:rsidRPr="00763EA2">
              <w:t>No occupational licensing, legislative or certification requirements apply to this unit at the time of publication.</w:t>
            </w:r>
            <w:r w:rsidRPr="00763EA2">
              <w:fldChar w:fldCharType="begin"/>
            </w:r>
            <w:r w:rsidRPr="00763EA2">
              <w:instrText xml:space="preserve"> STYLEREF  "AFSA AR Code"  \* MERGEFORMAT </w:instrText>
            </w:r>
            <w:r w:rsidRPr="00763EA2">
              <w:fldChar w:fldCharType="end"/>
            </w:r>
          </w:p>
        </w:tc>
      </w:tr>
      <w:tr w:rsidR="00763EA2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763EA2" w:rsidRPr="00763EA2" w:rsidRDefault="00763EA2" w:rsidP="00763EA2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763EA2" w:rsidRPr="00763EA2" w:rsidRDefault="00763EA2" w:rsidP="00763EA2">
            <w:pPr>
              <w:pStyle w:val="SIText"/>
            </w:pPr>
            <w:r w:rsidRPr="008908DE">
              <w:t>Ni</w:t>
            </w:r>
            <w:r w:rsidRPr="00763EA2">
              <w:t xml:space="preserve">l </w:t>
            </w:r>
          </w:p>
        </w:tc>
      </w:tr>
      <w:tr w:rsidR="00763EA2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763EA2" w:rsidRPr="00763EA2" w:rsidRDefault="00763EA2" w:rsidP="00763EA2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763EA2" w:rsidRPr="00763EA2" w:rsidRDefault="00763EA2" w:rsidP="00763EA2">
            <w:pPr>
              <w:pStyle w:val="SIText"/>
            </w:pPr>
            <w:r w:rsidRPr="006A0208">
              <w:t>Aquaculture (AQU)</w:t>
            </w:r>
            <w:bookmarkStart w:id="0" w:name="_GoBack"/>
            <w:bookmarkEnd w:id="0"/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63EA2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729EB3E2" w:rsidR="00763EA2" w:rsidRPr="00763EA2" w:rsidRDefault="00763EA2" w:rsidP="00763EA2">
            <w:pPr>
              <w:pStyle w:val="SIText"/>
            </w:pPr>
            <w:r w:rsidRPr="00763EA2">
              <w:t>1</w:t>
            </w:r>
            <w:r>
              <w:t>.</w:t>
            </w:r>
            <w:r w:rsidRPr="00763EA2">
              <w:t xml:space="preserve"> Assess the validity of new target species. </w:t>
            </w:r>
          </w:p>
        </w:tc>
        <w:tc>
          <w:tcPr>
            <w:tcW w:w="3604" w:type="pct"/>
            <w:shd w:val="clear" w:color="auto" w:fill="auto"/>
          </w:tcPr>
          <w:p w14:paraId="1980D79E" w14:textId="77777777" w:rsidR="00763EA2" w:rsidRPr="00763EA2" w:rsidRDefault="00763EA2" w:rsidP="00763EA2">
            <w:r w:rsidRPr="00763EA2">
              <w:t>1.1 Research and document existing life history, traits and spawning cues of target species from a range of sources</w:t>
            </w:r>
          </w:p>
          <w:p w14:paraId="7EDC8E9A" w14:textId="77777777" w:rsidR="00763EA2" w:rsidRPr="00763EA2" w:rsidRDefault="00763EA2" w:rsidP="00763EA2">
            <w:r w:rsidRPr="00763EA2">
              <w:t xml:space="preserve">1.2 Research optimal environmental conditions and nutritional requirements for target species from a range of sources </w:t>
            </w:r>
          </w:p>
          <w:p w14:paraId="6E57B1B6" w14:textId="77777777" w:rsidR="00763EA2" w:rsidRPr="00763EA2" w:rsidRDefault="00763EA2" w:rsidP="00763EA2">
            <w:r w:rsidRPr="00763EA2">
              <w:t xml:space="preserve">1.3 Investigate and estimate production costs for target species at all life stages </w:t>
            </w:r>
          </w:p>
          <w:p w14:paraId="3549986A" w14:textId="77777777" w:rsidR="00763EA2" w:rsidRPr="00763EA2" w:rsidRDefault="00763EA2" w:rsidP="00763EA2">
            <w:r w:rsidRPr="00763EA2">
              <w:t>1.4 Undertake target species market evaluation considering demand and projected sales</w:t>
            </w:r>
          </w:p>
          <w:p w14:paraId="6368F9BD" w14:textId="77777777" w:rsidR="00763EA2" w:rsidRPr="00763EA2" w:rsidRDefault="00763EA2" w:rsidP="00763EA2">
            <w:r w:rsidRPr="00763EA2">
              <w:t>1.5 Prepare cost estimate and analysis of infrastructure modifications required to produce new species</w:t>
            </w:r>
          </w:p>
          <w:p w14:paraId="4D41C2B1" w14:textId="77777777" w:rsidR="00763EA2" w:rsidRPr="00763EA2" w:rsidRDefault="00763EA2" w:rsidP="00763EA2">
            <w:r w:rsidRPr="00763EA2">
              <w:t>1.6 Collate all information and present a business case for culturing the new species to key stakeholders</w:t>
            </w:r>
          </w:p>
          <w:p w14:paraId="202872FB" w14:textId="6ED6E3E1" w:rsidR="00763EA2" w:rsidRPr="00763EA2" w:rsidRDefault="00763EA2" w:rsidP="00763EA2">
            <w:pPr>
              <w:pStyle w:val="SIText"/>
            </w:pPr>
            <w:r w:rsidRPr="00763EA2">
              <w:t>1.7 Make decisions on the validity of the target species culture potential and size of trial based on feedback from key individuals</w:t>
            </w:r>
          </w:p>
        </w:tc>
      </w:tr>
      <w:tr w:rsidR="00763EA2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584609F" w:rsidR="00763EA2" w:rsidRPr="00763EA2" w:rsidRDefault="00763EA2" w:rsidP="00763EA2">
            <w:pPr>
              <w:pStyle w:val="SIText"/>
            </w:pPr>
            <w:r w:rsidRPr="00763EA2">
              <w:t>2</w:t>
            </w:r>
            <w:r>
              <w:t>.</w:t>
            </w:r>
            <w:r w:rsidRPr="00763EA2">
              <w:t xml:space="preserve"> Culture new aquaculture species. </w:t>
            </w:r>
          </w:p>
        </w:tc>
        <w:tc>
          <w:tcPr>
            <w:tcW w:w="3604" w:type="pct"/>
            <w:shd w:val="clear" w:color="auto" w:fill="auto"/>
          </w:tcPr>
          <w:p w14:paraId="033858AB" w14:textId="77777777" w:rsidR="00763EA2" w:rsidRPr="00763EA2" w:rsidRDefault="00763EA2" w:rsidP="00763EA2">
            <w:r w:rsidRPr="00763EA2">
              <w:t>2.1 Acquire and condition broodstock to meet workplace objectives</w:t>
            </w:r>
          </w:p>
          <w:p w14:paraId="23AE4036" w14:textId="77777777" w:rsidR="00763EA2" w:rsidRPr="00763EA2" w:rsidRDefault="00763EA2" w:rsidP="00763EA2">
            <w:r w:rsidRPr="00763EA2">
              <w:t>2.2 Implement and monitor optimal conditions for spawning</w:t>
            </w:r>
          </w:p>
          <w:p w14:paraId="6EE211E9" w14:textId="77777777" w:rsidR="00763EA2" w:rsidRPr="00763EA2" w:rsidRDefault="00763EA2" w:rsidP="00763EA2">
            <w:r w:rsidRPr="00763EA2">
              <w:t xml:space="preserve">2.3 Target offspring of species for production </w:t>
            </w:r>
          </w:p>
          <w:p w14:paraId="71D6149F" w14:textId="77777777" w:rsidR="00763EA2" w:rsidRPr="00763EA2" w:rsidRDefault="00763EA2" w:rsidP="00763EA2">
            <w:r w:rsidRPr="00763EA2">
              <w:t>2.4 Rear larvae in optimal larval rearing culture conditions according to workplace procedures</w:t>
            </w:r>
          </w:p>
          <w:p w14:paraId="3CE21711" w14:textId="77777777" w:rsidR="00763EA2" w:rsidRPr="00763EA2" w:rsidRDefault="00763EA2" w:rsidP="00763EA2">
            <w:r w:rsidRPr="00763EA2">
              <w:t xml:space="preserve">2.5 Move post larvae to adequate </w:t>
            </w:r>
            <w:proofErr w:type="spellStart"/>
            <w:r w:rsidRPr="00763EA2">
              <w:t>growout</w:t>
            </w:r>
            <w:proofErr w:type="spellEnd"/>
            <w:r w:rsidRPr="00763EA2">
              <w:t xml:space="preserve"> facilities </w:t>
            </w:r>
          </w:p>
          <w:p w14:paraId="489BB207" w14:textId="77777777" w:rsidR="00763EA2" w:rsidRPr="00763EA2" w:rsidRDefault="00763EA2" w:rsidP="00763EA2">
            <w:r w:rsidRPr="00763EA2">
              <w:t xml:space="preserve">2.6 Grow post larvae in optimal </w:t>
            </w:r>
            <w:proofErr w:type="spellStart"/>
            <w:r w:rsidRPr="00763EA2">
              <w:t>growout</w:t>
            </w:r>
            <w:proofErr w:type="spellEnd"/>
            <w:r w:rsidRPr="00763EA2">
              <w:t xml:space="preserve"> conditions </w:t>
            </w:r>
          </w:p>
          <w:p w14:paraId="2B73179F" w14:textId="1809A1FE" w:rsidR="00763EA2" w:rsidRPr="00763EA2" w:rsidRDefault="00763EA2" w:rsidP="00763EA2">
            <w:pPr>
              <w:pStyle w:val="SIText"/>
            </w:pPr>
            <w:r w:rsidRPr="00763EA2">
              <w:t>2.7 Harvest and sell new species according to customer requirements and workplace sales plan</w:t>
            </w:r>
          </w:p>
        </w:tc>
      </w:tr>
      <w:tr w:rsidR="00763EA2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11D792E0" w:rsidR="00763EA2" w:rsidRPr="00763EA2" w:rsidRDefault="00763EA2" w:rsidP="00763EA2">
            <w:pPr>
              <w:pStyle w:val="SIText"/>
            </w:pPr>
            <w:r w:rsidRPr="00763EA2">
              <w:t>3</w:t>
            </w:r>
            <w:r>
              <w:t>.</w:t>
            </w:r>
            <w:r w:rsidRPr="00763EA2">
              <w:t xml:space="preserve"> Record and analyse relevant data</w:t>
            </w:r>
          </w:p>
        </w:tc>
        <w:tc>
          <w:tcPr>
            <w:tcW w:w="3604" w:type="pct"/>
            <w:shd w:val="clear" w:color="auto" w:fill="auto"/>
          </w:tcPr>
          <w:p w14:paraId="66FD3D2A" w14:textId="77777777" w:rsidR="00763EA2" w:rsidRPr="00763EA2" w:rsidRDefault="00763EA2" w:rsidP="00763EA2">
            <w:r w:rsidRPr="00763EA2">
              <w:t>3.1 Record data gathered from production and monitoring procedures and sales</w:t>
            </w:r>
          </w:p>
          <w:p w14:paraId="1C20506C" w14:textId="77777777" w:rsidR="00763EA2" w:rsidRPr="00763EA2" w:rsidRDefault="00763EA2" w:rsidP="00763EA2">
            <w:r w:rsidRPr="00763EA2">
              <w:t>3.2 Analyse and report all data against pre-determined standards and criteria</w:t>
            </w:r>
          </w:p>
          <w:p w14:paraId="1EBA02BF" w14:textId="77777777" w:rsidR="00763EA2" w:rsidRPr="00763EA2" w:rsidRDefault="00763EA2" w:rsidP="00763EA2">
            <w:r w:rsidRPr="00763EA2">
              <w:t>3.3 Report and present data and results to relevant stakeholders</w:t>
            </w:r>
          </w:p>
          <w:p w14:paraId="02A7B6D4" w14:textId="6108261D" w:rsidR="00763EA2" w:rsidRPr="00763EA2" w:rsidRDefault="00763EA2" w:rsidP="00763EA2">
            <w:pPr>
              <w:pStyle w:val="SIText"/>
            </w:pPr>
            <w:r w:rsidRPr="00763EA2">
              <w:t xml:space="preserve">3.4 Make decisions around the future validity of the culture species  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63EA2" w:rsidRPr="00336FCA" w:rsidDel="00423CB2" w14:paraId="7A6C86DB" w14:textId="77777777" w:rsidTr="00CA2922">
        <w:tc>
          <w:tcPr>
            <w:tcW w:w="1396" w:type="pct"/>
          </w:tcPr>
          <w:p w14:paraId="63013FFB" w14:textId="0F649E4C" w:rsidR="00763EA2" w:rsidRPr="00763EA2" w:rsidRDefault="00763EA2" w:rsidP="00763EA2">
            <w:pPr>
              <w:pStyle w:val="SIText"/>
            </w:pPr>
            <w:r w:rsidRPr="00763EA2">
              <w:t>Reading</w:t>
            </w:r>
          </w:p>
        </w:tc>
        <w:tc>
          <w:tcPr>
            <w:tcW w:w="3604" w:type="pct"/>
          </w:tcPr>
          <w:p w14:paraId="22198BA0" w14:textId="77777777" w:rsidR="00763EA2" w:rsidRPr="00763EA2" w:rsidRDefault="00763EA2" w:rsidP="00763EA2">
            <w:pPr>
              <w:pStyle w:val="SIBulletList1"/>
              <w:rPr>
                <w:rFonts w:eastAsia="Calibri"/>
              </w:rPr>
            </w:pPr>
            <w:r w:rsidRPr="00763EA2">
              <w:rPr>
                <w:rFonts w:eastAsia="Calibri"/>
              </w:rPr>
              <w:t>Research and extract environmental and biological information relating to culturing target species from a range of technical information</w:t>
            </w:r>
          </w:p>
          <w:p w14:paraId="1D26F408" w14:textId="490E3913" w:rsidR="00763EA2" w:rsidRPr="00763EA2" w:rsidRDefault="00763EA2" w:rsidP="00763EA2">
            <w:pPr>
              <w:pStyle w:val="SIBulletList1"/>
            </w:pPr>
            <w:r w:rsidRPr="00763EA2">
              <w:rPr>
                <w:rFonts w:eastAsia="Calibri"/>
              </w:rPr>
              <w:t>Analyse business plans and sales targets</w:t>
            </w:r>
          </w:p>
        </w:tc>
      </w:tr>
      <w:tr w:rsidR="00763EA2" w:rsidRPr="00336FCA" w:rsidDel="00423CB2" w14:paraId="229D9642" w14:textId="77777777" w:rsidTr="00CA2922">
        <w:tc>
          <w:tcPr>
            <w:tcW w:w="1396" w:type="pct"/>
          </w:tcPr>
          <w:p w14:paraId="307E895A" w14:textId="41B07C16" w:rsidR="00763EA2" w:rsidRPr="00763EA2" w:rsidRDefault="00763EA2" w:rsidP="00763EA2">
            <w:pPr>
              <w:pStyle w:val="SIText"/>
            </w:pPr>
            <w:r w:rsidRPr="00763EA2">
              <w:t xml:space="preserve">Writing </w:t>
            </w:r>
          </w:p>
        </w:tc>
        <w:tc>
          <w:tcPr>
            <w:tcW w:w="3604" w:type="pct"/>
          </w:tcPr>
          <w:p w14:paraId="2A95229F" w14:textId="77777777" w:rsidR="00763EA2" w:rsidRPr="00763EA2" w:rsidRDefault="00763EA2" w:rsidP="00763EA2">
            <w:pPr>
              <w:pStyle w:val="SIBulletList1"/>
              <w:rPr>
                <w:rFonts w:eastAsia="Calibri"/>
              </w:rPr>
            </w:pPr>
            <w:r w:rsidRPr="00763EA2">
              <w:rPr>
                <w:rFonts w:eastAsia="Calibri"/>
              </w:rPr>
              <w:t>Prepare reports and presentations using workplace formats and technical information to support a business case</w:t>
            </w:r>
          </w:p>
          <w:p w14:paraId="122EA5DC" w14:textId="365E044E" w:rsidR="00763EA2" w:rsidRPr="00763EA2" w:rsidRDefault="00763EA2" w:rsidP="00763EA2">
            <w:pPr>
              <w:pStyle w:val="SIBulletList1"/>
              <w:rPr>
                <w:rFonts w:eastAsia="Calibri"/>
              </w:rPr>
            </w:pPr>
            <w:r w:rsidRPr="00763EA2">
              <w:rPr>
                <w:rFonts w:eastAsia="Calibri"/>
              </w:rPr>
              <w:t>Maintain operational and financial records</w:t>
            </w:r>
          </w:p>
        </w:tc>
      </w:tr>
      <w:tr w:rsidR="00763EA2" w:rsidRPr="00336FCA" w:rsidDel="00423CB2" w14:paraId="05F8553F" w14:textId="77777777" w:rsidTr="00CA2922">
        <w:tc>
          <w:tcPr>
            <w:tcW w:w="1396" w:type="pct"/>
          </w:tcPr>
          <w:p w14:paraId="0A3AC22F" w14:textId="4FD7F64F" w:rsidR="00763EA2" w:rsidRPr="00763EA2" w:rsidRDefault="00763EA2" w:rsidP="00763EA2">
            <w:r w:rsidRPr="00763EA2">
              <w:t>Numeracy</w:t>
            </w:r>
          </w:p>
        </w:tc>
        <w:tc>
          <w:tcPr>
            <w:tcW w:w="3604" w:type="pct"/>
          </w:tcPr>
          <w:p w14:paraId="2B11039A" w14:textId="77777777" w:rsidR="00763EA2" w:rsidRPr="00763EA2" w:rsidRDefault="00763EA2" w:rsidP="00763EA2">
            <w:pPr>
              <w:pStyle w:val="SIBulletList1"/>
              <w:rPr>
                <w:rFonts w:eastAsia="Calibri"/>
              </w:rPr>
            </w:pPr>
            <w:r w:rsidRPr="00763EA2">
              <w:rPr>
                <w:rFonts w:eastAsia="Calibri"/>
              </w:rPr>
              <w:t>Quantify resource requirements and calculate costs associated with culturing a new species</w:t>
            </w:r>
          </w:p>
          <w:p w14:paraId="0B38328F" w14:textId="46C3E8B0" w:rsidR="00763EA2" w:rsidRPr="00763EA2" w:rsidRDefault="00763EA2" w:rsidP="00763EA2">
            <w:pPr>
              <w:pStyle w:val="SIBulletList1"/>
              <w:rPr>
                <w:rFonts w:eastAsia="Calibri"/>
              </w:rPr>
            </w:pPr>
            <w:r w:rsidRPr="00763EA2">
              <w:rPr>
                <w:rFonts w:eastAsia="Calibri"/>
              </w:rPr>
              <w:t xml:space="preserve">Analyse data to determine potential and actual sales </w:t>
            </w:r>
          </w:p>
        </w:tc>
      </w:tr>
      <w:tr w:rsidR="00763EA2" w:rsidRPr="00336FCA" w:rsidDel="00423CB2" w14:paraId="0F023268" w14:textId="77777777" w:rsidTr="00CA2922">
        <w:tc>
          <w:tcPr>
            <w:tcW w:w="1396" w:type="pct"/>
          </w:tcPr>
          <w:p w14:paraId="143678B8" w14:textId="64C27530" w:rsidR="00763EA2" w:rsidRPr="00763EA2" w:rsidRDefault="00763EA2" w:rsidP="00763EA2">
            <w:r w:rsidRPr="00763EA2">
              <w:t>Oral communication</w:t>
            </w:r>
          </w:p>
        </w:tc>
        <w:tc>
          <w:tcPr>
            <w:tcW w:w="3604" w:type="pct"/>
          </w:tcPr>
          <w:p w14:paraId="08C1D482" w14:textId="131696B2" w:rsidR="00763EA2" w:rsidRPr="00763EA2" w:rsidRDefault="00763EA2" w:rsidP="00763EA2">
            <w:pPr>
              <w:pStyle w:val="SIBulletList1"/>
              <w:rPr>
                <w:rFonts w:eastAsia="Calibri"/>
              </w:rPr>
            </w:pPr>
            <w:r w:rsidRPr="00763EA2">
              <w:rPr>
                <w:rFonts w:eastAsia="Calibri"/>
              </w:rPr>
              <w:t>Participate in verbal exchanges to explain information clearly using language appropriate for the audience</w:t>
            </w:r>
          </w:p>
        </w:tc>
      </w:tr>
      <w:tr w:rsidR="00763EA2" w:rsidRPr="00336FCA" w:rsidDel="00423CB2" w14:paraId="4BE849ED" w14:textId="77777777" w:rsidTr="00CA2922">
        <w:tc>
          <w:tcPr>
            <w:tcW w:w="1396" w:type="pct"/>
          </w:tcPr>
          <w:p w14:paraId="2809BECC" w14:textId="649FDF7D" w:rsidR="00763EA2" w:rsidRPr="00763EA2" w:rsidRDefault="00763EA2" w:rsidP="00763EA2">
            <w:r w:rsidRPr="00763EA2">
              <w:t>Navigate the world of work</w:t>
            </w:r>
          </w:p>
        </w:tc>
        <w:tc>
          <w:tcPr>
            <w:tcW w:w="3604" w:type="pct"/>
          </w:tcPr>
          <w:p w14:paraId="18E95ED8" w14:textId="038C53D2" w:rsidR="00436FEA" w:rsidRPr="00436FEA" w:rsidRDefault="00763EA2" w:rsidP="005C4511">
            <w:pPr>
              <w:pStyle w:val="SIBulletList1"/>
              <w:rPr>
                <w:rFonts w:eastAsia="Calibri"/>
              </w:rPr>
            </w:pPr>
            <w:r w:rsidRPr="00763EA2">
              <w:rPr>
                <w:rFonts w:eastAsia="Calibri"/>
              </w:rPr>
              <w:t>Work independently and collectively within broad parameters taking responsibility for plans, decisions and outcomes relating to culturing new species</w:t>
            </w:r>
          </w:p>
        </w:tc>
      </w:tr>
      <w:tr w:rsidR="00763EA2" w:rsidRPr="00336FCA" w:rsidDel="00423CB2" w14:paraId="1F9DEA63" w14:textId="77777777" w:rsidTr="00CA2922">
        <w:tc>
          <w:tcPr>
            <w:tcW w:w="1396" w:type="pct"/>
          </w:tcPr>
          <w:p w14:paraId="1E309450" w14:textId="35E255F4" w:rsidR="00763EA2" w:rsidRPr="00763EA2" w:rsidRDefault="00763EA2" w:rsidP="00763EA2">
            <w:r w:rsidRPr="00763EA2">
              <w:t>Interact with others</w:t>
            </w:r>
          </w:p>
        </w:tc>
        <w:tc>
          <w:tcPr>
            <w:tcW w:w="3604" w:type="pct"/>
          </w:tcPr>
          <w:p w14:paraId="48B695CE" w14:textId="043C8744" w:rsidR="00763EA2" w:rsidRPr="00436FEA" w:rsidRDefault="00763EA2">
            <w:pPr>
              <w:pStyle w:val="SIBulletList1"/>
              <w:rPr>
                <w:rFonts w:eastAsia="Calibri"/>
              </w:rPr>
            </w:pPr>
            <w:r w:rsidRPr="00763EA2">
              <w:rPr>
                <w:rFonts w:eastAsia="Calibri"/>
              </w:rPr>
              <w:t>Liaise and consult collaboratively</w:t>
            </w:r>
            <w:r w:rsidRPr="00763EA2">
              <w:t>, influencing direction and taking a leadership role on occasion</w:t>
            </w:r>
          </w:p>
        </w:tc>
      </w:tr>
      <w:tr w:rsidR="00763EA2" w:rsidRPr="00336FCA" w:rsidDel="00423CB2" w14:paraId="376B22CD" w14:textId="77777777" w:rsidTr="00CA2922">
        <w:tc>
          <w:tcPr>
            <w:tcW w:w="1396" w:type="pct"/>
          </w:tcPr>
          <w:p w14:paraId="129A1CD6" w14:textId="24167C8B" w:rsidR="00763EA2" w:rsidRPr="00763EA2" w:rsidRDefault="00763EA2" w:rsidP="00763EA2">
            <w:r w:rsidRPr="00763EA2">
              <w:t>Get the work done</w:t>
            </w:r>
          </w:p>
        </w:tc>
        <w:tc>
          <w:tcPr>
            <w:tcW w:w="3604" w:type="pct"/>
          </w:tcPr>
          <w:p w14:paraId="0DB4AAFA" w14:textId="77777777" w:rsidR="00763EA2" w:rsidRPr="00763EA2" w:rsidRDefault="00763EA2" w:rsidP="00763EA2">
            <w:pPr>
              <w:pStyle w:val="SIBulletList1"/>
              <w:rPr>
                <w:rFonts w:eastAsia="Calibri"/>
              </w:rPr>
            </w:pPr>
            <w:r w:rsidRPr="00763EA2">
              <w:rPr>
                <w:rFonts w:eastAsia="Calibri"/>
              </w:rPr>
              <w:t xml:space="preserve">Plan, implement and </w:t>
            </w:r>
            <w:r w:rsidRPr="00763EA2">
              <w:t xml:space="preserve">coordinate multiple activities and resources, </w:t>
            </w:r>
            <w:r w:rsidRPr="00763EA2">
              <w:rPr>
                <w:rFonts w:eastAsia="Calibri"/>
              </w:rPr>
              <w:t xml:space="preserve">to </w:t>
            </w:r>
            <w:r w:rsidRPr="00763EA2">
              <w:t>effectively culture new aquaculture species</w:t>
            </w:r>
            <w:r w:rsidRPr="00763EA2">
              <w:rPr>
                <w:rFonts w:eastAsia="Calibri"/>
              </w:rPr>
              <w:t xml:space="preserve"> </w:t>
            </w:r>
          </w:p>
          <w:p w14:paraId="6C138CCF" w14:textId="77777777" w:rsidR="00763EA2" w:rsidRPr="00763EA2" w:rsidRDefault="00763EA2" w:rsidP="00763EA2">
            <w:pPr>
              <w:pStyle w:val="SIBulletList1"/>
            </w:pPr>
            <w:r w:rsidRPr="00763EA2">
              <w:t xml:space="preserve">Use systematic, analytical processes to identify and solve problems and make decisions relating to </w:t>
            </w:r>
            <w:r w:rsidRPr="00763EA2">
              <w:rPr>
                <w:rFonts w:eastAsia="Calibri"/>
              </w:rPr>
              <w:t>culturing a new species</w:t>
            </w:r>
          </w:p>
          <w:p w14:paraId="6649C72E" w14:textId="450DD5B6" w:rsidR="00763EA2" w:rsidRPr="00763EA2" w:rsidRDefault="00763EA2" w:rsidP="00763EA2">
            <w:pPr>
              <w:pStyle w:val="SIBulletList1"/>
              <w:rPr>
                <w:rFonts w:eastAsia="Calibri"/>
              </w:rPr>
            </w:pPr>
            <w:r w:rsidRPr="00763EA2">
              <w:t>Use workplace digital systems and tools to access, record</w:t>
            </w:r>
            <w:r w:rsidRPr="00763EA2">
              <w:rPr>
                <w:rFonts w:eastAsia="Calibri"/>
              </w:rPr>
              <w:t xml:space="preserve">, analyse and present information and data relevant to culturing a new species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63EA2" w14:paraId="67633B90" w14:textId="77777777" w:rsidTr="00F33FF2">
        <w:tc>
          <w:tcPr>
            <w:tcW w:w="1028" w:type="pct"/>
          </w:tcPr>
          <w:p w14:paraId="666F2C5F" w14:textId="698DAF85" w:rsidR="00763EA2" w:rsidRPr="00763EA2" w:rsidRDefault="00763EA2" w:rsidP="00763EA2">
            <w:pPr>
              <w:pStyle w:val="SIText"/>
            </w:pPr>
            <w:r w:rsidRPr="00763EA2">
              <w:t>SFIAQU511 Culture new aquaculture species</w:t>
            </w:r>
          </w:p>
        </w:tc>
        <w:tc>
          <w:tcPr>
            <w:tcW w:w="1105" w:type="pct"/>
          </w:tcPr>
          <w:p w14:paraId="520629F4" w14:textId="4D676D70" w:rsidR="00763EA2" w:rsidRPr="00763EA2" w:rsidRDefault="00763EA2" w:rsidP="00763EA2">
            <w:pPr>
              <w:pStyle w:val="SIText"/>
            </w:pPr>
          </w:p>
        </w:tc>
        <w:tc>
          <w:tcPr>
            <w:tcW w:w="1251" w:type="pct"/>
          </w:tcPr>
          <w:p w14:paraId="51844FA1" w14:textId="1BD5396E" w:rsidR="00763EA2" w:rsidRPr="00763EA2" w:rsidRDefault="00763EA2" w:rsidP="00763EA2">
            <w:pPr>
              <w:pStyle w:val="SIText"/>
            </w:pPr>
            <w:r w:rsidRPr="00763EA2">
              <w:t>New unit</w:t>
            </w:r>
          </w:p>
        </w:tc>
        <w:tc>
          <w:tcPr>
            <w:tcW w:w="1616" w:type="pct"/>
          </w:tcPr>
          <w:p w14:paraId="509E63B0" w14:textId="5E08E303" w:rsidR="00763EA2" w:rsidRPr="00763EA2" w:rsidRDefault="00763EA2" w:rsidP="00763EA2">
            <w:pPr>
              <w:pStyle w:val="SIText"/>
            </w:pPr>
            <w:r w:rsidRPr="00763EA2">
              <w:t>No 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BF80C79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763EA2" w:rsidRPr="00763EA2">
              <w:t>SFIAQU511 Culture new aquaculture species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763EA2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304D2B3C" w14:textId="153CE21E" w:rsidR="00763EA2" w:rsidRPr="00763EA2" w:rsidRDefault="00763EA2" w:rsidP="00763EA2">
            <w:pPr>
              <w:pStyle w:val="SIText"/>
            </w:pPr>
            <w:r w:rsidRPr="00763EA2">
              <w:t>An individual demonstrating competency must satisfy all the elements</w:t>
            </w:r>
            <w:r w:rsidR="003E27F2">
              <w:t xml:space="preserve"> and</w:t>
            </w:r>
            <w:r w:rsidR="003E27F2" w:rsidRPr="00763EA2">
              <w:t xml:space="preserve"> </w:t>
            </w:r>
            <w:r w:rsidRPr="00763EA2">
              <w:t xml:space="preserve">performance criteria of this unit. </w:t>
            </w:r>
            <w:r w:rsidR="00436FEA">
              <w:t>There must be e</w:t>
            </w:r>
            <w:r w:rsidRPr="00763EA2">
              <w:t xml:space="preserve">vidence </w:t>
            </w:r>
            <w:r w:rsidR="00436FEA">
              <w:t xml:space="preserve">that the individual has </w:t>
            </w:r>
            <w:r w:rsidR="004E71F7">
              <w:t xml:space="preserve">introduced </w:t>
            </w:r>
            <w:r w:rsidR="00436FEA">
              <w:t>a new aquatic species on at least one occasion including</w:t>
            </w:r>
            <w:r w:rsidRPr="00763EA2">
              <w:t>:</w:t>
            </w:r>
          </w:p>
          <w:p w14:paraId="1B805EA9" w14:textId="77777777" w:rsidR="00763EA2" w:rsidRPr="00763EA2" w:rsidRDefault="00763EA2" w:rsidP="00763EA2">
            <w:pPr>
              <w:pStyle w:val="SIBulletList1"/>
            </w:pPr>
            <w:r w:rsidRPr="00763EA2">
              <w:t>researching and documenting detailed requirements for the introduction of a new aquaculture species to the workplace</w:t>
            </w:r>
          </w:p>
          <w:p w14:paraId="26BC4646" w14:textId="77777777" w:rsidR="00763EA2" w:rsidRPr="00763EA2" w:rsidRDefault="00763EA2" w:rsidP="00763EA2">
            <w:pPr>
              <w:pStyle w:val="SIBulletList1"/>
            </w:pPr>
            <w:r w:rsidRPr="00763EA2">
              <w:t>preparing a business case, including market evaluation, protocols and a budget for introducing a new species and present to stakeholders</w:t>
            </w:r>
          </w:p>
          <w:p w14:paraId="48A43C30" w14:textId="080E56F8" w:rsidR="00763EA2" w:rsidRPr="00CF49A8" w:rsidRDefault="00763EA2" w:rsidP="005C4511">
            <w:pPr>
              <w:pStyle w:val="SIBulletList1"/>
            </w:pPr>
            <w:proofErr w:type="gramStart"/>
            <w:r w:rsidRPr="00763EA2">
              <w:t>culturing</w:t>
            </w:r>
            <w:proofErr w:type="gramEnd"/>
            <w:r w:rsidRPr="00763EA2">
              <w:t xml:space="preserve"> the new species and reporting on the outcomes of the production and sales to determine future implementation.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763EA2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5F158F" w14:textId="77777777" w:rsidR="00763EA2" w:rsidRPr="00763EA2" w:rsidRDefault="00763EA2" w:rsidP="00763EA2">
            <w:pPr>
              <w:pStyle w:val="SIText"/>
            </w:pPr>
            <w:r w:rsidRPr="00763EA2">
              <w:t>An individual must be able to demonstrate the knowledge required to perform the tasks outlined in the elements and performance criteria of this unit. This includes knowledge of:</w:t>
            </w:r>
          </w:p>
          <w:p w14:paraId="04CACB7F" w14:textId="77777777" w:rsidR="00763EA2" w:rsidRPr="00763EA2" w:rsidRDefault="00763EA2" w:rsidP="00763EA2">
            <w:pPr>
              <w:pStyle w:val="SIBulletList1"/>
            </w:pPr>
            <w:r w:rsidRPr="00763EA2">
              <w:t>key principles of breeding and rearing target species</w:t>
            </w:r>
          </w:p>
          <w:p w14:paraId="72ED719E" w14:textId="77777777" w:rsidR="00763EA2" w:rsidRPr="00763EA2" w:rsidRDefault="00763EA2" w:rsidP="00763EA2">
            <w:pPr>
              <w:pStyle w:val="SIBulletList1"/>
            </w:pPr>
            <w:r w:rsidRPr="00763EA2">
              <w:t>target species life history traits</w:t>
            </w:r>
          </w:p>
          <w:p w14:paraId="1A2CBA3B" w14:textId="77777777" w:rsidR="00763EA2" w:rsidRPr="00763EA2" w:rsidRDefault="00763EA2" w:rsidP="00763EA2">
            <w:pPr>
              <w:pStyle w:val="SIBulletList1"/>
            </w:pPr>
            <w:r w:rsidRPr="00763EA2">
              <w:t xml:space="preserve">target species spawning and nutritional requirements </w:t>
            </w:r>
          </w:p>
          <w:p w14:paraId="40F1186A" w14:textId="77777777" w:rsidR="00763EA2" w:rsidRPr="00763EA2" w:rsidRDefault="00763EA2" w:rsidP="00763EA2">
            <w:pPr>
              <w:pStyle w:val="SIBulletList1"/>
            </w:pPr>
            <w:r w:rsidRPr="00763EA2">
              <w:t>characteristics of normal and abnormal stock behaviour and environmental conditions for target species</w:t>
            </w:r>
          </w:p>
          <w:p w14:paraId="7C427013" w14:textId="77777777" w:rsidR="00763EA2" w:rsidRPr="00763EA2" w:rsidRDefault="00763EA2" w:rsidP="00763EA2">
            <w:pPr>
              <w:pStyle w:val="SIBulletList1"/>
            </w:pPr>
            <w:r w:rsidRPr="00763EA2">
              <w:t>principles of aquatic animal husbandry including stock handling, feeding, health monitoring, water quality monitoring and culture vessel maintenance</w:t>
            </w:r>
          </w:p>
          <w:p w14:paraId="1BD27361" w14:textId="77777777" w:rsidR="00763EA2" w:rsidRPr="00763EA2" w:rsidRDefault="00763EA2" w:rsidP="00763EA2">
            <w:pPr>
              <w:pStyle w:val="SIBulletList1"/>
            </w:pPr>
            <w:r w:rsidRPr="00763EA2">
              <w:t>use of microscopy in monitoring water quality and environmental conditions</w:t>
            </w:r>
          </w:p>
          <w:p w14:paraId="73A1080F" w14:textId="77777777" w:rsidR="00763EA2" w:rsidRPr="00763EA2" w:rsidRDefault="00763EA2" w:rsidP="00763EA2">
            <w:pPr>
              <w:pStyle w:val="SIBulletList1"/>
            </w:pPr>
            <w:r w:rsidRPr="00763EA2">
              <w:t>types and features of advanced water quality tests and water sampling</w:t>
            </w:r>
          </w:p>
          <w:p w14:paraId="7D18C0FD" w14:textId="75A263A6" w:rsidR="00763EA2" w:rsidRPr="00763EA2" w:rsidRDefault="00763EA2" w:rsidP="000C24E1">
            <w:pPr>
              <w:pStyle w:val="SIBulletList1"/>
            </w:pPr>
            <w:proofErr w:type="gramStart"/>
            <w:r w:rsidRPr="00763EA2">
              <w:t>procedures</w:t>
            </w:r>
            <w:proofErr w:type="gramEnd"/>
            <w:r w:rsidRPr="00763EA2">
              <w:t xml:space="preserve"> for preparing and administering chemicals and or biological agents.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763EA2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527469" w14:textId="77777777" w:rsidR="00763EA2" w:rsidRPr="00763EA2" w:rsidRDefault="00763EA2" w:rsidP="00763EA2">
            <w:pPr>
              <w:pStyle w:val="SIText"/>
            </w:pPr>
            <w:r w:rsidRPr="00763EA2">
              <w:t xml:space="preserve">Assessment of this unit of competency must take place under the following conditions: </w:t>
            </w:r>
          </w:p>
          <w:p w14:paraId="7948C3DF" w14:textId="77777777" w:rsidR="00763EA2" w:rsidRPr="00763EA2" w:rsidRDefault="00763EA2" w:rsidP="00763EA2">
            <w:pPr>
              <w:pStyle w:val="SIBulletList1"/>
            </w:pPr>
            <w:r w:rsidRPr="00763EA2">
              <w:t>physical conditions:</w:t>
            </w:r>
          </w:p>
          <w:p w14:paraId="778F3925" w14:textId="316C2290" w:rsidR="00763EA2" w:rsidRPr="00763EA2" w:rsidRDefault="00C1386C" w:rsidP="00C1386C">
            <w:pPr>
              <w:pStyle w:val="SIBulletList2"/>
            </w:pPr>
            <w:r w:rsidRPr="00B4705C">
              <w:t>skills must be demonstrated in an aquaculture workplace or an environment that accurately represents workplace conditions</w:t>
            </w:r>
          </w:p>
          <w:p w14:paraId="4C903973" w14:textId="77777777" w:rsidR="00763EA2" w:rsidRPr="00763EA2" w:rsidRDefault="00763EA2" w:rsidP="00763EA2">
            <w:pPr>
              <w:pStyle w:val="SIBulletList1"/>
            </w:pPr>
            <w:r w:rsidRPr="00763EA2">
              <w:t>resources, equipment and materials:</w:t>
            </w:r>
          </w:p>
          <w:p w14:paraId="53F8D81A" w14:textId="77777777" w:rsidR="00763EA2" w:rsidRPr="00763EA2" w:rsidRDefault="00763EA2" w:rsidP="00763EA2">
            <w:pPr>
              <w:pStyle w:val="SIBulletList2"/>
            </w:pPr>
            <w:r w:rsidRPr="00763EA2">
              <w:t>broodstock for new species</w:t>
            </w:r>
          </w:p>
          <w:p w14:paraId="0C8749CC" w14:textId="77777777" w:rsidR="00763EA2" w:rsidRPr="00763EA2" w:rsidRDefault="00763EA2" w:rsidP="00763EA2">
            <w:pPr>
              <w:pStyle w:val="SIBulletList2"/>
            </w:pPr>
            <w:r w:rsidRPr="00763EA2">
              <w:t>holding structures for spawning or breeding activities</w:t>
            </w:r>
          </w:p>
          <w:p w14:paraId="1FAC4D09" w14:textId="77777777" w:rsidR="00C1386C" w:rsidRDefault="00763EA2" w:rsidP="00763EA2">
            <w:pPr>
              <w:pStyle w:val="SIBulletList2"/>
            </w:pPr>
            <w:r w:rsidRPr="00763EA2">
              <w:t>monitoring equipment and sampling kits</w:t>
            </w:r>
            <w:r w:rsidR="00C1386C" w:rsidRPr="00763EA2">
              <w:t xml:space="preserve"> </w:t>
            </w:r>
          </w:p>
          <w:p w14:paraId="3D26BD40" w14:textId="0EA30966" w:rsidR="00763EA2" w:rsidRPr="00763EA2" w:rsidRDefault="00C1386C" w:rsidP="00763EA2">
            <w:pPr>
              <w:pStyle w:val="SIBulletList2"/>
            </w:pPr>
            <w:r w:rsidRPr="00763EA2">
              <w:t>technology for researching and preparing and presenting information</w:t>
            </w:r>
          </w:p>
          <w:p w14:paraId="12370530" w14:textId="77777777" w:rsidR="00763EA2" w:rsidRPr="00763EA2" w:rsidRDefault="00763EA2" w:rsidP="00763EA2">
            <w:pPr>
              <w:pStyle w:val="SIBulletList1"/>
              <w:rPr>
                <w:rFonts w:eastAsia="Calibri"/>
              </w:rPr>
            </w:pPr>
            <w:r w:rsidRPr="00763EA2">
              <w:rPr>
                <w:rFonts w:eastAsia="Calibri"/>
              </w:rPr>
              <w:t>specifications:</w:t>
            </w:r>
          </w:p>
          <w:p w14:paraId="2CF216E7" w14:textId="1C76B02D" w:rsidR="00C1386C" w:rsidRPr="00763EA2" w:rsidRDefault="00763EA2" w:rsidP="00C1386C">
            <w:pPr>
              <w:pStyle w:val="SIBulletList2"/>
            </w:pPr>
            <w:proofErr w:type="gramStart"/>
            <w:r w:rsidRPr="00763EA2">
              <w:t>workplace</w:t>
            </w:r>
            <w:proofErr w:type="gramEnd"/>
            <w:r w:rsidRPr="00763EA2">
              <w:t xml:space="preserve"> business plan and budget</w:t>
            </w:r>
            <w:r w:rsidR="00C1386C">
              <w:t>.</w:t>
            </w:r>
          </w:p>
          <w:p w14:paraId="3A6C4D7A" w14:textId="77777777" w:rsidR="00763EA2" w:rsidRPr="00763EA2" w:rsidRDefault="00763EA2" w:rsidP="005C4511">
            <w:pPr>
              <w:pStyle w:val="SIText"/>
            </w:pPr>
          </w:p>
          <w:p w14:paraId="71739C8B" w14:textId="67E52486" w:rsidR="00763EA2" w:rsidRPr="00763EA2" w:rsidRDefault="00763EA2" w:rsidP="00763EA2">
            <w:pPr>
              <w:pStyle w:val="SIText"/>
            </w:pPr>
            <w:r w:rsidRPr="00763EA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A1F793" w16cid:durableId="1EF4F7D6"/>
  <w16cid:commentId w16cid:paraId="7DC98BF2" w16cid:durableId="1EF5B1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2C246BE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E0C52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5F056030" w:rsidR="00540BD0" w:rsidRDefault="006A0208">
    <w:r>
      <w:t>SFIAQU</w:t>
    </w:r>
    <w:r w:rsidR="00763EA2">
      <w:t xml:space="preserve">511 </w:t>
    </w:r>
    <w:r w:rsidR="00763EA2" w:rsidRPr="00763EA2">
      <w:t>Culture new aquaculture species</w:t>
    </w:r>
    <w:r w:rsidR="00763EA2" w:rsidRPr="00763EA2"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0603060"/>
    <w:multiLevelType w:val="hybridMultilevel"/>
    <w:tmpl w:val="33E8A43A"/>
    <w:lvl w:ilvl="0" w:tplc="867CB1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57770"/>
    <w:multiLevelType w:val="hybridMultilevel"/>
    <w:tmpl w:val="203E70CE"/>
    <w:lvl w:ilvl="0" w:tplc="ED8A44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9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0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C24E1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28B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27F2"/>
    <w:rsid w:val="003E72B6"/>
    <w:rsid w:val="003E7BBE"/>
    <w:rsid w:val="004127E3"/>
    <w:rsid w:val="0043212E"/>
    <w:rsid w:val="00434366"/>
    <w:rsid w:val="00434ECE"/>
    <w:rsid w:val="00436FEA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1F7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4511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EA2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224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2EBE"/>
    <w:rsid w:val="00C1386C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0C5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C006-FA1A-4D06-863C-27B906D7B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347dab1-848b-493e-bd5b-4373a72efd3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CD7138-BAD4-41E9-8FEE-069D3F01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2018-07-15T01:44:00Z</dcterms:created>
  <dcterms:modified xsi:type="dcterms:W3CDTF">2018-09-21T01:40:00Z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