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D45806C" w:rsidR="00F1480E" w:rsidRPr="000754EC" w:rsidRDefault="006A0208" w:rsidP="006A0208">
            <w:pPr>
              <w:pStyle w:val="SIUNITCODE"/>
            </w:pPr>
            <w:r>
              <w:t>SFIAQU</w:t>
            </w:r>
            <w:r w:rsidR="005A5143">
              <w:t>407</w:t>
            </w:r>
          </w:p>
        </w:tc>
        <w:tc>
          <w:tcPr>
            <w:tcW w:w="3604" w:type="pct"/>
            <w:shd w:val="clear" w:color="auto" w:fill="auto"/>
          </w:tcPr>
          <w:p w14:paraId="41850966" w14:textId="0A3D41CC" w:rsidR="00F1480E" w:rsidRPr="000754EC" w:rsidRDefault="005A5143" w:rsidP="000754EC">
            <w:pPr>
              <w:pStyle w:val="SIUnittitle"/>
            </w:pPr>
            <w:r w:rsidRPr="005A5143">
              <w:t>Coordinate sustainable aquacultural practices</w:t>
            </w:r>
          </w:p>
        </w:tc>
      </w:tr>
      <w:tr w:rsidR="005A5143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5A5143" w:rsidRPr="005A5143" w:rsidRDefault="005A5143" w:rsidP="005A5143">
            <w:pPr>
              <w:pStyle w:val="SIHeading2"/>
            </w:pPr>
            <w:r w:rsidRPr="00FD557D">
              <w:t>Application</w:t>
            </w:r>
          </w:p>
          <w:p w14:paraId="5D1C7433" w14:textId="77777777" w:rsidR="005A5143" w:rsidRPr="00923720" w:rsidRDefault="005A5143" w:rsidP="005A514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FD8A96" w14:textId="5A3396FB" w:rsidR="005A5143" w:rsidRDefault="005A5143" w:rsidP="005A5143">
            <w:pPr>
              <w:pStyle w:val="SIText"/>
            </w:pPr>
            <w:r w:rsidRPr="005A5143">
              <w:t>This unit of competency describes the skills and knowledge required to coordinate sustainable operational practices and implement strategies that minimise waste, conserve energy resources and manage water use.</w:t>
            </w:r>
          </w:p>
          <w:p w14:paraId="08340B48" w14:textId="77777777" w:rsidR="004C3640" w:rsidRPr="005A5143" w:rsidRDefault="004C3640" w:rsidP="005A5143">
            <w:pPr>
              <w:pStyle w:val="SIText"/>
            </w:pPr>
          </w:p>
          <w:p w14:paraId="22BA610E" w14:textId="77777777" w:rsidR="005A5143" w:rsidRPr="005A5143" w:rsidRDefault="005A5143" w:rsidP="005A5143">
            <w:pPr>
              <w:pStyle w:val="SIText"/>
            </w:pPr>
            <w:r w:rsidRPr="005A5143">
              <w:t>The unit applies to individuals who have responsibility for overseeing environmental requirements in their area of operation or for their work group or team in an aquaculture facility.</w:t>
            </w:r>
          </w:p>
          <w:p w14:paraId="7FB0361C" w14:textId="77777777" w:rsidR="004C3640" w:rsidRDefault="004C3640" w:rsidP="005A5143">
            <w:pPr>
              <w:pStyle w:val="SIText"/>
            </w:pPr>
          </w:p>
          <w:p w14:paraId="222DE076" w14:textId="59810CDD" w:rsidR="005A5143" w:rsidRPr="005A5143" w:rsidRDefault="005A5143" w:rsidP="005A5143">
            <w:pPr>
              <w:pStyle w:val="SIText"/>
            </w:pPr>
            <w:r w:rsidRPr="005A5143">
              <w:t>No occupational licensing, legislative or certification requirements apply to this unit at the time of publication.</w:t>
            </w:r>
          </w:p>
        </w:tc>
      </w:tr>
      <w:tr w:rsidR="005A5143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5A5143" w:rsidRPr="005A5143" w:rsidRDefault="005A5143" w:rsidP="005A514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5A5143" w:rsidRPr="005A5143" w:rsidRDefault="005A5143" w:rsidP="005A5143">
            <w:pPr>
              <w:pStyle w:val="SIText"/>
            </w:pPr>
            <w:r w:rsidRPr="008908DE">
              <w:t>Ni</w:t>
            </w:r>
            <w:r w:rsidRPr="005A5143">
              <w:t xml:space="preserve">l </w:t>
            </w:r>
          </w:p>
        </w:tc>
      </w:tr>
      <w:tr w:rsidR="005A5143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5A5143" w:rsidRPr="005A5143" w:rsidRDefault="005A5143" w:rsidP="005A514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5A5143" w:rsidRPr="005A5143" w:rsidRDefault="005A5143" w:rsidP="005A5143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514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6E5542D" w:rsidR="005A5143" w:rsidRPr="005A5143" w:rsidRDefault="005A5143" w:rsidP="005A5143">
            <w:pPr>
              <w:pStyle w:val="SIText"/>
            </w:pPr>
            <w:r w:rsidRPr="005A5143">
              <w:t>1</w:t>
            </w:r>
            <w:r>
              <w:t>.</w:t>
            </w:r>
            <w:r w:rsidRPr="005A5143">
              <w:t xml:space="preserve"> Coordinate water quality and environmental monitoring programs</w:t>
            </w:r>
          </w:p>
        </w:tc>
        <w:tc>
          <w:tcPr>
            <w:tcW w:w="3604" w:type="pct"/>
            <w:shd w:val="clear" w:color="auto" w:fill="auto"/>
          </w:tcPr>
          <w:p w14:paraId="65C15EB9" w14:textId="0B45E60A" w:rsidR="005A5143" w:rsidRPr="005A5143" w:rsidRDefault="005A5143" w:rsidP="005A5143">
            <w:r w:rsidRPr="005A5143">
              <w:t>1.1 Confirm strategies for meeting legislative and environmental obligations and allocations of resources with senior personnel</w:t>
            </w:r>
          </w:p>
          <w:p w14:paraId="465BC87B" w14:textId="67E1F4C4" w:rsidR="005A5143" w:rsidRPr="005A5143" w:rsidRDefault="005A5143" w:rsidP="005A5143">
            <w:r w:rsidRPr="005A5143">
              <w:t xml:space="preserve">1.2 </w:t>
            </w:r>
            <w:r w:rsidR="000E6610">
              <w:t>Select</w:t>
            </w:r>
            <w:r w:rsidRPr="005A5143">
              <w:t xml:space="preserve"> water quality variables and environmental criteria to be monitored</w:t>
            </w:r>
          </w:p>
          <w:p w14:paraId="4A26F864" w14:textId="72D0659E" w:rsidR="005A5143" w:rsidRPr="005A5143" w:rsidRDefault="005A5143" w:rsidP="005A5143">
            <w:r w:rsidRPr="005A5143">
              <w:t xml:space="preserve">1.3 </w:t>
            </w:r>
            <w:r w:rsidR="003131E5">
              <w:t xml:space="preserve">Prepare and brief staff on </w:t>
            </w:r>
            <w:r w:rsidR="00C07429">
              <w:t>monitoring</w:t>
            </w:r>
            <w:r w:rsidR="003131E5">
              <w:t xml:space="preserve"> schedules</w:t>
            </w:r>
          </w:p>
          <w:p w14:paraId="202872FB" w14:textId="442FAD73" w:rsidR="005A5143" w:rsidRPr="005A5143" w:rsidRDefault="005A5143" w:rsidP="002E1FE7">
            <w:r w:rsidRPr="005A5143">
              <w:t>1.4 Develop monitoring systems to ensure that the quality of the water supply system meets the requirements of the cultured or held stock</w:t>
            </w:r>
          </w:p>
        </w:tc>
      </w:tr>
      <w:tr w:rsidR="005A5143" w:rsidRPr="00963A46" w14:paraId="795DEADA" w14:textId="77777777" w:rsidTr="005A5143">
        <w:trPr>
          <w:cantSplit/>
          <w:trHeight w:val="1675"/>
        </w:trPr>
        <w:tc>
          <w:tcPr>
            <w:tcW w:w="1396" w:type="pct"/>
            <w:shd w:val="clear" w:color="auto" w:fill="auto"/>
          </w:tcPr>
          <w:p w14:paraId="1F412B2C" w14:textId="7C8E9817" w:rsidR="005A5143" w:rsidRPr="005A5143" w:rsidRDefault="005A5143" w:rsidP="005A5143">
            <w:pPr>
              <w:pStyle w:val="SIText"/>
            </w:pPr>
            <w:r w:rsidRPr="005A5143">
              <w:t>2</w:t>
            </w:r>
            <w:r>
              <w:t>.</w:t>
            </w:r>
            <w:r w:rsidRPr="005A5143">
              <w:t xml:space="preserve"> Develop effluent and waste treatment and disposal programs</w:t>
            </w:r>
          </w:p>
        </w:tc>
        <w:tc>
          <w:tcPr>
            <w:tcW w:w="3604" w:type="pct"/>
            <w:shd w:val="clear" w:color="auto" w:fill="auto"/>
          </w:tcPr>
          <w:p w14:paraId="048BBADC" w14:textId="5E976CFA" w:rsidR="004505AA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>2.1 Determine environmental risks and develop effluent and waste treatment and disposal programs to minimise emissions and discharges according to legislative requirements</w:t>
            </w:r>
          </w:p>
          <w:p w14:paraId="723C8EC1" w14:textId="47033345" w:rsidR="004505AA" w:rsidRPr="005A5143" w:rsidRDefault="00E3176F" w:rsidP="005A514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2.2 </w:t>
            </w:r>
            <w:r w:rsidR="004505AA">
              <w:rPr>
                <w:rFonts w:eastAsiaTheme="minorEastAsia"/>
              </w:rPr>
              <w:t xml:space="preserve">Investigate opportunities to minimise </w:t>
            </w:r>
            <w:r w:rsidR="002D2827">
              <w:rPr>
                <w:rFonts w:eastAsiaTheme="minorEastAsia"/>
              </w:rPr>
              <w:t>energy and waste</w:t>
            </w:r>
            <w:r w:rsidR="004505AA">
              <w:rPr>
                <w:rFonts w:eastAsiaTheme="minorEastAsia"/>
              </w:rPr>
              <w:t xml:space="preserve"> and utilise recycling</w:t>
            </w:r>
          </w:p>
          <w:p w14:paraId="462E35A0" w14:textId="741DE4F3" w:rsidR="005A5143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>2.</w:t>
            </w:r>
            <w:r w:rsidR="00E3176F">
              <w:rPr>
                <w:rFonts w:eastAsiaTheme="minorEastAsia"/>
              </w:rPr>
              <w:t>3</w:t>
            </w:r>
            <w:r w:rsidR="00E3176F" w:rsidRPr="005A5143">
              <w:rPr>
                <w:rFonts w:eastAsiaTheme="minorEastAsia"/>
              </w:rPr>
              <w:t xml:space="preserve"> </w:t>
            </w:r>
            <w:r w:rsidRPr="005A5143">
              <w:rPr>
                <w:rFonts w:eastAsiaTheme="minorEastAsia"/>
              </w:rPr>
              <w:t>Evaluate options for on-site or off-site disposal of wastes against environmental management plan</w:t>
            </w:r>
          </w:p>
          <w:p w14:paraId="2B73179F" w14:textId="39E525C1" w:rsidR="005A5143" w:rsidRPr="005A5143" w:rsidRDefault="005A5143" w:rsidP="005A5143">
            <w:pPr>
              <w:pStyle w:val="SIText"/>
            </w:pPr>
            <w:r w:rsidRPr="005A5143">
              <w:rPr>
                <w:rFonts w:eastAsiaTheme="minorEastAsia"/>
              </w:rPr>
              <w:t>2.</w:t>
            </w:r>
            <w:r w:rsidR="00E3176F">
              <w:rPr>
                <w:rFonts w:eastAsiaTheme="minorEastAsia"/>
              </w:rPr>
              <w:t>4</w:t>
            </w:r>
            <w:r w:rsidR="00E3176F" w:rsidRPr="005A5143">
              <w:rPr>
                <w:rFonts w:eastAsiaTheme="minorEastAsia"/>
              </w:rPr>
              <w:t xml:space="preserve"> </w:t>
            </w:r>
            <w:r w:rsidRPr="005A5143">
              <w:rPr>
                <w:rFonts w:eastAsiaTheme="minorEastAsia"/>
              </w:rPr>
              <w:t>Minimise adverse environmental impacts due to effluent and waste treatments and disposal</w:t>
            </w:r>
          </w:p>
        </w:tc>
      </w:tr>
      <w:tr w:rsidR="005A5143" w:rsidRPr="00963A46" w14:paraId="0DBEBF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E430C5" w14:textId="3CA2BA33" w:rsidR="005A5143" w:rsidRPr="00CF49A8" w:rsidRDefault="005A5143" w:rsidP="005A5143">
            <w:r w:rsidRPr="005A5143">
              <w:t>3</w:t>
            </w:r>
            <w:r>
              <w:t>.</w:t>
            </w:r>
            <w:r w:rsidRPr="005A5143">
              <w:t xml:space="preserve"> Manage water use for facility</w:t>
            </w:r>
          </w:p>
        </w:tc>
        <w:tc>
          <w:tcPr>
            <w:tcW w:w="3604" w:type="pct"/>
            <w:shd w:val="clear" w:color="auto" w:fill="auto"/>
          </w:tcPr>
          <w:p w14:paraId="1AA66FD5" w14:textId="26E6311C" w:rsidR="005A5143" w:rsidRPr="005A5143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 xml:space="preserve">3.1 </w:t>
            </w:r>
            <w:r w:rsidR="00606EAB">
              <w:rPr>
                <w:rFonts w:eastAsiaTheme="minorEastAsia"/>
              </w:rPr>
              <w:t xml:space="preserve">Develop water quality management strategies to minimise water </w:t>
            </w:r>
            <w:r w:rsidR="00897EFD">
              <w:rPr>
                <w:rFonts w:eastAsiaTheme="minorEastAsia"/>
              </w:rPr>
              <w:t xml:space="preserve">and energy </w:t>
            </w:r>
            <w:r w:rsidR="00606EAB">
              <w:rPr>
                <w:rFonts w:eastAsiaTheme="minorEastAsia"/>
              </w:rPr>
              <w:t>use</w:t>
            </w:r>
          </w:p>
          <w:p w14:paraId="7E1CF227" w14:textId="01BF92FC" w:rsidR="005A5143" w:rsidRPr="005A5143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 xml:space="preserve">3.2 </w:t>
            </w:r>
            <w:r w:rsidR="00606EAB">
              <w:rPr>
                <w:rFonts w:eastAsiaTheme="minorEastAsia"/>
              </w:rPr>
              <w:t>Develop stock production strategies to efficiently use water supply</w:t>
            </w:r>
          </w:p>
          <w:p w14:paraId="5D2FCC55" w14:textId="45168EB7" w:rsidR="005A5143" w:rsidRPr="00CF49A8" w:rsidRDefault="005A5143" w:rsidP="00C86639">
            <w:r w:rsidRPr="005A5143">
              <w:rPr>
                <w:rFonts w:eastAsiaTheme="minorEastAsia"/>
              </w:rPr>
              <w:t xml:space="preserve">3.3 </w:t>
            </w:r>
            <w:r w:rsidR="00C86639">
              <w:rPr>
                <w:rFonts w:eastAsiaTheme="minorEastAsia"/>
              </w:rPr>
              <w:t>Manage farm effluent to optimise its re-use opportunities</w:t>
            </w:r>
          </w:p>
        </w:tc>
      </w:tr>
      <w:tr w:rsidR="005A5143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3141769" w:rsidR="005A5143" w:rsidRPr="005A5143" w:rsidRDefault="005A5143" w:rsidP="005A5143">
            <w:r w:rsidRPr="005A5143">
              <w:t>4</w:t>
            </w:r>
            <w:r>
              <w:t>.</w:t>
            </w:r>
            <w:r w:rsidRPr="005A5143">
              <w:t xml:space="preserve"> Finalise environmental protection activities</w:t>
            </w:r>
          </w:p>
        </w:tc>
        <w:tc>
          <w:tcPr>
            <w:tcW w:w="3604" w:type="pct"/>
            <w:shd w:val="clear" w:color="auto" w:fill="auto"/>
          </w:tcPr>
          <w:p w14:paraId="5E7DD2E0" w14:textId="47CFE84F" w:rsidR="005A5143" w:rsidRPr="005A5143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>4.</w:t>
            </w:r>
            <w:r w:rsidR="007A37DC">
              <w:rPr>
                <w:rFonts w:eastAsiaTheme="minorEastAsia"/>
              </w:rPr>
              <w:t>1</w:t>
            </w:r>
            <w:r w:rsidR="007A37DC" w:rsidRPr="005A5143">
              <w:rPr>
                <w:rFonts w:eastAsiaTheme="minorEastAsia"/>
              </w:rPr>
              <w:t xml:space="preserve"> </w:t>
            </w:r>
            <w:r w:rsidRPr="005A5143">
              <w:rPr>
                <w:rFonts w:eastAsiaTheme="minorEastAsia"/>
              </w:rPr>
              <w:t xml:space="preserve">Record relevant environmental protection data, observations or information, and check any out of range or unusual records </w:t>
            </w:r>
          </w:p>
          <w:p w14:paraId="1C0FBEA8" w14:textId="0E100308" w:rsidR="005A5143" w:rsidRPr="005A5143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>4.</w:t>
            </w:r>
            <w:r w:rsidR="007A37DC">
              <w:rPr>
                <w:rFonts w:eastAsiaTheme="minorEastAsia"/>
              </w:rPr>
              <w:t>2</w:t>
            </w:r>
            <w:r w:rsidR="007A37DC" w:rsidRPr="005A5143">
              <w:rPr>
                <w:rFonts w:eastAsiaTheme="minorEastAsia"/>
              </w:rPr>
              <w:t xml:space="preserve"> </w:t>
            </w:r>
            <w:r w:rsidRPr="005A5143">
              <w:rPr>
                <w:rFonts w:eastAsiaTheme="minorEastAsia"/>
              </w:rPr>
              <w:t>Prepare compliance and other required reports of the effectiveness of environmental protection and provide to senior personnel, including recommendations for improvements</w:t>
            </w:r>
          </w:p>
          <w:p w14:paraId="2312005C" w14:textId="175105B4" w:rsidR="005A5143" w:rsidRPr="005A5143" w:rsidRDefault="005A5143" w:rsidP="005A5143">
            <w:pPr>
              <w:rPr>
                <w:rFonts w:eastAsiaTheme="minorEastAsia"/>
              </w:rPr>
            </w:pPr>
            <w:r w:rsidRPr="005A5143">
              <w:rPr>
                <w:rFonts w:eastAsiaTheme="minorEastAsia"/>
              </w:rPr>
              <w:t>4.</w:t>
            </w:r>
            <w:r w:rsidR="00DC0F62">
              <w:rPr>
                <w:rFonts w:eastAsiaTheme="minorEastAsia"/>
              </w:rPr>
              <w:t>3</w:t>
            </w:r>
            <w:r w:rsidR="00DC0F62" w:rsidRPr="005A5143">
              <w:rPr>
                <w:rFonts w:eastAsiaTheme="minorEastAsia"/>
              </w:rPr>
              <w:t xml:space="preserve"> </w:t>
            </w:r>
            <w:r w:rsidRPr="005A5143">
              <w:rPr>
                <w:rFonts w:eastAsiaTheme="minorEastAsia"/>
              </w:rPr>
              <w:t>Give feedback to staff on their work performance</w:t>
            </w:r>
          </w:p>
          <w:p w14:paraId="02A7B6D4" w14:textId="2C62FBAA" w:rsidR="005A5143" w:rsidRPr="005A5143" w:rsidRDefault="005A5143" w:rsidP="005A5143">
            <w:pPr>
              <w:pStyle w:val="SIText"/>
            </w:pPr>
            <w:r w:rsidRPr="005A5143">
              <w:rPr>
                <w:rFonts w:eastAsiaTheme="minorEastAsia"/>
              </w:rPr>
              <w:t>4.</w:t>
            </w:r>
            <w:r w:rsidR="00DC0F62">
              <w:rPr>
                <w:rFonts w:eastAsiaTheme="minorEastAsia"/>
              </w:rPr>
              <w:t>4</w:t>
            </w:r>
            <w:r w:rsidR="00DC0F62" w:rsidRPr="005A5143">
              <w:rPr>
                <w:rFonts w:eastAsiaTheme="minorEastAsia"/>
              </w:rPr>
              <w:t xml:space="preserve"> </w:t>
            </w:r>
            <w:r w:rsidR="00C07429">
              <w:rPr>
                <w:rFonts w:eastAsiaTheme="minorEastAsia"/>
              </w:rPr>
              <w:t>Investigate opportunities to improve sustainable aquaculture operations and submit</w:t>
            </w:r>
            <w:r w:rsidR="007C56F2" w:rsidRPr="007C56F2">
              <w:rPr>
                <w:rFonts w:eastAsiaTheme="minorEastAsia"/>
              </w:rPr>
              <w:t xml:space="preserve"> to senior personnel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A5143" w:rsidRPr="00336FCA" w:rsidDel="00423CB2" w14:paraId="7A6C86DB" w14:textId="77777777" w:rsidTr="00CA2922">
        <w:tc>
          <w:tcPr>
            <w:tcW w:w="1396" w:type="pct"/>
          </w:tcPr>
          <w:p w14:paraId="63013FFB" w14:textId="378CFFE9" w:rsidR="005A5143" w:rsidRPr="005A5143" w:rsidRDefault="005A5143" w:rsidP="005A5143">
            <w:pPr>
              <w:pStyle w:val="SIText"/>
            </w:pPr>
            <w:r w:rsidRPr="005A5143">
              <w:t>Reading</w:t>
            </w:r>
          </w:p>
        </w:tc>
        <w:tc>
          <w:tcPr>
            <w:tcW w:w="3604" w:type="pct"/>
          </w:tcPr>
          <w:p w14:paraId="3742683C" w14:textId="26929F35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Interpret monitoring schedule, environmental protection guidelines and management polic</w:t>
            </w:r>
            <w:r w:rsidR="004060AD">
              <w:rPr>
                <w:rFonts w:eastAsia="Calibri"/>
              </w:rPr>
              <w:t>ies</w:t>
            </w:r>
          </w:p>
          <w:p w14:paraId="1D26F408" w14:textId="2FA27C24" w:rsidR="005A5143" w:rsidRPr="005A5143" w:rsidRDefault="005A5143" w:rsidP="005A5143">
            <w:pPr>
              <w:pStyle w:val="SIBulletList1"/>
            </w:pPr>
            <w:r w:rsidRPr="005A5143">
              <w:rPr>
                <w:rFonts w:eastAsia="Calibri"/>
              </w:rPr>
              <w:t xml:space="preserve">Research and evaluate key information from a range of sources relating to work activities </w:t>
            </w:r>
          </w:p>
        </w:tc>
      </w:tr>
      <w:tr w:rsidR="005A5143" w:rsidRPr="00336FCA" w:rsidDel="00423CB2" w14:paraId="229D9642" w14:textId="77777777" w:rsidTr="00CA2922">
        <w:tc>
          <w:tcPr>
            <w:tcW w:w="1396" w:type="pct"/>
          </w:tcPr>
          <w:p w14:paraId="307E895A" w14:textId="0781430E" w:rsidR="005A5143" w:rsidRPr="005A5143" w:rsidRDefault="005A5143" w:rsidP="005A5143">
            <w:pPr>
              <w:pStyle w:val="SIText"/>
            </w:pPr>
            <w:r w:rsidRPr="005A5143">
              <w:t xml:space="preserve">Writing </w:t>
            </w:r>
          </w:p>
        </w:tc>
        <w:tc>
          <w:tcPr>
            <w:tcW w:w="3604" w:type="pct"/>
          </w:tcPr>
          <w:p w14:paraId="04F618A0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 xml:space="preserve">Develop and document monitoring schedules </w:t>
            </w:r>
          </w:p>
          <w:p w14:paraId="701B6FDD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Prepare environmental protection data and compliance reports using accurate terminology and required formats</w:t>
            </w:r>
          </w:p>
          <w:p w14:paraId="122EA5DC" w14:textId="679F64E6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 xml:space="preserve">Record information and data in workplace forms legibly and accurately </w:t>
            </w:r>
          </w:p>
        </w:tc>
      </w:tr>
      <w:tr w:rsidR="005A5143" w:rsidRPr="00336FCA" w:rsidDel="00423CB2" w14:paraId="05F8553F" w14:textId="77777777" w:rsidTr="00CA2922">
        <w:tc>
          <w:tcPr>
            <w:tcW w:w="1396" w:type="pct"/>
          </w:tcPr>
          <w:p w14:paraId="0A3AC22F" w14:textId="68EEAFE2" w:rsidR="005A5143" w:rsidRPr="005A5143" w:rsidRDefault="005A5143" w:rsidP="005A5143">
            <w:r w:rsidRPr="005A5143">
              <w:t>Numeracy</w:t>
            </w:r>
          </w:p>
        </w:tc>
        <w:tc>
          <w:tcPr>
            <w:tcW w:w="3604" w:type="pct"/>
          </w:tcPr>
          <w:p w14:paraId="27DE5342" w14:textId="5A8A77B3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 xml:space="preserve">Estimate time and </w:t>
            </w:r>
            <w:r w:rsidR="00283193">
              <w:rPr>
                <w:rFonts w:eastAsia="Calibri"/>
              </w:rPr>
              <w:t>resources</w:t>
            </w:r>
            <w:r w:rsidRPr="005A5143">
              <w:rPr>
                <w:rFonts w:eastAsia="Calibri"/>
              </w:rPr>
              <w:t xml:space="preserve"> </w:t>
            </w:r>
          </w:p>
          <w:p w14:paraId="445AF544" w14:textId="0D1F02D8" w:rsid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 xml:space="preserve">Analyse </w:t>
            </w:r>
            <w:r w:rsidR="00283193">
              <w:rPr>
                <w:rFonts w:eastAsia="Calibri"/>
              </w:rPr>
              <w:t>water use data</w:t>
            </w:r>
          </w:p>
          <w:p w14:paraId="0B38328F" w14:textId="4BBE9D0F" w:rsidR="00283193" w:rsidRPr="005A5143" w:rsidRDefault="00283193" w:rsidP="005A514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Analyse energy use</w:t>
            </w:r>
          </w:p>
        </w:tc>
      </w:tr>
      <w:tr w:rsidR="005A5143" w:rsidRPr="00336FCA" w:rsidDel="00423CB2" w14:paraId="0F023268" w14:textId="77777777" w:rsidTr="00CA2922">
        <w:tc>
          <w:tcPr>
            <w:tcW w:w="1396" w:type="pct"/>
          </w:tcPr>
          <w:p w14:paraId="143678B8" w14:textId="30083AF6" w:rsidR="005A5143" w:rsidRPr="005A5143" w:rsidRDefault="005A5143" w:rsidP="005A5143">
            <w:r w:rsidRPr="005A5143">
              <w:t>Oral communication</w:t>
            </w:r>
          </w:p>
        </w:tc>
        <w:tc>
          <w:tcPr>
            <w:tcW w:w="3604" w:type="pct"/>
          </w:tcPr>
          <w:p w14:paraId="08C1D482" w14:textId="1EF2CEA3" w:rsidR="005A5143" w:rsidRPr="00947EA4" w:rsidRDefault="005A5143" w:rsidP="00EE08B1">
            <w:pPr>
              <w:pStyle w:val="SIBulletList1"/>
              <w:rPr>
                <w:rFonts w:eastAsia="Calibri"/>
              </w:rPr>
            </w:pPr>
            <w:r w:rsidRPr="005A5143">
              <w:t xml:space="preserve">Explain water quality and environmental monitoring requirements using language appropriate for audience </w:t>
            </w:r>
          </w:p>
        </w:tc>
      </w:tr>
      <w:tr w:rsidR="005A5143" w:rsidRPr="00336FCA" w:rsidDel="00423CB2" w14:paraId="4BE849ED" w14:textId="77777777" w:rsidTr="00CA2922">
        <w:tc>
          <w:tcPr>
            <w:tcW w:w="1396" w:type="pct"/>
          </w:tcPr>
          <w:p w14:paraId="2809BECC" w14:textId="0A5554BD" w:rsidR="005A5143" w:rsidRPr="005A5143" w:rsidRDefault="005A5143" w:rsidP="005A5143">
            <w:r w:rsidRPr="005A5143">
              <w:t>Navigate the world of work</w:t>
            </w:r>
          </w:p>
        </w:tc>
        <w:tc>
          <w:tcPr>
            <w:tcW w:w="3604" w:type="pct"/>
          </w:tcPr>
          <w:p w14:paraId="18E95ED8" w14:textId="61F286E6" w:rsidR="005A5143" w:rsidRPr="00947EA4" w:rsidRDefault="005A5143" w:rsidP="00EE08B1">
            <w:pPr>
              <w:pStyle w:val="SIBulletList1"/>
              <w:rPr>
                <w:rFonts w:eastAsia="Calibri"/>
              </w:rPr>
            </w:pPr>
            <w:r w:rsidRPr="005A5143">
              <w:t>Keep up to date on changes to legislation or regulations relevant to own role and area of responsibility and consider implications of these when planning and undertaking work</w:t>
            </w:r>
          </w:p>
        </w:tc>
      </w:tr>
      <w:tr w:rsidR="005A5143" w:rsidRPr="00336FCA" w:rsidDel="00423CB2" w14:paraId="1F9DEA63" w14:textId="77777777" w:rsidTr="00CA2922">
        <w:tc>
          <w:tcPr>
            <w:tcW w:w="1396" w:type="pct"/>
          </w:tcPr>
          <w:p w14:paraId="1E309450" w14:textId="4B6A4B71" w:rsidR="005A5143" w:rsidRPr="005A5143" w:rsidRDefault="005A5143" w:rsidP="005A5143">
            <w:r w:rsidRPr="005A5143">
              <w:t>Interact with others</w:t>
            </w:r>
          </w:p>
        </w:tc>
        <w:tc>
          <w:tcPr>
            <w:tcW w:w="3604" w:type="pct"/>
          </w:tcPr>
          <w:p w14:paraId="48B695CE" w14:textId="302E0CCF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t>Collaborate with others and contribute knowledge and skills to achieve sustainable aquacultur</w:t>
            </w:r>
            <w:r w:rsidR="004060AD">
              <w:t xml:space="preserve">al </w:t>
            </w:r>
            <w:r w:rsidRPr="005A5143">
              <w:t>practices</w:t>
            </w:r>
          </w:p>
        </w:tc>
      </w:tr>
      <w:tr w:rsidR="005A5143" w:rsidRPr="00336FCA" w:rsidDel="00423CB2" w14:paraId="376B22CD" w14:textId="77777777" w:rsidTr="00CA2922">
        <w:tc>
          <w:tcPr>
            <w:tcW w:w="1396" w:type="pct"/>
          </w:tcPr>
          <w:p w14:paraId="129A1CD6" w14:textId="03EF39BD" w:rsidR="005A5143" w:rsidRPr="005A5143" w:rsidRDefault="005A5143" w:rsidP="005A5143">
            <w:r w:rsidRPr="005A5143">
              <w:t>Get the work done</w:t>
            </w:r>
          </w:p>
        </w:tc>
        <w:tc>
          <w:tcPr>
            <w:tcW w:w="3604" w:type="pct"/>
          </w:tcPr>
          <w:p w14:paraId="6649C72E" w14:textId="61DDDCCF" w:rsidR="005A5143" w:rsidRPr="005A5143" w:rsidRDefault="005A5143" w:rsidP="00031265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 xml:space="preserve">Use </w:t>
            </w:r>
            <w:r w:rsidRPr="00031265">
              <w:rPr>
                <w:rFonts w:eastAsia="Calibri"/>
              </w:rPr>
              <w:t>workplace</w:t>
            </w:r>
            <w:r w:rsidRPr="005A5143">
              <w:rPr>
                <w:rFonts w:eastAsia="Calibri"/>
              </w:rPr>
              <w:t xml:space="preserve"> digital systems and tools to access, organise, and analyse information relevant to own role and area of responsibility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A5143" w14:paraId="67633B90" w14:textId="77777777" w:rsidTr="00F33FF2">
        <w:tc>
          <w:tcPr>
            <w:tcW w:w="1028" w:type="pct"/>
          </w:tcPr>
          <w:p w14:paraId="666F2C5F" w14:textId="5FEBC26E" w:rsidR="005A5143" w:rsidRPr="005A5143" w:rsidRDefault="005A5143" w:rsidP="005A5143">
            <w:pPr>
              <w:pStyle w:val="SIText"/>
            </w:pPr>
            <w:r w:rsidRPr="005A5143">
              <w:t>SFIAQU407 Coordinate sustainable aquacultural practices</w:t>
            </w:r>
          </w:p>
        </w:tc>
        <w:tc>
          <w:tcPr>
            <w:tcW w:w="1105" w:type="pct"/>
          </w:tcPr>
          <w:p w14:paraId="520629F4" w14:textId="5B2905FB" w:rsidR="005A5143" w:rsidRPr="005A5143" w:rsidRDefault="005A5143" w:rsidP="005A5143">
            <w:pPr>
              <w:pStyle w:val="SIText"/>
            </w:pPr>
            <w:r w:rsidRPr="005A5143">
              <w:t>SFIAQUA407C Coordinate sustainable aquacultural practices</w:t>
            </w:r>
          </w:p>
        </w:tc>
        <w:tc>
          <w:tcPr>
            <w:tcW w:w="1251" w:type="pct"/>
          </w:tcPr>
          <w:p w14:paraId="51844FA1" w14:textId="4FD75EF3" w:rsidR="005A5143" w:rsidRPr="005A5143" w:rsidRDefault="005A5143" w:rsidP="005A5143">
            <w:pPr>
              <w:pStyle w:val="SIText"/>
            </w:pPr>
            <w:r w:rsidRPr="005A5143">
              <w:t>Updated to meet Standards for Training Packages</w:t>
            </w:r>
          </w:p>
        </w:tc>
        <w:tc>
          <w:tcPr>
            <w:tcW w:w="1616" w:type="pct"/>
          </w:tcPr>
          <w:p w14:paraId="509E63B0" w14:textId="14627848" w:rsidR="005A5143" w:rsidRPr="005A5143" w:rsidRDefault="005A5143" w:rsidP="005A5143">
            <w:pPr>
              <w:pStyle w:val="SIText"/>
            </w:pPr>
            <w:r w:rsidRPr="005A514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205E1CC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A5143" w:rsidRPr="005A5143">
              <w:t>SFIAQU407 Coordinate sustainable aquacultural practices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A5143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379C0F0" w14:textId="78FADB4E" w:rsidR="005A5143" w:rsidRPr="005A5143" w:rsidRDefault="005A5143" w:rsidP="005A5143">
            <w:pPr>
              <w:pStyle w:val="SIText"/>
            </w:pPr>
            <w:r w:rsidRPr="005A5143">
              <w:t>An individual demonstrating competency must satisfy all the element</w:t>
            </w:r>
            <w:r w:rsidR="007C56F2">
              <w:t xml:space="preserve">s and </w:t>
            </w:r>
            <w:r w:rsidRPr="005A5143">
              <w:t xml:space="preserve">performance criteria of this unit. </w:t>
            </w:r>
            <w:r w:rsidR="007C56F2">
              <w:t>There must be e</w:t>
            </w:r>
            <w:r w:rsidRPr="005A5143">
              <w:t xml:space="preserve">vidence </w:t>
            </w:r>
            <w:r w:rsidR="007C56F2">
              <w:t xml:space="preserve">that the individual </w:t>
            </w:r>
            <w:r w:rsidR="002C1266">
              <w:t xml:space="preserve">has coordinated </w:t>
            </w:r>
            <w:r w:rsidR="00B354D8" w:rsidRPr="00B354D8">
              <w:rPr>
                <w:rFonts w:eastAsia="Calibri"/>
              </w:rPr>
              <w:t>the implementation and monitoring of multiple strategies to achieve ecologically sustainable development principles</w:t>
            </w:r>
            <w:r w:rsidR="00B354D8" w:rsidRPr="00B354D8">
              <w:t xml:space="preserve"> </w:t>
            </w:r>
            <w:r w:rsidR="002C1266">
              <w:t>on at least one occasion including:</w:t>
            </w:r>
          </w:p>
          <w:p w14:paraId="5D3BC055" w14:textId="77777777" w:rsidR="00BD4E2B" w:rsidRPr="00BD4E2B" w:rsidRDefault="00BD4E2B" w:rsidP="00BD4E2B">
            <w:pPr>
              <w:pStyle w:val="SIBulletList1"/>
              <w:rPr>
                <w:rFonts w:eastAsia="Calibri"/>
              </w:rPr>
            </w:pPr>
            <w:r w:rsidRPr="00BD4E2B">
              <w:rPr>
                <w:rFonts w:eastAsia="Calibri"/>
              </w:rPr>
              <w:t>confirming legislative and environmental obligations with senior personnel</w:t>
            </w:r>
          </w:p>
          <w:p w14:paraId="50EBB032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conveying operational and monitoring information to others including feedback on performance</w:t>
            </w:r>
          </w:p>
          <w:p w14:paraId="2BEF9E23" w14:textId="77777777" w:rsidR="00BD4E2B" w:rsidRPr="00BD4E2B" w:rsidRDefault="00BD4E2B" w:rsidP="00BD4E2B">
            <w:pPr>
              <w:pStyle w:val="SIBulletList1"/>
              <w:rPr>
                <w:rFonts w:eastAsia="Calibri"/>
              </w:rPr>
            </w:pPr>
            <w:r w:rsidRPr="00BD4E2B">
              <w:rPr>
                <w:rFonts w:eastAsia="Calibri"/>
              </w:rPr>
              <w:t>developing programs to minimise waste for the facility</w:t>
            </w:r>
          </w:p>
          <w:p w14:paraId="0D05398E" w14:textId="77777777" w:rsidR="00EE08B1" w:rsidRPr="00EE08B1" w:rsidRDefault="00EE08B1" w:rsidP="00EE08B1">
            <w:pPr>
              <w:pStyle w:val="SIBulletList1"/>
              <w:rPr>
                <w:rFonts w:eastAsia="Calibri"/>
              </w:rPr>
            </w:pPr>
            <w:r w:rsidRPr="00EE08B1">
              <w:rPr>
                <w:rFonts w:eastAsia="Calibri"/>
              </w:rPr>
              <w:t>conserving facility energy resources</w:t>
            </w:r>
          </w:p>
          <w:p w14:paraId="4FA98364" w14:textId="77777777" w:rsidR="009629EB" w:rsidRPr="009629EB" w:rsidRDefault="009629EB" w:rsidP="009629EB">
            <w:pPr>
              <w:pStyle w:val="SIBulletList1"/>
              <w:rPr>
                <w:rFonts w:eastAsia="Calibri"/>
              </w:rPr>
            </w:pPr>
            <w:r w:rsidRPr="009629EB">
              <w:rPr>
                <w:rFonts w:eastAsia="Calibri"/>
              </w:rPr>
              <w:t xml:space="preserve">managing and monitoring facility water quality and use </w:t>
            </w:r>
          </w:p>
          <w:p w14:paraId="48A43C30" w14:textId="62A210E3" w:rsidR="005A5143" w:rsidRPr="00031265" w:rsidRDefault="005A5143" w:rsidP="00031265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recording and reporting relevant information relating to workplace and compliance requirements.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5A5143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93F1BA" w14:textId="77777777" w:rsidR="005A5143" w:rsidRPr="005A5143" w:rsidRDefault="005A5143" w:rsidP="005A5143">
            <w:pPr>
              <w:pStyle w:val="SIText"/>
            </w:pPr>
            <w:r w:rsidRPr="005A5143">
              <w:t>An individual must be able to demonstrate the knowledge required to perform the tasks outlined in the elements and performance criteria of this unit. This includes knowledge of:</w:t>
            </w:r>
          </w:p>
          <w:p w14:paraId="6BAD4CED" w14:textId="71AE2036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legislative requirements for sustainable aquacultur</w:t>
            </w:r>
            <w:r w:rsidR="004060AD">
              <w:rPr>
                <w:rFonts w:eastAsia="Calibri"/>
              </w:rPr>
              <w:t>al</w:t>
            </w:r>
            <w:r w:rsidRPr="005A5143">
              <w:rPr>
                <w:rFonts w:eastAsia="Calibri"/>
              </w:rPr>
              <w:t xml:space="preserve"> practices and environmental control standards</w:t>
            </w:r>
          </w:p>
          <w:p w14:paraId="726D1090" w14:textId="2E345DEF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 xml:space="preserve">health and safety requirements relevant to work activities </w:t>
            </w:r>
          </w:p>
          <w:p w14:paraId="5D2156E0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key principles of ecologically sustainable development relevant to aquaculture:</w:t>
            </w:r>
          </w:p>
          <w:p w14:paraId="630EC53C" w14:textId="77777777" w:rsidR="005A5143" w:rsidRPr="005A5143" w:rsidRDefault="005A5143" w:rsidP="005A5143">
            <w:pPr>
              <w:pStyle w:val="SIBulletList2"/>
              <w:rPr>
                <w:rFonts w:eastAsia="Calibri"/>
              </w:rPr>
            </w:pPr>
            <w:r w:rsidRPr="005A5143">
              <w:rPr>
                <w:rFonts w:eastAsia="Calibri"/>
              </w:rPr>
              <w:t>waste management - recycling, reuse and reduction of wastes</w:t>
            </w:r>
          </w:p>
          <w:p w14:paraId="48B18449" w14:textId="77777777" w:rsidR="005A5143" w:rsidRPr="005A5143" w:rsidRDefault="005A5143" w:rsidP="005A5143">
            <w:pPr>
              <w:pStyle w:val="SIBulletList2"/>
              <w:rPr>
                <w:rFonts w:eastAsia="Calibri"/>
              </w:rPr>
            </w:pPr>
            <w:r w:rsidRPr="005A5143">
              <w:rPr>
                <w:rFonts w:eastAsia="Calibri"/>
              </w:rPr>
              <w:t>conservation of energy and water resources</w:t>
            </w:r>
          </w:p>
          <w:p w14:paraId="177BAD83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light or noise control</w:t>
            </w:r>
          </w:p>
          <w:p w14:paraId="7EBC399A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nutrient cycling</w:t>
            </w:r>
          </w:p>
          <w:p w14:paraId="7D18C0FD" w14:textId="52CBA9A6" w:rsidR="005A5143" w:rsidRPr="005A5143" w:rsidRDefault="005A5143" w:rsidP="007E3850">
            <w:pPr>
              <w:pStyle w:val="SIBulletList1"/>
            </w:pPr>
            <w:proofErr w:type="gramStart"/>
            <w:r w:rsidRPr="005A5143">
              <w:rPr>
                <w:rFonts w:eastAsia="Calibri"/>
              </w:rPr>
              <w:t>sediment</w:t>
            </w:r>
            <w:proofErr w:type="gramEnd"/>
            <w:r w:rsidRPr="005A5143">
              <w:rPr>
                <w:rFonts w:eastAsia="Calibri"/>
              </w:rPr>
              <w:t xml:space="preserve"> testing processes and procedures, and results interpretation.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5A5143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5A54B9" w14:textId="77777777" w:rsidR="005A5143" w:rsidRPr="005A5143" w:rsidRDefault="005A5143" w:rsidP="005A5143">
            <w:pPr>
              <w:pStyle w:val="SIText"/>
            </w:pPr>
            <w:r w:rsidRPr="005A5143">
              <w:t xml:space="preserve">Assessment of this unit of competency must take place under the following conditions: </w:t>
            </w:r>
          </w:p>
          <w:p w14:paraId="13711853" w14:textId="77777777" w:rsidR="005A5143" w:rsidRPr="005A5143" w:rsidRDefault="005A5143" w:rsidP="005A5143">
            <w:pPr>
              <w:pStyle w:val="SIBulletList1"/>
            </w:pPr>
            <w:r w:rsidRPr="005A5143">
              <w:t>physical conditions:</w:t>
            </w:r>
          </w:p>
          <w:p w14:paraId="74BED6D4" w14:textId="4C28585A" w:rsidR="005A5143" w:rsidRPr="007E3850" w:rsidRDefault="002C1266" w:rsidP="002C1266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58448970" w14:textId="77777777" w:rsidR="005A5143" w:rsidRPr="005A5143" w:rsidRDefault="005A5143" w:rsidP="005A5143">
            <w:pPr>
              <w:pStyle w:val="SIBulletList1"/>
              <w:rPr>
                <w:rFonts w:eastAsia="Calibri"/>
              </w:rPr>
            </w:pPr>
            <w:r w:rsidRPr="005A5143">
              <w:rPr>
                <w:rFonts w:eastAsia="Calibri"/>
              </w:rPr>
              <w:t>specifications:</w:t>
            </w:r>
          </w:p>
          <w:p w14:paraId="5859626E" w14:textId="77777777" w:rsidR="005A5143" w:rsidRPr="005A5143" w:rsidRDefault="005A5143" w:rsidP="005A5143">
            <w:pPr>
              <w:pStyle w:val="SIBulletList2"/>
              <w:rPr>
                <w:rFonts w:eastAsia="Calibri"/>
              </w:rPr>
            </w:pPr>
            <w:r w:rsidRPr="005A5143">
              <w:rPr>
                <w:rFonts w:eastAsia="Calibri"/>
              </w:rPr>
              <w:t>key sections of legislative or environmental requirements relevant to the facility</w:t>
            </w:r>
          </w:p>
          <w:p w14:paraId="78220082" w14:textId="42D25AE6" w:rsidR="005A5143" w:rsidRDefault="005A5143" w:rsidP="005A5143">
            <w:pPr>
              <w:pStyle w:val="SIBulletList2"/>
              <w:rPr>
                <w:rFonts w:eastAsia="Calibri"/>
              </w:rPr>
            </w:pPr>
            <w:r w:rsidRPr="005A5143">
              <w:rPr>
                <w:rFonts w:eastAsia="Calibri"/>
              </w:rPr>
              <w:t>workplace environmental management policies or strategies</w:t>
            </w:r>
          </w:p>
          <w:p w14:paraId="768CCC82" w14:textId="73970C94" w:rsidR="000133F8" w:rsidRDefault="000133F8" w:rsidP="007E385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3E5EE58E" w14:textId="3A222622" w:rsidR="000133F8" w:rsidRPr="005A5143" w:rsidRDefault="000133F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 senior personnel</w:t>
            </w:r>
            <w:r w:rsidR="00BD4E2B">
              <w:rPr>
                <w:rFonts w:eastAsia="Calibri"/>
              </w:rPr>
              <w:t xml:space="preserve"> and contractors</w:t>
            </w:r>
            <w:r>
              <w:rPr>
                <w:rFonts w:eastAsia="Calibri"/>
              </w:rPr>
              <w:t>.</w:t>
            </w:r>
          </w:p>
          <w:p w14:paraId="4B7A604E" w14:textId="77777777" w:rsidR="005A5143" w:rsidRPr="005A5143" w:rsidRDefault="005A5143" w:rsidP="005A5143"/>
          <w:p w14:paraId="71739C8B" w14:textId="30CD6B86" w:rsidR="005A5143" w:rsidRPr="005A5143" w:rsidRDefault="005A5143" w:rsidP="005A5143">
            <w:pPr>
              <w:pStyle w:val="SIText"/>
            </w:pPr>
            <w:r w:rsidRPr="005A514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B25135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E1FE7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E390A77" w:rsidR="00540BD0" w:rsidRDefault="006A0208">
    <w:r>
      <w:t>SFIAQU</w:t>
    </w:r>
    <w:r w:rsidR="005A5143">
      <w:t xml:space="preserve">407 </w:t>
    </w:r>
    <w:r w:rsidR="005A5143" w:rsidRPr="005A5143">
      <w:t>Coordinate sustainable aquacultural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33F8"/>
    <w:rsid w:val="00016803"/>
    <w:rsid w:val="00023992"/>
    <w:rsid w:val="000275AE"/>
    <w:rsid w:val="00031265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D357B"/>
    <w:rsid w:val="000E25E6"/>
    <w:rsid w:val="000E2C86"/>
    <w:rsid w:val="000E6610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93"/>
    <w:rsid w:val="00285FB8"/>
    <w:rsid w:val="002970C3"/>
    <w:rsid w:val="002A4CD3"/>
    <w:rsid w:val="002A6CC4"/>
    <w:rsid w:val="002C1266"/>
    <w:rsid w:val="002C55E9"/>
    <w:rsid w:val="002D0C8B"/>
    <w:rsid w:val="002D2827"/>
    <w:rsid w:val="002D330A"/>
    <w:rsid w:val="002E170C"/>
    <w:rsid w:val="002E193E"/>
    <w:rsid w:val="002E1FE7"/>
    <w:rsid w:val="00305EFF"/>
    <w:rsid w:val="00310A6A"/>
    <w:rsid w:val="003131E5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02BB"/>
    <w:rsid w:val="003B3493"/>
    <w:rsid w:val="003C13AE"/>
    <w:rsid w:val="003D2E73"/>
    <w:rsid w:val="003E72B6"/>
    <w:rsid w:val="003E7BBE"/>
    <w:rsid w:val="004060AD"/>
    <w:rsid w:val="004127E3"/>
    <w:rsid w:val="0043212E"/>
    <w:rsid w:val="00434366"/>
    <w:rsid w:val="00434ECE"/>
    <w:rsid w:val="00444423"/>
    <w:rsid w:val="00444E48"/>
    <w:rsid w:val="004505AA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364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22E3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5143"/>
    <w:rsid w:val="005A6C9C"/>
    <w:rsid w:val="005A74DC"/>
    <w:rsid w:val="005B5146"/>
    <w:rsid w:val="005D1AFD"/>
    <w:rsid w:val="005E51E6"/>
    <w:rsid w:val="005F027A"/>
    <w:rsid w:val="005F33CC"/>
    <w:rsid w:val="005F771F"/>
    <w:rsid w:val="00606EAB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97047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EE3"/>
    <w:rsid w:val="007A300D"/>
    <w:rsid w:val="007A37DC"/>
    <w:rsid w:val="007C56F2"/>
    <w:rsid w:val="007D5A78"/>
    <w:rsid w:val="007E3850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6825"/>
    <w:rsid w:val="00865011"/>
    <w:rsid w:val="00886790"/>
    <w:rsid w:val="008908DE"/>
    <w:rsid w:val="00897EFD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711D"/>
    <w:rsid w:val="00916CD7"/>
    <w:rsid w:val="00920927"/>
    <w:rsid w:val="00921B38"/>
    <w:rsid w:val="00923720"/>
    <w:rsid w:val="009278C9"/>
    <w:rsid w:val="00932CD7"/>
    <w:rsid w:val="00944C09"/>
    <w:rsid w:val="00947EA4"/>
    <w:rsid w:val="009527CB"/>
    <w:rsid w:val="00953835"/>
    <w:rsid w:val="00960F6C"/>
    <w:rsid w:val="009629EB"/>
    <w:rsid w:val="00970747"/>
    <w:rsid w:val="009A5900"/>
    <w:rsid w:val="009A6E6C"/>
    <w:rsid w:val="009A6F3F"/>
    <w:rsid w:val="009B331A"/>
    <w:rsid w:val="009C1921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2CD1"/>
    <w:rsid w:val="00A76C6C"/>
    <w:rsid w:val="00A87356"/>
    <w:rsid w:val="00A92DD1"/>
    <w:rsid w:val="00AA3FC8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54D8"/>
    <w:rsid w:val="00B443EE"/>
    <w:rsid w:val="00B560C8"/>
    <w:rsid w:val="00B61150"/>
    <w:rsid w:val="00B65BC7"/>
    <w:rsid w:val="00B746B9"/>
    <w:rsid w:val="00B82046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E2B"/>
    <w:rsid w:val="00BF1D4C"/>
    <w:rsid w:val="00BF3F0A"/>
    <w:rsid w:val="00C07429"/>
    <w:rsid w:val="00C143C3"/>
    <w:rsid w:val="00C1739B"/>
    <w:rsid w:val="00C21ADE"/>
    <w:rsid w:val="00C26067"/>
    <w:rsid w:val="00C30A29"/>
    <w:rsid w:val="00C317DC"/>
    <w:rsid w:val="00C578E9"/>
    <w:rsid w:val="00C6110A"/>
    <w:rsid w:val="00C70626"/>
    <w:rsid w:val="00C72860"/>
    <w:rsid w:val="00C73582"/>
    <w:rsid w:val="00C73B90"/>
    <w:rsid w:val="00C742EC"/>
    <w:rsid w:val="00C86639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CF5F8B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F62"/>
    <w:rsid w:val="00DC1D69"/>
    <w:rsid w:val="00DC5A3A"/>
    <w:rsid w:val="00DD0726"/>
    <w:rsid w:val="00E12901"/>
    <w:rsid w:val="00E238E6"/>
    <w:rsid w:val="00E3176F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E08B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EE08B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5B43D-E9CB-4FF7-919A-F2AC6B05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DF4E8-DD5D-48DB-BC51-D2227EC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51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6</cp:revision>
  <cp:lastPrinted>2016-05-27T05:21:00Z</cp:lastPrinted>
  <dcterms:created xsi:type="dcterms:W3CDTF">2018-07-15T01:36:00Z</dcterms:created>
  <dcterms:modified xsi:type="dcterms:W3CDTF">2018-09-21T01:27:00Z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