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114F6033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5BF868C" w:rsidR="00F1480E" w:rsidRPr="000754EC" w:rsidRDefault="002013FD" w:rsidP="000754EC">
            <w:pPr>
              <w:pStyle w:val="SIUNITCODE"/>
            </w:pPr>
            <w:r>
              <w:t>SFIAQU314</w:t>
            </w:r>
          </w:p>
        </w:tc>
        <w:tc>
          <w:tcPr>
            <w:tcW w:w="3604" w:type="pct"/>
            <w:shd w:val="clear" w:color="auto" w:fill="auto"/>
          </w:tcPr>
          <w:p w14:paraId="41850966" w14:textId="2252F6C6" w:rsidR="00F1480E" w:rsidRPr="000754EC" w:rsidRDefault="002013FD" w:rsidP="000754EC">
            <w:pPr>
              <w:pStyle w:val="SIUnittitle"/>
            </w:pPr>
            <w:r w:rsidRPr="002013FD">
              <w:t>Support hatchery operations</w:t>
            </w:r>
          </w:p>
        </w:tc>
      </w:tr>
      <w:tr w:rsidR="002013FD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013FD" w:rsidRPr="002013FD" w:rsidRDefault="002013FD" w:rsidP="002013FD">
            <w:pPr>
              <w:pStyle w:val="SIHeading2"/>
            </w:pPr>
            <w:r w:rsidRPr="00FD557D">
              <w:t>Application</w:t>
            </w:r>
          </w:p>
          <w:p w14:paraId="5D1C7433" w14:textId="77777777" w:rsidR="002013FD" w:rsidRPr="00923720" w:rsidRDefault="002013FD" w:rsidP="002013F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7C18CD4" w14:textId="3E97F055" w:rsidR="002013FD" w:rsidRDefault="002013FD" w:rsidP="002013FD">
            <w:pPr>
              <w:pStyle w:val="SIText"/>
            </w:pPr>
            <w:r w:rsidRPr="002013FD">
              <w:t xml:space="preserve">This unit of competency describes the skills and knowledge required to </w:t>
            </w:r>
            <w:r w:rsidR="00D83DED">
              <w:t>support hatchery operations, including monitoring</w:t>
            </w:r>
            <w:r w:rsidR="000052AA" w:rsidRPr="002013FD">
              <w:t xml:space="preserve"> </w:t>
            </w:r>
            <w:r w:rsidRPr="002013FD">
              <w:t>the collection and care of broodstock, breeding and raising of progeny and preparing stock for distribution</w:t>
            </w:r>
            <w:r w:rsidR="002A23CA">
              <w:t>.</w:t>
            </w:r>
          </w:p>
          <w:p w14:paraId="1AF8CC50" w14:textId="77777777" w:rsidR="003D0B2A" w:rsidRPr="002013FD" w:rsidRDefault="003D0B2A" w:rsidP="002013FD">
            <w:pPr>
              <w:pStyle w:val="SIText"/>
            </w:pPr>
          </w:p>
          <w:p w14:paraId="09CF6F69" w14:textId="3F2705A6" w:rsidR="003D0B2A" w:rsidRPr="003D0B2A" w:rsidRDefault="002013FD" w:rsidP="003D0B2A">
            <w:pPr>
              <w:pStyle w:val="SIText"/>
            </w:pPr>
            <w:r w:rsidRPr="002013FD">
              <w:t>The unit applies to individuals who</w:t>
            </w:r>
            <w:r w:rsidRPr="002013FD" w:rsidDel="00B61534">
              <w:t xml:space="preserve"> </w:t>
            </w:r>
            <w:r w:rsidRPr="002013FD">
              <w:t>have responsibility for conditioning and spawning operations in an aquaculture hatchery</w:t>
            </w:r>
            <w:r w:rsidR="00E904CE">
              <w:t>,</w:t>
            </w:r>
            <w:r w:rsidR="003D0B2A">
              <w:t xml:space="preserve"> </w:t>
            </w:r>
            <w:r w:rsidR="003D0B2A" w:rsidRPr="002F61F4">
              <w:t>working under broad direction and having limited responsibility for the work of others</w:t>
            </w:r>
          </w:p>
          <w:p w14:paraId="75F1B548" w14:textId="77777777" w:rsidR="003D0B2A" w:rsidRDefault="003D0B2A" w:rsidP="003D0B2A">
            <w:pPr>
              <w:pStyle w:val="SIText"/>
            </w:pPr>
          </w:p>
          <w:p w14:paraId="54C47674" w14:textId="3AE8F3BE" w:rsidR="003D0B2A" w:rsidRPr="003D0B2A" w:rsidRDefault="003D0B2A" w:rsidP="003D0B2A">
            <w:pPr>
              <w:pStyle w:val="SIText"/>
            </w:pPr>
            <w:r w:rsidRPr="002F61F4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60884AD2" w14:textId="1F8C6BD4" w:rsidR="003D0B2A" w:rsidRPr="002013FD" w:rsidRDefault="003D0B2A" w:rsidP="002013FD">
            <w:pPr>
              <w:pStyle w:val="SIText"/>
            </w:pPr>
          </w:p>
          <w:p w14:paraId="222DE076" w14:textId="57109183" w:rsidR="002013FD" w:rsidRPr="002013FD" w:rsidRDefault="002013FD" w:rsidP="002013FD">
            <w:pPr>
              <w:pStyle w:val="SIText"/>
            </w:pPr>
            <w:r w:rsidRPr="002013FD">
              <w:t>No occupational licensing, legislative or certification requirements apply to this unit at the time of publication.</w:t>
            </w:r>
            <w:r w:rsidRPr="002013FD">
              <w:fldChar w:fldCharType="begin"/>
            </w:r>
            <w:r w:rsidRPr="002013FD">
              <w:instrText xml:space="preserve"> STYLEREF  "AFSA AR Code"  \* MERGEFORMAT </w:instrText>
            </w:r>
            <w:r w:rsidRPr="002013FD">
              <w:fldChar w:fldCharType="end"/>
            </w:r>
          </w:p>
        </w:tc>
      </w:tr>
      <w:tr w:rsidR="002013FD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2013FD" w:rsidRPr="002013FD" w:rsidRDefault="002013FD" w:rsidP="002013F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013FD" w:rsidRPr="002013FD" w:rsidRDefault="002013FD" w:rsidP="002013FD">
            <w:pPr>
              <w:pStyle w:val="SIText"/>
            </w:pPr>
            <w:r w:rsidRPr="008908DE">
              <w:t>Ni</w:t>
            </w:r>
            <w:r w:rsidRPr="002013FD">
              <w:t xml:space="preserve">l </w:t>
            </w:r>
          </w:p>
        </w:tc>
      </w:tr>
      <w:tr w:rsidR="002013FD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013FD" w:rsidRPr="002013FD" w:rsidRDefault="002013FD" w:rsidP="002013F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2013FD" w:rsidRPr="002013FD" w:rsidRDefault="002013FD" w:rsidP="002013FD">
            <w:pPr>
              <w:pStyle w:val="SIText"/>
            </w:pPr>
            <w:r w:rsidRPr="00C068B9">
              <w:t xml:space="preserve">Aquaculture </w:t>
            </w:r>
            <w:r w:rsidRPr="002013FD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013FD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70FBC8C" w:rsidR="002013FD" w:rsidRPr="002013FD" w:rsidRDefault="002013FD" w:rsidP="002013FD">
            <w:pPr>
              <w:pStyle w:val="SIText"/>
            </w:pPr>
            <w:r w:rsidRPr="002013FD">
              <w:t>1</w:t>
            </w:r>
            <w:r>
              <w:t>.</w:t>
            </w:r>
            <w:r w:rsidRPr="002013FD">
              <w:t xml:space="preserve"> Prepare for hatchery production</w:t>
            </w:r>
          </w:p>
        </w:tc>
        <w:tc>
          <w:tcPr>
            <w:tcW w:w="3604" w:type="pct"/>
            <w:shd w:val="clear" w:color="auto" w:fill="auto"/>
          </w:tcPr>
          <w:p w14:paraId="7064230C" w14:textId="77777777" w:rsidR="002013FD" w:rsidRPr="002013FD" w:rsidRDefault="002013FD" w:rsidP="002013FD">
            <w:r w:rsidRPr="002013FD">
              <w:t>1.1 Interpret and confirm hatchery production schedule with supervisor</w:t>
            </w:r>
          </w:p>
          <w:p w14:paraId="4CA187D5" w14:textId="77777777" w:rsidR="002013FD" w:rsidRPr="002013FD" w:rsidRDefault="002013FD" w:rsidP="002013FD">
            <w:r w:rsidRPr="002013FD">
              <w:t>1.2 Confirm labour and equipment requirements with supervisor</w:t>
            </w:r>
          </w:p>
          <w:p w14:paraId="6BE4D59C" w14:textId="31AB311F" w:rsidR="002013FD" w:rsidRPr="002013FD" w:rsidRDefault="002013FD" w:rsidP="002013FD">
            <w:r w:rsidRPr="002013FD">
              <w:t>1.3 Identify risk factors that could affect the quality of the end cultured or held stock progeny</w:t>
            </w:r>
            <w:r w:rsidR="000052AA">
              <w:t xml:space="preserve"> and plan to minimise risk</w:t>
            </w:r>
          </w:p>
          <w:p w14:paraId="202872FB" w14:textId="7F594D44" w:rsidR="002013FD" w:rsidRPr="002013FD" w:rsidRDefault="002013FD" w:rsidP="002013FD">
            <w:pPr>
              <w:pStyle w:val="SIText"/>
            </w:pPr>
            <w:r w:rsidRPr="002013FD">
              <w:t xml:space="preserve">1.4 Brief </w:t>
            </w:r>
            <w:r w:rsidR="003D0B2A">
              <w:t>team</w:t>
            </w:r>
            <w:r w:rsidR="003D0B2A" w:rsidRPr="002013FD">
              <w:t xml:space="preserve"> </w:t>
            </w:r>
            <w:r w:rsidRPr="002013FD">
              <w:t>members on hatchery production operations</w:t>
            </w:r>
          </w:p>
        </w:tc>
      </w:tr>
      <w:tr w:rsidR="002013FD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46F4FDEA" w:rsidR="002013FD" w:rsidRPr="002013FD" w:rsidRDefault="002013FD" w:rsidP="002013FD">
            <w:pPr>
              <w:pStyle w:val="SIText"/>
            </w:pPr>
            <w:r w:rsidRPr="002013FD">
              <w:t>2</w:t>
            </w:r>
            <w:r>
              <w:t>.</w:t>
            </w:r>
            <w:r w:rsidRPr="002013FD">
              <w:t xml:space="preserve"> Collect and care for broodstock</w:t>
            </w:r>
          </w:p>
        </w:tc>
        <w:tc>
          <w:tcPr>
            <w:tcW w:w="3604" w:type="pct"/>
            <w:shd w:val="clear" w:color="auto" w:fill="auto"/>
          </w:tcPr>
          <w:p w14:paraId="62B23AEA" w14:textId="1FF6294F" w:rsidR="002013FD" w:rsidRPr="002013FD" w:rsidRDefault="002013FD" w:rsidP="002013FD">
            <w:r w:rsidRPr="002013FD">
              <w:t>2.1 Provide clean, functional conditions for broodstock according to workplace</w:t>
            </w:r>
            <w:r w:rsidR="007D6B72">
              <w:t xml:space="preserve"> procedures</w:t>
            </w:r>
            <w:r w:rsidRPr="002013FD">
              <w:t xml:space="preserve"> </w:t>
            </w:r>
            <w:r w:rsidR="007D6B72">
              <w:t>and hygiene requirements</w:t>
            </w:r>
          </w:p>
          <w:p w14:paraId="6A8B0A42" w14:textId="77777777" w:rsidR="002013FD" w:rsidRPr="002013FD" w:rsidRDefault="002013FD" w:rsidP="002013FD">
            <w:r w:rsidRPr="002013FD">
              <w:t xml:space="preserve">2.2 Introduce selected broodstock into broodstock structure or system with minimal stress </w:t>
            </w:r>
          </w:p>
          <w:p w14:paraId="73156B5A" w14:textId="77777777" w:rsidR="002013FD" w:rsidRPr="002013FD" w:rsidRDefault="002013FD" w:rsidP="002013FD">
            <w:r w:rsidRPr="002013FD">
              <w:t>2.3 Condition broodstock to induce maturation or breeding and spawning behaviour</w:t>
            </w:r>
          </w:p>
          <w:p w14:paraId="17C452AF" w14:textId="77777777" w:rsidR="002013FD" w:rsidRPr="002013FD" w:rsidRDefault="002013FD" w:rsidP="002013FD">
            <w:r w:rsidRPr="002013FD">
              <w:t xml:space="preserve">2.4 Identify broodstock to be spawned and move to spawning tanks to undergo spawning induction treatment </w:t>
            </w:r>
          </w:p>
          <w:p w14:paraId="2B73179F" w14:textId="61A4C822" w:rsidR="002013FD" w:rsidRPr="002013FD" w:rsidRDefault="002013FD" w:rsidP="002013FD">
            <w:pPr>
              <w:pStyle w:val="SIText"/>
            </w:pPr>
            <w:r w:rsidRPr="002013FD">
              <w:t>2.5 Monitor and maintain water quality requirements of broodstock according to workplace procedures</w:t>
            </w:r>
          </w:p>
        </w:tc>
      </w:tr>
      <w:tr w:rsidR="002013FD" w:rsidRPr="00963A46" w14:paraId="366D0C4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EAD122" w14:textId="7498466E" w:rsidR="002013FD" w:rsidRDefault="002013FD" w:rsidP="002013FD">
            <w:r w:rsidRPr="002013FD">
              <w:t>3</w:t>
            </w:r>
            <w:r>
              <w:t>.</w:t>
            </w:r>
            <w:r w:rsidRPr="002013FD">
              <w:t xml:space="preserve"> Breed and raise progeny</w:t>
            </w:r>
          </w:p>
        </w:tc>
        <w:tc>
          <w:tcPr>
            <w:tcW w:w="3604" w:type="pct"/>
            <w:shd w:val="clear" w:color="auto" w:fill="auto"/>
          </w:tcPr>
          <w:p w14:paraId="24D3CB72" w14:textId="419B7C10" w:rsidR="002013FD" w:rsidRPr="002013FD" w:rsidRDefault="002013FD" w:rsidP="002013FD">
            <w:r w:rsidRPr="002013FD">
              <w:t>3.1 Monitor signs of imminent spawning and control environment to ensure successful spawning</w:t>
            </w:r>
          </w:p>
          <w:p w14:paraId="6C308EB5" w14:textId="7B249CB9" w:rsidR="002013FD" w:rsidRPr="002013FD" w:rsidRDefault="002013FD" w:rsidP="002013FD">
            <w:r w:rsidRPr="002013FD">
              <w:t xml:space="preserve">3.2 </w:t>
            </w:r>
            <w:r w:rsidR="000A4E58">
              <w:t>Collect, wash and count spawn</w:t>
            </w:r>
            <w:r w:rsidR="000A4E58" w:rsidRPr="000A4E58">
              <w:t xml:space="preserve"> according to workplace procedures</w:t>
            </w:r>
          </w:p>
          <w:p w14:paraId="1DDF9BBC" w14:textId="462B3F29" w:rsidR="002013FD" w:rsidRDefault="002013FD" w:rsidP="002013FD">
            <w:r w:rsidRPr="002013FD">
              <w:t xml:space="preserve">3.3 </w:t>
            </w:r>
            <w:r w:rsidR="000A4E58">
              <w:t>Assess the quality of eggs and sperm and undertake fertilisation of the eggs, if appropriate</w:t>
            </w:r>
          </w:p>
          <w:p w14:paraId="26663704" w14:textId="0885610F" w:rsidR="002013FD" w:rsidRPr="002013FD" w:rsidRDefault="002013FD" w:rsidP="002013FD">
            <w:r w:rsidRPr="002013FD">
              <w:t xml:space="preserve">3.4 Apply post-spawning broodstock husbandry techniques </w:t>
            </w:r>
            <w:r w:rsidR="007C5F45">
              <w:t>as required</w:t>
            </w:r>
          </w:p>
          <w:p w14:paraId="3A596560" w14:textId="7AED2E9B" w:rsidR="002013FD" w:rsidRPr="002013FD" w:rsidRDefault="002013FD" w:rsidP="002013FD">
            <w:r w:rsidRPr="002013FD">
              <w:t xml:space="preserve">3.5 Hatch fertilised eggs and care for </w:t>
            </w:r>
            <w:r w:rsidR="00D83DED">
              <w:t>progeny</w:t>
            </w:r>
            <w:r w:rsidR="00D83DED" w:rsidRPr="002013FD">
              <w:t xml:space="preserve"> </w:t>
            </w:r>
            <w:r w:rsidRPr="002013FD">
              <w:t>according to workplace procedures</w:t>
            </w:r>
          </w:p>
          <w:p w14:paraId="2265CCC3" w14:textId="70FA6AB9" w:rsidR="002013FD" w:rsidRDefault="002013FD" w:rsidP="002013FD">
            <w:r w:rsidRPr="002013FD">
              <w:t xml:space="preserve">3.6 Monitor and document water quality, stock behaviour and environmental parameters </w:t>
            </w:r>
          </w:p>
        </w:tc>
      </w:tr>
      <w:tr w:rsidR="002013FD" w:rsidRPr="00963A46" w14:paraId="28BC59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3AE677" w14:textId="74DE5FF0" w:rsidR="002013FD" w:rsidRPr="00CF49A8" w:rsidRDefault="002013FD" w:rsidP="002013FD">
            <w:r w:rsidRPr="002013FD">
              <w:t>4</w:t>
            </w:r>
            <w:r>
              <w:t>.</w:t>
            </w:r>
            <w:r w:rsidRPr="002013FD">
              <w:t xml:space="preserve"> Harvest and distribute progeny</w:t>
            </w:r>
          </w:p>
        </w:tc>
        <w:tc>
          <w:tcPr>
            <w:tcW w:w="3604" w:type="pct"/>
            <w:shd w:val="clear" w:color="auto" w:fill="auto"/>
          </w:tcPr>
          <w:p w14:paraId="69970A92" w14:textId="296DD66F" w:rsidR="002013FD" w:rsidRPr="002013FD" w:rsidRDefault="002013FD" w:rsidP="002013FD">
            <w:r w:rsidRPr="002013FD">
              <w:t xml:space="preserve">4.1 </w:t>
            </w:r>
            <w:r w:rsidR="001959E1">
              <w:t>Select</w:t>
            </w:r>
            <w:r w:rsidR="00845EB0">
              <w:t xml:space="preserve"> </w:t>
            </w:r>
            <w:r w:rsidR="00E42ADA">
              <w:t xml:space="preserve">progeny </w:t>
            </w:r>
            <w:r w:rsidR="001959E1">
              <w:t xml:space="preserve">through quality assessment </w:t>
            </w:r>
            <w:r w:rsidRPr="002013FD">
              <w:t>with supervisor and harvest</w:t>
            </w:r>
            <w:r w:rsidR="001B5AF7">
              <w:t xml:space="preserve"> progeny</w:t>
            </w:r>
          </w:p>
          <w:p w14:paraId="627D6B30" w14:textId="77777777" w:rsidR="002013FD" w:rsidRPr="002013FD" w:rsidRDefault="002013FD" w:rsidP="002013FD">
            <w:r w:rsidRPr="002013FD">
              <w:t xml:space="preserve">4.2 Grade, sort and transport progeny to new on-farm culture or holding structures </w:t>
            </w:r>
          </w:p>
          <w:p w14:paraId="6FA85B1D" w14:textId="6225E0E7" w:rsidR="002013FD" w:rsidRPr="00CF49A8" w:rsidRDefault="002013FD" w:rsidP="002013FD">
            <w:r w:rsidRPr="002013FD">
              <w:t>4.3 Note</w:t>
            </w:r>
            <w:r w:rsidR="00FC452F">
              <w:t>, harvest and pack</w:t>
            </w:r>
            <w:r w:rsidRPr="002013FD">
              <w:t xml:space="preserve"> order requirements for external transport</w:t>
            </w:r>
          </w:p>
        </w:tc>
      </w:tr>
      <w:tr w:rsidR="002013FD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6231E193" w:rsidR="002013FD" w:rsidRPr="002013FD" w:rsidRDefault="002013FD" w:rsidP="002013FD">
            <w:r w:rsidRPr="002013FD">
              <w:lastRenderedPageBreak/>
              <w:t>5</w:t>
            </w:r>
            <w:r>
              <w:t>.</w:t>
            </w:r>
            <w:r w:rsidRPr="002013FD">
              <w:t xml:space="preserve"> Complete breeding activities</w:t>
            </w:r>
          </w:p>
        </w:tc>
        <w:tc>
          <w:tcPr>
            <w:tcW w:w="3604" w:type="pct"/>
            <w:shd w:val="clear" w:color="auto" w:fill="auto"/>
          </w:tcPr>
          <w:p w14:paraId="4292AAB9" w14:textId="7DBF3E68" w:rsidR="002013FD" w:rsidRPr="002013FD" w:rsidRDefault="002013FD" w:rsidP="00A3712E">
            <w:pPr>
              <w:pStyle w:val="SIText"/>
            </w:pPr>
            <w:r w:rsidRPr="002013FD">
              <w:t>5.1 Check cleaning of work area and disposal of waste materials is completed according to workplace procedures</w:t>
            </w:r>
            <w:r w:rsidR="007D6B72">
              <w:t xml:space="preserve"> and environmental requirements</w:t>
            </w:r>
          </w:p>
          <w:p w14:paraId="0FAC645F" w14:textId="77777777" w:rsidR="002013FD" w:rsidRPr="002013FD" w:rsidRDefault="002013FD" w:rsidP="00A3712E">
            <w:pPr>
              <w:pStyle w:val="SIText"/>
            </w:pPr>
            <w:r w:rsidRPr="002013FD">
              <w:t>5.2 Check condition and storage of tools and equipment and forward repair requirements to supervisor</w:t>
            </w:r>
          </w:p>
          <w:p w14:paraId="6393548B" w14:textId="77777777" w:rsidR="002013FD" w:rsidRPr="002013FD" w:rsidRDefault="002013FD" w:rsidP="00A3712E">
            <w:pPr>
              <w:pStyle w:val="SIText"/>
            </w:pPr>
            <w:r w:rsidRPr="002013FD">
              <w:t>5.3 Record relevant data and observations and report any abnormal records to supervisor</w:t>
            </w:r>
          </w:p>
          <w:p w14:paraId="02A7B6D4" w14:textId="65CC7D14" w:rsidR="002013FD" w:rsidRPr="002013FD" w:rsidRDefault="002013FD" w:rsidP="002C56C0">
            <w:pPr>
              <w:pStyle w:val="SIText"/>
            </w:pPr>
            <w:r w:rsidRPr="002013FD">
              <w:t xml:space="preserve">5.4 Provide feedback on work performance to </w:t>
            </w:r>
            <w:r w:rsidR="00BE1069">
              <w:t>team members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013FD" w:rsidRPr="00336FCA" w:rsidDel="00423CB2" w14:paraId="7A6C86DB" w14:textId="77777777" w:rsidTr="00CA2922">
        <w:tc>
          <w:tcPr>
            <w:tcW w:w="1396" w:type="pct"/>
          </w:tcPr>
          <w:p w14:paraId="63013FFB" w14:textId="5B5983B9" w:rsidR="002013FD" w:rsidRPr="002013FD" w:rsidRDefault="002013FD" w:rsidP="002013FD">
            <w:pPr>
              <w:pStyle w:val="SIText"/>
            </w:pPr>
            <w:r w:rsidRPr="002013FD">
              <w:t>Reading</w:t>
            </w:r>
          </w:p>
        </w:tc>
        <w:tc>
          <w:tcPr>
            <w:tcW w:w="3604" w:type="pct"/>
          </w:tcPr>
          <w:p w14:paraId="1D26F408" w14:textId="7079D62A" w:rsidR="002013FD" w:rsidRPr="002013FD" w:rsidRDefault="002013FD" w:rsidP="002013FD">
            <w:pPr>
              <w:pStyle w:val="SIBulletList1"/>
            </w:pPr>
            <w:r w:rsidRPr="002013FD">
              <w:t>Interpret order requirements</w:t>
            </w:r>
          </w:p>
        </w:tc>
      </w:tr>
      <w:tr w:rsidR="002013FD" w:rsidRPr="00336FCA" w:rsidDel="00423CB2" w14:paraId="229D9642" w14:textId="77777777" w:rsidTr="00CA2922">
        <w:tc>
          <w:tcPr>
            <w:tcW w:w="1396" w:type="pct"/>
          </w:tcPr>
          <w:p w14:paraId="307E895A" w14:textId="0DF5797F" w:rsidR="002013FD" w:rsidRPr="002013FD" w:rsidRDefault="002013FD" w:rsidP="002013FD">
            <w:pPr>
              <w:pStyle w:val="SIText"/>
            </w:pPr>
            <w:r w:rsidRPr="002013FD">
              <w:t xml:space="preserve">Writing </w:t>
            </w:r>
          </w:p>
        </w:tc>
        <w:tc>
          <w:tcPr>
            <w:tcW w:w="3604" w:type="pct"/>
          </w:tcPr>
          <w:p w14:paraId="1D42AFB7" w14:textId="77777777" w:rsidR="002013FD" w:rsidRPr="002013FD" w:rsidRDefault="002013FD" w:rsidP="002013FD">
            <w:pPr>
              <w:pStyle w:val="SIBulletList1"/>
            </w:pPr>
            <w:r w:rsidRPr="002013FD">
              <w:t>Complete workplace records legibly and accurately using correct technical terminology</w:t>
            </w:r>
          </w:p>
          <w:p w14:paraId="122EA5DC" w14:textId="225BCA43" w:rsidR="002013FD" w:rsidRPr="002013FD" w:rsidRDefault="002013FD" w:rsidP="002013FD">
            <w:pPr>
              <w:pStyle w:val="SIBulletList1"/>
              <w:rPr>
                <w:rFonts w:eastAsia="Calibri"/>
              </w:rPr>
            </w:pPr>
            <w:r w:rsidRPr="002013FD">
              <w:t>Prepare labels for shipment of containers</w:t>
            </w:r>
          </w:p>
        </w:tc>
      </w:tr>
      <w:tr w:rsidR="002013FD" w:rsidRPr="00336FCA" w:rsidDel="00423CB2" w14:paraId="05F8553F" w14:textId="77777777" w:rsidTr="00CA2922">
        <w:tc>
          <w:tcPr>
            <w:tcW w:w="1396" w:type="pct"/>
          </w:tcPr>
          <w:p w14:paraId="0A3AC22F" w14:textId="366B2A75" w:rsidR="002013FD" w:rsidRPr="002013FD" w:rsidRDefault="002013FD" w:rsidP="002013FD">
            <w:r w:rsidRPr="002013FD">
              <w:t>Numeracy</w:t>
            </w:r>
          </w:p>
        </w:tc>
        <w:tc>
          <w:tcPr>
            <w:tcW w:w="3604" w:type="pct"/>
          </w:tcPr>
          <w:p w14:paraId="4848943C" w14:textId="77777777" w:rsidR="002013FD" w:rsidRPr="002013FD" w:rsidRDefault="002013FD" w:rsidP="002013FD">
            <w:pPr>
              <w:pStyle w:val="SIBulletList1"/>
            </w:pPr>
            <w:r w:rsidRPr="002013FD">
              <w:t xml:space="preserve">Estimate time and resources needed for hatchery production activities </w:t>
            </w:r>
          </w:p>
          <w:p w14:paraId="236B9173" w14:textId="77777777" w:rsidR="002013FD" w:rsidRPr="002013FD" w:rsidRDefault="002013FD" w:rsidP="002013FD">
            <w:pPr>
              <w:pStyle w:val="SIBulletList1"/>
            </w:pPr>
            <w:r w:rsidRPr="002013FD">
              <w:t>Count and estimate quantities of stock, feed and containers</w:t>
            </w:r>
          </w:p>
          <w:p w14:paraId="70B79F79" w14:textId="77777777" w:rsidR="002013FD" w:rsidRPr="002013FD" w:rsidRDefault="002013FD" w:rsidP="002013FD">
            <w:pPr>
              <w:pStyle w:val="SIBulletList1"/>
            </w:pPr>
            <w:r w:rsidRPr="002013FD">
              <w:t>Use length, size, weight and other relevant criteria to sort and grade stock</w:t>
            </w:r>
          </w:p>
          <w:p w14:paraId="0B38328F" w14:textId="4F6DD5B9" w:rsidR="002013FD" w:rsidRPr="002013FD" w:rsidRDefault="002013FD" w:rsidP="002013FD">
            <w:pPr>
              <w:pStyle w:val="SIBulletList1"/>
              <w:rPr>
                <w:rFonts w:eastAsia="Calibri"/>
              </w:rPr>
            </w:pPr>
            <w:r w:rsidRPr="002013FD">
              <w:t>Reconcile stock quantities against order requirements</w:t>
            </w:r>
          </w:p>
        </w:tc>
      </w:tr>
      <w:tr w:rsidR="002013FD" w:rsidRPr="00336FCA" w:rsidDel="00423CB2" w14:paraId="0F023268" w14:textId="77777777" w:rsidTr="00CA2922">
        <w:tc>
          <w:tcPr>
            <w:tcW w:w="1396" w:type="pct"/>
          </w:tcPr>
          <w:p w14:paraId="143678B8" w14:textId="43AD0248" w:rsidR="002013FD" w:rsidRPr="002013FD" w:rsidRDefault="002013FD" w:rsidP="002013FD">
            <w:r w:rsidRPr="002013FD">
              <w:t>Oral communication</w:t>
            </w:r>
          </w:p>
        </w:tc>
        <w:tc>
          <w:tcPr>
            <w:tcW w:w="3604" w:type="pct"/>
          </w:tcPr>
          <w:p w14:paraId="08C1D482" w14:textId="52039D85" w:rsidR="002013FD" w:rsidRPr="002013FD" w:rsidRDefault="002013FD" w:rsidP="002013FD">
            <w:pPr>
              <w:pStyle w:val="SIBulletList1"/>
              <w:rPr>
                <w:rFonts w:eastAsia="Calibri"/>
              </w:rPr>
            </w:pPr>
            <w:r w:rsidRPr="002013FD">
              <w:t xml:space="preserve">Explain basic hatchery operations and schedule using language appropriate for audience </w:t>
            </w:r>
          </w:p>
        </w:tc>
      </w:tr>
      <w:tr w:rsidR="002013FD" w:rsidRPr="00336FCA" w:rsidDel="00423CB2" w14:paraId="1F9DEA63" w14:textId="77777777" w:rsidTr="00CA2922">
        <w:tc>
          <w:tcPr>
            <w:tcW w:w="1396" w:type="pct"/>
          </w:tcPr>
          <w:p w14:paraId="1E309450" w14:textId="2FC05C6A" w:rsidR="002013FD" w:rsidRPr="002013FD" w:rsidRDefault="002013FD" w:rsidP="002013FD">
            <w:r w:rsidRPr="002013FD">
              <w:t>Interact with others</w:t>
            </w:r>
          </w:p>
        </w:tc>
        <w:tc>
          <w:tcPr>
            <w:tcW w:w="3604" w:type="pct"/>
          </w:tcPr>
          <w:p w14:paraId="48B695CE" w14:textId="5C58A7AB" w:rsidR="002013FD" w:rsidRPr="002013FD" w:rsidRDefault="002013FD" w:rsidP="002013FD">
            <w:pPr>
              <w:pStyle w:val="SIBulletList1"/>
              <w:rPr>
                <w:rFonts w:eastAsia="Calibri"/>
              </w:rPr>
            </w:pPr>
            <w:r w:rsidRPr="002013FD">
              <w:t>Collaborate, cooperate and assist others with hatchery job requirements</w:t>
            </w:r>
          </w:p>
        </w:tc>
      </w:tr>
      <w:tr w:rsidR="002013FD" w:rsidRPr="00336FCA" w:rsidDel="00423CB2" w14:paraId="376B22CD" w14:textId="77777777" w:rsidTr="00CA2922">
        <w:tc>
          <w:tcPr>
            <w:tcW w:w="1396" w:type="pct"/>
          </w:tcPr>
          <w:p w14:paraId="129A1CD6" w14:textId="50253DC3" w:rsidR="002013FD" w:rsidRPr="002013FD" w:rsidRDefault="002013FD" w:rsidP="002013FD">
            <w:r w:rsidRPr="002013FD">
              <w:t>Get the work done</w:t>
            </w:r>
          </w:p>
        </w:tc>
        <w:tc>
          <w:tcPr>
            <w:tcW w:w="3604" w:type="pct"/>
          </w:tcPr>
          <w:p w14:paraId="6649C72E" w14:textId="7E710E3B" w:rsidR="002013FD" w:rsidRPr="002013FD" w:rsidRDefault="002013FD" w:rsidP="002013FD">
            <w:pPr>
              <w:pStyle w:val="SIBulletList1"/>
              <w:rPr>
                <w:rFonts w:eastAsia="Calibri"/>
              </w:rPr>
            </w:pPr>
            <w:r w:rsidRPr="002013FD">
              <w:t>Use key functions and features workplace systems to record data and observations and to operate automated hatchery equipment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013FD" w14:paraId="67633B90" w14:textId="77777777" w:rsidTr="00F33FF2">
        <w:tc>
          <w:tcPr>
            <w:tcW w:w="1028" w:type="pct"/>
          </w:tcPr>
          <w:p w14:paraId="666F2C5F" w14:textId="5139CEA7" w:rsidR="002013FD" w:rsidRPr="002013FD" w:rsidRDefault="002013FD" w:rsidP="002013FD">
            <w:pPr>
              <w:pStyle w:val="SIText"/>
            </w:pPr>
            <w:r>
              <w:t>SFIAQU</w:t>
            </w:r>
            <w:r w:rsidRPr="002013FD">
              <w:t>314 Support hatchery operations</w:t>
            </w:r>
          </w:p>
        </w:tc>
        <w:tc>
          <w:tcPr>
            <w:tcW w:w="1105" w:type="pct"/>
          </w:tcPr>
          <w:p w14:paraId="520629F4" w14:textId="71662FE0" w:rsidR="002013FD" w:rsidRPr="002013FD" w:rsidRDefault="002013FD" w:rsidP="002013FD">
            <w:pPr>
              <w:pStyle w:val="SIText"/>
            </w:pPr>
            <w:r w:rsidRPr="002013FD">
              <w:t>SFIAQUA314A Support hatchery operations</w:t>
            </w:r>
          </w:p>
        </w:tc>
        <w:tc>
          <w:tcPr>
            <w:tcW w:w="1251" w:type="pct"/>
          </w:tcPr>
          <w:p w14:paraId="7847A792" w14:textId="4D095AF4" w:rsidR="002013FD" w:rsidRPr="002013FD" w:rsidRDefault="002013FD" w:rsidP="002013FD">
            <w:pPr>
              <w:pStyle w:val="SIText"/>
            </w:pPr>
            <w:r w:rsidRPr="002013FD">
              <w:t>Updated to meet Standards for Training Packages</w:t>
            </w:r>
            <w:r w:rsidR="002C56C0">
              <w:t>.</w:t>
            </w:r>
          </w:p>
          <w:p w14:paraId="51844FA1" w14:textId="115DD574" w:rsidR="002013FD" w:rsidRPr="002013FD" w:rsidRDefault="002013FD" w:rsidP="002013FD">
            <w:pPr>
              <w:pStyle w:val="SIText"/>
            </w:pPr>
            <w:r w:rsidRPr="002013FD">
              <w:t xml:space="preserve">Minor changes to elements </w:t>
            </w:r>
            <w:r w:rsidR="002C56C0">
              <w:t xml:space="preserve">and performance criteria </w:t>
            </w:r>
            <w:r w:rsidRPr="002013FD">
              <w:t>for clarity</w:t>
            </w:r>
            <w:r w:rsidR="002C56C0">
              <w:t>.</w:t>
            </w:r>
          </w:p>
        </w:tc>
        <w:tc>
          <w:tcPr>
            <w:tcW w:w="1616" w:type="pct"/>
          </w:tcPr>
          <w:p w14:paraId="509E63B0" w14:textId="23139A6E" w:rsidR="002013FD" w:rsidRPr="002013FD" w:rsidRDefault="002013FD" w:rsidP="002013FD">
            <w:pPr>
              <w:pStyle w:val="SIText"/>
            </w:pPr>
            <w:r w:rsidRPr="002013FD">
              <w:t xml:space="preserve">Equivalent </w:t>
            </w:r>
            <w:r w:rsidR="003D0B2A">
              <w:t>u</w:t>
            </w:r>
            <w:r w:rsidR="003D0B2A" w:rsidRPr="002013FD">
              <w:t>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BB747CF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2013FD" w:rsidRPr="002013FD">
              <w:t>SFIAQU314 Support hatchery operations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013FD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49A999F4" w14:textId="5CE30269" w:rsidR="002013FD" w:rsidRPr="002013FD" w:rsidRDefault="002013FD" w:rsidP="002013FD">
            <w:pPr>
              <w:pStyle w:val="SIText"/>
            </w:pPr>
            <w:r w:rsidRPr="002013FD">
              <w:t>An individual demonstrating competency must satisfy all the elements</w:t>
            </w:r>
            <w:r w:rsidR="006877AF">
              <w:t xml:space="preserve"> and </w:t>
            </w:r>
            <w:r w:rsidRPr="002013FD">
              <w:t xml:space="preserve">performance criteria of this unit. </w:t>
            </w:r>
            <w:r w:rsidR="006877AF" w:rsidRPr="002F61F4">
              <w:t xml:space="preserve">There must be evidence that the individual has </w:t>
            </w:r>
            <w:r w:rsidR="006877AF">
              <w:t>supported hatchery operations</w:t>
            </w:r>
            <w:r w:rsidR="006877AF" w:rsidRPr="006877AF">
              <w:t xml:space="preserve"> on at least one occasion including:</w:t>
            </w:r>
          </w:p>
          <w:p w14:paraId="0A8402B5" w14:textId="77777777" w:rsidR="002013FD" w:rsidRPr="002013FD" w:rsidRDefault="002013FD" w:rsidP="002013FD">
            <w:pPr>
              <w:pStyle w:val="SIBulletList1"/>
            </w:pPr>
            <w:r w:rsidRPr="002013FD">
              <w:t>communicating with supervisor on production schedule, labour and equipment requirements</w:t>
            </w:r>
          </w:p>
          <w:p w14:paraId="6FA12787" w14:textId="77777777" w:rsidR="00543267" w:rsidRDefault="00543267" w:rsidP="002013FD">
            <w:pPr>
              <w:pStyle w:val="SIBulletList1"/>
            </w:pPr>
            <w:r w:rsidRPr="00543267">
              <w:t xml:space="preserve">identifying risk factors </w:t>
            </w:r>
          </w:p>
          <w:p w14:paraId="05687DCC" w14:textId="75DD17AB" w:rsidR="002013FD" w:rsidRPr="002013FD" w:rsidRDefault="00A55714" w:rsidP="002013FD">
            <w:pPr>
              <w:pStyle w:val="SIBulletList1"/>
            </w:pPr>
            <w:r>
              <w:t>communicating to team members</w:t>
            </w:r>
            <w:r w:rsidRPr="002013FD">
              <w:t xml:space="preserve"> </w:t>
            </w:r>
            <w:r>
              <w:t xml:space="preserve">on </w:t>
            </w:r>
            <w:r w:rsidRPr="00A55714">
              <w:t>hatchery operations</w:t>
            </w:r>
          </w:p>
          <w:p w14:paraId="14AEBCC0" w14:textId="77777777" w:rsidR="002013FD" w:rsidRPr="002013FD" w:rsidRDefault="002013FD" w:rsidP="002013FD">
            <w:pPr>
              <w:pStyle w:val="SIBulletList1"/>
            </w:pPr>
            <w:r w:rsidRPr="002013FD">
              <w:t>handling and caring for broodstock, larvae and juveniles efficiently and safely</w:t>
            </w:r>
          </w:p>
          <w:p w14:paraId="0E8BC9BA" w14:textId="77777777" w:rsidR="002013FD" w:rsidRPr="002013FD" w:rsidRDefault="002013FD" w:rsidP="002013FD">
            <w:pPr>
              <w:pStyle w:val="SIBulletList1"/>
            </w:pPr>
            <w:r w:rsidRPr="002013FD">
              <w:t>breeding, raising and monitoring progeny</w:t>
            </w:r>
          </w:p>
          <w:p w14:paraId="12F50ADB" w14:textId="1F570937" w:rsidR="002013FD" w:rsidRPr="002013FD" w:rsidRDefault="003C252D" w:rsidP="002013FD">
            <w:pPr>
              <w:pStyle w:val="SIBulletList1"/>
            </w:pPr>
            <w:r>
              <w:t>harvesting progeny for distribution</w:t>
            </w:r>
          </w:p>
          <w:p w14:paraId="255638C3" w14:textId="69094477" w:rsidR="00D55C14" w:rsidRDefault="002013FD" w:rsidP="002013FD">
            <w:pPr>
              <w:pStyle w:val="SIBulletList1"/>
            </w:pPr>
            <w:r w:rsidRPr="002013FD">
              <w:t>finalising breeding activities</w:t>
            </w:r>
          </w:p>
          <w:p w14:paraId="48A43C30" w14:textId="2AD704C6" w:rsidR="002013FD" w:rsidRPr="002013FD" w:rsidRDefault="003C252D" w:rsidP="002013FD">
            <w:pPr>
              <w:pStyle w:val="SIBulletList1"/>
            </w:pPr>
            <w:proofErr w:type="gramStart"/>
            <w:r w:rsidRPr="003C252D">
              <w:rPr>
                <w:rFonts w:eastAsia="Calibri"/>
              </w:rPr>
              <w:t>recording</w:t>
            </w:r>
            <w:proofErr w:type="gramEnd"/>
            <w:r w:rsidRPr="003C252D">
              <w:rPr>
                <w:rFonts w:eastAsia="Calibri"/>
              </w:rPr>
              <w:t xml:space="preserve"> and reporting hatchery operations data</w:t>
            </w:r>
            <w:r w:rsidR="002013FD" w:rsidRPr="002013FD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013FD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3D6ADA4" w14:textId="77777777" w:rsidR="002013FD" w:rsidRPr="002013FD" w:rsidRDefault="002013FD" w:rsidP="002013FD">
            <w:pPr>
              <w:pStyle w:val="SIText"/>
            </w:pPr>
            <w:r w:rsidRPr="002013FD">
              <w:t>An individual must be able to demonstrate the knowledge required to perform the tasks outlined in the elements and performance criteria of this unit. This includes knowledge of:</w:t>
            </w:r>
          </w:p>
          <w:p w14:paraId="4DD04046" w14:textId="12FF094B" w:rsidR="002013FD" w:rsidRPr="002013FD" w:rsidRDefault="002013FD" w:rsidP="002013FD">
            <w:pPr>
              <w:pStyle w:val="SIBulletList1"/>
            </w:pPr>
            <w:r w:rsidRPr="002013FD">
              <w:t xml:space="preserve">procedures and schedule </w:t>
            </w:r>
            <w:r w:rsidR="007453EE">
              <w:t>for</w:t>
            </w:r>
            <w:r w:rsidRPr="002013FD">
              <w:t xml:space="preserve"> hatchery operations</w:t>
            </w:r>
          </w:p>
          <w:p w14:paraId="493E9326" w14:textId="6E602938" w:rsidR="002013FD" w:rsidRPr="002013FD" w:rsidRDefault="002013FD" w:rsidP="002013FD">
            <w:pPr>
              <w:pStyle w:val="SIBulletList1"/>
            </w:pPr>
            <w:r w:rsidRPr="002013FD">
              <w:t xml:space="preserve">cleaning and disinfection requirements </w:t>
            </w:r>
            <w:r w:rsidR="005854AD">
              <w:t>for hatchery operations</w:t>
            </w:r>
          </w:p>
          <w:p w14:paraId="009FEADB" w14:textId="77777777" w:rsidR="002013FD" w:rsidRPr="002013FD" w:rsidRDefault="002013FD" w:rsidP="002013FD">
            <w:pPr>
              <w:pStyle w:val="SIBulletList1"/>
            </w:pPr>
            <w:r w:rsidRPr="002013FD">
              <w:t>clinical signs of ovulation and/or imminent spawning</w:t>
            </w:r>
          </w:p>
          <w:p w14:paraId="12018311" w14:textId="77777777" w:rsidR="002013FD" w:rsidRPr="002013FD" w:rsidRDefault="002013FD" w:rsidP="002013FD">
            <w:pPr>
              <w:pStyle w:val="SIBulletList1"/>
            </w:pPr>
            <w:r w:rsidRPr="002013FD">
              <w:t>feed and other requirements of breeding stock and progeny</w:t>
            </w:r>
          </w:p>
          <w:p w14:paraId="5F0DDCCC" w14:textId="77777777" w:rsidR="002013FD" w:rsidRPr="002013FD" w:rsidRDefault="002013FD" w:rsidP="002013FD">
            <w:pPr>
              <w:pStyle w:val="SIBulletList1"/>
            </w:pPr>
            <w:r w:rsidRPr="002013FD">
              <w:t>environmental factors or cues for reproductive behaviour</w:t>
            </w:r>
          </w:p>
          <w:p w14:paraId="31DC573D" w14:textId="77777777" w:rsidR="002013FD" w:rsidRPr="002013FD" w:rsidRDefault="002013FD" w:rsidP="002013FD">
            <w:pPr>
              <w:pStyle w:val="SIBulletList1"/>
            </w:pPr>
            <w:r w:rsidRPr="002013FD">
              <w:t>preparation of broodstock and/or progeny for distribution or transport</w:t>
            </w:r>
          </w:p>
          <w:p w14:paraId="6D55F12B" w14:textId="77777777" w:rsidR="006877AF" w:rsidRDefault="002013FD" w:rsidP="002013FD">
            <w:pPr>
              <w:pStyle w:val="SIBulletList1"/>
            </w:pPr>
            <w:r w:rsidRPr="002013FD">
              <w:t>safe work practices relating to hatchery operations</w:t>
            </w:r>
          </w:p>
          <w:p w14:paraId="7D18C0FD" w14:textId="7A1A2AD2" w:rsidR="002013FD" w:rsidRPr="002013FD" w:rsidRDefault="006877AF" w:rsidP="002013FD">
            <w:pPr>
              <w:pStyle w:val="SIBulletList1"/>
            </w:pPr>
            <w:r w:rsidRPr="002F61F4">
              <w:t xml:space="preserve">relevant legislation </w:t>
            </w:r>
            <w:r>
              <w:t>relevant to hatchery operations</w:t>
            </w:r>
            <w:r w:rsidR="002C5839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013FD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3F4920" w14:textId="77777777" w:rsidR="002013FD" w:rsidRPr="002013FD" w:rsidRDefault="002013FD" w:rsidP="002013FD">
            <w:pPr>
              <w:pStyle w:val="SIText"/>
            </w:pPr>
            <w:r w:rsidRPr="002013FD">
              <w:t xml:space="preserve">Assessment of this unit of competency must take place under the following conditions: </w:t>
            </w:r>
          </w:p>
          <w:p w14:paraId="58E508D2" w14:textId="77777777" w:rsidR="002013FD" w:rsidRPr="002013FD" w:rsidRDefault="002013FD" w:rsidP="002013FD">
            <w:pPr>
              <w:pStyle w:val="SIBulletList1"/>
            </w:pPr>
            <w:r w:rsidRPr="002013FD">
              <w:t>physical conditions:</w:t>
            </w:r>
          </w:p>
          <w:p w14:paraId="659042F8" w14:textId="1B75F092" w:rsidR="002013FD" w:rsidRPr="002013FD" w:rsidRDefault="006877AF" w:rsidP="006877AF">
            <w:pPr>
              <w:pStyle w:val="SIBulletList2"/>
            </w:pPr>
            <w:r w:rsidRPr="002F61F4">
              <w:t xml:space="preserve">skills must be demonstrated in an aquaculture </w:t>
            </w:r>
            <w:r w:rsidR="00F01957">
              <w:t>hatchery</w:t>
            </w:r>
            <w:r w:rsidRPr="002F61F4">
              <w:t xml:space="preserve"> or an environment that accurately represents workplace conditions</w:t>
            </w:r>
          </w:p>
          <w:p w14:paraId="6A660666" w14:textId="77777777" w:rsidR="002013FD" w:rsidRPr="002013FD" w:rsidRDefault="002013FD" w:rsidP="002013FD">
            <w:pPr>
              <w:pStyle w:val="SIBulletList1"/>
            </w:pPr>
            <w:r w:rsidRPr="002013FD">
              <w:t>resources, equipment and materials:</w:t>
            </w:r>
          </w:p>
          <w:p w14:paraId="67105CE1" w14:textId="77777777" w:rsidR="002013FD" w:rsidRPr="002013FD" w:rsidRDefault="002013FD" w:rsidP="002013FD">
            <w:pPr>
              <w:pStyle w:val="SIBulletList2"/>
            </w:pPr>
            <w:r w:rsidRPr="002013FD">
              <w:t>broodstock or seedstock</w:t>
            </w:r>
          </w:p>
          <w:p w14:paraId="79C81E2B" w14:textId="169AE1F7" w:rsidR="002013FD" w:rsidRPr="002013FD" w:rsidRDefault="002013FD" w:rsidP="002013FD">
            <w:pPr>
              <w:pStyle w:val="SIBulletList2"/>
            </w:pPr>
            <w:r w:rsidRPr="002013FD">
              <w:t>equipment for caring for and raising progeny</w:t>
            </w:r>
          </w:p>
          <w:p w14:paraId="0D3A502F" w14:textId="77777777" w:rsidR="002013FD" w:rsidRPr="002013FD" w:rsidRDefault="002013FD" w:rsidP="002013FD">
            <w:pPr>
              <w:pStyle w:val="SIBulletList2"/>
            </w:pPr>
            <w:r w:rsidRPr="002013FD">
              <w:t>monitoring equipment</w:t>
            </w:r>
          </w:p>
          <w:p w14:paraId="1122D898" w14:textId="77777777" w:rsidR="002013FD" w:rsidRPr="002013FD" w:rsidRDefault="002013FD" w:rsidP="002013FD">
            <w:pPr>
              <w:pStyle w:val="SIBulletList1"/>
              <w:rPr>
                <w:rFonts w:eastAsia="Calibri"/>
              </w:rPr>
            </w:pPr>
            <w:r w:rsidRPr="002013FD">
              <w:rPr>
                <w:rFonts w:eastAsia="Calibri"/>
              </w:rPr>
              <w:t>specifications:</w:t>
            </w:r>
          </w:p>
          <w:p w14:paraId="691E6DD4" w14:textId="177F4CE7" w:rsidR="006877AF" w:rsidRDefault="002013FD" w:rsidP="002013FD">
            <w:pPr>
              <w:pStyle w:val="SIBulletList2"/>
            </w:pPr>
            <w:r w:rsidRPr="002013FD">
              <w:t>hatchery production schedule and workplace procedures for hatchery operations</w:t>
            </w:r>
            <w:r w:rsidR="008A59FB">
              <w:t xml:space="preserve"> </w:t>
            </w:r>
            <w:r w:rsidR="005854AD">
              <w:t xml:space="preserve">that includes </w:t>
            </w:r>
            <w:r w:rsidR="008A59FB">
              <w:t xml:space="preserve">advice on health and safety, </w:t>
            </w:r>
            <w:r w:rsidR="005854AD">
              <w:t>hygiene and environmental requirements</w:t>
            </w:r>
          </w:p>
          <w:p w14:paraId="077EE400" w14:textId="77777777" w:rsidR="006877AF" w:rsidRPr="006877AF" w:rsidRDefault="006877AF" w:rsidP="006877AF">
            <w:pPr>
              <w:pStyle w:val="SIBulletList1"/>
            </w:pPr>
            <w:r w:rsidRPr="002F61F4">
              <w:t>relationships </w:t>
            </w:r>
          </w:p>
          <w:p w14:paraId="00DBF792" w14:textId="1C6EE9DC" w:rsidR="002013FD" w:rsidRPr="002013FD" w:rsidRDefault="006877AF" w:rsidP="00AB1B73">
            <w:pPr>
              <w:pStyle w:val="SIBulletList2"/>
            </w:pPr>
            <w:r w:rsidRPr="002F61F4">
              <w:t>interactions with supervisor and team members</w:t>
            </w:r>
            <w:r w:rsidR="002013FD" w:rsidRPr="002013FD">
              <w:t xml:space="preserve">. </w:t>
            </w:r>
          </w:p>
          <w:p w14:paraId="11B53FEF" w14:textId="77777777" w:rsidR="002013FD" w:rsidRPr="002013FD" w:rsidRDefault="002013FD" w:rsidP="002013FD"/>
          <w:p w14:paraId="71739C8B" w14:textId="71626786" w:rsidR="002013FD" w:rsidRPr="002013FD" w:rsidRDefault="002013FD" w:rsidP="002013FD">
            <w:pPr>
              <w:pStyle w:val="SIText"/>
            </w:pPr>
            <w:r w:rsidRPr="002013F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3CFF40C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458C3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24721" w14:textId="1DF048EC" w:rsidR="002013FD" w:rsidRDefault="002013FD">
    <w:r>
      <w:t xml:space="preserve">SFIAQU314 </w:t>
    </w:r>
    <w:r w:rsidRPr="002013FD">
      <w:t>Support hatchery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2AA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7C0F"/>
    <w:rsid w:val="00090803"/>
    <w:rsid w:val="0009093B"/>
    <w:rsid w:val="000A4DCA"/>
    <w:rsid w:val="000A4E58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53A2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9E1"/>
    <w:rsid w:val="00195B88"/>
    <w:rsid w:val="001A6A3E"/>
    <w:rsid w:val="001A7B6D"/>
    <w:rsid w:val="001B34D5"/>
    <w:rsid w:val="001B513A"/>
    <w:rsid w:val="001B5AF7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3F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23CA"/>
    <w:rsid w:val="002A4CD3"/>
    <w:rsid w:val="002A6CC4"/>
    <w:rsid w:val="002C55E9"/>
    <w:rsid w:val="002C56C0"/>
    <w:rsid w:val="002C5839"/>
    <w:rsid w:val="002D0C8B"/>
    <w:rsid w:val="002D330A"/>
    <w:rsid w:val="002E170C"/>
    <w:rsid w:val="002E193E"/>
    <w:rsid w:val="003008C5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2A99"/>
    <w:rsid w:val="003B3493"/>
    <w:rsid w:val="003C13AE"/>
    <w:rsid w:val="003C252D"/>
    <w:rsid w:val="003D0B2A"/>
    <w:rsid w:val="003D2E73"/>
    <w:rsid w:val="003E0920"/>
    <w:rsid w:val="003E72B6"/>
    <w:rsid w:val="003E7BBE"/>
    <w:rsid w:val="004127E3"/>
    <w:rsid w:val="0042654E"/>
    <w:rsid w:val="0043212E"/>
    <w:rsid w:val="00434366"/>
    <w:rsid w:val="00434ECE"/>
    <w:rsid w:val="00444423"/>
    <w:rsid w:val="004458C3"/>
    <w:rsid w:val="00452F3E"/>
    <w:rsid w:val="00463792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3267"/>
    <w:rsid w:val="005446D1"/>
    <w:rsid w:val="00556C4C"/>
    <w:rsid w:val="00557369"/>
    <w:rsid w:val="00564ADD"/>
    <w:rsid w:val="005708EB"/>
    <w:rsid w:val="00575BC6"/>
    <w:rsid w:val="00583902"/>
    <w:rsid w:val="005854A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7AF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445"/>
    <w:rsid w:val="007404E9"/>
    <w:rsid w:val="007444CF"/>
    <w:rsid w:val="007453EE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5F45"/>
    <w:rsid w:val="007D5A78"/>
    <w:rsid w:val="007D6B72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5EB0"/>
    <w:rsid w:val="00847B60"/>
    <w:rsid w:val="00850243"/>
    <w:rsid w:val="00851BE5"/>
    <w:rsid w:val="00852E91"/>
    <w:rsid w:val="008545EB"/>
    <w:rsid w:val="00865011"/>
    <w:rsid w:val="00886790"/>
    <w:rsid w:val="008908DE"/>
    <w:rsid w:val="008A12ED"/>
    <w:rsid w:val="008A39D3"/>
    <w:rsid w:val="008A59FB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712E"/>
    <w:rsid w:val="00A5092E"/>
    <w:rsid w:val="00A554D6"/>
    <w:rsid w:val="00A55714"/>
    <w:rsid w:val="00A56E14"/>
    <w:rsid w:val="00A6476B"/>
    <w:rsid w:val="00A76C6C"/>
    <w:rsid w:val="00A87356"/>
    <w:rsid w:val="00A92DD1"/>
    <w:rsid w:val="00AA5338"/>
    <w:rsid w:val="00AB1B73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106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55C14"/>
    <w:rsid w:val="00D71E43"/>
    <w:rsid w:val="00D727F3"/>
    <w:rsid w:val="00D73695"/>
    <w:rsid w:val="00D810DE"/>
    <w:rsid w:val="00D83DED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2ADA"/>
    <w:rsid w:val="00E501F0"/>
    <w:rsid w:val="00E6166D"/>
    <w:rsid w:val="00E71E2E"/>
    <w:rsid w:val="00E904C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1957"/>
    <w:rsid w:val="00F069BD"/>
    <w:rsid w:val="00F1480E"/>
    <w:rsid w:val="00F1497D"/>
    <w:rsid w:val="00F16AAC"/>
    <w:rsid w:val="00F33FF2"/>
    <w:rsid w:val="00F438FC"/>
    <w:rsid w:val="00F55574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452F"/>
    <w:rsid w:val="00FD557D"/>
    <w:rsid w:val="00FE0282"/>
    <w:rsid w:val="00FE124D"/>
    <w:rsid w:val="00FE2BD2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FE2BD2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3BE59F-602E-4CE4-A668-8360C8E2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D8FEB-C16B-4336-B588-E12E4017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2018-08-29T05:41:00Z</dcterms:created>
  <dcterms:modified xsi:type="dcterms:W3CDTF">2018-09-21T01:20:00Z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