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E6A28F9" w:rsidR="00F1480E" w:rsidRPr="000754EC" w:rsidRDefault="007D5786" w:rsidP="000754EC">
            <w:pPr>
              <w:pStyle w:val="SIUNITCODE"/>
            </w:pPr>
            <w:r>
              <w:t>SFIAQU309</w:t>
            </w:r>
          </w:p>
        </w:tc>
        <w:tc>
          <w:tcPr>
            <w:tcW w:w="3604" w:type="pct"/>
            <w:shd w:val="clear" w:color="auto" w:fill="auto"/>
          </w:tcPr>
          <w:p w14:paraId="41850966" w14:textId="6B8C78A6" w:rsidR="00F1480E" w:rsidRPr="000754EC" w:rsidRDefault="002112FD" w:rsidP="000754EC">
            <w:pPr>
              <w:pStyle w:val="SIUnittitle"/>
            </w:pPr>
            <w:r>
              <w:t>Monitor</w:t>
            </w:r>
            <w:r w:rsidRPr="007D5786">
              <w:t xml:space="preserve"> </w:t>
            </w:r>
            <w:r w:rsidR="007D5786" w:rsidRPr="007D5786">
              <w:t>harvest and post-harvest activities</w:t>
            </w:r>
          </w:p>
        </w:tc>
      </w:tr>
      <w:tr w:rsidR="007D5786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7D5786" w:rsidRPr="007D5786" w:rsidRDefault="007D5786" w:rsidP="007D5786">
            <w:pPr>
              <w:pStyle w:val="SIHeading2"/>
            </w:pPr>
            <w:r w:rsidRPr="00FD557D">
              <w:t>Application</w:t>
            </w:r>
          </w:p>
          <w:p w14:paraId="5D1C7433" w14:textId="77777777" w:rsidR="007D5786" w:rsidRPr="00923720" w:rsidRDefault="007D5786" w:rsidP="007D5786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1CDE4B" w14:textId="063E6321" w:rsidR="007D5786" w:rsidRDefault="007D5786" w:rsidP="007D5786">
            <w:pPr>
              <w:pStyle w:val="SIText"/>
            </w:pPr>
            <w:r w:rsidRPr="007D5786">
              <w:t xml:space="preserve">This unit of competency describes the skills and knowledge required to </w:t>
            </w:r>
            <w:r w:rsidR="002112FD">
              <w:t>monitor</w:t>
            </w:r>
            <w:r w:rsidR="002112FD" w:rsidRPr="007D5786">
              <w:t xml:space="preserve"> </w:t>
            </w:r>
            <w:r w:rsidRPr="007D5786">
              <w:t xml:space="preserve">the harvesting of </w:t>
            </w:r>
            <w:r w:rsidR="006F0A80">
              <w:t xml:space="preserve">aquatic </w:t>
            </w:r>
            <w:r w:rsidRPr="007D5786">
              <w:t>cultured or held stock</w:t>
            </w:r>
            <w:r w:rsidR="0040522C">
              <w:t xml:space="preserve"> and </w:t>
            </w:r>
            <w:r w:rsidRPr="007D5786">
              <w:t>basic post-harvest activities</w:t>
            </w:r>
            <w:r w:rsidR="00E53800">
              <w:t xml:space="preserve">. It </w:t>
            </w:r>
            <w:r w:rsidR="00AB6A2C">
              <w:t>includes the</w:t>
            </w:r>
            <w:r w:rsidRPr="007D5786">
              <w:t xml:space="preserve"> </w:t>
            </w:r>
            <w:r w:rsidR="00AB6A2C">
              <w:t>ability to convey information</w:t>
            </w:r>
            <w:r w:rsidR="00252C02">
              <w:t xml:space="preserve"> and organise</w:t>
            </w:r>
            <w:r w:rsidR="00AB6A2C">
              <w:t xml:space="preserve"> equipment </w:t>
            </w:r>
            <w:r w:rsidRPr="007D5786">
              <w:t xml:space="preserve">and </w:t>
            </w:r>
            <w:r w:rsidR="00252C02">
              <w:t xml:space="preserve">arrange and monitor </w:t>
            </w:r>
            <w:r w:rsidRPr="007D5786">
              <w:t xml:space="preserve">transportation </w:t>
            </w:r>
            <w:r w:rsidR="0040522C">
              <w:t xml:space="preserve">of stock </w:t>
            </w:r>
            <w:r w:rsidRPr="007D5786">
              <w:t>off the facility.</w:t>
            </w:r>
          </w:p>
          <w:p w14:paraId="74B4B090" w14:textId="77777777" w:rsidR="002112FD" w:rsidRPr="007D5786" w:rsidRDefault="002112FD" w:rsidP="007D5786">
            <w:pPr>
              <w:pStyle w:val="SIText"/>
            </w:pPr>
          </w:p>
          <w:p w14:paraId="05889E85" w14:textId="53741BF3" w:rsidR="007D5786" w:rsidRDefault="007D5786" w:rsidP="007D5786">
            <w:pPr>
              <w:pStyle w:val="SIText"/>
            </w:pPr>
            <w:r w:rsidRPr="007D5786">
              <w:t>The unit applies to individuals who</w:t>
            </w:r>
            <w:r w:rsidRPr="007D5786" w:rsidDel="005B6F58">
              <w:t xml:space="preserve"> </w:t>
            </w:r>
            <w:r w:rsidR="00900995">
              <w:t>are respons</w:t>
            </w:r>
            <w:bookmarkStart w:id="0" w:name="_GoBack"/>
            <w:bookmarkEnd w:id="0"/>
            <w:r w:rsidR="00900995">
              <w:t>ible for</w:t>
            </w:r>
            <w:r w:rsidRPr="007D5786">
              <w:t xml:space="preserve"> harvest and post-harvest activities in an aquaculture environment</w:t>
            </w:r>
            <w:r w:rsidR="00900995">
              <w:t xml:space="preserve">, </w:t>
            </w:r>
            <w:r w:rsidR="002F61F4" w:rsidRPr="002F61F4">
              <w:t>working under broad direction</w:t>
            </w:r>
            <w:r w:rsidR="00CF2056">
              <w:t>.</w:t>
            </w:r>
          </w:p>
          <w:p w14:paraId="6E404740" w14:textId="32FA4FCC" w:rsidR="002112FD" w:rsidRDefault="002112FD" w:rsidP="007D5786">
            <w:pPr>
              <w:pStyle w:val="SIText"/>
            </w:pPr>
          </w:p>
          <w:p w14:paraId="4B91C643" w14:textId="561776BF" w:rsidR="002F61F4" w:rsidRPr="002F61F4" w:rsidRDefault="002F61F4" w:rsidP="002F61F4">
            <w:pPr>
              <w:pStyle w:val="SIText"/>
            </w:pPr>
            <w:r w:rsidRPr="002F61F4">
              <w:t xml:space="preserve">All work must be carried out to comply with workplace procedures, according to state/territory health and safety, </w:t>
            </w:r>
            <w:r w:rsidR="00B869A6">
              <w:t xml:space="preserve">food safety, </w:t>
            </w:r>
            <w:r w:rsidRPr="002F61F4">
              <w:t>biosecurity and environmental regulations, legislation and standards that apply to the workplace.</w:t>
            </w:r>
            <w:r w:rsidR="00AB6A2C">
              <w:t xml:space="preserve"> Licences may be required if </w:t>
            </w:r>
            <w:r w:rsidR="00107BD0">
              <w:t>operating</w:t>
            </w:r>
            <w:r w:rsidR="00AB6A2C">
              <w:t xml:space="preserve"> </w:t>
            </w:r>
            <w:r w:rsidR="00107BD0">
              <w:t xml:space="preserve">load shifting equipment, vehicles or vessels. </w:t>
            </w:r>
          </w:p>
          <w:p w14:paraId="2EEA9929" w14:textId="326FE0F1" w:rsidR="002112FD" w:rsidRPr="007D5786" w:rsidRDefault="002112FD" w:rsidP="007D5786">
            <w:pPr>
              <w:pStyle w:val="SIText"/>
            </w:pPr>
          </w:p>
          <w:p w14:paraId="222DE076" w14:textId="6535FB6E" w:rsidR="007D5786" w:rsidRPr="007D5786" w:rsidRDefault="007D5786" w:rsidP="007D5786">
            <w:pPr>
              <w:pStyle w:val="SIText"/>
            </w:pPr>
            <w:r w:rsidRPr="007D5786">
              <w:t>No occupational licensing, legislative or certification requirements apply to the unit at the time of publication.</w:t>
            </w:r>
            <w:r w:rsidRPr="007D5786">
              <w:fldChar w:fldCharType="begin"/>
            </w:r>
            <w:r w:rsidRPr="007D5786">
              <w:instrText xml:space="preserve"> STYLEREF  "AFSA AR Code"  \* MERGEFORMAT </w:instrText>
            </w:r>
            <w:r w:rsidRPr="007D5786">
              <w:fldChar w:fldCharType="end"/>
            </w:r>
          </w:p>
        </w:tc>
      </w:tr>
      <w:tr w:rsidR="007D5786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7D5786" w:rsidRPr="007D5786" w:rsidRDefault="007D5786" w:rsidP="007D5786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7D5786" w:rsidRPr="007D5786" w:rsidRDefault="007D5786" w:rsidP="007D5786">
            <w:pPr>
              <w:pStyle w:val="SIText"/>
            </w:pPr>
            <w:r w:rsidRPr="008908DE">
              <w:t>Ni</w:t>
            </w:r>
            <w:r w:rsidRPr="007D5786">
              <w:t xml:space="preserve">l </w:t>
            </w:r>
          </w:p>
        </w:tc>
      </w:tr>
      <w:tr w:rsidR="007D5786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7D5786" w:rsidRPr="007D5786" w:rsidRDefault="007D5786" w:rsidP="007D5786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7D5786" w:rsidRPr="007D5786" w:rsidRDefault="007D5786" w:rsidP="007D5786">
            <w:pPr>
              <w:pStyle w:val="SIText"/>
            </w:pPr>
            <w:r w:rsidRPr="00C068B9">
              <w:t xml:space="preserve">Aquaculture </w:t>
            </w:r>
            <w:r w:rsidRPr="007D5786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D5786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BB2BE69" w:rsidR="007D5786" w:rsidRPr="007D5786" w:rsidRDefault="007D5786" w:rsidP="007D5786">
            <w:pPr>
              <w:pStyle w:val="SIText"/>
            </w:pPr>
            <w:r w:rsidRPr="007D5786">
              <w:t>1</w:t>
            </w:r>
            <w:r>
              <w:t>.</w:t>
            </w:r>
            <w:r w:rsidRPr="007D5786">
              <w:t xml:space="preserve"> Plan for basic harvest and post-harvest activities</w:t>
            </w:r>
          </w:p>
        </w:tc>
        <w:tc>
          <w:tcPr>
            <w:tcW w:w="3604" w:type="pct"/>
            <w:shd w:val="clear" w:color="auto" w:fill="auto"/>
          </w:tcPr>
          <w:p w14:paraId="1027F4B1" w14:textId="343ABFE1" w:rsidR="007D5786" w:rsidRPr="007D5786" w:rsidRDefault="007D5786" w:rsidP="007D5786">
            <w:r w:rsidRPr="007D5786">
              <w:t xml:space="preserve">1.1 Interpret harvest specifications and confirm with supervisor </w:t>
            </w:r>
          </w:p>
          <w:p w14:paraId="67E2DB9A" w14:textId="77777777" w:rsidR="007D5786" w:rsidRPr="007D5786" w:rsidRDefault="007D5786" w:rsidP="007D5786">
            <w:r w:rsidRPr="007D5786">
              <w:t>1.2 Confirm availability of suitable stock for harvest</w:t>
            </w:r>
          </w:p>
          <w:p w14:paraId="050F90B8" w14:textId="333F783F" w:rsidR="007D5786" w:rsidRPr="007D5786" w:rsidRDefault="007D5786" w:rsidP="007D5786">
            <w:r w:rsidRPr="007D5786">
              <w:t>1.3 Determine resource requirements to achieve harvest specifications</w:t>
            </w:r>
          </w:p>
          <w:p w14:paraId="412F9A4A" w14:textId="60323C2F" w:rsidR="007D5786" w:rsidRPr="007D5786" w:rsidRDefault="007D5786" w:rsidP="007D5786">
            <w:r w:rsidRPr="007D5786">
              <w:t xml:space="preserve">1.4 Identify risk factors which could affect the quality of stock during harvest </w:t>
            </w:r>
            <w:r w:rsidR="001F496C" w:rsidRPr="007D5786">
              <w:t>and plan to minimise</w:t>
            </w:r>
            <w:r w:rsidR="001F496C">
              <w:t xml:space="preserve"> risk</w:t>
            </w:r>
          </w:p>
          <w:p w14:paraId="202872FB" w14:textId="7069AC2B" w:rsidR="00CA66E0" w:rsidRPr="007D5786" w:rsidRDefault="00CA66E0" w:rsidP="00001303">
            <w:r>
              <w:t>1.</w:t>
            </w:r>
            <w:r w:rsidR="00E91A5D">
              <w:t>5</w:t>
            </w:r>
            <w:r>
              <w:t xml:space="preserve"> </w:t>
            </w:r>
            <w:r w:rsidRPr="00CA66E0">
              <w:t xml:space="preserve">Plan and communicate workplace </w:t>
            </w:r>
            <w:r w:rsidR="00E91A5D">
              <w:t>harvesting</w:t>
            </w:r>
            <w:r w:rsidRPr="00CA66E0">
              <w:t xml:space="preserve"> procedures and safety cautions to team members</w:t>
            </w:r>
          </w:p>
        </w:tc>
      </w:tr>
      <w:tr w:rsidR="00CA66E0" w:rsidRPr="00963A46" w14:paraId="669A10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F4504DF" w14:textId="529D6350" w:rsidR="00CA66E0" w:rsidRPr="007D5786" w:rsidRDefault="00E91A5D" w:rsidP="007D5786">
            <w:pPr>
              <w:pStyle w:val="SIText"/>
            </w:pPr>
            <w:r>
              <w:t xml:space="preserve">2 </w:t>
            </w:r>
            <w:r w:rsidR="00CA66E0">
              <w:t>Organise harvest resources</w:t>
            </w:r>
          </w:p>
        </w:tc>
        <w:tc>
          <w:tcPr>
            <w:tcW w:w="3604" w:type="pct"/>
            <w:shd w:val="clear" w:color="auto" w:fill="auto"/>
          </w:tcPr>
          <w:p w14:paraId="5AFD0B5A" w14:textId="332DFB78" w:rsidR="00CA66E0" w:rsidRPr="00CA66E0" w:rsidRDefault="00E91A5D" w:rsidP="00CA66E0">
            <w:r>
              <w:t>2.1</w:t>
            </w:r>
            <w:r w:rsidR="00CA66E0" w:rsidRPr="00CA66E0">
              <w:t xml:space="preserve"> Collect required equipment, including personal protective equipment and check for serviceability </w:t>
            </w:r>
          </w:p>
          <w:p w14:paraId="38A968B7" w14:textId="28610CE6" w:rsidR="00CA66E0" w:rsidRPr="00CA66E0" w:rsidRDefault="00E91A5D" w:rsidP="00CA66E0">
            <w:r>
              <w:t>2.2</w:t>
            </w:r>
            <w:r w:rsidR="00CA66E0" w:rsidRPr="00CA66E0">
              <w:t xml:space="preserve"> </w:t>
            </w:r>
            <w:r w:rsidR="00CF2056">
              <w:t xml:space="preserve">Ensure holding structures are prepared </w:t>
            </w:r>
            <w:r w:rsidR="000012FD">
              <w:t>prior to</w:t>
            </w:r>
            <w:r w:rsidR="00CF2056">
              <w:t xml:space="preserve"> </w:t>
            </w:r>
            <w:r w:rsidR="000012FD">
              <w:t>harvesting activities</w:t>
            </w:r>
          </w:p>
          <w:p w14:paraId="05D8BB67" w14:textId="3C178D4D" w:rsidR="00CA66E0" w:rsidRPr="007D5786" w:rsidRDefault="00E91A5D" w:rsidP="00001303">
            <w:pPr>
              <w:pStyle w:val="SIText"/>
            </w:pPr>
            <w:r>
              <w:t>2.3</w:t>
            </w:r>
            <w:r w:rsidR="00CA66E0" w:rsidRPr="00CA66E0">
              <w:t xml:space="preserve"> Confirm stock transport and holding arrangements with operators</w:t>
            </w:r>
          </w:p>
        </w:tc>
      </w:tr>
      <w:tr w:rsidR="007D5786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0FEE223" w:rsidR="007D5786" w:rsidRPr="007D5786" w:rsidRDefault="00E91A5D" w:rsidP="007D5786">
            <w:pPr>
              <w:pStyle w:val="SIText"/>
            </w:pPr>
            <w:r>
              <w:t>3</w:t>
            </w:r>
            <w:r w:rsidR="007D5786">
              <w:t>.</w:t>
            </w:r>
            <w:r w:rsidR="007D5786" w:rsidRPr="007D5786">
              <w:t xml:space="preserve"> Undertake harvest</w:t>
            </w:r>
          </w:p>
        </w:tc>
        <w:tc>
          <w:tcPr>
            <w:tcW w:w="3604" w:type="pct"/>
            <w:shd w:val="clear" w:color="auto" w:fill="auto"/>
          </w:tcPr>
          <w:p w14:paraId="23B630F6" w14:textId="2E38A24E" w:rsidR="007D5786" w:rsidRPr="007D5786" w:rsidRDefault="00E91A5D" w:rsidP="007D5786">
            <w:r>
              <w:t>3</w:t>
            </w:r>
            <w:r w:rsidR="007D5786" w:rsidRPr="007D5786">
              <w:t xml:space="preserve">.1 Position equipment and operate according to </w:t>
            </w:r>
            <w:r w:rsidR="000012FD">
              <w:t>workplace</w:t>
            </w:r>
            <w:r w:rsidR="001F496C">
              <w:t xml:space="preserve"> and health and safety requirements</w:t>
            </w:r>
          </w:p>
          <w:p w14:paraId="1F811E72" w14:textId="1D4BFB3E" w:rsidR="007D5786" w:rsidRPr="007D5786" w:rsidRDefault="00E91A5D" w:rsidP="007D5786">
            <w:r>
              <w:t>3</w:t>
            </w:r>
            <w:r w:rsidR="007D5786" w:rsidRPr="007D5786">
              <w:t xml:space="preserve">.2 Monitor harvesting activities </w:t>
            </w:r>
            <w:r w:rsidR="002E6B5F">
              <w:t>ensuring</w:t>
            </w:r>
            <w:r w:rsidR="007D5786" w:rsidRPr="007D5786">
              <w:t xml:space="preserve"> consistency with harvest specifications and minimal stress or damage to stock</w:t>
            </w:r>
          </w:p>
          <w:p w14:paraId="2B73179F" w14:textId="2C80FE8C" w:rsidR="007D5786" w:rsidRPr="007D5786" w:rsidRDefault="00E91A5D" w:rsidP="007D5786">
            <w:pPr>
              <w:pStyle w:val="SIText"/>
            </w:pPr>
            <w:r>
              <w:t>3</w:t>
            </w:r>
            <w:r w:rsidR="007D5786" w:rsidRPr="007D5786">
              <w:t xml:space="preserve">.4 Confirm harvested stock complies with </w:t>
            </w:r>
            <w:r w:rsidR="00B25401">
              <w:t>harvest specifications</w:t>
            </w:r>
          </w:p>
        </w:tc>
      </w:tr>
      <w:tr w:rsidR="007D5786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7AF63761" w:rsidR="007D5786" w:rsidRPr="007D5786" w:rsidRDefault="00E91A5D" w:rsidP="007D5786">
            <w:pPr>
              <w:pStyle w:val="SIText"/>
            </w:pPr>
            <w:r>
              <w:t>4</w:t>
            </w:r>
            <w:r w:rsidR="007D5786">
              <w:t>.</w:t>
            </w:r>
            <w:r w:rsidR="007D5786" w:rsidRPr="007D5786">
              <w:t xml:space="preserve"> Undertake on-farm post-harvest activities</w:t>
            </w:r>
          </w:p>
        </w:tc>
        <w:tc>
          <w:tcPr>
            <w:tcW w:w="3604" w:type="pct"/>
            <w:shd w:val="clear" w:color="auto" w:fill="auto"/>
          </w:tcPr>
          <w:p w14:paraId="5DA31FDD" w14:textId="52B78E8E" w:rsidR="007D5786" w:rsidRPr="007D5786" w:rsidRDefault="00E91A5D" w:rsidP="007D5786">
            <w:r>
              <w:t>4</w:t>
            </w:r>
            <w:r w:rsidR="007D5786" w:rsidRPr="007D5786">
              <w:t>.1 Monitor on-farm post-harvest activities to ensure consistency with harvest specifications</w:t>
            </w:r>
          </w:p>
          <w:p w14:paraId="560A4863" w14:textId="71298D93" w:rsidR="007D5786" w:rsidRPr="007D5786" w:rsidRDefault="00E91A5D" w:rsidP="007D5786">
            <w:r>
              <w:t>4</w:t>
            </w:r>
            <w:r w:rsidR="007D5786" w:rsidRPr="007D5786">
              <w:t xml:space="preserve">.2 Monitor packing </w:t>
            </w:r>
            <w:r w:rsidR="00B869A6">
              <w:t>ensuring</w:t>
            </w:r>
            <w:r w:rsidR="007D5786" w:rsidRPr="007D5786">
              <w:t xml:space="preserve"> minimal stock stress or damage and arrange transport </w:t>
            </w:r>
            <w:r w:rsidR="00B869A6">
              <w:t xml:space="preserve">for </w:t>
            </w:r>
            <w:r w:rsidR="007D5786" w:rsidRPr="007D5786">
              <w:t>off-farm of dead and/or live stock</w:t>
            </w:r>
          </w:p>
          <w:p w14:paraId="6387D568" w14:textId="622938F6" w:rsidR="007D5786" w:rsidRPr="007D5786" w:rsidRDefault="00E91A5D" w:rsidP="007D5786">
            <w:r>
              <w:t>4</w:t>
            </w:r>
            <w:r w:rsidR="007D5786" w:rsidRPr="007D5786">
              <w:t>.3 Prepare and attach labels and documentation to transport containers according to client specifications</w:t>
            </w:r>
          </w:p>
          <w:p w14:paraId="6D12CFA5" w14:textId="627B193F" w:rsidR="007D5786" w:rsidRPr="007D5786" w:rsidRDefault="00E91A5D" w:rsidP="007D5786">
            <w:r>
              <w:t>4</w:t>
            </w:r>
            <w:r w:rsidR="007D5786" w:rsidRPr="007D5786">
              <w:t xml:space="preserve">.4 Check and count containers for pick-up  </w:t>
            </w:r>
          </w:p>
          <w:p w14:paraId="05B4D71E" w14:textId="3F680EBC" w:rsidR="007D5786" w:rsidRPr="007D5786" w:rsidRDefault="00E91A5D" w:rsidP="007D5786">
            <w:r>
              <w:t>4</w:t>
            </w:r>
            <w:r w:rsidR="007D5786" w:rsidRPr="007D5786">
              <w:t xml:space="preserve">.5 Ensure shipment is collected and </w:t>
            </w:r>
            <w:r w:rsidR="00B25401">
              <w:t>appropriate documentation is completed</w:t>
            </w:r>
            <w:r w:rsidR="007D5786" w:rsidRPr="007D5786">
              <w:t xml:space="preserve"> </w:t>
            </w:r>
          </w:p>
          <w:p w14:paraId="02A7B6D4" w14:textId="7B3AC769" w:rsidR="007D5786" w:rsidRPr="007D5786" w:rsidRDefault="00E91A5D" w:rsidP="007D5786">
            <w:pPr>
              <w:pStyle w:val="SIText"/>
            </w:pPr>
            <w:r>
              <w:t>4</w:t>
            </w:r>
            <w:r w:rsidR="007D5786" w:rsidRPr="007D5786">
              <w:t>.6 Maintain storage facilities for product according to workplace procedures</w:t>
            </w:r>
          </w:p>
        </w:tc>
      </w:tr>
      <w:tr w:rsidR="007D5786" w:rsidRPr="00963A46" w14:paraId="56AB4A1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BC1F67" w14:textId="5598291E" w:rsidR="007D5786" w:rsidRPr="00CF49A8" w:rsidRDefault="00E91A5D" w:rsidP="007D5786">
            <w:r>
              <w:lastRenderedPageBreak/>
              <w:t>5</w:t>
            </w:r>
            <w:r w:rsidR="007D5786">
              <w:t>.</w:t>
            </w:r>
            <w:r w:rsidR="007D5786" w:rsidRPr="007D5786">
              <w:t xml:space="preserve"> </w:t>
            </w:r>
            <w:r w:rsidR="00C968B3">
              <w:t xml:space="preserve">Monitor </w:t>
            </w:r>
            <w:r w:rsidR="007D5786" w:rsidRPr="007D5786">
              <w:t>follow-up activities and review operations</w:t>
            </w:r>
          </w:p>
        </w:tc>
        <w:tc>
          <w:tcPr>
            <w:tcW w:w="3604" w:type="pct"/>
            <w:shd w:val="clear" w:color="auto" w:fill="auto"/>
          </w:tcPr>
          <w:p w14:paraId="59F6D65B" w14:textId="496E4B73" w:rsidR="007D5786" w:rsidRPr="007D5786" w:rsidRDefault="00E91A5D" w:rsidP="007D5786">
            <w:r>
              <w:t>5</w:t>
            </w:r>
            <w:r w:rsidR="007D5786" w:rsidRPr="007D5786">
              <w:t>.1 Check cleaning of work area and disposal of waste materials is completed according to workplace procedures</w:t>
            </w:r>
          </w:p>
          <w:p w14:paraId="6D8A3533" w14:textId="76504142" w:rsidR="007D5786" w:rsidRPr="007D5786" w:rsidRDefault="00E91A5D" w:rsidP="007D5786">
            <w:r>
              <w:t>5</w:t>
            </w:r>
            <w:r w:rsidR="007D5786" w:rsidRPr="007D5786">
              <w:t>.2 Check condition</w:t>
            </w:r>
            <w:r w:rsidR="00EC56AD">
              <w:t>, maintenance requirements</w:t>
            </w:r>
            <w:r w:rsidR="007D5786" w:rsidRPr="007D5786">
              <w:t xml:space="preserve"> and storage of tools and equipment </w:t>
            </w:r>
          </w:p>
          <w:p w14:paraId="2E0D7E19" w14:textId="7FE46D65" w:rsidR="007D5786" w:rsidRPr="00CF49A8" w:rsidRDefault="00E91A5D" w:rsidP="007D5786">
            <w:pPr>
              <w:pStyle w:val="SIText"/>
            </w:pPr>
            <w:r>
              <w:t>5</w:t>
            </w:r>
            <w:r w:rsidR="007D5786" w:rsidRPr="007D5786">
              <w:t>.3 Record relevant harvest and post-harvest, observations or information, and check any abnormal records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D5786" w:rsidRPr="00336FCA" w:rsidDel="00423CB2" w14:paraId="7A6C86DB" w14:textId="77777777" w:rsidTr="00CA2922">
        <w:tc>
          <w:tcPr>
            <w:tcW w:w="1396" w:type="pct"/>
          </w:tcPr>
          <w:p w14:paraId="63013FFB" w14:textId="7738AC2E" w:rsidR="007D5786" w:rsidRPr="007D5786" w:rsidRDefault="007D5786" w:rsidP="007D5786">
            <w:pPr>
              <w:pStyle w:val="SIText"/>
            </w:pPr>
            <w:r w:rsidRPr="007D5786">
              <w:t>Reading</w:t>
            </w:r>
          </w:p>
        </w:tc>
        <w:tc>
          <w:tcPr>
            <w:tcW w:w="3604" w:type="pct"/>
          </w:tcPr>
          <w:p w14:paraId="2D0753F5" w14:textId="160A2A86" w:rsidR="007D5786" w:rsidRPr="007D5786" w:rsidRDefault="007D5786" w:rsidP="007D5786">
            <w:pPr>
              <w:pStyle w:val="SIBulletList1"/>
            </w:pPr>
            <w:r w:rsidRPr="007D5786">
              <w:t xml:space="preserve">Interpret </w:t>
            </w:r>
            <w:r w:rsidR="0090536C">
              <w:t>instructions</w:t>
            </w:r>
            <w:r w:rsidR="0090536C" w:rsidRPr="007D5786">
              <w:t xml:space="preserve"> </w:t>
            </w:r>
            <w:r w:rsidRPr="007D5786">
              <w:t>for relevant equipment</w:t>
            </w:r>
          </w:p>
          <w:p w14:paraId="1D26F408" w14:textId="0D2CB7C5" w:rsidR="007D5786" w:rsidRPr="007D5786" w:rsidRDefault="007D5786" w:rsidP="007D5786">
            <w:pPr>
              <w:pStyle w:val="SIBulletList1"/>
            </w:pPr>
            <w:r w:rsidRPr="007D5786">
              <w:t>Interpret labels and safety signs</w:t>
            </w:r>
          </w:p>
        </w:tc>
      </w:tr>
      <w:tr w:rsidR="007D5786" w:rsidRPr="00336FCA" w:rsidDel="00423CB2" w14:paraId="229D9642" w14:textId="77777777" w:rsidTr="00CA2922">
        <w:tc>
          <w:tcPr>
            <w:tcW w:w="1396" w:type="pct"/>
          </w:tcPr>
          <w:p w14:paraId="307E895A" w14:textId="0792CB46" w:rsidR="007D5786" w:rsidRPr="007D5786" w:rsidRDefault="007D5786" w:rsidP="007D5786">
            <w:pPr>
              <w:pStyle w:val="SIText"/>
            </w:pPr>
            <w:r w:rsidRPr="007D5786">
              <w:t xml:space="preserve">Writing </w:t>
            </w:r>
          </w:p>
        </w:tc>
        <w:tc>
          <w:tcPr>
            <w:tcW w:w="3604" w:type="pct"/>
          </w:tcPr>
          <w:p w14:paraId="122EA5DC" w14:textId="2B69429E" w:rsidR="007D5786" w:rsidRPr="007D5786" w:rsidRDefault="007D5786" w:rsidP="007D5786">
            <w:pPr>
              <w:pStyle w:val="SIBulletList1"/>
              <w:rPr>
                <w:rFonts w:eastAsia="Calibri"/>
              </w:rPr>
            </w:pPr>
            <w:r w:rsidRPr="007D5786">
              <w:t>Complete forms and reports legibly and accurately using correct technical terminology</w:t>
            </w:r>
          </w:p>
        </w:tc>
      </w:tr>
      <w:tr w:rsidR="007D5786" w:rsidRPr="00336FCA" w:rsidDel="00423CB2" w14:paraId="05F8553F" w14:textId="77777777" w:rsidTr="00CA2922">
        <w:tc>
          <w:tcPr>
            <w:tcW w:w="1396" w:type="pct"/>
          </w:tcPr>
          <w:p w14:paraId="0A3AC22F" w14:textId="002D76AD" w:rsidR="007D5786" w:rsidRPr="007D5786" w:rsidRDefault="007D5786" w:rsidP="007D5786">
            <w:r w:rsidRPr="007D5786">
              <w:t>Numeracy</w:t>
            </w:r>
          </w:p>
        </w:tc>
        <w:tc>
          <w:tcPr>
            <w:tcW w:w="3604" w:type="pct"/>
          </w:tcPr>
          <w:p w14:paraId="72B3BC2F" w14:textId="77777777" w:rsidR="007D5786" w:rsidRPr="007D5786" w:rsidRDefault="007D5786" w:rsidP="007D5786">
            <w:pPr>
              <w:pStyle w:val="SIBulletList1"/>
            </w:pPr>
            <w:r w:rsidRPr="007D5786">
              <w:t>Use basic arithmetic to calculate size, grades, ranges and averages</w:t>
            </w:r>
          </w:p>
          <w:p w14:paraId="0B38328F" w14:textId="74474B96" w:rsidR="007D5786" w:rsidRPr="007D5786" w:rsidRDefault="007D5786" w:rsidP="007D5786">
            <w:pPr>
              <w:pStyle w:val="SIBulletList1"/>
              <w:rPr>
                <w:rFonts w:eastAsia="Calibri"/>
              </w:rPr>
            </w:pPr>
            <w:r w:rsidRPr="007D5786">
              <w:t>Set and adjust measurement scale to calibrate equipment</w:t>
            </w:r>
          </w:p>
        </w:tc>
      </w:tr>
      <w:tr w:rsidR="007D5786" w:rsidRPr="00336FCA" w:rsidDel="00423CB2" w14:paraId="0F023268" w14:textId="77777777" w:rsidTr="00CA2922">
        <w:tc>
          <w:tcPr>
            <w:tcW w:w="1396" w:type="pct"/>
          </w:tcPr>
          <w:p w14:paraId="143678B8" w14:textId="6E2BA4B6" w:rsidR="007D5786" w:rsidRPr="007D5786" w:rsidRDefault="007D5786" w:rsidP="007D5786">
            <w:r w:rsidRPr="007D5786">
              <w:t>Oral communication</w:t>
            </w:r>
          </w:p>
        </w:tc>
        <w:tc>
          <w:tcPr>
            <w:tcW w:w="3604" w:type="pct"/>
          </w:tcPr>
          <w:p w14:paraId="08C1D482" w14:textId="070ED232" w:rsidR="007D5786" w:rsidRPr="007D5786" w:rsidRDefault="007D5786" w:rsidP="007D5786">
            <w:pPr>
              <w:pStyle w:val="SIBulletList1"/>
              <w:rPr>
                <w:rFonts w:eastAsia="Calibri"/>
              </w:rPr>
            </w:pPr>
            <w:r w:rsidRPr="007D5786">
              <w:t>Explain techniques to minimise damage and stress using language appropriate for audience</w:t>
            </w:r>
          </w:p>
        </w:tc>
      </w:tr>
      <w:tr w:rsidR="007D5786" w:rsidRPr="00336FCA" w:rsidDel="00423CB2" w14:paraId="1F9DEA63" w14:textId="77777777" w:rsidTr="00CA2922">
        <w:tc>
          <w:tcPr>
            <w:tcW w:w="1396" w:type="pct"/>
          </w:tcPr>
          <w:p w14:paraId="1E309450" w14:textId="76C7B9A7" w:rsidR="007D5786" w:rsidRPr="007D5786" w:rsidRDefault="007D5786" w:rsidP="007D5786">
            <w:r w:rsidRPr="007D5786">
              <w:t>Interact with others</w:t>
            </w:r>
          </w:p>
        </w:tc>
        <w:tc>
          <w:tcPr>
            <w:tcW w:w="3604" w:type="pct"/>
          </w:tcPr>
          <w:p w14:paraId="48B695CE" w14:textId="672A3799" w:rsidR="007D5786" w:rsidRPr="007D5786" w:rsidRDefault="007D5786" w:rsidP="007D5786">
            <w:pPr>
              <w:pStyle w:val="SIBulletList1"/>
              <w:rPr>
                <w:rFonts w:eastAsia="Calibri"/>
              </w:rPr>
            </w:pPr>
            <w:r w:rsidRPr="007D5786">
              <w:t>Understand what to communicate, with whom and how, in routine work situations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D5786" w14:paraId="67633B90" w14:textId="77777777" w:rsidTr="00F33FF2">
        <w:tc>
          <w:tcPr>
            <w:tcW w:w="1028" w:type="pct"/>
          </w:tcPr>
          <w:p w14:paraId="666F2C5F" w14:textId="05DD2069" w:rsidR="007D5786" w:rsidRPr="007D5786" w:rsidRDefault="007D5786" w:rsidP="007D5786">
            <w:pPr>
              <w:pStyle w:val="SIText"/>
            </w:pPr>
            <w:r w:rsidRPr="007D5786">
              <w:t xml:space="preserve">SFIAQU309 </w:t>
            </w:r>
            <w:r w:rsidR="002112FD">
              <w:t>Monitor</w:t>
            </w:r>
            <w:r w:rsidR="002112FD" w:rsidRPr="007D5786">
              <w:t xml:space="preserve"> </w:t>
            </w:r>
            <w:r w:rsidRPr="007D5786">
              <w:t>harvest and post-harvest activities</w:t>
            </w:r>
          </w:p>
        </w:tc>
        <w:tc>
          <w:tcPr>
            <w:tcW w:w="1105" w:type="pct"/>
          </w:tcPr>
          <w:p w14:paraId="520629F4" w14:textId="6E28A944" w:rsidR="007D5786" w:rsidRPr="007D5786" w:rsidRDefault="007D5786" w:rsidP="007D5786">
            <w:pPr>
              <w:pStyle w:val="SIText"/>
            </w:pPr>
            <w:r w:rsidRPr="007D5786">
              <w:t>SFIAQUA309C Oversee harvest and post-harvest activities</w:t>
            </w:r>
          </w:p>
        </w:tc>
        <w:tc>
          <w:tcPr>
            <w:tcW w:w="1251" w:type="pct"/>
          </w:tcPr>
          <w:p w14:paraId="01BBA6F6" w14:textId="20C87D0A" w:rsidR="007D5786" w:rsidRDefault="007D5786" w:rsidP="007D5786">
            <w:pPr>
              <w:pStyle w:val="SIText"/>
            </w:pPr>
            <w:r w:rsidRPr="007D5786">
              <w:t>Updated to meet Standards for Training Packages</w:t>
            </w:r>
            <w:r w:rsidR="002F61F4">
              <w:t>.</w:t>
            </w:r>
          </w:p>
          <w:p w14:paraId="51844FA1" w14:textId="7AF7C428" w:rsidR="002112FD" w:rsidRPr="007D5786" w:rsidRDefault="002112FD" w:rsidP="007D5786">
            <w:pPr>
              <w:pStyle w:val="SIText"/>
            </w:pPr>
            <w:r w:rsidRPr="002112FD">
              <w:t>Revised unit title and amendments to elements and performance criteria to better reflect outcomes</w:t>
            </w:r>
            <w:r w:rsidR="002F61F4">
              <w:t>.</w:t>
            </w:r>
          </w:p>
        </w:tc>
        <w:tc>
          <w:tcPr>
            <w:tcW w:w="1616" w:type="pct"/>
          </w:tcPr>
          <w:p w14:paraId="509E63B0" w14:textId="40BD2E71" w:rsidR="007D5786" w:rsidRPr="007D5786" w:rsidRDefault="007D5786" w:rsidP="007D5786">
            <w:pPr>
              <w:pStyle w:val="SIText"/>
            </w:pPr>
            <w:r w:rsidRPr="007D5786">
              <w:t>Equivalent</w:t>
            </w:r>
            <w:r w:rsidR="002112FD">
              <w:t xml:space="preserve">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0F311086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7D5786" w:rsidRPr="007D5786">
              <w:t xml:space="preserve">SFIAQU309 </w:t>
            </w:r>
            <w:r w:rsidR="002112FD">
              <w:t>Monitor</w:t>
            </w:r>
            <w:r w:rsidR="002112FD" w:rsidRPr="007D5786">
              <w:t xml:space="preserve"> </w:t>
            </w:r>
            <w:r w:rsidR="007D5786" w:rsidRPr="007D5786">
              <w:t>harvest and post-harvest activities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7D5786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5D577D5B" w14:textId="3F9520EF" w:rsidR="007D5786" w:rsidRPr="007D5786" w:rsidRDefault="007D5786" w:rsidP="007D5786">
            <w:pPr>
              <w:pStyle w:val="SIText"/>
            </w:pPr>
            <w:r w:rsidRPr="007D5786">
              <w:t>An individual demonstrating competency must satisfy all the elements</w:t>
            </w:r>
            <w:r w:rsidR="002F61F4">
              <w:t xml:space="preserve"> and </w:t>
            </w:r>
            <w:r w:rsidRPr="007D5786">
              <w:t xml:space="preserve">performance criteria of this unit. </w:t>
            </w:r>
            <w:r w:rsidR="002F61F4" w:rsidRPr="002F61F4">
              <w:t xml:space="preserve">There must be evidence that the individual has monitored </w:t>
            </w:r>
            <w:r w:rsidR="002F61F4">
              <w:t>harvest and post-harvest</w:t>
            </w:r>
            <w:r w:rsidR="002F61F4" w:rsidRPr="002F61F4">
              <w:t xml:space="preserve"> activities on at least one occasion including:</w:t>
            </w:r>
          </w:p>
          <w:p w14:paraId="0070FB8E" w14:textId="1AE5A080" w:rsidR="007D5786" w:rsidRPr="007D5786" w:rsidRDefault="007D5786" w:rsidP="007D5786">
            <w:pPr>
              <w:pStyle w:val="SIBulletList1"/>
            </w:pPr>
            <w:r w:rsidRPr="007D5786">
              <w:t xml:space="preserve">communicating with supervisor </w:t>
            </w:r>
            <w:r w:rsidR="001D0AB1">
              <w:t xml:space="preserve">and team members </w:t>
            </w:r>
            <w:r w:rsidRPr="007D5786">
              <w:t xml:space="preserve">on harvest </w:t>
            </w:r>
            <w:r w:rsidR="0096632E">
              <w:t>activities</w:t>
            </w:r>
          </w:p>
          <w:p w14:paraId="1E56D2EA" w14:textId="03E62856" w:rsidR="00F77BC1" w:rsidRPr="00001303" w:rsidRDefault="00F77BC1" w:rsidP="007D5786">
            <w:pPr>
              <w:pStyle w:val="SIBulletList1"/>
            </w:pPr>
            <w:r w:rsidRPr="00F77BC1">
              <w:rPr>
                <w:rFonts w:eastAsia="Calibri"/>
              </w:rPr>
              <w:t>identifying suitable stock, resource requirements and risk factors when planning harvest activities</w:t>
            </w:r>
          </w:p>
          <w:p w14:paraId="377A86B5" w14:textId="7C76E65C" w:rsidR="00426801" w:rsidRDefault="00426801" w:rsidP="007D5786">
            <w:pPr>
              <w:pStyle w:val="SIBulletList1"/>
            </w:pPr>
            <w:r w:rsidRPr="00426801">
              <w:rPr>
                <w:rFonts w:eastAsia="Calibri"/>
              </w:rPr>
              <w:t>operating</w:t>
            </w:r>
            <w:r w:rsidR="00B25401">
              <w:rPr>
                <w:rFonts w:eastAsia="Calibri"/>
              </w:rPr>
              <w:t xml:space="preserve"> and</w:t>
            </w:r>
            <w:r w:rsidRPr="00426801">
              <w:rPr>
                <w:rFonts w:eastAsia="Calibri"/>
              </w:rPr>
              <w:t xml:space="preserve"> maintaining and handling equipment</w:t>
            </w:r>
            <w:r w:rsidRPr="00426801">
              <w:t xml:space="preserve"> </w:t>
            </w:r>
          </w:p>
          <w:p w14:paraId="629B681A" w14:textId="7EF589FA" w:rsidR="00426801" w:rsidRDefault="00426801" w:rsidP="007D5786">
            <w:pPr>
              <w:pStyle w:val="SIBulletList1"/>
            </w:pPr>
            <w:r w:rsidRPr="00426801">
              <w:rPr>
                <w:rFonts w:eastAsia="Calibri"/>
              </w:rPr>
              <w:t>confirming transport and holding arrangements</w:t>
            </w:r>
          </w:p>
          <w:p w14:paraId="096F34DB" w14:textId="3801D533" w:rsidR="007D5786" w:rsidRPr="007D5786" w:rsidRDefault="0096632E" w:rsidP="007D5786">
            <w:pPr>
              <w:pStyle w:val="SIBulletList1"/>
            </w:pPr>
            <w:r>
              <w:t>monitoring</w:t>
            </w:r>
            <w:r w:rsidR="007D5786" w:rsidRPr="007D5786">
              <w:t xml:space="preserve"> harvest, post-harvest and transport activities</w:t>
            </w:r>
            <w:r w:rsidR="00426801">
              <w:t xml:space="preserve"> to minimise stock damage and stress</w:t>
            </w:r>
          </w:p>
          <w:p w14:paraId="09B5FF32" w14:textId="77777777" w:rsidR="007D5786" w:rsidRPr="007D5786" w:rsidRDefault="007D5786" w:rsidP="007D5786">
            <w:pPr>
              <w:pStyle w:val="SIBulletList1"/>
            </w:pPr>
            <w:r w:rsidRPr="007D5786">
              <w:t>recording and reporting harvest and post-harvest data</w:t>
            </w:r>
          </w:p>
          <w:p w14:paraId="48A43C30" w14:textId="757A58A2" w:rsidR="007D5786" w:rsidRPr="007D5786" w:rsidRDefault="00426801" w:rsidP="007D5786">
            <w:pPr>
              <w:pStyle w:val="SIBulletList1"/>
            </w:pPr>
            <w:proofErr w:type="gramStart"/>
            <w:r>
              <w:t>monitoring</w:t>
            </w:r>
            <w:proofErr w:type="gramEnd"/>
            <w:r w:rsidR="0096632E">
              <w:t xml:space="preserve"> the</w:t>
            </w:r>
            <w:r w:rsidR="0096632E" w:rsidRPr="007D5786">
              <w:t xml:space="preserve"> </w:t>
            </w:r>
            <w:r w:rsidR="007D5786" w:rsidRPr="007D5786">
              <w:t xml:space="preserve">cleaning </w:t>
            </w:r>
            <w:r w:rsidR="0096632E">
              <w:t xml:space="preserve">of </w:t>
            </w:r>
            <w:r w:rsidR="007D5786" w:rsidRPr="007D5786">
              <w:t>work area and equipment</w:t>
            </w:r>
            <w:r w:rsidR="0040522C">
              <w:t xml:space="preserve"> </w:t>
            </w:r>
            <w:r w:rsidR="0040522C" w:rsidRPr="007D5786">
              <w:t>and disposal of waste materials</w:t>
            </w:r>
            <w:r w:rsidR="007D5786" w:rsidRPr="007D5786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7D5786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8EAE6F6" w14:textId="6D66F21D" w:rsidR="007D5786" w:rsidRPr="007D5786" w:rsidRDefault="007D5786" w:rsidP="007D5786">
            <w:pPr>
              <w:pStyle w:val="SIText"/>
            </w:pPr>
            <w:r w:rsidRPr="007D5786">
              <w:t>An individual must be able to demonstrate the knowledge required to perform the tasks outlined in the elements and performance criteria of this unit. This includes knowledge of:</w:t>
            </w:r>
          </w:p>
          <w:p w14:paraId="1EAB9D5C" w14:textId="7DAD9A54" w:rsidR="0096236A" w:rsidRPr="0096236A" w:rsidRDefault="0096236A" w:rsidP="0096236A">
            <w:pPr>
              <w:pStyle w:val="SIBulletList1"/>
            </w:pPr>
            <w:r w:rsidRPr="0096236A">
              <w:t xml:space="preserve">key </w:t>
            </w:r>
            <w:r w:rsidR="006F0A80">
              <w:t xml:space="preserve">aquatic </w:t>
            </w:r>
            <w:r>
              <w:t xml:space="preserve">stock behaviour and </w:t>
            </w:r>
            <w:r w:rsidRPr="0096236A">
              <w:t xml:space="preserve">environmental risks associated with harvest and post-harvest activities </w:t>
            </w:r>
          </w:p>
          <w:p w14:paraId="66AB5CCE" w14:textId="77777777" w:rsidR="007D5786" w:rsidRPr="007D5786" w:rsidRDefault="007D5786" w:rsidP="007D5786">
            <w:pPr>
              <w:pStyle w:val="SIBulletList1"/>
            </w:pPr>
            <w:r w:rsidRPr="007D5786">
              <w:t>key biological and water quality requirements for stock being handled, processed and transported</w:t>
            </w:r>
          </w:p>
          <w:p w14:paraId="17B9814A" w14:textId="77777777" w:rsidR="007D5786" w:rsidRPr="007D5786" w:rsidRDefault="007D5786" w:rsidP="007D5786">
            <w:pPr>
              <w:pStyle w:val="SIBulletList1"/>
            </w:pPr>
            <w:r w:rsidRPr="007D5786">
              <w:t>harvest and post-harvest equipment options and limitations</w:t>
            </w:r>
          </w:p>
          <w:p w14:paraId="42A1C39B" w14:textId="77777777" w:rsidR="007D5786" w:rsidRPr="007D5786" w:rsidRDefault="007D5786" w:rsidP="007D5786">
            <w:pPr>
              <w:pStyle w:val="SIBulletList1"/>
            </w:pPr>
            <w:r w:rsidRPr="007D5786">
              <w:t>harvest and post-harvest principles and practices for specific stock types and culture or holding structures</w:t>
            </w:r>
          </w:p>
          <w:p w14:paraId="52D9F556" w14:textId="77777777" w:rsidR="007D5786" w:rsidRPr="007D5786" w:rsidRDefault="007D5786" w:rsidP="007D5786">
            <w:pPr>
              <w:pStyle w:val="SIBulletList1"/>
            </w:pPr>
            <w:r w:rsidRPr="007D5786">
              <w:t>safety considerations and hazards associated with harvest and post-harvest activities</w:t>
            </w:r>
          </w:p>
          <w:p w14:paraId="7B5790A1" w14:textId="5B5D1F63" w:rsidR="007D5786" w:rsidRDefault="007D5786" w:rsidP="007D5786">
            <w:pPr>
              <w:pStyle w:val="SIBulletList1"/>
            </w:pPr>
            <w:r w:rsidRPr="007D5786">
              <w:t>quality assurance practices in stock harvesting, grading, post-harvest and transport</w:t>
            </w:r>
          </w:p>
          <w:p w14:paraId="7D18C0FD" w14:textId="50031D91" w:rsidR="002F61F4" w:rsidRPr="007D5786" w:rsidRDefault="002F61F4" w:rsidP="007D5786">
            <w:pPr>
              <w:pStyle w:val="SIBulletList1"/>
            </w:pPr>
            <w:r w:rsidRPr="002F61F4">
              <w:t xml:space="preserve">relevant legislation relating to </w:t>
            </w:r>
            <w:r w:rsidR="0096236A">
              <w:t xml:space="preserve">harvesting </w:t>
            </w:r>
            <w:r w:rsidR="006F0A80">
              <w:t xml:space="preserve">aquatic </w:t>
            </w:r>
            <w:r w:rsidR="00A964EA">
              <w:t>stock.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7D5786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780DAFA" w14:textId="77777777" w:rsidR="007D5786" w:rsidRPr="007D5786" w:rsidRDefault="007D5786" w:rsidP="007D5786">
            <w:pPr>
              <w:pStyle w:val="SIText"/>
            </w:pPr>
            <w:r w:rsidRPr="007D5786">
              <w:t xml:space="preserve">Assessment of this unit of competency must take place under the following conditions: </w:t>
            </w:r>
          </w:p>
          <w:p w14:paraId="655D8667" w14:textId="77777777" w:rsidR="007D5786" w:rsidRPr="007D5786" w:rsidRDefault="007D5786" w:rsidP="007D5786">
            <w:pPr>
              <w:pStyle w:val="SIBulletList1"/>
            </w:pPr>
            <w:r w:rsidRPr="007D5786">
              <w:t>physical conditions:</w:t>
            </w:r>
          </w:p>
          <w:p w14:paraId="4FFA1899" w14:textId="1E8A0AEF" w:rsidR="007D5786" w:rsidRPr="007D5786" w:rsidRDefault="002F61F4" w:rsidP="002F61F4">
            <w:pPr>
              <w:pStyle w:val="SIBulletList2"/>
            </w:pPr>
            <w:r w:rsidRPr="002F61F4">
              <w:t>skills must be demonstrated in an aquaculture workplace or an environment that accurately represents workplace conditions</w:t>
            </w:r>
          </w:p>
          <w:p w14:paraId="488E9719" w14:textId="77777777" w:rsidR="007D5786" w:rsidRPr="007D5786" w:rsidRDefault="007D5786" w:rsidP="007D5786">
            <w:pPr>
              <w:pStyle w:val="SIBulletList1"/>
            </w:pPr>
            <w:r w:rsidRPr="007D5786">
              <w:t>resources, equipment and materials:</w:t>
            </w:r>
          </w:p>
          <w:p w14:paraId="3AD4276F" w14:textId="77777777" w:rsidR="002F61F4" w:rsidRDefault="007D5786" w:rsidP="007D5786">
            <w:pPr>
              <w:pStyle w:val="SIBulletList2"/>
            </w:pPr>
            <w:r w:rsidRPr="007D5786">
              <w:t xml:space="preserve">personal protective equipment </w:t>
            </w:r>
          </w:p>
          <w:p w14:paraId="21477B0B" w14:textId="30D230DE" w:rsidR="007D5786" w:rsidRPr="007D5786" w:rsidRDefault="007D5786" w:rsidP="007D5786">
            <w:pPr>
              <w:pStyle w:val="SIBulletList2"/>
            </w:pPr>
            <w:r w:rsidRPr="007D5786">
              <w:t>equipment required for harvest and post-harvest tasks</w:t>
            </w:r>
          </w:p>
          <w:p w14:paraId="4E480A1F" w14:textId="77777777" w:rsidR="007D5786" w:rsidRPr="007D5786" w:rsidRDefault="007D5786" w:rsidP="007D5786">
            <w:pPr>
              <w:pStyle w:val="SIBulletList2"/>
            </w:pPr>
            <w:r w:rsidRPr="007D5786">
              <w:t>stock to harvest</w:t>
            </w:r>
          </w:p>
          <w:p w14:paraId="3CB918C9" w14:textId="77777777" w:rsidR="007D5786" w:rsidRPr="007D5786" w:rsidRDefault="007D5786" w:rsidP="007D5786">
            <w:pPr>
              <w:pStyle w:val="SIBulletList2"/>
            </w:pPr>
            <w:r w:rsidRPr="007D5786">
              <w:t>containers and labels for packing</w:t>
            </w:r>
          </w:p>
          <w:p w14:paraId="23F8A279" w14:textId="77777777" w:rsidR="007D5786" w:rsidRPr="007D5786" w:rsidRDefault="007D5786" w:rsidP="007D5786">
            <w:pPr>
              <w:pStyle w:val="SIBulletList2"/>
            </w:pPr>
            <w:r w:rsidRPr="007D5786">
              <w:t>recording or reporting forms</w:t>
            </w:r>
          </w:p>
          <w:p w14:paraId="147DD26D" w14:textId="77777777" w:rsidR="007D5786" w:rsidRPr="007D5786" w:rsidRDefault="007D5786" w:rsidP="007D5786">
            <w:pPr>
              <w:pStyle w:val="SIBulletList1"/>
              <w:rPr>
                <w:rFonts w:eastAsia="Calibri"/>
              </w:rPr>
            </w:pPr>
            <w:r w:rsidRPr="007D5786">
              <w:rPr>
                <w:rFonts w:eastAsia="Calibri"/>
              </w:rPr>
              <w:t>specifications:</w:t>
            </w:r>
          </w:p>
          <w:p w14:paraId="39FE6A9A" w14:textId="5769BE5E" w:rsidR="007D5786" w:rsidRDefault="007D5786" w:rsidP="007D5786">
            <w:pPr>
              <w:pStyle w:val="SIBulletList2"/>
            </w:pPr>
            <w:r w:rsidRPr="007D5786">
              <w:t xml:space="preserve">harvest specification or schedule and relevant workplace procedures </w:t>
            </w:r>
            <w:r w:rsidR="00A964EA">
              <w:t>for harvesting aquatic stock</w:t>
            </w:r>
          </w:p>
          <w:p w14:paraId="2A5987FC" w14:textId="77777777" w:rsidR="002F61F4" w:rsidRPr="002F61F4" w:rsidRDefault="002F61F4" w:rsidP="002F61F4">
            <w:pPr>
              <w:pStyle w:val="SIBulletList1"/>
            </w:pPr>
            <w:r w:rsidRPr="002F61F4">
              <w:t>relationships </w:t>
            </w:r>
          </w:p>
          <w:p w14:paraId="47C28AA4" w14:textId="77777777" w:rsidR="002F61F4" w:rsidRPr="002F61F4" w:rsidRDefault="002F61F4" w:rsidP="002F61F4">
            <w:pPr>
              <w:pStyle w:val="SIBulletList2"/>
            </w:pPr>
            <w:r w:rsidRPr="002F61F4">
              <w:t>interactions with supervisor and team members.</w:t>
            </w:r>
          </w:p>
          <w:p w14:paraId="704C68F7" w14:textId="77777777" w:rsidR="007D5786" w:rsidRPr="007D5786" w:rsidRDefault="007D5786" w:rsidP="007D5786"/>
          <w:p w14:paraId="71739C8B" w14:textId="3E63AF76" w:rsidR="007D5786" w:rsidRPr="007D5786" w:rsidRDefault="007D5786" w:rsidP="007D5786">
            <w:pPr>
              <w:pStyle w:val="SIText"/>
            </w:pPr>
            <w:r w:rsidRPr="007D5786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3C1B73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12DE6">
          <w:rPr>
            <w:noProof/>
          </w:rPr>
          <w:t>1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1955A" w14:textId="0AA9776A" w:rsidR="007D5786" w:rsidRDefault="007D5786">
    <w:r>
      <w:t xml:space="preserve">SFIAQU309 </w:t>
    </w:r>
    <w:r w:rsidR="002112FD">
      <w:t>Monitor</w:t>
    </w:r>
    <w:r w:rsidR="002112FD" w:rsidRPr="007D5786">
      <w:t xml:space="preserve"> </w:t>
    </w:r>
    <w:r w:rsidRPr="007D5786">
      <w:t>harvest and post-harvest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2FD"/>
    <w:rsid w:val="0000130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07BD0"/>
    <w:rsid w:val="0012669D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0AB1"/>
    <w:rsid w:val="001D30EB"/>
    <w:rsid w:val="001D5C1B"/>
    <w:rsid w:val="001D7F5B"/>
    <w:rsid w:val="001E16BC"/>
    <w:rsid w:val="001E16DF"/>
    <w:rsid w:val="001F2BA5"/>
    <w:rsid w:val="001F308D"/>
    <w:rsid w:val="001F496C"/>
    <w:rsid w:val="00201A7C"/>
    <w:rsid w:val="002112FD"/>
    <w:rsid w:val="0021210E"/>
    <w:rsid w:val="0021414D"/>
    <w:rsid w:val="00223124"/>
    <w:rsid w:val="00233143"/>
    <w:rsid w:val="00234444"/>
    <w:rsid w:val="00242293"/>
    <w:rsid w:val="00244EA7"/>
    <w:rsid w:val="00252C02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6B5F"/>
    <w:rsid w:val="002F61F4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522C"/>
    <w:rsid w:val="004127E3"/>
    <w:rsid w:val="00426801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1A89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1723A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A80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78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00995"/>
    <w:rsid w:val="0090536C"/>
    <w:rsid w:val="00906AF0"/>
    <w:rsid w:val="00916CD7"/>
    <w:rsid w:val="00920927"/>
    <w:rsid w:val="00921B38"/>
    <w:rsid w:val="00923720"/>
    <w:rsid w:val="009278C9"/>
    <w:rsid w:val="00932CD7"/>
    <w:rsid w:val="00933686"/>
    <w:rsid w:val="00944C09"/>
    <w:rsid w:val="009527CB"/>
    <w:rsid w:val="00953835"/>
    <w:rsid w:val="00960F6C"/>
    <w:rsid w:val="0096236A"/>
    <w:rsid w:val="0096632E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64EA"/>
    <w:rsid w:val="00AA5338"/>
    <w:rsid w:val="00AB1B8E"/>
    <w:rsid w:val="00AB6A2C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25401"/>
    <w:rsid w:val="00B3508F"/>
    <w:rsid w:val="00B443EE"/>
    <w:rsid w:val="00B560C8"/>
    <w:rsid w:val="00B61150"/>
    <w:rsid w:val="00B65BC7"/>
    <w:rsid w:val="00B746B9"/>
    <w:rsid w:val="00B848D4"/>
    <w:rsid w:val="00B865B7"/>
    <w:rsid w:val="00B869A6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7B45"/>
    <w:rsid w:val="00C968B3"/>
    <w:rsid w:val="00C96AF3"/>
    <w:rsid w:val="00C97CCC"/>
    <w:rsid w:val="00CA0274"/>
    <w:rsid w:val="00CA66E0"/>
    <w:rsid w:val="00CB746F"/>
    <w:rsid w:val="00CC451E"/>
    <w:rsid w:val="00CD4E9D"/>
    <w:rsid w:val="00CD4F4D"/>
    <w:rsid w:val="00CE7D19"/>
    <w:rsid w:val="00CF0CF5"/>
    <w:rsid w:val="00CF2056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3800"/>
    <w:rsid w:val="00E6166D"/>
    <w:rsid w:val="00E71E2E"/>
    <w:rsid w:val="00E91A5D"/>
    <w:rsid w:val="00E91BFF"/>
    <w:rsid w:val="00E92933"/>
    <w:rsid w:val="00E94FAD"/>
    <w:rsid w:val="00EB0AA4"/>
    <w:rsid w:val="00EB5C88"/>
    <w:rsid w:val="00EC0469"/>
    <w:rsid w:val="00EC56AD"/>
    <w:rsid w:val="00EF01F8"/>
    <w:rsid w:val="00EF40EF"/>
    <w:rsid w:val="00EF47FE"/>
    <w:rsid w:val="00F069BD"/>
    <w:rsid w:val="00F12DE6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BC1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C87B4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825D3E-27B9-48F7-95CD-7DE90A19A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8C5AA4-2FA2-4231-9ACA-CFD71A14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29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2018-08-28T10:29:00Z</dcterms:created>
  <dcterms:modified xsi:type="dcterms:W3CDTF">2018-09-21T01:16:00Z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