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64F5361B" w:rsidR="00F1480E" w:rsidRPr="000754EC" w:rsidRDefault="00B3469A" w:rsidP="000754EC">
            <w:pPr>
              <w:pStyle w:val="SIUNITCODE"/>
            </w:pPr>
            <w:r>
              <w:t>SFIAQU308</w:t>
            </w:r>
          </w:p>
        </w:tc>
        <w:tc>
          <w:tcPr>
            <w:tcW w:w="3604" w:type="pct"/>
            <w:shd w:val="clear" w:color="auto" w:fill="auto"/>
          </w:tcPr>
          <w:p w14:paraId="41850966" w14:textId="28114F5C" w:rsidR="00F1480E" w:rsidRPr="000754EC" w:rsidRDefault="00B3469A" w:rsidP="000754EC">
            <w:pPr>
              <w:pStyle w:val="SIUnittitle"/>
            </w:pPr>
            <w:r w:rsidRPr="00B3469A">
              <w:t>Maintain water quality and environmental monitoring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4628FDC" w14:textId="6FDF2330" w:rsidR="00B3469A" w:rsidRDefault="00B3469A" w:rsidP="00B3469A">
            <w:pPr>
              <w:pStyle w:val="SIText"/>
            </w:pPr>
            <w:r w:rsidRPr="00B3469A">
              <w:t xml:space="preserve">This unit of competency describes the skills and knowledge required to maintain water quality and environmental </w:t>
            </w:r>
            <w:r w:rsidR="00F23FF1">
              <w:t xml:space="preserve">monitoring </w:t>
            </w:r>
            <w:r w:rsidR="000C147E">
              <w:t xml:space="preserve">for the </w:t>
            </w:r>
            <w:r w:rsidR="00515370">
              <w:t>protection</w:t>
            </w:r>
            <w:r w:rsidR="000C147E">
              <w:t xml:space="preserve"> of appropriate conditions for </w:t>
            </w:r>
            <w:r w:rsidR="006E5E5C">
              <w:t xml:space="preserve">aquatic </w:t>
            </w:r>
            <w:r w:rsidR="000C147E">
              <w:t xml:space="preserve">cultured or held stock. </w:t>
            </w:r>
            <w:r w:rsidR="002D0DE7">
              <w:t>It includes the ability to brief team members on</w:t>
            </w:r>
            <w:r w:rsidRPr="00B3469A">
              <w:t xml:space="preserve"> monitoring and sampling activities, monitoring equipment, and record data. </w:t>
            </w:r>
          </w:p>
          <w:p w14:paraId="0A89B8A0" w14:textId="77777777" w:rsidR="00EE428E" w:rsidRPr="00B3469A" w:rsidRDefault="00EE428E" w:rsidP="00B3469A">
            <w:pPr>
              <w:pStyle w:val="SIText"/>
            </w:pPr>
          </w:p>
          <w:p w14:paraId="5435A896" w14:textId="0F04CB71" w:rsidR="00B3469A" w:rsidRDefault="00B3469A" w:rsidP="00B3469A">
            <w:pPr>
              <w:pStyle w:val="SIText"/>
            </w:pPr>
            <w:r w:rsidRPr="00B3469A">
              <w:t>The unit applies to individuals who have responsibility for ensuring appropriate conditions for stock in an aquaculture setting</w:t>
            </w:r>
            <w:r w:rsidR="00EE428E">
              <w:t xml:space="preserve">, </w:t>
            </w:r>
            <w:r w:rsidR="00EE428E" w:rsidRPr="00EE428E">
              <w:t>working under broad direction</w:t>
            </w:r>
            <w:r w:rsidRPr="00B3469A">
              <w:t xml:space="preserve">. </w:t>
            </w:r>
          </w:p>
          <w:p w14:paraId="225AEAEC" w14:textId="7FDF564F" w:rsidR="00EE428E" w:rsidRDefault="00EE428E" w:rsidP="00B3469A">
            <w:pPr>
              <w:pStyle w:val="SIText"/>
            </w:pPr>
          </w:p>
          <w:p w14:paraId="0EC60462" w14:textId="03437C22" w:rsidR="00EE428E" w:rsidRPr="00EE428E" w:rsidRDefault="00EE428E" w:rsidP="00EE428E">
            <w:pPr>
              <w:pStyle w:val="SIText"/>
            </w:pPr>
            <w:r w:rsidRPr="00EE428E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36B311FE" w14:textId="5DA2E589" w:rsidR="00EE428E" w:rsidRPr="00B3469A" w:rsidRDefault="00EE428E" w:rsidP="00B3469A">
            <w:pPr>
              <w:pStyle w:val="SIText"/>
            </w:pPr>
          </w:p>
          <w:p w14:paraId="222DE076" w14:textId="29916F24" w:rsidR="00373436" w:rsidRPr="000754EC" w:rsidRDefault="00B3469A" w:rsidP="00B3469A">
            <w:pPr>
              <w:pStyle w:val="SIText"/>
            </w:pPr>
            <w:r w:rsidRPr="00B3469A">
              <w:t>No occupational licensing, legislative or certification requirements apply to the unit at the time of publication.</w:t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F1480E" w:rsidRPr="000754EC" w:rsidRDefault="008F0FC5" w:rsidP="00CF49A8">
            <w:pPr>
              <w:pStyle w:val="SIText"/>
            </w:pPr>
            <w:r w:rsidRPr="00C068B9">
              <w:t xml:space="preserve">Aquaculture </w:t>
            </w:r>
            <w:r w:rsidRPr="008F0FC5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3469A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1A682983" w:rsidR="00B3469A" w:rsidRPr="00B3469A" w:rsidRDefault="00B3469A" w:rsidP="00B3469A">
            <w:pPr>
              <w:pStyle w:val="SIText"/>
            </w:pPr>
            <w:r w:rsidRPr="00B3469A">
              <w:t>1</w:t>
            </w:r>
            <w:r>
              <w:t>.</w:t>
            </w:r>
            <w:r w:rsidRPr="00B3469A">
              <w:t xml:space="preserve"> Plan for monitoring</w:t>
            </w:r>
          </w:p>
        </w:tc>
        <w:tc>
          <w:tcPr>
            <w:tcW w:w="3604" w:type="pct"/>
            <w:shd w:val="clear" w:color="auto" w:fill="auto"/>
          </w:tcPr>
          <w:p w14:paraId="4ED8AA72" w14:textId="2C782E80" w:rsidR="00B3469A" w:rsidRDefault="00B3469A" w:rsidP="00B3469A">
            <w:r w:rsidRPr="00B3469A">
              <w:t xml:space="preserve">1.1 Interpret monitoring schedule and identify water quality and environmental parameters to be monitored </w:t>
            </w:r>
          </w:p>
          <w:p w14:paraId="690FC15C" w14:textId="290D50B2" w:rsidR="00B3469A" w:rsidRPr="00B3469A" w:rsidRDefault="00B3469A" w:rsidP="00B3469A">
            <w:r w:rsidRPr="00B3469A">
              <w:t>1.2 Collect required equipment, including personal protective equipment and check for serviceability</w:t>
            </w:r>
          </w:p>
          <w:p w14:paraId="202872FB" w14:textId="23E6D17A" w:rsidR="00B3469A" w:rsidRPr="00B3469A" w:rsidRDefault="00B3469A" w:rsidP="00B3469A">
            <w:pPr>
              <w:pStyle w:val="SIText"/>
            </w:pPr>
            <w:r w:rsidRPr="00B3469A">
              <w:t>1.</w:t>
            </w:r>
            <w:r w:rsidR="005E3756">
              <w:t>3</w:t>
            </w:r>
            <w:r w:rsidR="005E3756" w:rsidRPr="00B3469A">
              <w:t xml:space="preserve"> </w:t>
            </w:r>
            <w:r w:rsidRPr="00B3469A">
              <w:t xml:space="preserve">Brief </w:t>
            </w:r>
            <w:r w:rsidR="001505AC">
              <w:t xml:space="preserve">team members </w:t>
            </w:r>
            <w:r w:rsidRPr="00B3469A">
              <w:t>on routine monitoring responsibilities according to monitoring schedule</w:t>
            </w:r>
          </w:p>
        </w:tc>
      </w:tr>
      <w:tr w:rsidR="00B3469A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13D59C34" w:rsidR="00B3469A" w:rsidRPr="00B3469A" w:rsidRDefault="00B3469A" w:rsidP="00B3469A">
            <w:pPr>
              <w:pStyle w:val="SIText"/>
            </w:pPr>
            <w:r w:rsidRPr="00B3469A">
              <w:t>2</w:t>
            </w:r>
            <w:r>
              <w:t>.</w:t>
            </w:r>
            <w:r w:rsidRPr="00B3469A">
              <w:t xml:space="preserve"> </w:t>
            </w:r>
            <w:r w:rsidR="00C800DF">
              <w:t>Observe</w:t>
            </w:r>
            <w:r w:rsidRPr="00B3469A">
              <w:t xml:space="preserve"> monitoring and sampling</w:t>
            </w:r>
            <w:r w:rsidR="00C800DF">
              <w:t xml:space="preserve"> activities</w:t>
            </w:r>
          </w:p>
        </w:tc>
        <w:tc>
          <w:tcPr>
            <w:tcW w:w="3604" w:type="pct"/>
            <w:shd w:val="clear" w:color="auto" w:fill="auto"/>
          </w:tcPr>
          <w:p w14:paraId="282A0C1A" w14:textId="59E782C1" w:rsidR="00B3469A" w:rsidRPr="00B3469A" w:rsidRDefault="00B3469A" w:rsidP="00B3469A">
            <w:r w:rsidRPr="00B3469A">
              <w:t xml:space="preserve">2.1 </w:t>
            </w:r>
            <w:r w:rsidR="00C800DF">
              <w:t>Check</w:t>
            </w:r>
            <w:r w:rsidR="00C800DF" w:rsidRPr="00B3469A">
              <w:t xml:space="preserve"> </w:t>
            </w:r>
            <w:r w:rsidRPr="00B3469A">
              <w:t xml:space="preserve">monitoring and sampling tests </w:t>
            </w:r>
            <w:r w:rsidR="00C800DF">
              <w:t xml:space="preserve">are undertaken </w:t>
            </w:r>
            <w:r w:rsidRPr="00B3469A">
              <w:t xml:space="preserve">according to monitoring schedule </w:t>
            </w:r>
            <w:r w:rsidR="00C800DF">
              <w:t>and</w:t>
            </w:r>
            <w:r w:rsidRPr="00B3469A">
              <w:t xml:space="preserve"> </w:t>
            </w:r>
            <w:r w:rsidR="00C800DF">
              <w:t>health and safety requirements</w:t>
            </w:r>
            <w:r w:rsidRPr="00B3469A">
              <w:t xml:space="preserve"> </w:t>
            </w:r>
          </w:p>
          <w:p w14:paraId="701EFB10" w14:textId="30E8BEB5" w:rsidR="00B3469A" w:rsidRPr="00B3469A" w:rsidRDefault="00B3469A" w:rsidP="00B3469A">
            <w:r w:rsidRPr="00B3469A">
              <w:t xml:space="preserve">2.2 </w:t>
            </w:r>
            <w:r w:rsidR="00574281">
              <w:t>Check that samples have been p</w:t>
            </w:r>
            <w:r w:rsidRPr="00B3469A">
              <w:t>reserve</w:t>
            </w:r>
            <w:r w:rsidR="00574281">
              <w:t>d</w:t>
            </w:r>
            <w:r w:rsidRPr="00B3469A">
              <w:t>, package</w:t>
            </w:r>
            <w:r w:rsidR="00574281">
              <w:t>d</w:t>
            </w:r>
            <w:r w:rsidRPr="00B3469A">
              <w:t xml:space="preserve"> and </w:t>
            </w:r>
            <w:r w:rsidR="00574281" w:rsidRPr="00B3469A">
              <w:t>sen</w:t>
            </w:r>
            <w:r w:rsidR="00574281">
              <w:t>t</w:t>
            </w:r>
            <w:r w:rsidR="00574281" w:rsidRPr="00B3469A">
              <w:t xml:space="preserve"> </w:t>
            </w:r>
            <w:r w:rsidRPr="00B3469A">
              <w:t>for external analysis according to workplace and laboratory requirements</w:t>
            </w:r>
          </w:p>
          <w:p w14:paraId="2B73179F" w14:textId="6BE8EB96" w:rsidR="00B3469A" w:rsidRPr="00B3469A" w:rsidRDefault="00B3469A" w:rsidP="00B3469A">
            <w:pPr>
              <w:pStyle w:val="SIText"/>
            </w:pPr>
            <w:r w:rsidRPr="00B3469A">
              <w:t xml:space="preserve">2.3 </w:t>
            </w:r>
            <w:r w:rsidR="00574281">
              <w:t>Ensure</w:t>
            </w:r>
            <w:r w:rsidRPr="00B3469A">
              <w:t xml:space="preserve"> water quality and monitoring data </w:t>
            </w:r>
            <w:r w:rsidR="003F0B46">
              <w:t xml:space="preserve">has been recorded </w:t>
            </w:r>
            <w:r w:rsidRPr="00B3469A">
              <w:t>according to workplace procedures</w:t>
            </w:r>
          </w:p>
        </w:tc>
      </w:tr>
      <w:tr w:rsidR="00B3469A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4FC02039" w:rsidR="00B3469A" w:rsidRPr="00B3469A" w:rsidRDefault="00B3469A" w:rsidP="00B3469A">
            <w:pPr>
              <w:pStyle w:val="SIText"/>
            </w:pPr>
            <w:r w:rsidRPr="00B3469A">
              <w:t>3</w:t>
            </w:r>
            <w:r>
              <w:t>.</w:t>
            </w:r>
            <w:r w:rsidRPr="00B3469A">
              <w:t xml:space="preserve"> Complete monitoring activities</w:t>
            </w:r>
          </w:p>
        </w:tc>
        <w:tc>
          <w:tcPr>
            <w:tcW w:w="3604" w:type="pct"/>
            <w:shd w:val="clear" w:color="auto" w:fill="auto"/>
          </w:tcPr>
          <w:p w14:paraId="712D137F" w14:textId="18B3CF13" w:rsidR="00B3469A" w:rsidRPr="00B3469A" w:rsidRDefault="00B3469A" w:rsidP="00B3469A">
            <w:r w:rsidRPr="00B3469A">
              <w:t>3.1 Check cleaning of work area and disposal of waste materials is completed according to workplace procedures</w:t>
            </w:r>
          </w:p>
          <w:p w14:paraId="6951DBB5" w14:textId="61A2BE6B" w:rsidR="00B3469A" w:rsidRPr="00B3469A" w:rsidRDefault="00B3469A" w:rsidP="00B3469A">
            <w:r w:rsidRPr="00B3469A">
              <w:t>3.2 Check condition</w:t>
            </w:r>
            <w:r w:rsidR="002D0DE7">
              <w:t xml:space="preserve">, maintenance </w:t>
            </w:r>
            <w:r w:rsidR="00F94C15">
              <w:t>requirements</w:t>
            </w:r>
            <w:r w:rsidRPr="00B3469A">
              <w:t xml:space="preserve"> and storage of tools and equipment</w:t>
            </w:r>
          </w:p>
          <w:p w14:paraId="02A7B6D4" w14:textId="0466903D" w:rsidR="00B3469A" w:rsidRPr="00B3469A" w:rsidRDefault="00B3469A" w:rsidP="00B3469A">
            <w:pPr>
              <w:pStyle w:val="SIText"/>
            </w:pPr>
            <w:r w:rsidRPr="00B3469A">
              <w:t>3.3 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3469A" w:rsidRPr="00336FCA" w:rsidDel="00423CB2" w14:paraId="7A6C86DB" w14:textId="77777777" w:rsidTr="00CA2922">
        <w:tc>
          <w:tcPr>
            <w:tcW w:w="1396" w:type="pct"/>
          </w:tcPr>
          <w:p w14:paraId="63013FFB" w14:textId="7681B7FE" w:rsidR="00B3469A" w:rsidRPr="00B3469A" w:rsidRDefault="00B3469A" w:rsidP="00B3469A">
            <w:pPr>
              <w:pStyle w:val="SIText"/>
            </w:pPr>
            <w:r w:rsidRPr="00B3469A">
              <w:t>Reading</w:t>
            </w:r>
          </w:p>
        </w:tc>
        <w:tc>
          <w:tcPr>
            <w:tcW w:w="3604" w:type="pct"/>
          </w:tcPr>
          <w:p w14:paraId="1D26F408" w14:textId="65CC896F" w:rsidR="00B3469A" w:rsidRPr="00B3469A" w:rsidRDefault="00B3469A" w:rsidP="00B3469A">
            <w:pPr>
              <w:pStyle w:val="SIBulletList1"/>
            </w:pPr>
            <w:r w:rsidRPr="00B3469A">
              <w:t>Interpret manufacturer specifications for monitoring equipment</w:t>
            </w:r>
          </w:p>
        </w:tc>
      </w:tr>
      <w:tr w:rsidR="00B3469A" w:rsidRPr="00336FCA" w:rsidDel="00423CB2" w14:paraId="229D9642" w14:textId="77777777" w:rsidTr="00CA2922">
        <w:tc>
          <w:tcPr>
            <w:tcW w:w="1396" w:type="pct"/>
          </w:tcPr>
          <w:p w14:paraId="307E895A" w14:textId="72C14E6C" w:rsidR="00B3469A" w:rsidRPr="00B3469A" w:rsidRDefault="00B3469A" w:rsidP="00B3469A">
            <w:pPr>
              <w:pStyle w:val="SIText"/>
            </w:pPr>
            <w:r w:rsidRPr="00B3469A">
              <w:t xml:space="preserve">Writing </w:t>
            </w:r>
          </w:p>
        </w:tc>
        <w:tc>
          <w:tcPr>
            <w:tcW w:w="3604" w:type="pct"/>
          </w:tcPr>
          <w:p w14:paraId="122EA5DC" w14:textId="7CEA8309" w:rsidR="00B3469A" w:rsidRPr="00B3469A" w:rsidRDefault="00B3469A" w:rsidP="00B3469A">
            <w:pPr>
              <w:pStyle w:val="SIBulletList1"/>
              <w:rPr>
                <w:rFonts w:eastAsia="Calibri"/>
              </w:rPr>
            </w:pPr>
            <w:r w:rsidRPr="00B3469A">
              <w:t>Complete workplace forms legibly and accurately using correct technical terminology</w:t>
            </w:r>
          </w:p>
        </w:tc>
      </w:tr>
      <w:tr w:rsidR="00B3469A" w:rsidRPr="00336FCA" w:rsidDel="00423CB2" w14:paraId="05F8553F" w14:textId="77777777" w:rsidTr="00CA2922">
        <w:tc>
          <w:tcPr>
            <w:tcW w:w="1396" w:type="pct"/>
          </w:tcPr>
          <w:p w14:paraId="0A3AC22F" w14:textId="4BB1EF93" w:rsidR="00B3469A" w:rsidRPr="00B3469A" w:rsidRDefault="00B3469A" w:rsidP="00B3469A">
            <w:r w:rsidRPr="00B3469A">
              <w:t>Numeracy</w:t>
            </w:r>
          </w:p>
        </w:tc>
        <w:tc>
          <w:tcPr>
            <w:tcW w:w="3604" w:type="pct"/>
          </w:tcPr>
          <w:p w14:paraId="0440A542" w14:textId="451BC4C6" w:rsidR="00B3469A" w:rsidRPr="00B3469A" w:rsidRDefault="00B3469A" w:rsidP="00B3469A">
            <w:pPr>
              <w:pStyle w:val="SIBulletList1"/>
            </w:pPr>
            <w:r w:rsidRPr="00B3469A">
              <w:t>Measure and calculate volume</w:t>
            </w:r>
          </w:p>
          <w:p w14:paraId="3F109A10" w14:textId="77777777" w:rsidR="00B3469A" w:rsidRPr="00B3469A" w:rsidRDefault="00B3469A" w:rsidP="00B3469A">
            <w:pPr>
              <w:pStyle w:val="SIBulletList1"/>
            </w:pPr>
            <w:r w:rsidRPr="00B3469A">
              <w:t>Set and adjust measurement scale to calibrate equipment</w:t>
            </w:r>
          </w:p>
          <w:p w14:paraId="0B38328F" w14:textId="7AF31D6B" w:rsidR="00B3469A" w:rsidRPr="00B3469A" w:rsidRDefault="00B3469A" w:rsidP="00B3469A">
            <w:pPr>
              <w:pStyle w:val="SIBulletList1"/>
              <w:rPr>
                <w:rFonts w:eastAsia="Calibri"/>
              </w:rPr>
            </w:pPr>
            <w:r w:rsidRPr="00B3469A">
              <w:t>Interpret settings and results on monitoring machines and test kits</w:t>
            </w:r>
          </w:p>
        </w:tc>
      </w:tr>
      <w:tr w:rsidR="00B3469A" w:rsidRPr="00336FCA" w:rsidDel="00423CB2" w14:paraId="0F023268" w14:textId="77777777" w:rsidTr="00CA2922">
        <w:tc>
          <w:tcPr>
            <w:tcW w:w="1396" w:type="pct"/>
          </w:tcPr>
          <w:p w14:paraId="143678B8" w14:textId="5BBC8842" w:rsidR="00B3469A" w:rsidRPr="00B3469A" w:rsidRDefault="00B3469A" w:rsidP="00B3469A">
            <w:r w:rsidRPr="00B3469A">
              <w:t>Oral communication</w:t>
            </w:r>
          </w:p>
        </w:tc>
        <w:tc>
          <w:tcPr>
            <w:tcW w:w="3604" w:type="pct"/>
          </w:tcPr>
          <w:p w14:paraId="08C1D482" w14:textId="31B8BCE8" w:rsidR="00B3469A" w:rsidRPr="001505AC" w:rsidRDefault="00B3469A" w:rsidP="001505AC">
            <w:pPr>
              <w:pStyle w:val="SIBulletList1"/>
              <w:rPr>
                <w:rFonts w:eastAsia="Calibri"/>
              </w:rPr>
            </w:pPr>
            <w:r w:rsidRPr="00B3469A">
              <w:t>Explain monitoring schedules and responsibilities to staff using language appropriate for audience</w:t>
            </w:r>
          </w:p>
        </w:tc>
      </w:tr>
      <w:tr w:rsidR="00B3469A" w:rsidRPr="00336FCA" w:rsidDel="00423CB2" w14:paraId="1F9DEA63" w14:textId="77777777" w:rsidTr="00CA2922">
        <w:tc>
          <w:tcPr>
            <w:tcW w:w="1396" w:type="pct"/>
          </w:tcPr>
          <w:p w14:paraId="1E309450" w14:textId="55CAFED8" w:rsidR="00B3469A" w:rsidRPr="00B3469A" w:rsidRDefault="00B3469A" w:rsidP="00B3469A">
            <w:r w:rsidRPr="00B3469A">
              <w:t>Interact with others</w:t>
            </w:r>
          </w:p>
        </w:tc>
        <w:tc>
          <w:tcPr>
            <w:tcW w:w="3604" w:type="pct"/>
          </w:tcPr>
          <w:p w14:paraId="48B695CE" w14:textId="679F8430" w:rsidR="00B3469A" w:rsidRPr="00B3469A" w:rsidRDefault="00B3469A" w:rsidP="00B3469A">
            <w:pPr>
              <w:pStyle w:val="SIBulletList1"/>
              <w:rPr>
                <w:rFonts w:eastAsia="Calibri"/>
              </w:rPr>
            </w:pPr>
            <w:r w:rsidRPr="00B3469A">
              <w:t>Understand what to communicate, with whom and how, in routine work situations</w:t>
            </w:r>
          </w:p>
        </w:tc>
      </w:tr>
      <w:tr w:rsidR="00B3469A" w:rsidRPr="00336FCA" w:rsidDel="00423CB2" w14:paraId="376B22CD" w14:textId="77777777" w:rsidTr="00CA2922">
        <w:tc>
          <w:tcPr>
            <w:tcW w:w="1396" w:type="pct"/>
          </w:tcPr>
          <w:p w14:paraId="129A1CD6" w14:textId="6D9F142E" w:rsidR="00B3469A" w:rsidRPr="00B3469A" w:rsidRDefault="00B3469A" w:rsidP="00B3469A">
            <w:r w:rsidRPr="00B3469A">
              <w:t>Get the work done</w:t>
            </w:r>
          </w:p>
        </w:tc>
        <w:tc>
          <w:tcPr>
            <w:tcW w:w="3604" w:type="pct"/>
          </w:tcPr>
          <w:p w14:paraId="6649C72E" w14:textId="47153529" w:rsidR="00B3469A" w:rsidRPr="00F712B0" w:rsidRDefault="00B3469A" w:rsidP="00F712B0">
            <w:pPr>
              <w:pStyle w:val="SIBulletList1"/>
              <w:rPr>
                <w:rFonts w:eastAsia="Calibri"/>
              </w:rPr>
            </w:pPr>
            <w:r w:rsidRPr="00B3469A">
              <w:t xml:space="preserve">Sequence and allocate water quality and environmental monitoring activities for self and others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3469A" w14:paraId="67633B90" w14:textId="77777777" w:rsidTr="00F33FF2">
        <w:tc>
          <w:tcPr>
            <w:tcW w:w="1028" w:type="pct"/>
          </w:tcPr>
          <w:p w14:paraId="666F2C5F" w14:textId="5D639D9B" w:rsidR="00B3469A" w:rsidRPr="00B3469A" w:rsidRDefault="00B3469A" w:rsidP="00B3469A">
            <w:pPr>
              <w:pStyle w:val="SIText"/>
            </w:pPr>
            <w:r>
              <w:t>SFIAQU</w:t>
            </w:r>
            <w:r w:rsidRPr="00B3469A">
              <w:t>308 Maintain water quality and environmental monitoring</w:t>
            </w:r>
          </w:p>
        </w:tc>
        <w:tc>
          <w:tcPr>
            <w:tcW w:w="1105" w:type="pct"/>
          </w:tcPr>
          <w:p w14:paraId="520629F4" w14:textId="2C42C83D" w:rsidR="00B3469A" w:rsidRPr="00B3469A" w:rsidRDefault="00B3469A" w:rsidP="00B3469A">
            <w:pPr>
              <w:pStyle w:val="SIText"/>
            </w:pPr>
            <w:r w:rsidRPr="00B3469A">
              <w:t>SFIAQUA308C Maintain water quality and environmental monitoring</w:t>
            </w:r>
          </w:p>
        </w:tc>
        <w:tc>
          <w:tcPr>
            <w:tcW w:w="1251" w:type="pct"/>
          </w:tcPr>
          <w:p w14:paraId="2E4A6194" w14:textId="77777777" w:rsidR="00513FFF" w:rsidRDefault="00B3469A" w:rsidP="00B3469A">
            <w:pPr>
              <w:pStyle w:val="SIText"/>
            </w:pPr>
            <w:r w:rsidRPr="00B3469A">
              <w:t>Updated to meet Standards for Training Packages</w:t>
            </w:r>
            <w:r w:rsidR="00513FFF">
              <w:t>.</w:t>
            </w:r>
          </w:p>
          <w:p w14:paraId="51844FA1" w14:textId="5D6C4F8A" w:rsidR="00513FFF" w:rsidRPr="00B3469A" w:rsidRDefault="00513FFF" w:rsidP="00B3469A">
            <w:pPr>
              <w:pStyle w:val="SIText"/>
            </w:pPr>
            <w:r>
              <w:t xml:space="preserve">Minor amendments to elements and performance criteria </w:t>
            </w:r>
            <w:r w:rsidR="0096462A">
              <w:t>to better reflect outcomes.</w:t>
            </w:r>
          </w:p>
        </w:tc>
        <w:tc>
          <w:tcPr>
            <w:tcW w:w="1616" w:type="pct"/>
          </w:tcPr>
          <w:p w14:paraId="509E63B0" w14:textId="3944D727" w:rsidR="00B3469A" w:rsidRPr="00B3469A" w:rsidRDefault="00B3469A" w:rsidP="00B3469A">
            <w:pPr>
              <w:pStyle w:val="SIText"/>
            </w:pPr>
            <w:r w:rsidRPr="00B3469A">
              <w:t xml:space="preserve">Equivalent </w:t>
            </w:r>
            <w:r w:rsidR="0096462A">
              <w:t>u</w:t>
            </w:r>
            <w:r w:rsidR="0096462A" w:rsidRPr="00B3469A">
              <w:t>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284324C7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B3469A" w:rsidRPr="00B3469A">
              <w:t>SFIAQU308 Maintain water quality and environmental monitoring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B3469A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63765B2" w14:textId="20FECBE3" w:rsidR="00B3469A" w:rsidRPr="00B3469A" w:rsidRDefault="00B3469A" w:rsidP="00B3469A">
            <w:pPr>
              <w:pStyle w:val="SIText"/>
            </w:pPr>
            <w:r w:rsidRPr="00B3469A">
              <w:t xml:space="preserve">An individual demonstrating competency must satisfy all the elements, performance criteria and foundation skills of this unit. </w:t>
            </w:r>
            <w:r w:rsidR="001505AC" w:rsidRPr="001505AC">
              <w:t xml:space="preserve">There must be evidence that the individual has monitored </w:t>
            </w:r>
            <w:r w:rsidR="001505AC">
              <w:t>water quality and environmental monitoring</w:t>
            </w:r>
            <w:r w:rsidR="001505AC" w:rsidRPr="001505AC">
              <w:t xml:space="preserve"> activities on at least one occasion including</w:t>
            </w:r>
            <w:r w:rsidR="001505AC">
              <w:t>:</w:t>
            </w:r>
          </w:p>
          <w:p w14:paraId="36451C74" w14:textId="639BC915" w:rsidR="00B3469A" w:rsidRPr="00B3469A" w:rsidRDefault="00B3469A" w:rsidP="00B3469A">
            <w:pPr>
              <w:pStyle w:val="SIBulletList1"/>
            </w:pPr>
            <w:r w:rsidRPr="00B3469A">
              <w:t xml:space="preserve">coordinating and briefing </w:t>
            </w:r>
            <w:r w:rsidR="0096462A">
              <w:t>team members</w:t>
            </w:r>
            <w:r w:rsidR="0096462A" w:rsidRPr="00B3469A">
              <w:t xml:space="preserve"> </w:t>
            </w:r>
            <w:r w:rsidRPr="00B3469A">
              <w:t>on water quality and environmental monitoring activities</w:t>
            </w:r>
          </w:p>
          <w:p w14:paraId="1461703A" w14:textId="02A8DCCD" w:rsidR="00B3469A" w:rsidRPr="00B3469A" w:rsidRDefault="00355C88" w:rsidP="00B3469A">
            <w:pPr>
              <w:pStyle w:val="SIBulletList1"/>
            </w:pPr>
            <w:r>
              <w:t>preparing</w:t>
            </w:r>
            <w:r w:rsidR="00B3469A" w:rsidRPr="00B3469A">
              <w:t xml:space="preserve"> monitoring equipment</w:t>
            </w:r>
          </w:p>
          <w:p w14:paraId="37FBD1E2" w14:textId="3B679FF5" w:rsidR="00B3469A" w:rsidRPr="00B3469A" w:rsidRDefault="001629B8" w:rsidP="00883805">
            <w:pPr>
              <w:pStyle w:val="SIBulletList1"/>
            </w:pPr>
            <w:r>
              <w:t xml:space="preserve">checking that </w:t>
            </w:r>
            <w:r w:rsidR="00B3469A" w:rsidRPr="00B3469A">
              <w:t>samples for analysis</w:t>
            </w:r>
            <w:r w:rsidR="00883805">
              <w:t xml:space="preserve"> have been collected, </w:t>
            </w:r>
            <w:r>
              <w:t>submitted</w:t>
            </w:r>
            <w:r w:rsidR="00883805">
              <w:t xml:space="preserve"> and recorded</w:t>
            </w:r>
          </w:p>
          <w:p w14:paraId="52AF9A13" w14:textId="77777777" w:rsidR="00B3469A" w:rsidRPr="00B3469A" w:rsidRDefault="00B3469A" w:rsidP="00B3469A">
            <w:pPr>
              <w:pStyle w:val="SIBulletList1"/>
            </w:pPr>
            <w:r w:rsidRPr="00B3469A">
              <w:t xml:space="preserve">recording data and reporting on monitoring activities </w:t>
            </w:r>
          </w:p>
          <w:p w14:paraId="48A43C30" w14:textId="6B2E71D3" w:rsidR="00B3469A" w:rsidRPr="00B3469A" w:rsidRDefault="00B3469A" w:rsidP="00F712B0">
            <w:pPr>
              <w:pStyle w:val="SIBulletList1"/>
            </w:pPr>
            <w:proofErr w:type="gramStart"/>
            <w:r w:rsidRPr="00B3469A">
              <w:t>overseeing</w:t>
            </w:r>
            <w:proofErr w:type="gramEnd"/>
            <w:r w:rsidRPr="00B3469A">
              <w:t xml:space="preserve"> cleaning work area and equipment</w:t>
            </w:r>
            <w:r w:rsidR="00F712B0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B3469A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DD02190" w14:textId="77777777" w:rsidR="00B3469A" w:rsidRPr="00B3469A" w:rsidRDefault="00B3469A" w:rsidP="00B3469A">
            <w:pPr>
              <w:pStyle w:val="SIText"/>
            </w:pPr>
            <w:r w:rsidRPr="00B3469A">
              <w:t>An individual must be able to demonstrate the knowledge required to perform the tasks outlined in the elements and performance criteria of this unit. This includes knowledge of:</w:t>
            </w:r>
          </w:p>
          <w:p w14:paraId="72C3A7EF" w14:textId="60C53B17" w:rsidR="00B3469A" w:rsidRPr="00B3469A" w:rsidRDefault="00B3469A" w:rsidP="00B3469A">
            <w:pPr>
              <w:pStyle w:val="SIBulletList1"/>
              <w:rPr>
                <w:rFonts w:eastAsia="Calibri"/>
              </w:rPr>
            </w:pPr>
            <w:r w:rsidRPr="00B3469A">
              <w:rPr>
                <w:rFonts w:eastAsia="Calibri"/>
              </w:rPr>
              <w:t xml:space="preserve">routine and non-routine water quality and environmental parameters relevant to </w:t>
            </w:r>
            <w:r w:rsidR="00AE4811">
              <w:rPr>
                <w:rFonts w:eastAsia="Calibri"/>
              </w:rPr>
              <w:t xml:space="preserve">aquatic </w:t>
            </w:r>
            <w:r w:rsidRPr="00B3469A">
              <w:rPr>
                <w:rFonts w:eastAsia="Calibri"/>
              </w:rPr>
              <w:t>stock and/or facility</w:t>
            </w:r>
          </w:p>
          <w:p w14:paraId="570E5EBA" w14:textId="77777777" w:rsidR="00B3469A" w:rsidRPr="00B3469A" w:rsidRDefault="00B3469A" w:rsidP="00B3469A">
            <w:pPr>
              <w:pStyle w:val="SIBulletList1"/>
              <w:rPr>
                <w:rFonts w:eastAsia="Calibri"/>
              </w:rPr>
            </w:pPr>
            <w:r w:rsidRPr="00B3469A">
              <w:rPr>
                <w:rFonts w:eastAsia="Calibri"/>
              </w:rPr>
              <w:t>types and purposes of water quality tests and sampling used in the workplace</w:t>
            </w:r>
          </w:p>
          <w:p w14:paraId="5D54FCC8" w14:textId="0314D940" w:rsidR="00B3469A" w:rsidRPr="00B3469A" w:rsidRDefault="00B3469A" w:rsidP="00B3469A">
            <w:pPr>
              <w:pStyle w:val="SIBulletList1"/>
              <w:rPr>
                <w:rFonts w:eastAsia="Calibri"/>
              </w:rPr>
            </w:pPr>
            <w:r w:rsidRPr="00B3469A">
              <w:rPr>
                <w:rFonts w:eastAsia="Calibri"/>
              </w:rPr>
              <w:t xml:space="preserve">procedures for </w:t>
            </w:r>
            <w:r w:rsidR="003364DC">
              <w:rPr>
                <w:rFonts w:eastAsia="Calibri"/>
              </w:rPr>
              <w:t xml:space="preserve">monitoring </w:t>
            </w:r>
            <w:r w:rsidRPr="00B3469A">
              <w:rPr>
                <w:rFonts w:eastAsia="Calibri"/>
              </w:rPr>
              <w:t>collection, preservation and submission of samples for analysis</w:t>
            </w:r>
          </w:p>
          <w:p w14:paraId="42A51340" w14:textId="77777777" w:rsidR="003364DC" w:rsidRPr="003364DC" w:rsidRDefault="003364DC" w:rsidP="003364DC">
            <w:pPr>
              <w:pStyle w:val="SIBulletList1"/>
            </w:pPr>
            <w:r w:rsidRPr="003364DC">
              <w:rPr>
                <w:rFonts w:eastAsia="Calibri"/>
              </w:rPr>
              <w:t>types, purpose and function of monitoring equipment options</w:t>
            </w:r>
          </w:p>
          <w:p w14:paraId="20725E1F" w14:textId="6FD199DF" w:rsidR="00B3469A" w:rsidRPr="00B3469A" w:rsidRDefault="00B3469A" w:rsidP="00B3469A">
            <w:pPr>
              <w:pStyle w:val="SIBulletList1"/>
              <w:rPr>
                <w:rFonts w:eastAsia="Calibri"/>
              </w:rPr>
            </w:pPr>
            <w:r w:rsidRPr="00B3469A">
              <w:rPr>
                <w:rFonts w:eastAsia="Calibri"/>
              </w:rPr>
              <w:t xml:space="preserve">operating methods and maintenance of monitoring equipment </w:t>
            </w:r>
          </w:p>
          <w:p w14:paraId="7D18C0FD" w14:textId="16373D9E" w:rsidR="00B3469A" w:rsidRPr="00B3469A" w:rsidRDefault="00734802" w:rsidP="00734802">
            <w:pPr>
              <w:pStyle w:val="SIBulletList1"/>
            </w:pPr>
            <w:r w:rsidRPr="00734802">
              <w:t xml:space="preserve">relevant legislation relating to </w:t>
            </w:r>
            <w:r w:rsidR="00BE01D2">
              <w:t xml:space="preserve">maintaining water quality and </w:t>
            </w:r>
            <w:r w:rsidR="00AE4811">
              <w:t>environmental</w:t>
            </w:r>
            <w:r w:rsidR="00BE01D2">
              <w:t xml:space="preserve"> param</w:t>
            </w:r>
            <w:r w:rsidR="00AE4811">
              <w:t>eters for aquatic stock</w:t>
            </w:r>
            <w:r w:rsidR="00B3469A" w:rsidRPr="00734802">
              <w:rPr>
                <w:rFonts w:eastAsia="Calibri"/>
              </w:rPr>
              <w:t xml:space="preserve">. 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B3469A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921425" w14:textId="77777777" w:rsidR="00B3469A" w:rsidRPr="00B3469A" w:rsidRDefault="00B3469A" w:rsidP="00B3469A">
            <w:pPr>
              <w:pStyle w:val="SIText"/>
            </w:pPr>
            <w:r w:rsidRPr="00B3469A">
              <w:t xml:space="preserve">Assessment of this unit of competency must take place under the following conditions: </w:t>
            </w:r>
          </w:p>
          <w:p w14:paraId="0E1BAE3B" w14:textId="77777777" w:rsidR="00B3469A" w:rsidRPr="00B3469A" w:rsidRDefault="00B3469A" w:rsidP="00B3469A">
            <w:pPr>
              <w:pStyle w:val="SIBulletList1"/>
            </w:pPr>
            <w:r w:rsidRPr="00B3469A">
              <w:t>physical conditions:</w:t>
            </w:r>
          </w:p>
          <w:p w14:paraId="6A138A84" w14:textId="190D538F" w:rsidR="001505AC" w:rsidRPr="001505AC" w:rsidRDefault="001505AC" w:rsidP="001505AC">
            <w:pPr>
              <w:pStyle w:val="SIBulletList2"/>
            </w:pPr>
            <w:r w:rsidRPr="001505AC">
              <w:t>skills must be demonstrated in an aquaculture workplace or an environment that accurately represents workplace conditions</w:t>
            </w:r>
          </w:p>
          <w:p w14:paraId="7865EB30" w14:textId="77777777" w:rsidR="00B3469A" w:rsidRPr="00B3469A" w:rsidRDefault="00B3469A" w:rsidP="00B3469A">
            <w:pPr>
              <w:pStyle w:val="SIBulletList1"/>
            </w:pPr>
            <w:r w:rsidRPr="00B3469A">
              <w:t>resources, equipment and materials:</w:t>
            </w:r>
          </w:p>
          <w:p w14:paraId="78FC7763" w14:textId="77777777" w:rsidR="00B3469A" w:rsidRPr="00B3469A" w:rsidRDefault="00B3469A" w:rsidP="00B3469A">
            <w:pPr>
              <w:pStyle w:val="SIBulletList2"/>
              <w:rPr>
                <w:rFonts w:eastAsia="Calibri"/>
              </w:rPr>
            </w:pPr>
            <w:r w:rsidRPr="00B3469A">
              <w:rPr>
                <w:rFonts w:eastAsia="Calibri"/>
              </w:rPr>
              <w:t xml:space="preserve">monitoring equipment </w:t>
            </w:r>
          </w:p>
          <w:p w14:paraId="087D00FD" w14:textId="77777777" w:rsidR="00B3469A" w:rsidRPr="00B3469A" w:rsidRDefault="00B3469A" w:rsidP="00B3469A">
            <w:pPr>
              <w:pStyle w:val="SIBulletList2"/>
              <w:rPr>
                <w:rFonts w:eastAsia="Calibri"/>
              </w:rPr>
            </w:pPr>
            <w:r w:rsidRPr="00B3469A">
              <w:rPr>
                <w:rFonts w:eastAsia="Calibri"/>
              </w:rPr>
              <w:t>water quality sampling tests</w:t>
            </w:r>
          </w:p>
          <w:p w14:paraId="3E9B8C4D" w14:textId="77777777" w:rsidR="00B3469A" w:rsidRPr="00B3469A" w:rsidRDefault="00B3469A" w:rsidP="00B3469A">
            <w:pPr>
              <w:pStyle w:val="SIBulletList2"/>
              <w:rPr>
                <w:rFonts w:eastAsia="Calibri"/>
              </w:rPr>
            </w:pPr>
            <w:r w:rsidRPr="00B3469A">
              <w:rPr>
                <w:rFonts w:eastAsia="Calibri"/>
              </w:rPr>
              <w:t>personal protective equipment</w:t>
            </w:r>
          </w:p>
          <w:p w14:paraId="70624E1F" w14:textId="77777777" w:rsidR="00B3469A" w:rsidRPr="00B3469A" w:rsidRDefault="00B3469A" w:rsidP="00B3469A">
            <w:pPr>
              <w:pStyle w:val="SIBulletList2"/>
              <w:rPr>
                <w:rFonts w:eastAsia="Calibri"/>
              </w:rPr>
            </w:pPr>
            <w:r w:rsidRPr="00B3469A">
              <w:rPr>
                <w:rFonts w:eastAsia="Calibri"/>
              </w:rPr>
              <w:t>culture or holding structure and medium</w:t>
            </w:r>
          </w:p>
          <w:p w14:paraId="065BE789" w14:textId="77777777" w:rsidR="00B3469A" w:rsidRPr="00B3469A" w:rsidRDefault="00B3469A" w:rsidP="00B3469A">
            <w:pPr>
              <w:pStyle w:val="SIBulletList2"/>
              <w:rPr>
                <w:rFonts w:eastAsia="Calibri"/>
              </w:rPr>
            </w:pPr>
            <w:r w:rsidRPr="00B3469A">
              <w:rPr>
                <w:rFonts w:eastAsia="Calibri"/>
              </w:rPr>
              <w:t>recording or reporting forms</w:t>
            </w:r>
          </w:p>
          <w:p w14:paraId="0ECE3862" w14:textId="77777777" w:rsidR="00B3469A" w:rsidRPr="00B3469A" w:rsidRDefault="00B3469A" w:rsidP="00B3469A">
            <w:pPr>
              <w:pStyle w:val="SIBulletList1"/>
              <w:rPr>
                <w:rFonts w:eastAsia="Calibri"/>
              </w:rPr>
            </w:pPr>
            <w:r w:rsidRPr="00B3469A">
              <w:rPr>
                <w:rFonts w:eastAsia="Calibri"/>
              </w:rPr>
              <w:t>specifications:</w:t>
            </w:r>
          </w:p>
          <w:p w14:paraId="07D7784C" w14:textId="5708E158" w:rsidR="00734802" w:rsidRDefault="00B3469A" w:rsidP="00B3469A">
            <w:pPr>
              <w:pStyle w:val="SIBulletList2"/>
              <w:rPr>
                <w:rFonts w:eastAsia="Calibri"/>
              </w:rPr>
            </w:pPr>
            <w:r w:rsidRPr="00B3469A">
              <w:rPr>
                <w:rFonts w:eastAsia="Calibri"/>
              </w:rPr>
              <w:t>workplace procedures for monitoring water quality</w:t>
            </w:r>
            <w:r w:rsidR="003364DC">
              <w:rPr>
                <w:rFonts w:eastAsia="Calibri"/>
              </w:rPr>
              <w:t xml:space="preserve"> and environmental factors that includes advice on health and safety </w:t>
            </w:r>
            <w:r w:rsidR="00210814">
              <w:rPr>
                <w:rFonts w:eastAsia="Calibri"/>
              </w:rPr>
              <w:t>requirements</w:t>
            </w:r>
          </w:p>
          <w:p w14:paraId="4B4A41CB" w14:textId="77777777" w:rsidR="00734802" w:rsidRPr="00734802" w:rsidRDefault="00734802" w:rsidP="00734802">
            <w:pPr>
              <w:pStyle w:val="SIBulletList1"/>
            </w:pPr>
            <w:r w:rsidRPr="00734802">
              <w:t>relationships </w:t>
            </w:r>
          </w:p>
          <w:p w14:paraId="7ACAD4A5" w14:textId="380F86CB" w:rsidR="00734802" w:rsidRPr="00734802" w:rsidRDefault="00734802" w:rsidP="00734802">
            <w:pPr>
              <w:pStyle w:val="SIBulletList2"/>
            </w:pPr>
            <w:r w:rsidRPr="00734802">
              <w:t>interactions with team members.</w:t>
            </w:r>
          </w:p>
          <w:p w14:paraId="2A7E30E1" w14:textId="77777777" w:rsidR="00B3469A" w:rsidRPr="00B3469A" w:rsidRDefault="00B3469A" w:rsidP="00764713">
            <w:pPr>
              <w:pStyle w:val="SIBulletList1"/>
              <w:numPr>
                <w:ilvl w:val="0"/>
                <w:numId w:val="0"/>
              </w:numPr>
            </w:pPr>
          </w:p>
          <w:p w14:paraId="71739C8B" w14:textId="462603E6" w:rsidR="00B3469A" w:rsidRPr="00B3469A" w:rsidRDefault="00B3469A" w:rsidP="00B3469A">
            <w:pPr>
              <w:pStyle w:val="SIText"/>
            </w:pPr>
            <w:r w:rsidRPr="00B3469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52B20C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D032C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ACC3" w14:textId="3F64CC6E" w:rsidR="00B3469A" w:rsidRDefault="00B3469A">
    <w:r>
      <w:t xml:space="preserve">SFIAQU308 </w:t>
    </w:r>
    <w:r w:rsidRPr="00B3469A">
      <w:t>Maintain water quality and environmental monitoring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1129"/>
    <w:rsid w:val="00057F0A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7E"/>
    <w:rsid w:val="000C149A"/>
    <w:rsid w:val="000C224E"/>
    <w:rsid w:val="000E25E6"/>
    <w:rsid w:val="000E2C86"/>
    <w:rsid w:val="000F29F2"/>
    <w:rsid w:val="00101659"/>
    <w:rsid w:val="0010422F"/>
    <w:rsid w:val="00105AEA"/>
    <w:rsid w:val="001078BF"/>
    <w:rsid w:val="00133957"/>
    <w:rsid w:val="001372F6"/>
    <w:rsid w:val="00144385"/>
    <w:rsid w:val="00146EEC"/>
    <w:rsid w:val="001505AC"/>
    <w:rsid w:val="00151D55"/>
    <w:rsid w:val="00151D93"/>
    <w:rsid w:val="00156EF3"/>
    <w:rsid w:val="001629B8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0814"/>
    <w:rsid w:val="0021210E"/>
    <w:rsid w:val="0021414D"/>
    <w:rsid w:val="002227B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0DE7"/>
    <w:rsid w:val="002D330A"/>
    <w:rsid w:val="002E170C"/>
    <w:rsid w:val="002E193E"/>
    <w:rsid w:val="002F4547"/>
    <w:rsid w:val="00305EFF"/>
    <w:rsid w:val="00306CFD"/>
    <w:rsid w:val="00310A6A"/>
    <w:rsid w:val="003144E6"/>
    <w:rsid w:val="003364DC"/>
    <w:rsid w:val="00337E82"/>
    <w:rsid w:val="00346FDC"/>
    <w:rsid w:val="00350BB1"/>
    <w:rsid w:val="00352C83"/>
    <w:rsid w:val="00355C8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0B46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3FFF"/>
    <w:rsid w:val="00515370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4281"/>
    <w:rsid w:val="00575BC6"/>
    <w:rsid w:val="00583902"/>
    <w:rsid w:val="005A1D70"/>
    <w:rsid w:val="005A3AA5"/>
    <w:rsid w:val="005A6C9C"/>
    <w:rsid w:val="005A74DC"/>
    <w:rsid w:val="005B5146"/>
    <w:rsid w:val="005D1AFD"/>
    <w:rsid w:val="005E3756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5E5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4802"/>
    <w:rsid w:val="007404E9"/>
    <w:rsid w:val="007444CF"/>
    <w:rsid w:val="00752C75"/>
    <w:rsid w:val="00757005"/>
    <w:rsid w:val="00761DBE"/>
    <w:rsid w:val="00764713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65C4"/>
    <w:rsid w:val="00830267"/>
    <w:rsid w:val="008306E7"/>
    <w:rsid w:val="00834BC8"/>
    <w:rsid w:val="00837FD6"/>
    <w:rsid w:val="00847B60"/>
    <w:rsid w:val="00850243"/>
    <w:rsid w:val="00851BE5"/>
    <w:rsid w:val="008545EB"/>
    <w:rsid w:val="00861D6A"/>
    <w:rsid w:val="00865011"/>
    <w:rsid w:val="00883805"/>
    <w:rsid w:val="00886790"/>
    <w:rsid w:val="008908DE"/>
    <w:rsid w:val="008A12ED"/>
    <w:rsid w:val="008A39D3"/>
    <w:rsid w:val="008B18BA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462A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356D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4811"/>
    <w:rsid w:val="00AF1687"/>
    <w:rsid w:val="00AF3957"/>
    <w:rsid w:val="00B12013"/>
    <w:rsid w:val="00B209A0"/>
    <w:rsid w:val="00B22C67"/>
    <w:rsid w:val="00B3469A"/>
    <w:rsid w:val="00B3508F"/>
    <w:rsid w:val="00B443EE"/>
    <w:rsid w:val="00B560C8"/>
    <w:rsid w:val="00B61150"/>
    <w:rsid w:val="00B65BC7"/>
    <w:rsid w:val="00B746B9"/>
    <w:rsid w:val="00B848D4"/>
    <w:rsid w:val="00B865B7"/>
    <w:rsid w:val="00B96F38"/>
    <w:rsid w:val="00BA1CB1"/>
    <w:rsid w:val="00BA4178"/>
    <w:rsid w:val="00BA482D"/>
    <w:rsid w:val="00BB1755"/>
    <w:rsid w:val="00BB23F4"/>
    <w:rsid w:val="00BC5075"/>
    <w:rsid w:val="00BC5419"/>
    <w:rsid w:val="00BD032C"/>
    <w:rsid w:val="00BD3B0F"/>
    <w:rsid w:val="00BE01D2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00DF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E428E"/>
    <w:rsid w:val="00EF01F8"/>
    <w:rsid w:val="00EF40EF"/>
    <w:rsid w:val="00EF47FE"/>
    <w:rsid w:val="00F069BD"/>
    <w:rsid w:val="00F1480E"/>
    <w:rsid w:val="00F1497D"/>
    <w:rsid w:val="00F16AAC"/>
    <w:rsid w:val="00F23FF1"/>
    <w:rsid w:val="00F33FF2"/>
    <w:rsid w:val="00F438FC"/>
    <w:rsid w:val="00F5616F"/>
    <w:rsid w:val="00F56451"/>
    <w:rsid w:val="00F56827"/>
    <w:rsid w:val="00F62866"/>
    <w:rsid w:val="00F65EF0"/>
    <w:rsid w:val="00F712B0"/>
    <w:rsid w:val="00F71651"/>
    <w:rsid w:val="00F76191"/>
    <w:rsid w:val="00F76CC6"/>
    <w:rsid w:val="00F83D7C"/>
    <w:rsid w:val="00F94C15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F712B0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BBECA5-9DDE-4A2D-8AFC-12C5E145E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9C2A1D-F04B-48B4-B53A-6F27B175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2018-08-28T10:12:00Z</dcterms:created>
  <dcterms:modified xsi:type="dcterms:W3CDTF">2018-09-21T00:49:00Z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