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57DEF692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64E1527" w:rsidR="00F1480E" w:rsidRPr="000754EC" w:rsidRDefault="00A7047C" w:rsidP="000754EC">
            <w:pPr>
              <w:pStyle w:val="SIUNITCODE"/>
            </w:pPr>
            <w:r>
              <w:t>SFIAQU219</w:t>
            </w:r>
          </w:p>
        </w:tc>
        <w:tc>
          <w:tcPr>
            <w:tcW w:w="3604" w:type="pct"/>
            <w:shd w:val="clear" w:color="auto" w:fill="auto"/>
          </w:tcPr>
          <w:p w14:paraId="41850966" w14:textId="24D6AD31" w:rsidR="00F1480E" w:rsidRPr="000754EC" w:rsidRDefault="00A7047C" w:rsidP="000754EC">
            <w:pPr>
              <w:pStyle w:val="SIUnittitle"/>
            </w:pPr>
            <w:r w:rsidRPr="00A7047C">
              <w:t xml:space="preserve">Operate and maintain </w:t>
            </w:r>
            <w:r w:rsidR="000318CB">
              <w:t xml:space="preserve">a re-circulation aquaculture system </w:t>
            </w:r>
          </w:p>
        </w:tc>
      </w:tr>
      <w:tr w:rsidR="00A7047C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A7047C" w:rsidRPr="00A7047C" w:rsidRDefault="00A7047C" w:rsidP="00A7047C">
            <w:pPr>
              <w:pStyle w:val="SIHeading2"/>
            </w:pPr>
            <w:r w:rsidRPr="00FD557D">
              <w:t>Application</w:t>
            </w:r>
          </w:p>
          <w:p w14:paraId="5D1C7433" w14:textId="77777777" w:rsidR="00A7047C" w:rsidRPr="00923720" w:rsidRDefault="00A7047C" w:rsidP="00A7047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F795A5A" w14:textId="5ABEF390" w:rsidR="00EC6164" w:rsidRDefault="00A7047C" w:rsidP="00A7047C">
            <w:pPr>
              <w:pStyle w:val="SIText"/>
            </w:pPr>
            <w:r w:rsidRPr="00A7047C">
              <w:t>This unit of competency describes the skills and knowledge required to operate, monitor</w:t>
            </w:r>
            <w:r w:rsidR="00C93234">
              <w:t xml:space="preserve"> and maintain a recirculating aquaculture system (RAS) to</w:t>
            </w:r>
            <w:r w:rsidRPr="00A7047C">
              <w:t>, keep water quality and environmental conditions within specified ranges for cultured or held stock.</w:t>
            </w:r>
          </w:p>
          <w:p w14:paraId="70DF2966" w14:textId="4D6A2D4E" w:rsidR="00A7047C" w:rsidRPr="00A7047C" w:rsidRDefault="00A7047C" w:rsidP="00A7047C">
            <w:pPr>
              <w:pStyle w:val="SIText"/>
            </w:pPr>
          </w:p>
          <w:p w14:paraId="70699A28" w14:textId="6A92AF14" w:rsidR="00D66867" w:rsidRDefault="00A7047C" w:rsidP="00D66867">
            <w:pPr>
              <w:pStyle w:val="SIText"/>
            </w:pPr>
            <w:r w:rsidRPr="00A7047C">
              <w:t xml:space="preserve">The unit applies to individuals who carry out routine maintenance and minor repairs on </w:t>
            </w:r>
            <w:r w:rsidR="00D66867">
              <w:t>high technology water treatment</w:t>
            </w:r>
            <w:r w:rsidRPr="00A7047C">
              <w:t xml:space="preserve"> </w:t>
            </w:r>
            <w:r w:rsidR="002B5E51">
              <w:t>components</w:t>
            </w:r>
            <w:r w:rsidR="00821E9E">
              <w:t xml:space="preserve"> </w:t>
            </w:r>
            <w:r w:rsidR="009E3631">
              <w:t xml:space="preserve">of a recirculating aquaculture system </w:t>
            </w:r>
            <w:r w:rsidR="00821E9E">
              <w:t>as</w:t>
            </w:r>
            <w:r w:rsidR="002B5E51">
              <w:t xml:space="preserve"> </w:t>
            </w:r>
            <w:r w:rsidR="001B6642">
              <w:t xml:space="preserve">used </w:t>
            </w:r>
            <w:r w:rsidR="002B5E51">
              <w:t>in the seafood industry</w:t>
            </w:r>
            <w:r w:rsidR="00821E9E">
              <w:t xml:space="preserve"> and within an </w:t>
            </w:r>
            <w:proofErr w:type="spellStart"/>
            <w:r w:rsidR="00821E9E">
              <w:t>aquascape</w:t>
            </w:r>
            <w:proofErr w:type="spellEnd"/>
            <w:r w:rsidR="00821E9E">
              <w:t xml:space="preserve"> or holding tank in the ornamental or pet sector</w:t>
            </w:r>
            <w:r w:rsidR="002B5E51">
              <w:t xml:space="preserve">, </w:t>
            </w:r>
            <w:r w:rsidR="00D66867">
              <w:t>under the direction of a supervisor</w:t>
            </w:r>
            <w:r w:rsidR="00D66867" w:rsidRPr="00ED0A95">
              <w:t xml:space="preserve">. </w:t>
            </w:r>
          </w:p>
          <w:p w14:paraId="6F5A7786" w14:textId="3ECD3917" w:rsidR="00B15325" w:rsidRDefault="00B15325" w:rsidP="00A7047C">
            <w:pPr>
              <w:pStyle w:val="SIText"/>
            </w:pPr>
          </w:p>
          <w:p w14:paraId="75810D84" w14:textId="72F083ED" w:rsidR="00AC1F59" w:rsidRPr="00AC1F59" w:rsidRDefault="00AC1F59" w:rsidP="00AC1F59">
            <w:r w:rsidRPr="00AC1F59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5B92D698" w14:textId="107C1485" w:rsidR="00EC6164" w:rsidRPr="00A7047C" w:rsidRDefault="00EC6164" w:rsidP="00A7047C">
            <w:pPr>
              <w:pStyle w:val="SIText"/>
            </w:pPr>
          </w:p>
          <w:p w14:paraId="222DE076" w14:textId="1DC97612" w:rsidR="00A7047C" w:rsidRPr="00A7047C" w:rsidRDefault="00A7047C" w:rsidP="00A7047C">
            <w:pPr>
              <w:pStyle w:val="SIText"/>
            </w:pPr>
            <w:r w:rsidRPr="00A7047C">
              <w:t>No occupational licensing, legislative or certification requirements apply to this unit at the time of publication.</w:t>
            </w:r>
            <w:r w:rsidRPr="00A7047C">
              <w:fldChar w:fldCharType="begin"/>
            </w:r>
            <w:r w:rsidRPr="00A7047C">
              <w:instrText xml:space="preserve"> STYLEREF  "AFSA AR Code"  \* MERGEFORMAT </w:instrText>
            </w:r>
            <w:r w:rsidRPr="00A7047C">
              <w:fldChar w:fldCharType="end"/>
            </w:r>
          </w:p>
        </w:tc>
      </w:tr>
      <w:tr w:rsidR="00A7047C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A7047C" w:rsidRPr="00A7047C" w:rsidRDefault="00A7047C" w:rsidP="00A7047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A7047C" w:rsidRPr="00A7047C" w:rsidRDefault="00A7047C" w:rsidP="00A7047C">
            <w:pPr>
              <w:pStyle w:val="SIText"/>
            </w:pPr>
            <w:r w:rsidRPr="008908DE">
              <w:t>Ni</w:t>
            </w:r>
            <w:r w:rsidRPr="00A7047C">
              <w:t xml:space="preserve">l </w:t>
            </w:r>
          </w:p>
        </w:tc>
      </w:tr>
      <w:tr w:rsidR="00A7047C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A7047C" w:rsidRPr="00A7047C" w:rsidRDefault="00A7047C" w:rsidP="00A7047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A7047C" w:rsidRPr="00A7047C" w:rsidRDefault="00A7047C" w:rsidP="00A7047C">
            <w:pPr>
              <w:pStyle w:val="SIText"/>
            </w:pPr>
            <w:r w:rsidRPr="00C068B9">
              <w:t xml:space="preserve">Aquaculture </w:t>
            </w:r>
            <w:r w:rsidRPr="00A7047C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7047C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8539551" w:rsidR="00A7047C" w:rsidRPr="00A7047C" w:rsidRDefault="00A7047C" w:rsidP="00A7047C">
            <w:pPr>
              <w:pStyle w:val="SIText"/>
            </w:pPr>
            <w:r w:rsidRPr="00A7047C">
              <w:t>1</w:t>
            </w:r>
            <w:r>
              <w:t>.</w:t>
            </w:r>
            <w:r w:rsidRPr="00A7047C">
              <w:t xml:space="preserve"> Prepare to operate </w:t>
            </w:r>
            <w:r w:rsidR="008913BE">
              <w:t xml:space="preserve">a </w:t>
            </w:r>
            <w:proofErr w:type="spellStart"/>
            <w:r w:rsidR="008913BE">
              <w:t>recircuiting</w:t>
            </w:r>
            <w:proofErr w:type="spellEnd"/>
            <w:r w:rsidR="008913BE">
              <w:t xml:space="preserve"> aquaculture system</w:t>
            </w:r>
          </w:p>
        </w:tc>
        <w:tc>
          <w:tcPr>
            <w:tcW w:w="3604" w:type="pct"/>
            <w:shd w:val="clear" w:color="auto" w:fill="auto"/>
          </w:tcPr>
          <w:p w14:paraId="47E7A439" w14:textId="3FB22AEE" w:rsidR="00A7047C" w:rsidRDefault="00A7047C" w:rsidP="00A7047C">
            <w:r w:rsidRPr="00A7047C">
              <w:t xml:space="preserve">1.1 Receive instructions from supervisor </w:t>
            </w:r>
            <w:r w:rsidR="00426F01">
              <w:t xml:space="preserve">on </w:t>
            </w:r>
            <w:r w:rsidR="00182168">
              <w:t xml:space="preserve">high water treatment components </w:t>
            </w:r>
            <w:r w:rsidR="00A70D54">
              <w:t>operation</w:t>
            </w:r>
            <w:r w:rsidR="00182168">
              <w:t xml:space="preserve"> </w:t>
            </w:r>
            <w:r w:rsidR="009E3631">
              <w:t xml:space="preserve">requirements </w:t>
            </w:r>
            <w:r w:rsidRPr="00A7047C">
              <w:t>and confirm understanding</w:t>
            </w:r>
          </w:p>
          <w:p w14:paraId="123C1EFC" w14:textId="43F1A218" w:rsidR="00621458" w:rsidRPr="00A7047C" w:rsidRDefault="00621458" w:rsidP="00A7047C">
            <w:r>
              <w:t>1.</w:t>
            </w:r>
            <w:r w:rsidR="0040109A">
              <w:t xml:space="preserve">2 </w:t>
            </w:r>
            <w:r w:rsidR="004F5E02">
              <w:t>Select, fit and adjust</w:t>
            </w:r>
            <w:r>
              <w:t xml:space="preserve"> personal protective equipment</w:t>
            </w:r>
            <w:r w:rsidR="00426F01">
              <w:t xml:space="preserve"> </w:t>
            </w:r>
            <w:r w:rsidR="004F5E02">
              <w:t>as required</w:t>
            </w:r>
          </w:p>
          <w:p w14:paraId="1C9407AF" w14:textId="2090DCF1" w:rsidR="00A7047C" w:rsidRPr="00A7047C" w:rsidRDefault="00A7047C" w:rsidP="00A7047C">
            <w:r w:rsidRPr="00A7047C">
              <w:t>1.</w:t>
            </w:r>
            <w:r w:rsidR="00FE59FE">
              <w:t>3</w:t>
            </w:r>
            <w:r w:rsidR="00FE59FE" w:rsidRPr="00A7047C">
              <w:t xml:space="preserve"> </w:t>
            </w:r>
            <w:r w:rsidR="009E3631">
              <w:t>Locate and c</w:t>
            </w:r>
            <w:r w:rsidRPr="00A7047C">
              <w:t xml:space="preserve">arry out routine pre-operational checks and calibrations of components </w:t>
            </w:r>
            <w:r w:rsidR="009E3631">
              <w:t xml:space="preserve">of </w:t>
            </w:r>
            <w:r w:rsidR="00FE59FE">
              <w:t>the</w:t>
            </w:r>
            <w:r w:rsidR="009E3631" w:rsidRPr="009E3631">
              <w:t xml:space="preserve"> recirculating aquaculture system </w:t>
            </w:r>
            <w:r w:rsidRPr="00A7047C">
              <w:t xml:space="preserve">according to </w:t>
            </w:r>
            <w:r w:rsidR="008913BE">
              <w:t>workplace procedure</w:t>
            </w:r>
          </w:p>
          <w:p w14:paraId="75F78A68" w14:textId="5BD01149" w:rsidR="00A7047C" w:rsidRPr="00A7047C" w:rsidRDefault="00A7047C" w:rsidP="00A7047C">
            <w:r w:rsidRPr="00A7047C">
              <w:t>1.</w:t>
            </w:r>
            <w:r w:rsidR="00FE59FE">
              <w:t>4</w:t>
            </w:r>
            <w:r w:rsidR="00FE59FE" w:rsidRPr="00A7047C">
              <w:t xml:space="preserve"> </w:t>
            </w:r>
            <w:r w:rsidRPr="00A7047C">
              <w:t>Detect faulty components and report to supervisor</w:t>
            </w:r>
          </w:p>
          <w:p w14:paraId="202872FB" w14:textId="7781AEB7" w:rsidR="00A7047C" w:rsidRPr="00A7047C" w:rsidRDefault="00A7047C" w:rsidP="00A7047C">
            <w:pPr>
              <w:pStyle w:val="SIText"/>
            </w:pPr>
            <w:r w:rsidRPr="00A7047C">
              <w:t>1.</w:t>
            </w:r>
            <w:r w:rsidR="00FE59FE">
              <w:t>5</w:t>
            </w:r>
            <w:r w:rsidR="00FE59FE" w:rsidRPr="00A7047C">
              <w:t xml:space="preserve"> </w:t>
            </w:r>
            <w:r w:rsidRPr="00A7047C">
              <w:t>Identify abnormal operating and environmental conditions within the culture or holding structures or systems and report to supervisor</w:t>
            </w:r>
          </w:p>
        </w:tc>
      </w:tr>
      <w:tr w:rsidR="00A7047C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7078BFA5" w:rsidR="00A7047C" w:rsidRPr="00A7047C" w:rsidRDefault="00A7047C" w:rsidP="00A7047C">
            <w:pPr>
              <w:pStyle w:val="SIText"/>
            </w:pPr>
            <w:r w:rsidRPr="00A7047C">
              <w:t>2</w:t>
            </w:r>
            <w:r>
              <w:t>.</w:t>
            </w:r>
            <w:r w:rsidRPr="00A7047C">
              <w:t xml:space="preserve"> Operate and monitor </w:t>
            </w:r>
            <w:r w:rsidR="008913BE">
              <w:t>a recirculating aquaculture system</w:t>
            </w:r>
          </w:p>
        </w:tc>
        <w:tc>
          <w:tcPr>
            <w:tcW w:w="3604" w:type="pct"/>
            <w:shd w:val="clear" w:color="auto" w:fill="auto"/>
          </w:tcPr>
          <w:p w14:paraId="308F5D67" w14:textId="52FD8E7D" w:rsidR="00A7047C" w:rsidRPr="00A7047C" w:rsidRDefault="00A7047C" w:rsidP="00A7047C">
            <w:r w:rsidRPr="00A7047C">
              <w:t xml:space="preserve">2.1 Operate automatic or mechanised equipment </w:t>
            </w:r>
            <w:r w:rsidR="00513132">
              <w:t>according to</w:t>
            </w:r>
            <w:r w:rsidRPr="00A7047C">
              <w:t xml:space="preserve"> </w:t>
            </w:r>
            <w:r w:rsidR="00D7740D">
              <w:t>workplace procedures</w:t>
            </w:r>
          </w:p>
          <w:p w14:paraId="06FF139C" w14:textId="77777777" w:rsidR="00A7047C" w:rsidRPr="00A7047C" w:rsidRDefault="00A7047C" w:rsidP="00A7047C">
            <w:r w:rsidRPr="00A7047C">
              <w:t>2.2 Measure critical flow rates and other water quality parameters and record data according to workplace procedures</w:t>
            </w:r>
          </w:p>
          <w:p w14:paraId="029FFD53" w14:textId="77777777" w:rsidR="00A7047C" w:rsidRPr="00A7047C" w:rsidRDefault="00A7047C" w:rsidP="00A7047C">
            <w:r w:rsidRPr="00A7047C">
              <w:t>2.3 Adjust operating components to optimise conditions for the culture or holding species</w:t>
            </w:r>
          </w:p>
          <w:p w14:paraId="4EC60EBA" w14:textId="77777777" w:rsidR="00A7047C" w:rsidRPr="00A7047C" w:rsidRDefault="00A7047C" w:rsidP="00A7047C">
            <w:r w:rsidRPr="00A7047C">
              <w:t xml:space="preserve">2.4 Check and test backup components for operational capacity </w:t>
            </w:r>
          </w:p>
          <w:p w14:paraId="2B73179F" w14:textId="1F2FCA8B" w:rsidR="00A7047C" w:rsidRPr="00A7047C" w:rsidRDefault="00A7047C" w:rsidP="00A7047C">
            <w:pPr>
              <w:pStyle w:val="SIText"/>
            </w:pPr>
            <w:r w:rsidRPr="00A7047C">
              <w:t>2.5 Report abnormal or non-standard conditions, and other risks to supervisor</w:t>
            </w:r>
          </w:p>
        </w:tc>
      </w:tr>
      <w:tr w:rsidR="00A7047C" w:rsidRPr="00963A46" w14:paraId="4A39AE4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596133" w14:textId="64502A93" w:rsidR="00A7047C" w:rsidRPr="00CF49A8" w:rsidRDefault="00A7047C" w:rsidP="00A7047C">
            <w:r w:rsidRPr="00A7047C">
              <w:lastRenderedPageBreak/>
              <w:t>3</w:t>
            </w:r>
            <w:r>
              <w:t>.</w:t>
            </w:r>
            <w:r w:rsidRPr="00A7047C">
              <w:t xml:space="preserve"> Maintain and repair </w:t>
            </w:r>
            <w:r w:rsidR="008913BE">
              <w:t xml:space="preserve">a recirculating </w:t>
            </w:r>
            <w:r w:rsidR="00D7740D">
              <w:t>aquaculture</w:t>
            </w:r>
            <w:r w:rsidR="008913BE">
              <w:t xml:space="preserve"> system</w:t>
            </w:r>
          </w:p>
        </w:tc>
        <w:tc>
          <w:tcPr>
            <w:tcW w:w="3604" w:type="pct"/>
            <w:shd w:val="clear" w:color="auto" w:fill="auto"/>
          </w:tcPr>
          <w:p w14:paraId="0C3F1E52" w14:textId="77777777" w:rsidR="00A7047C" w:rsidRPr="00A7047C" w:rsidRDefault="00A7047C" w:rsidP="00A7047C">
            <w:r w:rsidRPr="00A7047C">
              <w:t>3.1 Confirm work plan or schedule and risks and contingency plans with supervisor</w:t>
            </w:r>
          </w:p>
          <w:p w14:paraId="6C7ADF84" w14:textId="4948CC87" w:rsidR="00A7047C" w:rsidRPr="00A7047C" w:rsidRDefault="00A7047C" w:rsidP="00A7047C">
            <w:r w:rsidRPr="00A7047C">
              <w:t xml:space="preserve">3.2 Collect basic tools, equipment, </w:t>
            </w:r>
            <w:r w:rsidR="004F5E02">
              <w:t xml:space="preserve">including personal protective equipment, </w:t>
            </w:r>
            <w:r w:rsidRPr="00A7047C">
              <w:t>spare parts and repair materials and take to worksite</w:t>
            </w:r>
          </w:p>
          <w:p w14:paraId="40DDBFD7" w14:textId="77777777" w:rsidR="00A7047C" w:rsidRPr="00A7047C" w:rsidRDefault="00A7047C" w:rsidP="00A7047C">
            <w:r w:rsidRPr="00A7047C">
              <w:t>3.3 Make basic repairs to sub-standard equipment and calibrate equipment following safe work practices</w:t>
            </w:r>
          </w:p>
          <w:p w14:paraId="161582BC" w14:textId="3541850B" w:rsidR="00A7047C" w:rsidRPr="00A7047C" w:rsidRDefault="00A7047C" w:rsidP="00A7047C">
            <w:r w:rsidRPr="00A7047C">
              <w:t xml:space="preserve">3.4 Service components and replace or repair worn or damaged parts </w:t>
            </w:r>
            <w:r w:rsidR="00513132">
              <w:t>according</w:t>
            </w:r>
            <w:r w:rsidRPr="00A7047C">
              <w:t xml:space="preserve"> </w:t>
            </w:r>
            <w:r w:rsidR="00BE4CC3">
              <w:t xml:space="preserve">to </w:t>
            </w:r>
            <w:r w:rsidRPr="00A7047C">
              <w:t xml:space="preserve">supervisor </w:t>
            </w:r>
            <w:r w:rsidR="00513132">
              <w:t>instructions</w:t>
            </w:r>
          </w:p>
          <w:p w14:paraId="524521CA" w14:textId="77777777" w:rsidR="00A7047C" w:rsidRPr="00A7047C" w:rsidRDefault="00A7047C" w:rsidP="00A7047C">
            <w:r w:rsidRPr="00A7047C">
              <w:t>3.5 Return components and water supply and disposal systems to working order</w:t>
            </w:r>
          </w:p>
          <w:p w14:paraId="64F29B38" w14:textId="53B8F6C7" w:rsidR="00A7047C" w:rsidRPr="00CF49A8" w:rsidRDefault="00A7047C" w:rsidP="00A7047C">
            <w:r w:rsidRPr="00A7047C">
              <w:t>3.6 Check system for serviceability and performance, and report problems to supervisor</w:t>
            </w:r>
          </w:p>
        </w:tc>
      </w:tr>
      <w:tr w:rsidR="00A7047C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3DA7AA8D" w:rsidR="00A7047C" w:rsidRPr="00A7047C" w:rsidRDefault="00A7047C" w:rsidP="00A7047C">
            <w:r w:rsidRPr="00A7047C">
              <w:t>4</w:t>
            </w:r>
            <w:r>
              <w:t>.</w:t>
            </w:r>
            <w:r w:rsidRPr="00A7047C">
              <w:t xml:space="preserve"> Finalise operation, monitoring and maintenance activities</w:t>
            </w:r>
          </w:p>
        </w:tc>
        <w:tc>
          <w:tcPr>
            <w:tcW w:w="3604" w:type="pct"/>
            <w:shd w:val="clear" w:color="auto" w:fill="auto"/>
          </w:tcPr>
          <w:p w14:paraId="091707D5" w14:textId="20DD0B11" w:rsidR="00A7047C" w:rsidRPr="00A7047C" w:rsidRDefault="00A7047C" w:rsidP="00A7047C">
            <w:r w:rsidRPr="00A7047C">
              <w:t>4.1 Clean work area and dispose of waste materials safely according workplace procedures</w:t>
            </w:r>
          </w:p>
          <w:p w14:paraId="5394304C" w14:textId="77777777" w:rsidR="00A7047C" w:rsidRPr="00A7047C" w:rsidRDefault="00A7047C" w:rsidP="00A7047C">
            <w:r w:rsidRPr="00A7047C">
              <w:t>4.2 Check and store tools and equipment, reporting any identified repair requirements to supervisor</w:t>
            </w:r>
          </w:p>
          <w:p w14:paraId="02A7B6D4" w14:textId="770DBD1B" w:rsidR="00A7047C" w:rsidRPr="00A7047C" w:rsidRDefault="00A7047C" w:rsidP="00A7047C">
            <w:pPr>
              <w:pStyle w:val="SIText"/>
            </w:pPr>
            <w:r w:rsidRPr="00A7047C">
              <w:t>4.3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7047C" w:rsidRPr="00336FCA" w:rsidDel="00423CB2" w14:paraId="7A6C86DB" w14:textId="77777777" w:rsidTr="00CA2922">
        <w:tc>
          <w:tcPr>
            <w:tcW w:w="1396" w:type="pct"/>
          </w:tcPr>
          <w:p w14:paraId="63013FFB" w14:textId="3428B030" w:rsidR="00A7047C" w:rsidRPr="00A7047C" w:rsidRDefault="00A7047C" w:rsidP="00A7047C">
            <w:pPr>
              <w:pStyle w:val="SIText"/>
            </w:pPr>
            <w:r w:rsidRPr="00A7047C">
              <w:t>Reading</w:t>
            </w:r>
          </w:p>
        </w:tc>
        <w:tc>
          <w:tcPr>
            <w:tcW w:w="3604" w:type="pct"/>
          </w:tcPr>
          <w:p w14:paraId="1D26F408" w14:textId="6A2A7EDA" w:rsidR="00A7047C" w:rsidRPr="00A7047C" w:rsidRDefault="00A7047C" w:rsidP="00D7740D">
            <w:pPr>
              <w:pStyle w:val="SIBulletList1"/>
            </w:pPr>
            <w:r w:rsidRPr="00A7047C">
              <w:t>Interpret text in workplace procedures</w:t>
            </w:r>
            <w:r w:rsidR="00D7740D">
              <w:t xml:space="preserve"> and </w:t>
            </w:r>
            <w:r w:rsidRPr="00A7047C">
              <w:t xml:space="preserve">instructions </w:t>
            </w:r>
          </w:p>
        </w:tc>
      </w:tr>
      <w:tr w:rsidR="00A7047C" w:rsidRPr="00336FCA" w:rsidDel="00423CB2" w14:paraId="229D9642" w14:textId="77777777" w:rsidTr="00CA2922">
        <w:tc>
          <w:tcPr>
            <w:tcW w:w="1396" w:type="pct"/>
          </w:tcPr>
          <w:p w14:paraId="307E895A" w14:textId="43AD5B19" w:rsidR="00A7047C" w:rsidRPr="00A7047C" w:rsidRDefault="00A7047C" w:rsidP="00A7047C">
            <w:pPr>
              <w:pStyle w:val="SIText"/>
            </w:pPr>
            <w:r w:rsidRPr="00A7047C">
              <w:t xml:space="preserve">Writing </w:t>
            </w:r>
          </w:p>
        </w:tc>
        <w:tc>
          <w:tcPr>
            <w:tcW w:w="3604" w:type="pct"/>
          </w:tcPr>
          <w:p w14:paraId="122EA5DC" w14:textId="7B5166FB" w:rsidR="00A7047C" w:rsidRPr="00A7047C" w:rsidRDefault="00127203" w:rsidP="00A7047C">
            <w:pPr>
              <w:pStyle w:val="SIBulletList1"/>
              <w:rPr>
                <w:rFonts w:eastAsia="Calibri"/>
              </w:rPr>
            </w:pPr>
            <w:r>
              <w:t>Complete</w:t>
            </w:r>
            <w:r w:rsidR="00A7047C" w:rsidRPr="00A7047C">
              <w:t xml:space="preserve"> workplace maintenance and repair forms legibly a</w:t>
            </w:r>
            <w:r w:rsidR="00D7740D">
              <w:t>n</w:t>
            </w:r>
            <w:r w:rsidR="00A7047C" w:rsidRPr="00A7047C">
              <w:t>d accurately</w:t>
            </w:r>
          </w:p>
        </w:tc>
      </w:tr>
      <w:tr w:rsidR="00A7047C" w:rsidRPr="00336FCA" w:rsidDel="00423CB2" w14:paraId="05F8553F" w14:textId="77777777" w:rsidTr="00CA2922">
        <w:tc>
          <w:tcPr>
            <w:tcW w:w="1396" w:type="pct"/>
          </w:tcPr>
          <w:p w14:paraId="0A3AC22F" w14:textId="6B57D74D" w:rsidR="00A7047C" w:rsidRPr="00A7047C" w:rsidRDefault="00A7047C" w:rsidP="00A7047C">
            <w:r w:rsidRPr="00A7047C">
              <w:t>Numeracy</w:t>
            </w:r>
          </w:p>
        </w:tc>
        <w:tc>
          <w:tcPr>
            <w:tcW w:w="3604" w:type="pct"/>
          </w:tcPr>
          <w:p w14:paraId="23EB8EB3" w14:textId="77777777" w:rsidR="00A7047C" w:rsidRPr="00A7047C" w:rsidRDefault="00A7047C" w:rsidP="00A7047C">
            <w:pPr>
              <w:pStyle w:val="SIBulletList1"/>
            </w:pPr>
            <w:r w:rsidRPr="00A7047C">
              <w:t>Analyse data to complete basic calculations</w:t>
            </w:r>
          </w:p>
          <w:p w14:paraId="1ECE27E5" w14:textId="77777777" w:rsidR="00A7047C" w:rsidRPr="00A7047C" w:rsidRDefault="00A7047C" w:rsidP="00A7047C">
            <w:pPr>
              <w:pStyle w:val="SIBulletList1"/>
            </w:pPr>
            <w:r w:rsidRPr="00A7047C">
              <w:t xml:space="preserve">Estimate and calculate volume and quantities of inputs and outputs of liquids, gases and solids </w:t>
            </w:r>
          </w:p>
          <w:p w14:paraId="0B38328F" w14:textId="65DD3EE0" w:rsidR="00A7047C" w:rsidRPr="00A7047C" w:rsidRDefault="00A7047C" w:rsidP="00A7047C">
            <w:pPr>
              <w:pStyle w:val="SIBulletList1"/>
              <w:rPr>
                <w:rFonts w:eastAsia="Calibri"/>
              </w:rPr>
            </w:pPr>
            <w:r w:rsidRPr="00A7047C">
              <w:t>Set and adjust measurement scale to calibrate equipment</w:t>
            </w:r>
          </w:p>
        </w:tc>
      </w:tr>
      <w:tr w:rsidR="00A7047C" w:rsidRPr="00336FCA" w:rsidDel="00423CB2" w14:paraId="0F023268" w14:textId="77777777" w:rsidTr="00CA2922">
        <w:tc>
          <w:tcPr>
            <w:tcW w:w="1396" w:type="pct"/>
          </w:tcPr>
          <w:p w14:paraId="143678B8" w14:textId="73C20A89" w:rsidR="00A7047C" w:rsidRPr="00A7047C" w:rsidRDefault="00A7047C" w:rsidP="00A7047C">
            <w:r w:rsidRPr="00A7047C">
              <w:t>Oral communication</w:t>
            </w:r>
          </w:p>
        </w:tc>
        <w:tc>
          <w:tcPr>
            <w:tcW w:w="3604" w:type="pct"/>
          </w:tcPr>
          <w:p w14:paraId="761B30F0" w14:textId="77777777" w:rsidR="00A7047C" w:rsidRPr="00A7047C" w:rsidRDefault="00A7047C" w:rsidP="00A7047C">
            <w:pPr>
              <w:pStyle w:val="SIBulletList1"/>
            </w:pPr>
            <w:r w:rsidRPr="00A7047C">
              <w:t>Ask questions to clarify job requirements</w:t>
            </w:r>
          </w:p>
          <w:p w14:paraId="08C1D482" w14:textId="3DB8994E" w:rsidR="00A7047C" w:rsidRPr="00A7047C" w:rsidRDefault="00BE4CC3" w:rsidP="00BE4CC3">
            <w:pPr>
              <w:pStyle w:val="SIBulletList1"/>
              <w:rPr>
                <w:rFonts w:eastAsia="Calibri"/>
              </w:rPr>
            </w:pPr>
            <w:r>
              <w:t>D</w:t>
            </w:r>
            <w:r w:rsidR="00A7047C" w:rsidRPr="00A7047C">
              <w:t>escribe safety risks and abnormal records</w:t>
            </w:r>
            <w:r w:rsidR="00B46F50">
              <w:t xml:space="preserve"> to supervisor using correct terminology</w:t>
            </w:r>
            <w:r w:rsidR="00A7047C" w:rsidRPr="00A7047C">
              <w:t xml:space="preserve">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7047C" w14:paraId="67633B90" w14:textId="77777777" w:rsidTr="00F33FF2">
        <w:tc>
          <w:tcPr>
            <w:tcW w:w="1028" w:type="pct"/>
          </w:tcPr>
          <w:p w14:paraId="666F2C5F" w14:textId="7CE899B3" w:rsidR="00A7047C" w:rsidRPr="00A7047C" w:rsidRDefault="00A7047C" w:rsidP="00A7047C">
            <w:pPr>
              <w:pStyle w:val="SIText"/>
            </w:pPr>
            <w:r w:rsidRPr="00A7047C">
              <w:t xml:space="preserve">SFIAQU219 Operate and maintain </w:t>
            </w:r>
            <w:r w:rsidR="000B7820">
              <w:t>re-circulation aquaculture system</w:t>
            </w:r>
          </w:p>
        </w:tc>
        <w:tc>
          <w:tcPr>
            <w:tcW w:w="1105" w:type="pct"/>
          </w:tcPr>
          <w:p w14:paraId="520629F4" w14:textId="47AAE7E0" w:rsidR="00A7047C" w:rsidRPr="00A7047C" w:rsidRDefault="00A7047C" w:rsidP="00A7047C">
            <w:pPr>
              <w:pStyle w:val="SIText"/>
            </w:pPr>
            <w:r w:rsidRPr="00A7047C">
              <w:t>SFIAQUA219B Operate and maintain high technology water treatment components</w:t>
            </w:r>
          </w:p>
        </w:tc>
        <w:tc>
          <w:tcPr>
            <w:tcW w:w="1251" w:type="pct"/>
          </w:tcPr>
          <w:p w14:paraId="4B5ECEEB" w14:textId="77777777" w:rsidR="00A7047C" w:rsidRDefault="00A7047C" w:rsidP="00A7047C">
            <w:pPr>
              <w:pStyle w:val="SIText"/>
            </w:pPr>
            <w:r w:rsidRPr="00A7047C">
              <w:t>Updated to meet Standards for Training Packages</w:t>
            </w:r>
            <w:r w:rsidR="000B7820">
              <w:t>.</w:t>
            </w:r>
          </w:p>
          <w:p w14:paraId="68BCE551" w14:textId="77777777" w:rsidR="000B7820" w:rsidRDefault="000B7820" w:rsidP="00A7047C">
            <w:pPr>
              <w:pStyle w:val="SIText"/>
            </w:pPr>
            <w:r>
              <w:t>Revised title.</w:t>
            </w:r>
          </w:p>
          <w:p w14:paraId="51844FA1" w14:textId="79E9B17E" w:rsidR="000B7820" w:rsidRPr="00A7047C" w:rsidRDefault="000B7820" w:rsidP="00A7047C">
            <w:pPr>
              <w:pStyle w:val="SIText"/>
            </w:pPr>
            <w:r>
              <w:t>Minor changes to elements and performance criteria for clarity.</w:t>
            </w:r>
          </w:p>
        </w:tc>
        <w:tc>
          <w:tcPr>
            <w:tcW w:w="1616" w:type="pct"/>
          </w:tcPr>
          <w:p w14:paraId="509E63B0" w14:textId="27E4E0CB" w:rsidR="00A7047C" w:rsidRPr="00A7047C" w:rsidRDefault="00A7047C" w:rsidP="00A7047C">
            <w:pPr>
              <w:pStyle w:val="SIText"/>
            </w:pPr>
            <w:r w:rsidRPr="00A7047C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25D653D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A7047C" w:rsidRPr="00A7047C">
              <w:t xml:space="preserve">SFIAQU219 Operate and maintain </w:t>
            </w:r>
            <w:r w:rsidR="000318CB">
              <w:t>a re-circulation aquaculture system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A7047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F57C230" w14:textId="72695588" w:rsidR="00A7047C" w:rsidRPr="00A7047C" w:rsidRDefault="00A7047C" w:rsidP="00A7047C">
            <w:pPr>
              <w:pStyle w:val="SIText"/>
            </w:pPr>
            <w:r w:rsidRPr="00A7047C">
              <w:t>An individual demonstrating competency must satisfy all the elements</w:t>
            </w:r>
            <w:r w:rsidR="00EC6164">
              <w:t xml:space="preserve"> and </w:t>
            </w:r>
            <w:r w:rsidRPr="00A7047C">
              <w:t xml:space="preserve">performance criteria of this unit. </w:t>
            </w:r>
            <w:r w:rsidR="00EC6164">
              <w:t>There must be e</w:t>
            </w:r>
            <w:r w:rsidRPr="00A7047C">
              <w:t xml:space="preserve">vidence </w:t>
            </w:r>
            <w:r w:rsidR="00EC6164">
              <w:t xml:space="preserve">that the individual </w:t>
            </w:r>
            <w:r w:rsidR="00182168">
              <w:t xml:space="preserve">has operated and </w:t>
            </w:r>
            <w:r w:rsidR="000318CB">
              <w:t>maintained a re-circulation aquaculture system</w:t>
            </w:r>
            <w:r w:rsidR="002A2148">
              <w:t xml:space="preserve"> on at least one occasion </w:t>
            </w:r>
            <w:r w:rsidR="00B15325">
              <w:t>including</w:t>
            </w:r>
            <w:r w:rsidRPr="00A7047C">
              <w:t>:</w:t>
            </w:r>
          </w:p>
          <w:p w14:paraId="04C175EC" w14:textId="77777777" w:rsidR="00A7047C" w:rsidRPr="00A7047C" w:rsidRDefault="00A7047C" w:rsidP="00A7047C">
            <w:pPr>
              <w:pStyle w:val="SIBulletList1"/>
            </w:pPr>
            <w:r w:rsidRPr="00A7047C">
              <w:t>communicating with and reporting to supervisor about the operation and maintenance of components</w:t>
            </w:r>
          </w:p>
          <w:p w14:paraId="594796A6" w14:textId="4D8D1A33" w:rsidR="00721F35" w:rsidRDefault="00721F35" w:rsidP="00A7047C">
            <w:pPr>
              <w:pStyle w:val="SIBulletList1"/>
            </w:pPr>
            <w:r>
              <w:t>using personal protective equipment</w:t>
            </w:r>
          </w:p>
          <w:p w14:paraId="0CD580FB" w14:textId="77D59F27" w:rsidR="00A7047C" w:rsidRPr="00A7047C" w:rsidRDefault="00A7047C" w:rsidP="00A7047C">
            <w:pPr>
              <w:pStyle w:val="SIBulletList1"/>
            </w:pPr>
            <w:r w:rsidRPr="00A7047C">
              <w:t xml:space="preserve">carrying out maintenance and repairs to components according to work plan or schedule </w:t>
            </w:r>
          </w:p>
          <w:p w14:paraId="75C1D108" w14:textId="77777777" w:rsidR="00A7047C" w:rsidRPr="00A7047C" w:rsidRDefault="00A7047C" w:rsidP="00A7047C">
            <w:pPr>
              <w:pStyle w:val="SIBulletList1"/>
            </w:pPr>
            <w:r w:rsidRPr="00A7047C">
              <w:t xml:space="preserve">carrying out routine monitoring and checks of equipment, flow rates and water quality </w:t>
            </w:r>
          </w:p>
          <w:p w14:paraId="277D146C" w14:textId="77777777" w:rsidR="00A7047C" w:rsidRPr="00A7047C" w:rsidRDefault="00A7047C" w:rsidP="00A7047C">
            <w:pPr>
              <w:pStyle w:val="SIBulletList1"/>
            </w:pPr>
            <w:r w:rsidRPr="00A7047C">
              <w:t>reporting non-standard conditions, problems and potential risks to supervisor</w:t>
            </w:r>
          </w:p>
          <w:p w14:paraId="04853819" w14:textId="77777777" w:rsidR="00A7047C" w:rsidRPr="00A7047C" w:rsidRDefault="00A7047C" w:rsidP="00A7047C">
            <w:pPr>
              <w:pStyle w:val="SIBulletList1"/>
            </w:pPr>
            <w:r w:rsidRPr="00A7047C">
              <w:t>operating and monitoring high technology water treatment components</w:t>
            </w:r>
          </w:p>
          <w:p w14:paraId="05C5C7CA" w14:textId="77777777" w:rsidR="00A7047C" w:rsidRPr="00A7047C" w:rsidRDefault="00A7047C" w:rsidP="00A7047C">
            <w:pPr>
              <w:pStyle w:val="SIBulletList1"/>
            </w:pPr>
            <w:r w:rsidRPr="00A7047C">
              <w:t>recording data relating to the operation and maintenance of high technology water treatment components</w:t>
            </w:r>
          </w:p>
          <w:p w14:paraId="48A43C30" w14:textId="110E5ACD" w:rsidR="00A7047C" w:rsidRPr="00A7047C" w:rsidRDefault="00A7047C" w:rsidP="000318CB">
            <w:pPr>
              <w:pStyle w:val="SIBulletList1"/>
            </w:pPr>
            <w:proofErr w:type="gramStart"/>
            <w:r w:rsidRPr="00A7047C">
              <w:t>cleaning</w:t>
            </w:r>
            <w:proofErr w:type="gramEnd"/>
            <w:r w:rsidRPr="00A7047C">
              <w:t xml:space="preserve"> work area and equipment</w:t>
            </w:r>
            <w:r w:rsidR="00224E1E">
              <w:t xml:space="preserve"> and storing tools and equipment</w:t>
            </w:r>
            <w:r w:rsidRPr="00A7047C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A7047C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62EB09" w14:textId="77777777" w:rsidR="00A7047C" w:rsidRPr="00A7047C" w:rsidRDefault="00A7047C" w:rsidP="00A7047C">
            <w:pPr>
              <w:pStyle w:val="SIText"/>
            </w:pPr>
            <w:r w:rsidRPr="00A7047C">
              <w:t>An individual must be able to demonstrate the knowledge required to perform the tasks outlined in the elements and performance criteria of this unit. This includes knowledge of:</w:t>
            </w:r>
          </w:p>
          <w:p w14:paraId="39DF92B5" w14:textId="77777777" w:rsidR="00A7047C" w:rsidRPr="00A7047C" w:rsidRDefault="00A7047C" w:rsidP="00A7047C">
            <w:pPr>
              <w:pStyle w:val="SIBulletList1"/>
            </w:pPr>
            <w:r w:rsidRPr="00A7047C">
              <w:t>basic relationship of inputs (stock, feed, energy, water and labour) to outputs (wastes, product and water quality)</w:t>
            </w:r>
          </w:p>
          <w:p w14:paraId="510C0CCF" w14:textId="77777777" w:rsidR="00A7047C" w:rsidRPr="00A7047C" w:rsidRDefault="00A7047C" w:rsidP="00A7047C">
            <w:pPr>
              <w:pStyle w:val="SIBulletList1"/>
            </w:pPr>
            <w:r w:rsidRPr="00A7047C">
              <w:t>overview of complexity of system and interrelationship of components</w:t>
            </w:r>
          </w:p>
          <w:p w14:paraId="56543FFC" w14:textId="77777777" w:rsidR="00A7047C" w:rsidRPr="00A7047C" w:rsidRDefault="00A7047C" w:rsidP="00A7047C">
            <w:pPr>
              <w:pStyle w:val="SIBulletList1"/>
            </w:pPr>
            <w:r w:rsidRPr="00A7047C">
              <w:t>fouling and other conditions likely to impact on water flow</w:t>
            </w:r>
          </w:p>
          <w:p w14:paraId="4EDCE041" w14:textId="51DE4BF6" w:rsidR="00A7047C" w:rsidRPr="00A7047C" w:rsidRDefault="00A7047C" w:rsidP="00A7047C">
            <w:pPr>
              <w:pStyle w:val="SIBulletList1"/>
            </w:pPr>
            <w:r w:rsidRPr="00A7047C">
              <w:t>health and safety relevant to operating and maintaining high technology water treatment components</w:t>
            </w:r>
          </w:p>
          <w:p w14:paraId="0A93EE2A" w14:textId="77777777" w:rsidR="00A7047C" w:rsidRPr="00A7047C" w:rsidRDefault="00A7047C" w:rsidP="00A7047C">
            <w:pPr>
              <w:pStyle w:val="SIBulletList1"/>
            </w:pPr>
            <w:r w:rsidRPr="00A7047C">
              <w:t>operation and maintenance of automatic or mechanised equipment</w:t>
            </w:r>
          </w:p>
          <w:p w14:paraId="7D18C0FD" w14:textId="7E9B53EC" w:rsidR="00A7047C" w:rsidRPr="00A7047C" w:rsidRDefault="00A7047C" w:rsidP="00274BD1">
            <w:pPr>
              <w:pStyle w:val="SIBulletList1"/>
            </w:pPr>
            <w:proofErr w:type="gramStart"/>
            <w:r w:rsidRPr="00A7047C">
              <w:t>features</w:t>
            </w:r>
            <w:proofErr w:type="gramEnd"/>
            <w:r w:rsidRPr="00A7047C">
              <w:t xml:space="preserve"> of water quality and optimal and critical limits for various parameters and non-standard conditions</w:t>
            </w:r>
            <w:r w:rsidR="002A2148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A7047C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B225FE" w14:textId="77777777" w:rsidR="00A7047C" w:rsidRPr="00A7047C" w:rsidRDefault="00A7047C" w:rsidP="00A7047C">
            <w:pPr>
              <w:pStyle w:val="SIText"/>
            </w:pPr>
            <w:r w:rsidRPr="00A7047C">
              <w:t xml:space="preserve">Assessment of this unit of competency must take place under the following conditions: </w:t>
            </w:r>
          </w:p>
          <w:p w14:paraId="19685D10" w14:textId="77777777" w:rsidR="00A7047C" w:rsidRPr="00A7047C" w:rsidRDefault="00A7047C" w:rsidP="00A7047C">
            <w:pPr>
              <w:pStyle w:val="SIBulletList1"/>
            </w:pPr>
            <w:r w:rsidRPr="00A7047C">
              <w:t>physical conditions:</w:t>
            </w:r>
          </w:p>
          <w:p w14:paraId="53C6F5D8" w14:textId="6597CB64" w:rsidR="00A7047C" w:rsidRPr="00A7047C" w:rsidRDefault="00127203" w:rsidP="00127203">
            <w:pPr>
              <w:pStyle w:val="SIBulletList2"/>
            </w:pPr>
            <w:r>
              <w:t xml:space="preserve">skills must be demonstrated in </w:t>
            </w:r>
            <w:r w:rsidRPr="00127203">
              <w:t>an aquaculture workplace setting or an environment that accurately represents workplace conditions</w:t>
            </w:r>
          </w:p>
          <w:p w14:paraId="12D240CE" w14:textId="77777777" w:rsidR="00A7047C" w:rsidRPr="00A7047C" w:rsidRDefault="00A7047C" w:rsidP="00A7047C">
            <w:pPr>
              <w:pStyle w:val="SIBulletList1"/>
            </w:pPr>
            <w:r w:rsidRPr="00A7047C">
              <w:t>resources, equipment and materials:</w:t>
            </w:r>
          </w:p>
          <w:p w14:paraId="270CD071" w14:textId="77777777" w:rsidR="00A7047C" w:rsidRPr="00A7047C" w:rsidRDefault="00A7047C" w:rsidP="00A7047C">
            <w:pPr>
              <w:pStyle w:val="SIBulletList2"/>
            </w:pPr>
            <w:r w:rsidRPr="00A7047C">
              <w:t>basic tools and equipment to complete repairs and maintenance</w:t>
            </w:r>
          </w:p>
          <w:p w14:paraId="31A53BF8" w14:textId="77777777" w:rsidR="00A7047C" w:rsidRPr="00A7047C" w:rsidRDefault="00A7047C" w:rsidP="00A7047C">
            <w:pPr>
              <w:pStyle w:val="SIBulletList2"/>
            </w:pPr>
            <w:r w:rsidRPr="00A7047C">
              <w:t>equipment to operate the system and maintain water quality</w:t>
            </w:r>
          </w:p>
          <w:p w14:paraId="2AFA666C" w14:textId="77777777" w:rsidR="00A7047C" w:rsidRPr="00A7047C" w:rsidRDefault="00A7047C" w:rsidP="00A7047C">
            <w:pPr>
              <w:pStyle w:val="SIBulletList2"/>
            </w:pPr>
            <w:r w:rsidRPr="00A7047C">
              <w:t>personal protective equipment</w:t>
            </w:r>
          </w:p>
          <w:p w14:paraId="63380217" w14:textId="77777777" w:rsidR="00A7047C" w:rsidRPr="00A7047C" w:rsidRDefault="00A7047C" w:rsidP="00A7047C">
            <w:pPr>
              <w:pStyle w:val="SIBulletList2"/>
            </w:pPr>
            <w:r w:rsidRPr="00A7047C">
              <w:t>recirculating aquaculture system (RAS) with high technology components</w:t>
            </w:r>
          </w:p>
          <w:p w14:paraId="76B529C8" w14:textId="77777777" w:rsidR="00A7047C" w:rsidRPr="00A7047C" w:rsidRDefault="00A7047C" w:rsidP="00A7047C">
            <w:pPr>
              <w:pStyle w:val="SIBulletList2"/>
            </w:pPr>
            <w:r w:rsidRPr="00A7047C">
              <w:t>spare parts and repair materials</w:t>
            </w:r>
          </w:p>
          <w:p w14:paraId="1F10E069" w14:textId="77777777" w:rsidR="00A7047C" w:rsidRPr="00A7047C" w:rsidRDefault="00A7047C" w:rsidP="00A7047C">
            <w:pPr>
              <w:pStyle w:val="SIBulletList2"/>
            </w:pPr>
            <w:r w:rsidRPr="00A7047C">
              <w:t xml:space="preserve">water monitoring equipment </w:t>
            </w:r>
          </w:p>
          <w:p w14:paraId="657DCE45" w14:textId="77777777" w:rsidR="00A7047C" w:rsidRPr="00A7047C" w:rsidRDefault="00A7047C" w:rsidP="00A7047C">
            <w:pPr>
              <w:pStyle w:val="SIBulletList2"/>
            </w:pPr>
            <w:r w:rsidRPr="00A7047C">
              <w:t>data or recording sheets.</w:t>
            </w:r>
          </w:p>
          <w:p w14:paraId="265F1AC3" w14:textId="77777777" w:rsidR="00A7047C" w:rsidRPr="00A7047C" w:rsidRDefault="00A7047C" w:rsidP="00A7047C">
            <w:pPr>
              <w:pStyle w:val="SIBulletList1"/>
              <w:rPr>
                <w:rFonts w:eastAsia="Calibri"/>
              </w:rPr>
            </w:pPr>
            <w:r w:rsidRPr="00A7047C">
              <w:rPr>
                <w:rFonts w:eastAsia="Calibri"/>
              </w:rPr>
              <w:t>specifications:</w:t>
            </w:r>
          </w:p>
          <w:p w14:paraId="7485DE0E" w14:textId="0C6A8C34" w:rsidR="00A7047C" w:rsidRPr="00A7047C" w:rsidRDefault="00A7047C" w:rsidP="00936DA0">
            <w:pPr>
              <w:pStyle w:val="SIBulletList2"/>
            </w:pPr>
            <w:r w:rsidRPr="00A7047C">
              <w:t>specific instructions</w:t>
            </w:r>
            <w:r w:rsidR="00B46F50">
              <w:t>,</w:t>
            </w:r>
            <w:r w:rsidRPr="00A7047C">
              <w:t xml:space="preserve"> work plan or schedule and workplace procedures for operating and maintaining high technology water treatment components</w:t>
            </w:r>
          </w:p>
          <w:p w14:paraId="4EA4A3DD" w14:textId="6DDE0B77" w:rsidR="00A7047C" w:rsidRPr="00A7047C" w:rsidRDefault="00A7047C" w:rsidP="00A7047C">
            <w:pPr>
              <w:pStyle w:val="SIBulletList1"/>
            </w:pPr>
            <w:r w:rsidRPr="00A7047C">
              <w:t>relationships:</w:t>
            </w:r>
          </w:p>
          <w:p w14:paraId="1D2F3AF7" w14:textId="02A1FE5A" w:rsidR="00A7047C" w:rsidRPr="00A7047C" w:rsidRDefault="00B15325" w:rsidP="00A7047C">
            <w:pPr>
              <w:pStyle w:val="SIBulletList2"/>
            </w:pPr>
            <w:r>
              <w:t>interactions with</w:t>
            </w:r>
            <w:r w:rsidR="00A7047C" w:rsidRPr="00A7047C">
              <w:t xml:space="preserve"> supervisor</w:t>
            </w:r>
            <w:r w:rsidR="002A2148">
              <w:t>.</w:t>
            </w:r>
          </w:p>
          <w:p w14:paraId="37F5DBDD" w14:textId="77777777" w:rsidR="00A7047C" w:rsidRPr="00A7047C" w:rsidRDefault="00A7047C" w:rsidP="00A7047C"/>
          <w:p w14:paraId="71739C8B" w14:textId="6E0087B9" w:rsidR="00A7047C" w:rsidRPr="00A7047C" w:rsidRDefault="00A7047C" w:rsidP="00A7047C">
            <w:pPr>
              <w:pStyle w:val="SIText"/>
            </w:pPr>
            <w:r w:rsidRPr="00A7047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D79EB9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64973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3C7E" w14:textId="6E91641B" w:rsidR="00A7047C" w:rsidRDefault="00A7047C">
    <w:r>
      <w:t xml:space="preserve">SFIAQU219 </w:t>
    </w:r>
    <w:r w:rsidRPr="00A7047C">
      <w:t xml:space="preserve">Operate and maintain </w:t>
    </w:r>
    <w:r w:rsidR="000318CB">
      <w:t>a re-circulation aquaculture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8CB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B7820"/>
    <w:rsid w:val="000C149A"/>
    <w:rsid w:val="000C224E"/>
    <w:rsid w:val="000E25E6"/>
    <w:rsid w:val="000E2C86"/>
    <w:rsid w:val="000F29F2"/>
    <w:rsid w:val="00101659"/>
    <w:rsid w:val="00105AEA"/>
    <w:rsid w:val="001078BF"/>
    <w:rsid w:val="00122C9C"/>
    <w:rsid w:val="00127203"/>
    <w:rsid w:val="00133957"/>
    <w:rsid w:val="001372F6"/>
    <w:rsid w:val="00144385"/>
    <w:rsid w:val="00146EEC"/>
    <w:rsid w:val="001474FA"/>
    <w:rsid w:val="00151D55"/>
    <w:rsid w:val="00151D93"/>
    <w:rsid w:val="00156EF3"/>
    <w:rsid w:val="001704D7"/>
    <w:rsid w:val="00176E4F"/>
    <w:rsid w:val="00182168"/>
    <w:rsid w:val="0018546B"/>
    <w:rsid w:val="00195B88"/>
    <w:rsid w:val="001A6A3E"/>
    <w:rsid w:val="001A7B6D"/>
    <w:rsid w:val="001B34D5"/>
    <w:rsid w:val="001B513A"/>
    <w:rsid w:val="001B6642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4E1E"/>
    <w:rsid w:val="00233143"/>
    <w:rsid w:val="00234444"/>
    <w:rsid w:val="00242293"/>
    <w:rsid w:val="00244EA7"/>
    <w:rsid w:val="00262FC3"/>
    <w:rsid w:val="0026394F"/>
    <w:rsid w:val="00274BD1"/>
    <w:rsid w:val="00276DB8"/>
    <w:rsid w:val="00282664"/>
    <w:rsid w:val="00285FB8"/>
    <w:rsid w:val="002970C3"/>
    <w:rsid w:val="002A2148"/>
    <w:rsid w:val="002A4CD3"/>
    <w:rsid w:val="002A6CC4"/>
    <w:rsid w:val="002B5E51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109A"/>
    <w:rsid w:val="004127E3"/>
    <w:rsid w:val="00426F01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5E02"/>
    <w:rsid w:val="004F78DA"/>
    <w:rsid w:val="00513132"/>
    <w:rsid w:val="00520E9A"/>
    <w:rsid w:val="005248C1"/>
    <w:rsid w:val="00526134"/>
    <w:rsid w:val="005405B2"/>
    <w:rsid w:val="005427C8"/>
    <w:rsid w:val="005446D1"/>
    <w:rsid w:val="005547B1"/>
    <w:rsid w:val="00556C4C"/>
    <w:rsid w:val="00557369"/>
    <w:rsid w:val="00564ADD"/>
    <w:rsid w:val="005708EB"/>
    <w:rsid w:val="00575BC6"/>
    <w:rsid w:val="00583902"/>
    <w:rsid w:val="00590074"/>
    <w:rsid w:val="005A1D70"/>
    <w:rsid w:val="005A3AA5"/>
    <w:rsid w:val="005A6C9C"/>
    <w:rsid w:val="005A74DC"/>
    <w:rsid w:val="005B5146"/>
    <w:rsid w:val="005B7DE9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1458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1F3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0057"/>
    <w:rsid w:val="007F1563"/>
    <w:rsid w:val="007F1EB2"/>
    <w:rsid w:val="007F44DB"/>
    <w:rsid w:val="007F5A8B"/>
    <w:rsid w:val="00817D51"/>
    <w:rsid w:val="00821E9E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13BE"/>
    <w:rsid w:val="008A12ED"/>
    <w:rsid w:val="008A39D3"/>
    <w:rsid w:val="008A6842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36DA0"/>
    <w:rsid w:val="00944C09"/>
    <w:rsid w:val="009527CB"/>
    <w:rsid w:val="00953835"/>
    <w:rsid w:val="00960F6C"/>
    <w:rsid w:val="00970747"/>
    <w:rsid w:val="00983797"/>
    <w:rsid w:val="009A5900"/>
    <w:rsid w:val="009A6E6C"/>
    <w:rsid w:val="009A6F3F"/>
    <w:rsid w:val="009B331A"/>
    <w:rsid w:val="009C2650"/>
    <w:rsid w:val="009D15E2"/>
    <w:rsid w:val="009D15FE"/>
    <w:rsid w:val="009D5D2C"/>
    <w:rsid w:val="009E3631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047C"/>
    <w:rsid w:val="00A70D54"/>
    <w:rsid w:val="00A76C6C"/>
    <w:rsid w:val="00A87356"/>
    <w:rsid w:val="00A92DD1"/>
    <w:rsid w:val="00AA5338"/>
    <w:rsid w:val="00AB1B8E"/>
    <w:rsid w:val="00AC0696"/>
    <w:rsid w:val="00AC1F59"/>
    <w:rsid w:val="00AC4C98"/>
    <w:rsid w:val="00AC5F6B"/>
    <w:rsid w:val="00AD3896"/>
    <w:rsid w:val="00AD5B47"/>
    <w:rsid w:val="00AE1ED9"/>
    <w:rsid w:val="00AE32CB"/>
    <w:rsid w:val="00AF3957"/>
    <w:rsid w:val="00B12013"/>
    <w:rsid w:val="00B15325"/>
    <w:rsid w:val="00B22C67"/>
    <w:rsid w:val="00B3508F"/>
    <w:rsid w:val="00B443EE"/>
    <w:rsid w:val="00B46F50"/>
    <w:rsid w:val="00B560C8"/>
    <w:rsid w:val="00B61150"/>
    <w:rsid w:val="00B61722"/>
    <w:rsid w:val="00B64973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4CC3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3234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6867"/>
    <w:rsid w:val="00D71E43"/>
    <w:rsid w:val="00D727F3"/>
    <w:rsid w:val="00D73695"/>
    <w:rsid w:val="00D7740D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C6164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59F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12720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347dab1-848b-493e-bd5b-4373a72efd3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D0F1A8-1F58-48B1-96A1-F990D6293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EC874-E503-4914-B5FA-F41111DE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2018-08-28T05:51:00Z</dcterms:created>
  <dcterms:modified xsi:type="dcterms:W3CDTF">2018-09-21T00:43:00Z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