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C7FD2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2B9C3AE" w14:textId="77777777" w:rsidTr="00146EEC">
        <w:tc>
          <w:tcPr>
            <w:tcW w:w="2689" w:type="dxa"/>
          </w:tcPr>
          <w:p w14:paraId="691079FF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8251C41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1701B47B" w14:textId="77777777" w:rsidTr="00146EEC">
        <w:tc>
          <w:tcPr>
            <w:tcW w:w="2689" w:type="dxa"/>
          </w:tcPr>
          <w:p w14:paraId="2B94AA6D" w14:textId="1CE13922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8E39B1">
              <w:t xml:space="preserve"> 1</w:t>
            </w:r>
          </w:p>
        </w:tc>
        <w:tc>
          <w:tcPr>
            <w:tcW w:w="6939" w:type="dxa"/>
          </w:tcPr>
          <w:p w14:paraId="015AE4A1" w14:textId="31040283" w:rsidR="00F1480E" w:rsidRPr="000754EC" w:rsidRDefault="00F1480E" w:rsidP="008E39B1">
            <w:pPr>
              <w:pStyle w:val="SIText"/>
            </w:pPr>
            <w:r w:rsidRPr="00CC451E">
              <w:t xml:space="preserve">This version released with </w:t>
            </w:r>
            <w:r w:rsidR="008E39B1">
              <w:t>SFI Seafood Industry</w:t>
            </w:r>
            <w:r w:rsidR="00337E82" w:rsidRPr="000754EC">
              <w:t xml:space="preserve"> Training</w:t>
            </w:r>
            <w:r w:rsidRPr="000754EC">
              <w:t xml:space="preserve"> Package Version </w:t>
            </w:r>
            <w:r w:rsidR="00337E82" w:rsidRPr="000754EC">
              <w:t>1.0</w:t>
            </w:r>
            <w:r w:rsidRPr="000754EC">
              <w:t>.</w:t>
            </w:r>
          </w:p>
        </w:tc>
      </w:tr>
    </w:tbl>
    <w:p w14:paraId="37758AC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7C65D41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335AE80D" w14:textId="7CB37DF8" w:rsidR="00F1480E" w:rsidRPr="000754EC" w:rsidRDefault="002528F0" w:rsidP="000754EC">
            <w:pPr>
              <w:pStyle w:val="SIUNITCODE"/>
            </w:pPr>
            <w:r>
              <w:t>SFIAQU214</w:t>
            </w:r>
          </w:p>
        </w:tc>
        <w:tc>
          <w:tcPr>
            <w:tcW w:w="3604" w:type="pct"/>
            <w:shd w:val="clear" w:color="auto" w:fill="auto"/>
          </w:tcPr>
          <w:p w14:paraId="41850966" w14:textId="4DA76E40" w:rsidR="00F1480E" w:rsidRPr="000754EC" w:rsidRDefault="002528F0" w:rsidP="000754EC">
            <w:pPr>
              <w:pStyle w:val="SIUnittitle"/>
            </w:pPr>
            <w:r w:rsidRPr="002528F0">
              <w:t>Produce algal or live-feed cultures</w:t>
            </w:r>
          </w:p>
        </w:tc>
      </w:tr>
      <w:tr w:rsidR="002528F0" w:rsidRPr="00963A46" w14:paraId="5508DB71" w14:textId="77777777" w:rsidTr="00CA2922">
        <w:tc>
          <w:tcPr>
            <w:tcW w:w="1396" w:type="pct"/>
            <w:shd w:val="clear" w:color="auto" w:fill="auto"/>
          </w:tcPr>
          <w:p w14:paraId="7FF46039" w14:textId="77777777" w:rsidR="002528F0" w:rsidRPr="002528F0" w:rsidRDefault="002528F0" w:rsidP="002528F0">
            <w:pPr>
              <w:pStyle w:val="SIHeading2"/>
            </w:pPr>
            <w:r w:rsidRPr="00FD557D">
              <w:t>Application</w:t>
            </w:r>
          </w:p>
          <w:p w14:paraId="5D1C7433" w14:textId="77777777" w:rsidR="002528F0" w:rsidRPr="00923720" w:rsidRDefault="002528F0" w:rsidP="002528F0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217E833C" w14:textId="0FE449FD" w:rsidR="00552D79" w:rsidRDefault="002528F0" w:rsidP="002528F0">
            <w:pPr>
              <w:pStyle w:val="SIText"/>
            </w:pPr>
            <w:r w:rsidRPr="002528F0">
              <w:t>This unit of competency describes the skills and knowledge required to initiate, maintain and harvest algal or live</w:t>
            </w:r>
            <w:r w:rsidR="004E65FD">
              <w:t>-</w:t>
            </w:r>
            <w:r w:rsidRPr="002528F0">
              <w:t>feed cultures.</w:t>
            </w:r>
          </w:p>
          <w:p w14:paraId="4BD2BE69" w14:textId="43F72C94" w:rsidR="002528F0" w:rsidRPr="002528F0" w:rsidRDefault="002528F0" w:rsidP="002528F0">
            <w:pPr>
              <w:pStyle w:val="SIText"/>
            </w:pPr>
          </w:p>
          <w:p w14:paraId="6EDF9FE1" w14:textId="57428093" w:rsidR="002528F0" w:rsidRDefault="002528F0" w:rsidP="002528F0">
            <w:pPr>
              <w:pStyle w:val="SIText"/>
            </w:pPr>
            <w:r w:rsidRPr="002528F0">
              <w:t xml:space="preserve">The unit applies to individuals who </w:t>
            </w:r>
            <w:r w:rsidR="00D27B55">
              <w:t>undertake</w:t>
            </w:r>
            <w:r w:rsidRPr="002528F0">
              <w:t xml:space="preserve"> routine tasks</w:t>
            </w:r>
            <w:r w:rsidR="00D27B55">
              <w:t xml:space="preserve"> in producing</w:t>
            </w:r>
            <w:r w:rsidRPr="002528F0">
              <w:t xml:space="preserve"> algal and live-feed cultures</w:t>
            </w:r>
            <w:r w:rsidR="00D27B55">
              <w:t xml:space="preserve"> in an aquaculture setting</w:t>
            </w:r>
            <w:r w:rsidRPr="002528F0">
              <w:t xml:space="preserve"> under </w:t>
            </w:r>
            <w:r w:rsidR="00D27B55">
              <w:t>the direction of a supervisor.</w:t>
            </w:r>
          </w:p>
          <w:p w14:paraId="0B2DA81B" w14:textId="438CE8FB" w:rsidR="00EA497B" w:rsidRDefault="00EA497B" w:rsidP="00EA497B">
            <w:pPr>
              <w:pStyle w:val="SIText"/>
            </w:pPr>
          </w:p>
          <w:p w14:paraId="7196DC43" w14:textId="77777777" w:rsidR="00EA497B" w:rsidRPr="00EA497B" w:rsidRDefault="00EA497B" w:rsidP="00EA497B">
            <w:r w:rsidRPr="00EA497B">
              <w:t>All work must be carried out to comply with workplace procedures, according to state/territory health and safety, food safety, biosecurity and environmental regulations, legislation and standards that apply to the workplace.</w:t>
            </w:r>
          </w:p>
          <w:p w14:paraId="44E6B63E" w14:textId="71B06A96" w:rsidR="004E65FD" w:rsidRPr="002528F0" w:rsidRDefault="004E65FD" w:rsidP="002528F0">
            <w:pPr>
              <w:pStyle w:val="SIText"/>
            </w:pPr>
          </w:p>
          <w:p w14:paraId="222DE076" w14:textId="14055D7F" w:rsidR="002528F0" w:rsidRPr="002528F0" w:rsidRDefault="002528F0" w:rsidP="002528F0">
            <w:pPr>
              <w:pStyle w:val="SIText"/>
            </w:pPr>
            <w:r w:rsidRPr="002528F0">
              <w:t>No occupational licensing, legislative or certification requirements apply to this unit at the time of publication.</w:t>
            </w:r>
            <w:r w:rsidRPr="002528F0">
              <w:fldChar w:fldCharType="begin"/>
            </w:r>
            <w:r w:rsidRPr="002528F0">
              <w:instrText xml:space="preserve"> STYLEREF  "AFSA AR Code"  \* MERGEFORMAT </w:instrText>
            </w:r>
            <w:r w:rsidRPr="002528F0">
              <w:fldChar w:fldCharType="end"/>
            </w:r>
          </w:p>
        </w:tc>
      </w:tr>
      <w:tr w:rsidR="002528F0" w:rsidRPr="00963A46" w14:paraId="7692BB3E" w14:textId="77777777" w:rsidTr="00CA2922">
        <w:tc>
          <w:tcPr>
            <w:tcW w:w="1396" w:type="pct"/>
            <w:shd w:val="clear" w:color="auto" w:fill="auto"/>
          </w:tcPr>
          <w:p w14:paraId="4FD77051" w14:textId="77777777" w:rsidR="002528F0" w:rsidRPr="002528F0" w:rsidRDefault="002528F0" w:rsidP="002528F0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16FCAD58" w14:textId="63723645" w:rsidR="002528F0" w:rsidRPr="002528F0" w:rsidRDefault="002528F0" w:rsidP="002528F0">
            <w:pPr>
              <w:pStyle w:val="SIText"/>
            </w:pPr>
            <w:r w:rsidRPr="008908DE">
              <w:t>Ni</w:t>
            </w:r>
            <w:r w:rsidRPr="002528F0">
              <w:t xml:space="preserve">l </w:t>
            </w:r>
          </w:p>
        </w:tc>
      </w:tr>
      <w:tr w:rsidR="002528F0" w:rsidRPr="00963A46" w14:paraId="3F7AB666" w14:textId="77777777" w:rsidTr="00CA2922">
        <w:tc>
          <w:tcPr>
            <w:tcW w:w="1396" w:type="pct"/>
            <w:shd w:val="clear" w:color="auto" w:fill="auto"/>
          </w:tcPr>
          <w:p w14:paraId="76263527" w14:textId="77777777" w:rsidR="002528F0" w:rsidRPr="002528F0" w:rsidRDefault="002528F0" w:rsidP="002528F0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2D20E48" w14:textId="12BC8520" w:rsidR="002528F0" w:rsidRPr="002528F0" w:rsidRDefault="002528F0" w:rsidP="002528F0">
            <w:pPr>
              <w:pStyle w:val="SIText"/>
            </w:pPr>
            <w:r w:rsidRPr="00C068B9">
              <w:t xml:space="preserve">Aquaculture </w:t>
            </w:r>
            <w:r w:rsidRPr="002528F0">
              <w:t>(AQU)</w:t>
            </w:r>
          </w:p>
        </w:tc>
      </w:tr>
    </w:tbl>
    <w:p w14:paraId="61B4438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D935F2C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B8EFE56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17C00BDA" w14:textId="1DC12AC0" w:rsidR="00F1480E" w:rsidRPr="000754EC" w:rsidRDefault="00FD557D" w:rsidP="00195B88">
            <w:pPr>
              <w:pStyle w:val="SIHeading2"/>
            </w:pPr>
            <w:r w:rsidRPr="00923720">
              <w:t xml:space="preserve">Performance </w:t>
            </w:r>
            <w:r w:rsidR="00195B88">
              <w:t>Criteria</w:t>
            </w:r>
          </w:p>
        </w:tc>
      </w:tr>
      <w:tr w:rsidR="00F1480E" w:rsidRPr="00963A46" w14:paraId="31F6B404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9B6DE92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7855ABC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2528F0" w:rsidRPr="00963A46" w14:paraId="4ACFC18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064CF7F" w14:textId="5FA17885" w:rsidR="002528F0" w:rsidRPr="002528F0" w:rsidRDefault="002528F0" w:rsidP="002528F0">
            <w:pPr>
              <w:pStyle w:val="SIText"/>
            </w:pPr>
            <w:r w:rsidRPr="002528F0">
              <w:t>1</w:t>
            </w:r>
            <w:r>
              <w:t>.</w:t>
            </w:r>
            <w:r w:rsidRPr="002528F0">
              <w:t xml:space="preserve"> Prepare for production</w:t>
            </w:r>
          </w:p>
        </w:tc>
        <w:tc>
          <w:tcPr>
            <w:tcW w:w="3604" w:type="pct"/>
            <w:shd w:val="clear" w:color="auto" w:fill="auto"/>
          </w:tcPr>
          <w:p w14:paraId="0FF56769" w14:textId="222196DB" w:rsidR="002528F0" w:rsidRPr="002528F0" w:rsidRDefault="002528F0" w:rsidP="002528F0">
            <w:r w:rsidRPr="002528F0">
              <w:t xml:space="preserve">1.1 </w:t>
            </w:r>
            <w:r w:rsidR="004E7EF1">
              <w:t>Confirm</w:t>
            </w:r>
            <w:r w:rsidR="004E7EF1" w:rsidRPr="002528F0">
              <w:t xml:space="preserve"> </w:t>
            </w:r>
            <w:r w:rsidRPr="002528F0">
              <w:t xml:space="preserve">instructions </w:t>
            </w:r>
            <w:r w:rsidR="00552D79">
              <w:t xml:space="preserve">for </w:t>
            </w:r>
            <w:r w:rsidRPr="002528F0">
              <w:t xml:space="preserve">production schedule </w:t>
            </w:r>
            <w:r w:rsidR="004E7EF1">
              <w:t>with</w:t>
            </w:r>
            <w:r w:rsidR="004E7EF1" w:rsidRPr="002528F0">
              <w:t xml:space="preserve"> </w:t>
            </w:r>
            <w:r w:rsidRPr="002528F0">
              <w:t>supervisor</w:t>
            </w:r>
          </w:p>
          <w:p w14:paraId="548CF1B2" w14:textId="24474171" w:rsidR="002528F0" w:rsidRPr="002528F0" w:rsidRDefault="002528F0" w:rsidP="002528F0">
            <w:r w:rsidRPr="002528F0">
              <w:t>1.2 Collect required equipment, including personal protective equipment, and check for serviceability</w:t>
            </w:r>
          </w:p>
          <w:p w14:paraId="202872FB" w14:textId="656F8E0E" w:rsidR="002528F0" w:rsidRPr="002528F0" w:rsidRDefault="002528F0" w:rsidP="009D255A">
            <w:r w:rsidRPr="002528F0">
              <w:t>1.</w:t>
            </w:r>
            <w:r w:rsidR="004E7EF1">
              <w:t>3</w:t>
            </w:r>
            <w:r w:rsidR="004E7EF1" w:rsidRPr="002528F0">
              <w:t xml:space="preserve"> </w:t>
            </w:r>
            <w:r w:rsidRPr="002528F0">
              <w:t xml:space="preserve">Perform workplace personal </w:t>
            </w:r>
            <w:r w:rsidR="002E7F79" w:rsidRPr="002528F0">
              <w:t>hygiene</w:t>
            </w:r>
            <w:r w:rsidR="002E7F79" w:rsidRPr="002E7F79">
              <w:t xml:space="preserve"> </w:t>
            </w:r>
            <w:r w:rsidRPr="002528F0">
              <w:t xml:space="preserve">and equipment </w:t>
            </w:r>
            <w:r w:rsidR="002E7F79">
              <w:t xml:space="preserve">sanitation </w:t>
            </w:r>
            <w:r w:rsidRPr="002528F0">
              <w:t>procedures</w:t>
            </w:r>
          </w:p>
        </w:tc>
      </w:tr>
      <w:tr w:rsidR="002528F0" w:rsidRPr="00963A46" w14:paraId="795DEAD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F412B2C" w14:textId="4EDC9512" w:rsidR="002528F0" w:rsidRPr="002528F0" w:rsidRDefault="002528F0" w:rsidP="002528F0">
            <w:pPr>
              <w:pStyle w:val="SIText"/>
            </w:pPr>
            <w:r w:rsidRPr="002528F0">
              <w:t>2</w:t>
            </w:r>
            <w:r>
              <w:t>.</w:t>
            </w:r>
            <w:r w:rsidRPr="002528F0">
              <w:t xml:space="preserve"> Initiate and maintain cultures</w:t>
            </w:r>
          </w:p>
        </w:tc>
        <w:tc>
          <w:tcPr>
            <w:tcW w:w="3604" w:type="pct"/>
            <w:shd w:val="clear" w:color="auto" w:fill="auto"/>
          </w:tcPr>
          <w:p w14:paraId="3CC7C159" w14:textId="473C30AA" w:rsidR="002528F0" w:rsidRPr="002528F0" w:rsidRDefault="002528F0" w:rsidP="002528F0">
            <w:r w:rsidRPr="002528F0">
              <w:t xml:space="preserve">2.1 </w:t>
            </w:r>
            <w:r w:rsidR="00D016E6">
              <w:t>Prepare, f</w:t>
            </w:r>
            <w:r w:rsidRPr="002528F0">
              <w:t xml:space="preserve">ill </w:t>
            </w:r>
            <w:r w:rsidR="00D016E6">
              <w:t xml:space="preserve">and </w:t>
            </w:r>
            <w:r w:rsidRPr="002528F0">
              <w:t>inoculate culture vessels according to workplace procedures</w:t>
            </w:r>
          </w:p>
          <w:p w14:paraId="565139C3" w14:textId="6B23B176" w:rsidR="002528F0" w:rsidRPr="002528F0" w:rsidRDefault="002528F0" w:rsidP="002528F0">
            <w:r w:rsidRPr="002528F0">
              <w:t xml:space="preserve">2.2 Maintain </w:t>
            </w:r>
            <w:r w:rsidR="00D016E6">
              <w:t xml:space="preserve">the requirements of the </w:t>
            </w:r>
            <w:r w:rsidRPr="002528F0">
              <w:t>of the culture organism for the culture period</w:t>
            </w:r>
          </w:p>
          <w:p w14:paraId="0521E428" w14:textId="535BF58D" w:rsidR="002528F0" w:rsidRPr="002528F0" w:rsidRDefault="002528F0" w:rsidP="002528F0">
            <w:r w:rsidRPr="002528F0">
              <w:t xml:space="preserve">2.3 Monitor </w:t>
            </w:r>
            <w:r w:rsidR="00D016E6">
              <w:t xml:space="preserve">the health of </w:t>
            </w:r>
            <w:r w:rsidRPr="002528F0">
              <w:t xml:space="preserve">culture </w:t>
            </w:r>
            <w:r w:rsidR="00D016E6">
              <w:t>organism</w:t>
            </w:r>
            <w:r w:rsidR="00D016E6" w:rsidRPr="002528F0">
              <w:t xml:space="preserve"> </w:t>
            </w:r>
            <w:r w:rsidRPr="002528F0">
              <w:t>and report irregularities to supervisor</w:t>
            </w:r>
          </w:p>
          <w:p w14:paraId="2B73179F" w14:textId="2B6F264B" w:rsidR="002528F0" w:rsidRPr="002528F0" w:rsidRDefault="002528F0" w:rsidP="00A5659F">
            <w:pPr>
              <w:pStyle w:val="SIText"/>
            </w:pPr>
            <w:r w:rsidRPr="002528F0">
              <w:t>2.</w:t>
            </w:r>
            <w:r w:rsidR="00376652">
              <w:t>4</w:t>
            </w:r>
            <w:r w:rsidR="00376652" w:rsidRPr="002528F0">
              <w:t xml:space="preserve"> </w:t>
            </w:r>
            <w:r w:rsidRPr="002528F0">
              <w:t xml:space="preserve">Operate and maintain automatic or mechanised equipment </w:t>
            </w:r>
            <w:r w:rsidR="00A62CD7">
              <w:t>using</w:t>
            </w:r>
            <w:r w:rsidR="00597547">
              <w:t xml:space="preserve"> safety</w:t>
            </w:r>
            <w:r w:rsidRPr="002528F0">
              <w:t xml:space="preserve"> </w:t>
            </w:r>
            <w:r w:rsidR="00A62CD7">
              <w:t xml:space="preserve">work </w:t>
            </w:r>
            <w:r w:rsidRPr="002528F0">
              <w:t>practices</w:t>
            </w:r>
          </w:p>
        </w:tc>
      </w:tr>
      <w:tr w:rsidR="002528F0" w:rsidRPr="00963A46" w14:paraId="771D91EB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307A0F6" w14:textId="4522C143" w:rsidR="002528F0" w:rsidRPr="002528F0" w:rsidRDefault="002528F0" w:rsidP="002528F0">
            <w:pPr>
              <w:pStyle w:val="SIText"/>
            </w:pPr>
            <w:r w:rsidRPr="002528F0">
              <w:t>3</w:t>
            </w:r>
            <w:r>
              <w:t>.</w:t>
            </w:r>
            <w:r w:rsidRPr="002528F0">
              <w:t xml:space="preserve"> Harvest culture</w:t>
            </w:r>
          </w:p>
        </w:tc>
        <w:tc>
          <w:tcPr>
            <w:tcW w:w="3604" w:type="pct"/>
            <w:shd w:val="clear" w:color="auto" w:fill="auto"/>
          </w:tcPr>
          <w:p w14:paraId="4C7CD0C8" w14:textId="77777777" w:rsidR="002528F0" w:rsidRPr="002528F0" w:rsidRDefault="002528F0" w:rsidP="002528F0">
            <w:r w:rsidRPr="002528F0">
              <w:t>3.1 Collect harvesting equipment and check for serviceability</w:t>
            </w:r>
          </w:p>
          <w:p w14:paraId="6B626DCF" w14:textId="77777777" w:rsidR="002528F0" w:rsidRPr="002528F0" w:rsidRDefault="002528F0" w:rsidP="002528F0">
            <w:r w:rsidRPr="002528F0">
              <w:t>3.2 Clean and sanitise collection vessels before and after use according to workplace procedures</w:t>
            </w:r>
          </w:p>
          <w:p w14:paraId="02A7B6D4" w14:textId="05E9F892" w:rsidR="002528F0" w:rsidRPr="002528F0" w:rsidRDefault="002528F0" w:rsidP="00FF4806">
            <w:r w:rsidRPr="002528F0">
              <w:t xml:space="preserve">3.3 Harvest required quantity and transfer </w:t>
            </w:r>
            <w:r w:rsidR="00A62CD7">
              <w:t>to feed cultured stock</w:t>
            </w:r>
          </w:p>
        </w:tc>
      </w:tr>
      <w:tr w:rsidR="002528F0" w:rsidRPr="00963A46" w14:paraId="4313A1E5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208DC22" w14:textId="6D8BD53C" w:rsidR="002528F0" w:rsidRPr="00CF49A8" w:rsidRDefault="002528F0" w:rsidP="002528F0">
            <w:r w:rsidRPr="002528F0">
              <w:t>4</w:t>
            </w:r>
            <w:r>
              <w:t>.</w:t>
            </w:r>
            <w:r w:rsidRPr="002528F0">
              <w:t xml:space="preserve"> Complete post-culture production activities</w:t>
            </w:r>
          </w:p>
        </w:tc>
        <w:tc>
          <w:tcPr>
            <w:tcW w:w="3604" w:type="pct"/>
            <w:shd w:val="clear" w:color="auto" w:fill="auto"/>
          </w:tcPr>
          <w:p w14:paraId="183DE535" w14:textId="00436356" w:rsidR="009C64CE" w:rsidRDefault="002528F0" w:rsidP="002528F0">
            <w:r w:rsidRPr="002528F0">
              <w:t xml:space="preserve">4.1 Clean work area and dispose of waste materials safely according to </w:t>
            </w:r>
          </w:p>
          <w:p w14:paraId="2A8CB532" w14:textId="198EE64B" w:rsidR="002528F0" w:rsidRDefault="002528F0" w:rsidP="002528F0">
            <w:r w:rsidRPr="002528F0">
              <w:t>workplace procedures</w:t>
            </w:r>
          </w:p>
          <w:p w14:paraId="1A257C07" w14:textId="10A3C91E" w:rsidR="009C64CE" w:rsidRPr="002528F0" w:rsidRDefault="009C64CE" w:rsidP="002528F0">
            <w:r>
              <w:t>4.2 Clean and sanitise culture vessels according to hygiene and equipment sanitation procedures</w:t>
            </w:r>
          </w:p>
          <w:p w14:paraId="731009CA" w14:textId="7DBFF3D4" w:rsidR="002528F0" w:rsidRPr="002528F0" w:rsidRDefault="002528F0" w:rsidP="002528F0">
            <w:r w:rsidRPr="002528F0">
              <w:t>4.</w:t>
            </w:r>
            <w:r w:rsidR="009D255A">
              <w:t>3</w:t>
            </w:r>
            <w:r w:rsidRPr="002528F0">
              <w:t xml:space="preserve"> Check and store tools and equipment, reporting any identified repair requirements to supervisor</w:t>
            </w:r>
          </w:p>
          <w:p w14:paraId="08F1E610" w14:textId="47FA1A0A" w:rsidR="002528F0" w:rsidRPr="00CF49A8" w:rsidRDefault="002528F0" w:rsidP="009D255A">
            <w:pPr>
              <w:pStyle w:val="SIText"/>
            </w:pPr>
            <w:r w:rsidRPr="002528F0">
              <w:t>4.</w:t>
            </w:r>
            <w:r w:rsidR="009D255A">
              <w:t>4</w:t>
            </w:r>
            <w:bookmarkStart w:id="0" w:name="_GoBack"/>
            <w:bookmarkEnd w:id="0"/>
            <w:r w:rsidR="00600E93">
              <w:t xml:space="preserve"> </w:t>
            </w:r>
            <w:r w:rsidRPr="002528F0">
              <w:t xml:space="preserve">Record relevant data and observations </w:t>
            </w:r>
            <w:r w:rsidR="00547FC5" w:rsidRPr="002528F0">
              <w:t>relating to culture in workplace record or data sheets</w:t>
            </w:r>
            <w:r w:rsidR="00547FC5" w:rsidRPr="00547FC5">
              <w:t xml:space="preserve"> </w:t>
            </w:r>
            <w:r w:rsidRPr="002528F0">
              <w:t>and report any abnormal records to supervisor</w:t>
            </w:r>
          </w:p>
        </w:tc>
      </w:tr>
    </w:tbl>
    <w:p w14:paraId="4473D956" w14:textId="77777777" w:rsidR="005F771F" w:rsidRDefault="005F771F" w:rsidP="005F771F">
      <w:pPr>
        <w:pStyle w:val="SIText"/>
      </w:pPr>
    </w:p>
    <w:p w14:paraId="2B65977A" w14:textId="77777777" w:rsidR="005F771F" w:rsidRPr="000754EC" w:rsidRDefault="005F771F" w:rsidP="000754EC">
      <w:r>
        <w:br w:type="page"/>
      </w:r>
    </w:p>
    <w:p w14:paraId="7370F7FD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0E667749" w14:textId="77777777" w:rsidTr="00CA2922">
        <w:trPr>
          <w:tblHeader/>
        </w:trPr>
        <w:tc>
          <w:tcPr>
            <w:tcW w:w="5000" w:type="pct"/>
            <w:gridSpan w:val="2"/>
          </w:tcPr>
          <w:p w14:paraId="4FE6887D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5A0F0CAF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4BE31DF6" w14:textId="77777777" w:rsidTr="00CA2922">
        <w:trPr>
          <w:tblHeader/>
        </w:trPr>
        <w:tc>
          <w:tcPr>
            <w:tcW w:w="1396" w:type="pct"/>
          </w:tcPr>
          <w:p w14:paraId="0BFAD99B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317AB79F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2528F0" w:rsidRPr="00336FCA" w:rsidDel="00423CB2" w14:paraId="7A6C86DB" w14:textId="77777777" w:rsidTr="00CA2922">
        <w:tc>
          <w:tcPr>
            <w:tcW w:w="1396" w:type="pct"/>
          </w:tcPr>
          <w:p w14:paraId="63013FFB" w14:textId="48021242" w:rsidR="002528F0" w:rsidRPr="002528F0" w:rsidRDefault="002528F0" w:rsidP="002528F0">
            <w:pPr>
              <w:pStyle w:val="SIText"/>
            </w:pPr>
            <w:r w:rsidRPr="002528F0">
              <w:t>Reading</w:t>
            </w:r>
          </w:p>
        </w:tc>
        <w:tc>
          <w:tcPr>
            <w:tcW w:w="3604" w:type="pct"/>
          </w:tcPr>
          <w:p w14:paraId="1D26F408" w14:textId="00F223BE" w:rsidR="002528F0" w:rsidRPr="002528F0" w:rsidRDefault="002528F0" w:rsidP="00A62CD7">
            <w:pPr>
              <w:pStyle w:val="SIBulletList1"/>
            </w:pPr>
            <w:r w:rsidRPr="002528F0">
              <w:rPr>
                <w:rFonts w:eastAsia="Calibri"/>
              </w:rPr>
              <w:t>Interpret text in workplace procedures</w:t>
            </w:r>
            <w:r w:rsidR="00A62CD7">
              <w:rPr>
                <w:rFonts w:eastAsia="Calibri"/>
              </w:rPr>
              <w:t xml:space="preserve"> and </w:t>
            </w:r>
            <w:r w:rsidRPr="002528F0">
              <w:rPr>
                <w:rFonts w:eastAsia="Calibri"/>
              </w:rPr>
              <w:t xml:space="preserve">production schedules Interpret labels, warning and safety signs, and gauges and meters </w:t>
            </w:r>
          </w:p>
        </w:tc>
      </w:tr>
      <w:tr w:rsidR="002528F0" w:rsidRPr="00336FCA" w:rsidDel="00423CB2" w14:paraId="229D9642" w14:textId="77777777" w:rsidTr="00CA2922">
        <w:tc>
          <w:tcPr>
            <w:tcW w:w="1396" w:type="pct"/>
          </w:tcPr>
          <w:p w14:paraId="307E895A" w14:textId="050C4657" w:rsidR="002528F0" w:rsidRPr="002528F0" w:rsidRDefault="002528F0" w:rsidP="002528F0">
            <w:pPr>
              <w:pStyle w:val="SIText"/>
            </w:pPr>
            <w:r w:rsidRPr="002528F0">
              <w:t xml:space="preserve">Writing </w:t>
            </w:r>
          </w:p>
        </w:tc>
        <w:tc>
          <w:tcPr>
            <w:tcW w:w="3604" w:type="pct"/>
          </w:tcPr>
          <w:p w14:paraId="122EA5DC" w14:textId="15652BA4" w:rsidR="002528F0" w:rsidRPr="002528F0" w:rsidRDefault="003F4416" w:rsidP="002528F0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Complete</w:t>
            </w:r>
            <w:r w:rsidR="002528F0" w:rsidRPr="002528F0">
              <w:rPr>
                <w:rFonts w:eastAsia="Calibri"/>
              </w:rPr>
              <w:t xml:space="preserve"> workplace records legibly and accurately</w:t>
            </w:r>
          </w:p>
        </w:tc>
      </w:tr>
      <w:tr w:rsidR="002528F0" w:rsidRPr="00336FCA" w:rsidDel="00423CB2" w14:paraId="05F8553F" w14:textId="77777777" w:rsidTr="00CA2922">
        <w:tc>
          <w:tcPr>
            <w:tcW w:w="1396" w:type="pct"/>
          </w:tcPr>
          <w:p w14:paraId="0A3AC22F" w14:textId="0843D9B9" w:rsidR="002528F0" w:rsidRPr="002528F0" w:rsidRDefault="002528F0" w:rsidP="002528F0">
            <w:r w:rsidRPr="002528F0">
              <w:t>Numeracy</w:t>
            </w:r>
          </w:p>
        </w:tc>
        <w:tc>
          <w:tcPr>
            <w:tcW w:w="3604" w:type="pct"/>
          </w:tcPr>
          <w:p w14:paraId="2E044B33" w14:textId="77777777" w:rsidR="002528F0" w:rsidRPr="002528F0" w:rsidRDefault="002528F0" w:rsidP="002528F0">
            <w:pPr>
              <w:pStyle w:val="SIBulletList1"/>
              <w:rPr>
                <w:rFonts w:eastAsia="Calibri"/>
              </w:rPr>
            </w:pPr>
            <w:r w:rsidRPr="002528F0">
              <w:rPr>
                <w:rFonts w:eastAsia="Calibri"/>
              </w:rPr>
              <w:t>Calculate culture periods</w:t>
            </w:r>
          </w:p>
          <w:p w14:paraId="75C5B7D2" w14:textId="77777777" w:rsidR="002528F0" w:rsidRPr="002528F0" w:rsidRDefault="002528F0" w:rsidP="002528F0">
            <w:pPr>
              <w:pStyle w:val="SIBulletList1"/>
              <w:rPr>
                <w:rFonts w:eastAsia="Calibri"/>
              </w:rPr>
            </w:pPr>
            <w:r w:rsidRPr="002528F0">
              <w:rPr>
                <w:rFonts w:eastAsia="Calibri"/>
              </w:rPr>
              <w:t>Count or determine density of algal or live-feed culture organisms</w:t>
            </w:r>
          </w:p>
          <w:p w14:paraId="0B38328F" w14:textId="3163FBC6" w:rsidR="002528F0" w:rsidRPr="002528F0" w:rsidRDefault="00551B49" w:rsidP="002528F0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Measure volumes and weigh chemicals/feed additives</w:t>
            </w:r>
            <w:r w:rsidR="002528F0" w:rsidRPr="002528F0">
              <w:rPr>
                <w:rFonts w:eastAsia="Calibri"/>
              </w:rPr>
              <w:t xml:space="preserve"> </w:t>
            </w:r>
          </w:p>
        </w:tc>
      </w:tr>
      <w:tr w:rsidR="002528F0" w:rsidRPr="00336FCA" w:rsidDel="00423CB2" w14:paraId="0F023268" w14:textId="77777777" w:rsidTr="00CA2922">
        <w:tc>
          <w:tcPr>
            <w:tcW w:w="1396" w:type="pct"/>
          </w:tcPr>
          <w:p w14:paraId="143678B8" w14:textId="27662F6F" w:rsidR="002528F0" w:rsidRPr="002528F0" w:rsidRDefault="002528F0" w:rsidP="002528F0">
            <w:r w:rsidRPr="002528F0">
              <w:t>Oral communication</w:t>
            </w:r>
          </w:p>
        </w:tc>
        <w:tc>
          <w:tcPr>
            <w:tcW w:w="3604" w:type="pct"/>
          </w:tcPr>
          <w:p w14:paraId="16367923" w14:textId="77777777" w:rsidR="002528F0" w:rsidRPr="002528F0" w:rsidRDefault="002528F0" w:rsidP="002528F0">
            <w:pPr>
              <w:pStyle w:val="SIBulletList1"/>
              <w:rPr>
                <w:rFonts w:eastAsia="Calibri"/>
              </w:rPr>
            </w:pPr>
            <w:r w:rsidRPr="002528F0">
              <w:rPr>
                <w:rFonts w:eastAsia="Calibri"/>
              </w:rPr>
              <w:t>Ask questions to clarify job requirements</w:t>
            </w:r>
          </w:p>
          <w:p w14:paraId="08C1D482" w14:textId="42D1F5F4" w:rsidR="002528F0" w:rsidRPr="002528F0" w:rsidRDefault="002528F0" w:rsidP="002528F0">
            <w:pPr>
              <w:pStyle w:val="SIBulletList1"/>
              <w:rPr>
                <w:rFonts w:eastAsia="Calibri"/>
              </w:rPr>
            </w:pPr>
            <w:r w:rsidRPr="002528F0">
              <w:rPr>
                <w:rFonts w:eastAsia="Calibri"/>
              </w:rPr>
              <w:t xml:space="preserve">Use correct terminology to describe abnormal records </w:t>
            </w:r>
          </w:p>
        </w:tc>
      </w:tr>
      <w:tr w:rsidR="002528F0" w:rsidRPr="00336FCA" w:rsidDel="00423CB2" w14:paraId="376B22CD" w14:textId="77777777" w:rsidTr="00CA2922">
        <w:tc>
          <w:tcPr>
            <w:tcW w:w="1396" w:type="pct"/>
          </w:tcPr>
          <w:p w14:paraId="129A1CD6" w14:textId="2A7675F0" w:rsidR="002528F0" w:rsidRPr="002528F0" w:rsidRDefault="002528F0" w:rsidP="002528F0">
            <w:r w:rsidRPr="002528F0">
              <w:t>Get the work done</w:t>
            </w:r>
          </w:p>
        </w:tc>
        <w:tc>
          <w:tcPr>
            <w:tcW w:w="3604" w:type="pct"/>
          </w:tcPr>
          <w:p w14:paraId="6649C72E" w14:textId="245DCFEF" w:rsidR="002528F0" w:rsidRPr="00551B49" w:rsidRDefault="002528F0" w:rsidP="00551B49">
            <w:pPr>
              <w:pStyle w:val="SIBulletList1"/>
              <w:rPr>
                <w:rFonts w:eastAsia="Calibri"/>
              </w:rPr>
            </w:pPr>
            <w:r w:rsidRPr="002528F0">
              <w:rPr>
                <w:rFonts w:eastAsia="Calibri"/>
              </w:rPr>
              <w:t>Make routine decisions about culture-growing environment and culture health abnormalities or irregularities</w:t>
            </w:r>
          </w:p>
        </w:tc>
      </w:tr>
    </w:tbl>
    <w:p w14:paraId="2422EC50" w14:textId="77777777" w:rsidR="00916CD7" w:rsidRDefault="00916CD7" w:rsidP="005F771F">
      <w:pPr>
        <w:pStyle w:val="SIText"/>
      </w:pPr>
    </w:p>
    <w:p w14:paraId="2890A1AE" w14:textId="78F867FA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7A966DE4" w14:textId="77777777" w:rsidTr="00F33FF2">
        <w:tc>
          <w:tcPr>
            <w:tcW w:w="5000" w:type="pct"/>
            <w:gridSpan w:val="4"/>
          </w:tcPr>
          <w:p w14:paraId="4F974DF4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65576FF6" w14:textId="77777777" w:rsidTr="00F33FF2">
        <w:tc>
          <w:tcPr>
            <w:tcW w:w="1028" w:type="pct"/>
          </w:tcPr>
          <w:p w14:paraId="7802C560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1D5AF654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45A8B122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73A03D2A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2528F0" w14:paraId="67633B90" w14:textId="77777777" w:rsidTr="00F33FF2">
        <w:tc>
          <w:tcPr>
            <w:tcW w:w="1028" w:type="pct"/>
          </w:tcPr>
          <w:p w14:paraId="666F2C5F" w14:textId="5497B4BC" w:rsidR="002528F0" w:rsidRPr="002528F0" w:rsidRDefault="002528F0" w:rsidP="002528F0">
            <w:pPr>
              <w:pStyle w:val="SIText"/>
            </w:pPr>
            <w:r w:rsidRPr="002528F0">
              <w:t>SFIAQU214 Produce algal or live-feed cultures</w:t>
            </w:r>
          </w:p>
        </w:tc>
        <w:tc>
          <w:tcPr>
            <w:tcW w:w="1105" w:type="pct"/>
          </w:tcPr>
          <w:p w14:paraId="520629F4" w14:textId="6A55CFFC" w:rsidR="002528F0" w:rsidRPr="002528F0" w:rsidRDefault="002528F0" w:rsidP="002528F0">
            <w:pPr>
              <w:pStyle w:val="SIText"/>
            </w:pPr>
            <w:r w:rsidRPr="002528F0">
              <w:t>SFIAQUA214B Produce algal or live-feed cultures</w:t>
            </w:r>
          </w:p>
        </w:tc>
        <w:tc>
          <w:tcPr>
            <w:tcW w:w="1251" w:type="pct"/>
          </w:tcPr>
          <w:p w14:paraId="7918F493" w14:textId="77777777" w:rsidR="002528F0" w:rsidRPr="002528F0" w:rsidRDefault="002528F0" w:rsidP="002528F0">
            <w:pPr>
              <w:pStyle w:val="SIText"/>
            </w:pPr>
            <w:r w:rsidRPr="002528F0">
              <w:t>Updated to meet Standards for Training Packages</w:t>
            </w:r>
          </w:p>
          <w:p w14:paraId="51844FA1" w14:textId="4D6B992C" w:rsidR="002528F0" w:rsidRPr="002528F0" w:rsidRDefault="002528F0" w:rsidP="002528F0">
            <w:pPr>
              <w:pStyle w:val="SIText"/>
            </w:pPr>
            <w:r w:rsidRPr="002528F0">
              <w:t>Minor changes to some performance criteria for clarity</w:t>
            </w:r>
          </w:p>
        </w:tc>
        <w:tc>
          <w:tcPr>
            <w:tcW w:w="1616" w:type="pct"/>
          </w:tcPr>
          <w:p w14:paraId="509E63B0" w14:textId="33E00ADF" w:rsidR="002528F0" w:rsidRPr="002528F0" w:rsidRDefault="002528F0" w:rsidP="002528F0">
            <w:pPr>
              <w:pStyle w:val="SIText"/>
            </w:pPr>
            <w:r w:rsidRPr="002528F0">
              <w:t>Equivalent Unit</w:t>
            </w:r>
          </w:p>
        </w:tc>
      </w:tr>
    </w:tbl>
    <w:p w14:paraId="64F1015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53C9E3C3" w14:textId="77777777" w:rsidTr="00CA2922">
        <w:tc>
          <w:tcPr>
            <w:tcW w:w="1396" w:type="pct"/>
            <w:shd w:val="clear" w:color="auto" w:fill="auto"/>
          </w:tcPr>
          <w:p w14:paraId="0CCD5461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C2AC4B0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4FC8574C" w14:textId="13DD5378" w:rsidR="00F1480E" w:rsidRPr="000754EC" w:rsidRDefault="008E39B1" w:rsidP="00E40225">
            <w:pPr>
              <w:pStyle w:val="SIText"/>
            </w:pPr>
            <w:r w:rsidRPr="008E39B1">
              <w:t>https://vetnet.education.gov.au/Pages/TrainingDocs.aspx?q=e31d8c6b-1608-4d77-9f71-9ee749456273</w:t>
            </w:r>
          </w:p>
        </w:tc>
      </w:tr>
    </w:tbl>
    <w:p w14:paraId="033391ED" w14:textId="77777777" w:rsidR="00F1480E" w:rsidRDefault="00F1480E" w:rsidP="005F771F">
      <w:pPr>
        <w:pStyle w:val="SIText"/>
      </w:pPr>
    </w:p>
    <w:p w14:paraId="6C71DBA8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331BBAA4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67049C77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36F3694F" w14:textId="067FF83D" w:rsidR="00556C4C" w:rsidRPr="000754EC" w:rsidRDefault="00556C4C" w:rsidP="00195B88">
            <w:pPr>
              <w:pStyle w:val="SIUnittitle"/>
            </w:pPr>
            <w:r w:rsidRPr="00F56827">
              <w:t xml:space="preserve">Assessment requirements for </w:t>
            </w:r>
            <w:r w:rsidR="002528F0" w:rsidRPr="002528F0">
              <w:t>SFIAQU214 Produce algal or live-feed cultures</w:t>
            </w:r>
          </w:p>
        </w:tc>
      </w:tr>
      <w:tr w:rsidR="00556C4C" w:rsidRPr="00A55106" w14:paraId="628D997A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49D3EF3B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2528F0" w:rsidRPr="00067E1C" w14:paraId="5FA5C884" w14:textId="77777777" w:rsidTr="00113678">
        <w:tc>
          <w:tcPr>
            <w:tcW w:w="5000" w:type="pct"/>
            <w:gridSpan w:val="2"/>
            <w:shd w:val="clear" w:color="auto" w:fill="auto"/>
          </w:tcPr>
          <w:p w14:paraId="7466D215" w14:textId="3DFEBE0B" w:rsidR="002528F0" w:rsidRPr="002528F0" w:rsidRDefault="002528F0" w:rsidP="002528F0">
            <w:pPr>
              <w:pStyle w:val="SIText"/>
            </w:pPr>
            <w:r w:rsidRPr="002528F0">
              <w:t>An individual demonstrating competency must satisfy all the elements</w:t>
            </w:r>
            <w:r w:rsidR="00633546">
              <w:t xml:space="preserve"> and </w:t>
            </w:r>
            <w:r w:rsidRPr="002528F0">
              <w:t xml:space="preserve">performance criteria of this unit. </w:t>
            </w:r>
            <w:r w:rsidR="00633546">
              <w:t>There must be e</w:t>
            </w:r>
            <w:r w:rsidRPr="002528F0">
              <w:t xml:space="preserve">vidence </w:t>
            </w:r>
            <w:r w:rsidR="00633546">
              <w:t xml:space="preserve">that the individual has </w:t>
            </w:r>
            <w:r w:rsidR="00E97D81">
              <w:t xml:space="preserve">produced </w:t>
            </w:r>
            <w:r w:rsidR="00633546">
              <w:t xml:space="preserve">cultures on at least </w:t>
            </w:r>
            <w:r w:rsidR="00300759">
              <w:t>one occasion</w:t>
            </w:r>
            <w:r w:rsidR="00633546">
              <w:t xml:space="preserve"> including</w:t>
            </w:r>
            <w:r w:rsidRPr="002528F0">
              <w:t xml:space="preserve">: </w:t>
            </w:r>
          </w:p>
          <w:p w14:paraId="52B443DC" w14:textId="6A103590" w:rsidR="001A0F8C" w:rsidRDefault="001A0F8C" w:rsidP="002528F0">
            <w:pPr>
              <w:pStyle w:val="SIBulletList1"/>
            </w:pPr>
            <w:r>
              <w:t>using required personal protective equipment</w:t>
            </w:r>
          </w:p>
          <w:p w14:paraId="2796584E" w14:textId="5EDE25F1" w:rsidR="002528F0" w:rsidRPr="002528F0" w:rsidRDefault="002528F0" w:rsidP="002528F0">
            <w:pPr>
              <w:pStyle w:val="SIBulletList1"/>
            </w:pPr>
            <w:r w:rsidRPr="002528F0">
              <w:t xml:space="preserve">maintaining personal </w:t>
            </w:r>
            <w:r w:rsidR="00E97D81">
              <w:t xml:space="preserve">hygiene </w:t>
            </w:r>
            <w:r w:rsidRPr="002528F0">
              <w:t xml:space="preserve">and equipment </w:t>
            </w:r>
            <w:r w:rsidR="00E97D81">
              <w:t>sanitation</w:t>
            </w:r>
            <w:r w:rsidR="00E97D81" w:rsidRPr="002528F0">
              <w:t xml:space="preserve"> </w:t>
            </w:r>
            <w:r w:rsidRPr="002528F0">
              <w:t>to workplace standards</w:t>
            </w:r>
          </w:p>
          <w:p w14:paraId="4DC678BC" w14:textId="77777777" w:rsidR="002528F0" w:rsidRPr="002528F0" w:rsidRDefault="002528F0" w:rsidP="002528F0">
            <w:pPr>
              <w:pStyle w:val="SIBulletList1"/>
            </w:pPr>
            <w:r w:rsidRPr="002528F0">
              <w:t xml:space="preserve">communicating with and reporting to supervisor on production activities </w:t>
            </w:r>
          </w:p>
          <w:p w14:paraId="52129A50" w14:textId="185A8B7E" w:rsidR="002528F0" w:rsidRDefault="006119BB" w:rsidP="002528F0">
            <w:pPr>
              <w:pStyle w:val="SIBulletList1"/>
            </w:pPr>
            <w:r>
              <w:t>preparing production vessels for culture</w:t>
            </w:r>
          </w:p>
          <w:p w14:paraId="66E9B0B3" w14:textId="6A12FC2B" w:rsidR="006119BB" w:rsidRPr="002528F0" w:rsidRDefault="006119BB" w:rsidP="002528F0">
            <w:pPr>
              <w:pStyle w:val="SIBulletList1"/>
            </w:pPr>
            <w:r>
              <w:t xml:space="preserve">inoculating and </w:t>
            </w:r>
            <w:r w:rsidR="00376652">
              <w:t>establishing</w:t>
            </w:r>
            <w:r>
              <w:t xml:space="preserve"> culture</w:t>
            </w:r>
          </w:p>
          <w:p w14:paraId="2EB6DCFC" w14:textId="77777777" w:rsidR="002528F0" w:rsidRPr="002528F0" w:rsidRDefault="002528F0" w:rsidP="002528F0">
            <w:pPr>
              <w:pStyle w:val="SIBulletList1"/>
            </w:pPr>
            <w:r w:rsidRPr="002528F0">
              <w:t xml:space="preserve">maintaining and </w:t>
            </w:r>
            <w:r w:rsidRPr="002528F0">
              <w:rPr>
                <w:rFonts w:eastAsia="Calibri"/>
              </w:rPr>
              <w:t>monitoring</w:t>
            </w:r>
            <w:r w:rsidRPr="002528F0">
              <w:t xml:space="preserve"> health of cultures and growing conditions</w:t>
            </w:r>
          </w:p>
          <w:p w14:paraId="384874EE" w14:textId="6E3AF788" w:rsidR="002528F0" w:rsidRPr="002528F0" w:rsidRDefault="002528F0" w:rsidP="002528F0">
            <w:pPr>
              <w:pStyle w:val="SIBulletList1"/>
            </w:pPr>
            <w:r w:rsidRPr="002528F0">
              <w:t>operating and maintaining production and harvest equipment</w:t>
            </w:r>
            <w:r w:rsidR="00376652">
              <w:t xml:space="preserve"> to harvest cultures</w:t>
            </w:r>
          </w:p>
          <w:p w14:paraId="7724BB2D" w14:textId="77777777" w:rsidR="002528F0" w:rsidRPr="002528F0" w:rsidRDefault="002528F0" w:rsidP="002528F0">
            <w:pPr>
              <w:pStyle w:val="SIBulletList1"/>
            </w:pPr>
            <w:r w:rsidRPr="002528F0">
              <w:t>recording workplace data related to the production of algal or live-feed cultures</w:t>
            </w:r>
          </w:p>
          <w:p w14:paraId="48A43C30" w14:textId="05F547A4" w:rsidR="002528F0" w:rsidRPr="002528F0" w:rsidRDefault="002528F0" w:rsidP="00A62CD7">
            <w:pPr>
              <w:pStyle w:val="SIBulletList1"/>
            </w:pPr>
            <w:proofErr w:type="gramStart"/>
            <w:r w:rsidRPr="002528F0">
              <w:t>cleaning</w:t>
            </w:r>
            <w:proofErr w:type="gramEnd"/>
            <w:r w:rsidRPr="002528F0">
              <w:t xml:space="preserve"> up work area and equipment</w:t>
            </w:r>
            <w:r w:rsidR="001A0F8C">
              <w:t xml:space="preserve"> and storing tools and equipment</w:t>
            </w:r>
            <w:r w:rsidRPr="002528F0">
              <w:t>.</w:t>
            </w:r>
          </w:p>
        </w:tc>
      </w:tr>
    </w:tbl>
    <w:p w14:paraId="760A49F0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E65300A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3C3822A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2528F0" w:rsidRPr="00A55106" w14:paraId="39B0B235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C4B6D5D" w14:textId="77777777" w:rsidR="002528F0" w:rsidRPr="002528F0" w:rsidRDefault="002528F0" w:rsidP="002528F0">
            <w:pPr>
              <w:pStyle w:val="SIText"/>
            </w:pPr>
            <w:r w:rsidRPr="002528F0">
              <w:t>An individual must be able to demonstrate the knowledge required to perform the tasks outlined in the elements and performance criteria of this unit. This includes knowledge of:</w:t>
            </w:r>
          </w:p>
          <w:p w14:paraId="04AF789F" w14:textId="77777777" w:rsidR="002528F0" w:rsidRPr="002528F0" w:rsidRDefault="002528F0" w:rsidP="002E7F79">
            <w:pPr>
              <w:pStyle w:val="SIBulletList1"/>
            </w:pPr>
            <w:r w:rsidRPr="002528F0">
              <w:t>culture periods and life cycles of culture organisms</w:t>
            </w:r>
          </w:p>
          <w:p w14:paraId="5AB30FE0" w14:textId="77777777" w:rsidR="002528F0" w:rsidRPr="002528F0" w:rsidRDefault="002528F0" w:rsidP="002E7F79">
            <w:pPr>
              <w:pStyle w:val="SIBulletList1"/>
            </w:pPr>
            <w:r w:rsidRPr="002528F0">
              <w:t xml:space="preserve">purpose and operation of algal or live-feed culture production and harvest equipment </w:t>
            </w:r>
          </w:p>
          <w:p w14:paraId="2274F359" w14:textId="77777777" w:rsidR="002528F0" w:rsidRPr="002528F0" w:rsidRDefault="002528F0" w:rsidP="002E7F79">
            <w:pPr>
              <w:pStyle w:val="SIBulletList1"/>
            </w:pPr>
            <w:r w:rsidRPr="002528F0">
              <w:t>basic physio-chemical requirements of the culture organisms</w:t>
            </w:r>
          </w:p>
          <w:p w14:paraId="7BA8512E" w14:textId="77777777" w:rsidR="002528F0" w:rsidRPr="002528F0" w:rsidRDefault="002528F0" w:rsidP="002E7F79">
            <w:pPr>
              <w:pStyle w:val="SIBulletList1"/>
            </w:pPr>
            <w:r w:rsidRPr="002528F0">
              <w:t xml:space="preserve">workplace procedures including hygiene and environmental requirements for producing and harvesting algal or live-feed cultures </w:t>
            </w:r>
          </w:p>
          <w:p w14:paraId="7D18C0FD" w14:textId="2526ADC9" w:rsidR="002528F0" w:rsidRPr="002528F0" w:rsidRDefault="001A0F8C" w:rsidP="00B42C35">
            <w:pPr>
              <w:pStyle w:val="SIBulletList1"/>
            </w:pPr>
            <w:proofErr w:type="gramStart"/>
            <w:r>
              <w:t>health</w:t>
            </w:r>
            <w:proofErr w:type="gramEnd"/>
            <w:r>
              <w:t xml:space="preserve"> and safety </w:t>
            </w:r>
            <w:r w:rsidR="008905FC">
              <w:t>requirements</w:t>
            </w:r>
            <w:r w:rsidR="002528F0" w:rsidRPr="002528F0">
              <w:t xml:space="preserve"> relating to producing algal and live-feed cultures</w:t>
            </w:r>
            <w:r w:rsidR="00300759">
              <w:t>.</w:t>
            </w:r>
          </w:p>
        </w:tc>
      </w:tr>
    </w:tbl>
    <w:p w14:paraId="6ABB4D5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8C282BE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E922C84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2528F0" w:rsidRPr="00A55106" w14:paraId="7B4962B9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6F63395" w14:textId="77777777" w:rsidR="002528F0" w:rsidRPr="002528F0" w:rsidRDefault="002528F0" w:rsidP="002528F0">
            <w:pPr>
              <w:pStyle w:val="SIText"/>
            </w:pPr>
            <w:r w:rsidRPr="002528F0">
              <w:t xml:space="preserve">Assessment of this unit of competency must take place under the following conditions: </w:t>
            </w:r>
          </w:p>
          <w:p w14:paraId="4E25AFB9" w14:textId="77777777" w:rsidR="002528F0" w:rsidRPr="002528F0" w:rsidRDefault="002528F0" w:rsidP="002528F0">
            <w:pPr>
              <w:pStyle w:val="SIBulletList1"/>
            </w:pPr>
            <w:r w:rsidRPr="002528F0">
              <w:t>physical conditions:</w:t>
            </w:r>
          </w:p>
          <w:p w14:paraId="16D328D2" w14:textId="57A8E740" w:rsidR="002528F0" w:rsidRPr="002528F0" w:rsidRDefault="00552D79" w:rsidP="00633546">
            <w:pPr>
              <w:pStyle w:val="SIBulletList2"/>
            </w:pPr>
            <w:r>
              <w:t xml:space="preserve">skills must be demonstrated in </w:t>
            </w:r>
            <w:r w:rsidRPr="00552D79">
              <w:t>an aquaculture workplace setting or an environment that accurately represents workplace conditions</w:t>
            </w:r>
          </w:p>
          <w:p w14:paraId="3DD1C73F" w14:textId="77777777" w:rsidR="002528F0" w:rsidRPr="002528F0" w:rsidRDefault="002528F0" w:rsidP="002528F0">
            <w:pPr>
              <w:pStyle w:val="SIBulletList1"/>
            </w:pPr>
            <w:r w:rsidRPr="002528F0">
              <w:t>resources, equipment and materials:</w:t>
            </w:r>
          </w:p>
          <w:p w14:paraId="33D59640" w14:textId="77777777" w:rsidR="002528F0" w:rsidRPr="002528F0" w:rsidRDefault="002528F0" w:rsidP="002528F0">
            <w:pPr>
              <w:pStyle w:val="SIBulletList2"/>
            </w:pPr>
            <w:r w:rsidRPr="002528F0">
              <w:t>production and harvest equipment for producing algal or live-feed cultures</w:t>
            </w:r>
          </w:p>
          <w:p w14:paraId="23F1F157" w14:textId="77777777" w:rsidR="002528F0" w:rsidRPr="002528F0" w:rsidRDefault="002528F0" w:rsidP="002528F0">
            <w:pPr>
              <w:pStyle w:val="SIBulletList2"/>
            </w:pPr>
            <w:r w:rsidRPr="002528F0">
              <w:t>personal protective equipment</w:t>
            </w:r>
          </w:p>
          <w:p w14:paraId="13C45327" w14:textId="77777777" w:rsidR="002528F0" w:rsidRPr="002528F0" w:rsidRDefault="002528F0" w:rsidP="002528F0">
            <w:pPr>
              <w:pStyle w:val="SIBulletList2"/>
            </w:pPr>
            <w:r w:rsidRPr="002528F0">
              <w:t>inoculation cultures and nutriments</w:t>
            </w:r>
          </w:p>
          <w:p w14:paraId="6DB6A9A6" w14:textId="77777777" w:rsidR="002528F0" w:rsidRPr="002528F0" w:rsidRDefault="002528F0" w:rsidP="002528F0">
            <w:pPr>
              <w:pStyle w:val="SIBulletList2"/>
            </w:pPr>
            <w:r w:rsidRPr="002528F0">
              <w:t>production vessels</w:t>
            </w:r>
          </w:p>
          <w:p w14:paraId="13974523" w14:textId="77777777" w:rsidR="002528F0" w:rsidRPr="002528F0" w:rsidRDefault="002528F0" w:rsidP="002528F0">
            <w:pPr>
              <w:pStyle w:val="SIBulletList2"/>
            </w:pPr>
            <w:r w:rsidRPr="002528F0">
              <w:t>treated water</w:t>
            </w:r>
          </w:p>
          <w:p w14:paraId="2D43FEB2" w14:textId="77777777" w:rsidR="002528F0" w:rsidRPr="002528F0" w:rsidRDefault="002528F0" w:rsidP="002528F0">
            <w:pPr>
              <w:pStyle w:val="SIBulletList2"/>
            </w:pPr>
            <w:r w:rsidRPr="002528F0">
              <w:t>data or recording sheets</w:t>
            </w:r>
          </w:p>
          <w:p w14:paraId="248EC83C" w14:textId="77777777" w:rsidR="002528F0" w:rsidRPr="002528F0" w:rsidRDefault="002528F0" w:rsidP="002528F0">
            <w:pPr>
              <w:pStyle w:val="SIBulletList1"/>
              <w:rPr>
                <w:rFonts w:eastAsia="Calibri"/>
              </w:rPr>
            </w:pPr>
            <w:r w:rsidRPr="002528F0">
              <w:rPr>
                <w:rFonts w:eastAsia="Calibri"/>
              </w:rPr>
              <w:t>specifications:</w:t>
            </w:r>
          </w:p>
          <w:p w14:paraId="4F2B7A78" w14:textId="2584B746" w:rsidR="006F6251" w:rsidRDefault="002528F0" w:rsidP="006F6251">
            <w:pPr>
              <w:pStyle w:val="SIBulletList2"/>
            </w:pPr>
            <w:r w:rsidRPr="002528F0">
              <w:t>production schedule</w:t>
            </w:r>
          </w:p>
          <w:p w14:paraId="14A469E9" w14:textId="00337FE1" w:rsidR="002528F0" w:rsidRPr="002528F0" w:rsidRDefault="002528F0" w:rsidP="006F6251">
            <w:pPr>
              <w:pStyle w:val="SIBulletList2"/>
            </w:pPr>
            <w:r w:rsidRPr="002528F0">
              <w:t>workplace procedures for producing algal or live-feed cultures</w:t>
            </w:r>
            <w:r w:rsidR="00EA497B">
              <w:t xml:space="preserve">, including advice on </w:t>
            </w:r>
            <w:r w:rsidR="006F6251">
              <w:t>health and safety, person</w:t>
            </w:r>
            <w:r w:rsidR="00732D1E">
              <w:t>al</w:t>
            </w:r>
            <w:r w:rsidR="006F6251">
              <w:t xml:space="preserve"> hygiene</w:t>
            </w:r>
            <w:r w:rsidR="00376652">
              <w:t xml:space="preserve"> and </w:t>
            </w:r>
            <w:r w:rsidR="002E7F79">
              <w:t>equipment sanitation</w:t>
            </w:r>
          </w:p>
          <w:p w14:paraId="027FC765" w14:textId="5B59A1CF" w:rsidR="002528F0" w:rsidRPr="002528F0" w:rsidRDefault="002528F0" w:rsidP="002528F0">
            <w:pPr>
              <w:pStyle w:val="SIBulletList1"/>
            </w:pPr>
            <w:r w:rsidRPr="002528F0">
              <w:t>relationships:</w:t>
            </w:r>
          </w:p>
          <w:p w14:paraId="7B11268F" w14:textId="51E248F8" w:rsidR="002528F0" w:rsidRPr="002528F0" w:rsidRDefault="00552D79" w:rsidP="002528F0">
            <w:pPr>
              <w:pStyle w:val="SIBulletList2"/>
            </w:pPr>
            <w:r>
              <w:t>interactions with</w:t>
            </w:r>
            <w:r w:rsidR="002528F0" w:rsidRPr="002528F0">
              <w:t xml:space="preserve"> supervisor</w:t>
            </w:r>
            <w:r w:rsidR="00376652">
              <w:t>.</w:t>
            </w:r>
          </w:p>
          <w:p w14:paraId="5C0136FC" w14:textId="77777777" w:rsidR="002528F0" w:rsidRPr="002528F0" w:rsidRDefault="002528F0" w:rsidP="002528F0"/>
          <w:p w14:paraId="71739C8B" w14:textId="35A735D8" w:rsidR="002528F0" w:rsidRPr="002528F0" w:rsidRDefault="002528F0" w:rsidP="002528F0">
            <w:pPr>
              <w:pStyle w:val="SIText"/>
            </w:pPr>
            <w:r w:rsidRPr="002528F0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6EBB5AE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788B668" w14:textId="77777777" w:rsidTr="004679E3">
        <w:tc>
          <w:tcPr>
            <w:tcW w:w="990" w:type="pct"/>
            <w:shd w:val="clear" w:color="auto" w:fill="auto"/>
          </w:tcPr>
          <w:p w14:paraId="249C4942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1AB338ED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689BAEAB" w14:textId="1A507CD8" w:rsidR="00F1480E" w:rsidRPr="000754EC" w:rsidRDefault="006470B0" w:rsidP="000754EC">
            <w:pPr>
              <w:pStyle w:val="SIText"/>
            </w:pPr>
            <w:r w:rsidRPr="006470B0">
              <w:t>https://vetnet.education.gov.au/Pages/TrainingDocs.aspx?q=e31d8c6b-1608-4d77-9f71-9ee749456273</w:t>
            </w:r>
          </w:p>
        </w:tc>
      </w:tr>
    </w:tbl>
    <w:p w14:paraId="12CA76EC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0B867D" w14:textId="77777777" w:rsidR="00E71E2E" w:rsidRDefault="00E71E2E" w:rsidP="00BF3F0A">
      <w:r>
        <w:separator/>
      </w:r>
    </w:p>
    <w:p w14:paraId="58335F92" w14:textId="77777777" w:rsidR="00E71E2E" w:rsidRDefault="00E71E2E"/>
  </w:endnote>
  <w:endnote w:type="continuationSeparator" w:id="0">
    <w:p w14:paraId="2F72F4CC" w14:textId="77777777" w:rsidR="00E71E2E" w:rsidRDefault="00E71E2E" w:rsidP="00BF3F0A">
      <w:r>
        <w:continuationSeparator/>
      </w:r>
    </w:p>
    <w:p w14:paraId="6825F87E" w14:textId="77777777" w:rsidR="00E71E2E" w:rsidRDefault="00E71E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1D0AC697" w14:textId="0757C7F2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9D255A">
          <w:rPr>
            <w:noProof/>
          </w:rPr>
          <w:t>2</w:t>
        </w:r>
        <w:r w:rsidRPr="000754EC">
          <w:fldChar w:fldCharType="end"/>
        </w:r>
      </w:p>
      <w:p w14:paraId="41715F41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356016A2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B5CCD7" w14:textId="77777777" w:rsidR="00E71E2E" w:rsidRDefault="00E71E2E" w:rsidP="00BF3F0A">
      <w:r>
        <w:separator/>
      </w:r>
    </w:p>
    <w:p w14:paraId="39804A6B" w14:textId="77777777" w:rsidR="00E71E2E" w:rsidRDefault="00E71E2E"/>
  </w:footnote>
  <w:footnote w:type="continuationSeparator" w:id="0">
    <w:p w14:paraId="4F777855" w14:textId="77777777" w:rsidR="00E71E2E" w:rsidRDefault="00E71E2E" w:rsidP="00BF3F0A">
      <w:r>
        <w:continuationSeparator/>
      </w:r>
    </w:p>
    <w:p w14:paraId="35503E61" w14:textId="77777777" w:rsidR="00E71E2E" w:rsidRDefault="00E71E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9A1A1E" w14:textId="22B362BB" w:rsidR="002528F0" w:rsidRDefault="002528F0">
    <w:r>
      <w:t xml:space="preserve">SFIAQU214 </w:t>
    </w:r>
    <w:r w:rsidRPr="002528F0">
      <w:t>Produce algal or live-feed cultures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7E4A41"/>
    <w:multiLevelType w:val="hybridMultilevel"/>
    <w:tmpl w:val="EB328DF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4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3"/>
  </w:num>
  <w:num w:numId="10">
    <w:abstractNumId w:val="9"/>
  </w:num>
  <w:num w:numId="11">
    <w:abstractNumId w:val="12"/>
  </w:num>
  <w:num w:numId="12">
    <w:abstractNumId w:val="11"/>
  </w:num>
  <w:num w:numId="13">
    <w:abstractNumId w:val="15"/>
  </w:num>
  <w:num w:numId="14">
    <w:abstractNumId w:val="4"/>
  </w:num>
  <w:num w:numId="15">
    <w:abstractNumId w:val="5"/>
  </w:num>
  <w:num w:numId="16">
    <w:abstractNumId w:val="16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E2E"/>
    <w:rsid w:val="000014B9"/>
    <w:rsid w:val="00004204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803"/>
    <w:rsid w:val="0009093B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11F72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95B88"/>
    <w:rsid w:val="001A0F8C"/>
    <w:rsid w:val="001A6A3E"/>
    <w:rsid w:val="001A7B6D"/>
    <w:rsid w:val="001B34D5"/>
    <w:rsid w:val="001B513A"/>
    <w:rsid w:val="001C0A75"/>
    <w:rsid w:val="001C1306"/>
    <w:rsid w:val="001C3062"/>
    <w:rsid w:val="001D30EB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528F0"/>
    <w:rsid w:val="00262FC3"/>
    <w:rsid w:val="0026394F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2E7F79"/>
    <w:rsid w:val="00300759"/>
    <w:rsid w:val="00305EFF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76652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3F4416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5FD"/>
    <w:rsid w:val="004E6741"/>
    <w:rsid w:val="004E7094"/>
    <w:rsid w:val="004E7EF1"/>
    <w:rsid w:val="004F5DC7"/>
    <w:rsid w:val="004F78DA"/>
    <w:rsid w:val="00520E9A"/>
    <w:rsid w:val="005248C1"/>
    <w:rsid w:val="00526134"/>
    <w:rsid w:val="005405B2"/>
    <w:rsid w:val="005427C8"/>
    <w:rsid w:val="005446D1"/>
    <w:rsid w:val="00547FC5"/>
    <w:rsid w:val="00551B49"/>
    <w:rsid w:val="00552D79"/>
    <w:rsid w:val="00556C4C"/>
    <w:rsid w:val="00557369"/>
    <w:rsid w:val="00564ADD"/>
    <w:rsid w:val="005708EB"/>
    <w:rsid w:val="00575BC6"/>
    <w:rsid w:val="00583902"/>
    <w:rsid w:val="00597547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00E93"/>
    <w:rsid w:val="006119BB"/>
    <w:rsid w:val="006121D4"/>
    <w:rsid w:val="00613B49"/>
    <w:rsid w:val="00616845"/>
    <w:rsid w:val="00620E8E"/>
    <w:rsid w:val="00633546"/>
    <w:rsid w:val="00633CFE"/>
    <w:rsid w:val="00634FCA"/>
    <w:rsid w:val="00636831"/>
    <w:rsid w:val="00643D1B"/>
    <w:rsid w:val="006452B8"/>
    <w:rsid w:val="006470B0"/>
    <w:rsid w:val="00652E62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6F6251"/>
    <w:rsid w:val="00705EEC"/>
    <w:rsid w:val="00707741"/>
    <w:rsid w:val="007134FE"/>
    <w:rsid w:val="00715794"/>
    <w:rsid w:val="00717385"/>
    <w:rsid w:val="00722769"/>
    <w:rsid w:val="00727901"/>
    <w:rsid w:val="0073075B"/>
    <w:rsid w:val="00732D1E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2634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86790"/>
    <w:rsid w:val="008905FC"/>
    <w:rsid w:val="008908DE"/>
    <w:rsid w:val="008A12ED"/>
    <w:rsid w:val="008A39D3"/>
    <w:rsid w:val="008B2C77"/>
    <w:rsid w:val="008B4AD2"/>
    <w:rsid w:val="008B7138"/>
    <w:rsid w:val="008E260C"/>
    <w:rsid w:val="008E39B1"/>
    <w:rsid w:val="008E39BE"/>
    <w:rsid w:val="008E62EC"/>
    <w:rsid w:val="008F0FC5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A5900"/>
    <w:rsid w:val="009A6E6C"/>
    <w:rsid w:val="009A6F3F"/>
    <w:rsid w:val="009B331A"/>
    <w:rsid w:val="009C2650"/>
    <w:rsid w:val="009C64CE"/>
    <w:rsid w:val="009D15E2"/>
    <w:rsid w:val="009D15FE"/>
    <w:rsid w:val="009D255A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59F"/>
    <w:rsid w:val="00A56E14"/>
    <w:rsid w:val="00A62CD7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2C35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CF49A8"/>
    <w:rsid w:val="00D016E6"/>
    <w:rsid w:val="00D0201F"/>
    <w:rsid w:val="00D03685"/>
    <w:rsid w:val="00D07D4E"/>
    <w:rsid w:val="00D115AA"/>
    <w:rsid w:val="00D145BE"/>
    <w:rsid w:val="00D20C57"/>
    <w:rsid w:val="00D25D16"/>
    <w:rsid w:val="00D27B55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E4EFF"/>
    <w:rsid w:val="00E03814"/>
    <w:rsid w:val="00E238E6"/>
    <w:rsid w:val="00E35064"/>
    <w:rsid w:val="00E3681D"/>
    <w:rsid w:val="00E40225"/>
    <w:rsid w:val="00E4037D"/>
    <w:rsid w:val="00E501F0"/>
    <w:rsid w:val="00E6166D"/>
    <w:rsid w:val="00E71E2E"/>
    <w:rsid w:val="00E91BFF"/>
    <w:rsid w:val="00E92933"/>
    <w:rsid w:val="00E94FAD"/>
    <w:rsid w:val="00E97D81"/>
    <w:rsid w:val="00EA497B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2C93"/>
    <w:rsid w:val="00F5616F"/>
    <w:rsid w:val="00F56451"/>
    <w:rsid w:val="00F56827"/>
    <w:rsid w:val="00F62866"/>
    <w:rsid w:val="00F65EF0"/>
    <w:rsid w:val="00F71651"/>
    <w:rsid w:val="00F76191"/>
    <w:rsid w:val="00F76CC6"/>
    <w:rsid w:val="00F82A93"/>
    <w:rsid w:val="00F83D7C"/>
    <w:rsid w:val="00FB232E"/>
    <w:rsid w:val="00FD557D"/>
    <w:rsid w:val="00FE0282"/>
    <w:rsid w:val="00FE124D"/>
    <w:rsid w:val="00FE792C"/>
    <w:rsid w:val="00FF4806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3AB94"/>
  <w15:docId w15:val="{F658FBB4-A0C9-4986-8E04-1328BB7BD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Revision">
    <w:name w:val="Revision"/>
    <w:hidden/>
    <w:uiPriority w:val="99"/>
    <w:semiHidden/>
    <w:rsid w:val="003F4416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ownloads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47F871348EF2409B71B5AF873DA98C" ma:contentTypeVersion="7" ma:contentTypeDescription="Create a new document." ma:contentTypeScope="" ma:versionID="7bbe39992522675d762eb066bb6d229f">
  <xsd:schema xmlns:xsd="http://www.w3.org/2001/XMLSchema" xmlns:xs="http://www.w3.org/2001/XMLSchema" xmlns:p="http://schemas.microsoft.com/office/2006/metadata/properties" xmlns:ns2="f347dab1-848b-493e-bd5b-4373a72efd37" targetNamespace="http://schemas.microsoft.com/office/2006/metadata/properties" ma:root="true" ma:fieldsID="07a0fae57334e4bae0ab130dce152ffd" ns2:_="">
    <xsd:import namespace="f347dab1-848b-493e-bd5b-4373a72efd37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47dab1-848b-493e-bd5b-4373a72efd37" elementFormDefault="qualified">
    <xsd:import namespace="http://schemas.microsoft.com/office/2006/documentManagement/types"/>
    <xsd:import namespace="http://schemas.microsoft.com/office/infopath/2007/PartnerControls"/>
    <xsd:element name="Project" ma:index="8" nillable="true" ma:displayName="Project" ma:format="Dropdown" ma:internalName="Project">
      <xsd:simpleType>
        <xsd:restriction base="dms:Choice">
          <xsd:enumeration value="Post Harvest"/>
          <xsd:enumeration value="Aqua Bio"/>
          <xsd:enumeration value="Compliance"/>
        </xsd:restriction>
      </xsd:simpleType>
    </xsd:element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10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f347dab1-848b-493e-bd5b-4373a72efd37">Aqua Bio</Project>
    <Project_x0020_Phase xmlns="f347dab1-848b-493e-bd5b-4373a72efd37">Validation</Project_x0020_Phase>
    <Assigned_x0020_to0 xmlns="f347dab1-848b-493e-bd5b-4373a72efd37">
      <UserInfo>
        <DisplayName>Lina Robinson</DisplayName>
        <AccountId>934</AccountId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7B66B1-2ACB-4D96-A2E8-EE20D36B1E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47dab1-848b-493e-bd5b-4373a72efd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purl.org/dc/elements/1.1/"/>
    <ds:schemaRef ds:uri="http://schemas.microsoft.com/office/2006/metadata/properties"/>
    <ds:schemaRef ds:uri="f347dab1-848b-493e-bd5b-4373a72efd37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55CD621-A8E1-4E9C-823C-9BCEF1156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2</TotalTime>
  <Pages>3</Pages>
  <Words>951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Rebecca Ford</cp:lastModifiedBy>
  <cp:revision>3</cp:revision>
  <cp:lastPrinted>2016-05-27T05:21:00Z</cp:lastPrinted>
  <dcterms:created xsi:type="dcterms:W3CDTF">2018-08-28T01:42:00Z</dcterms:created>
  <dcterms:modified xsi:type="dcterms:W3CDTF">2018-09-21T03:28:00Z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0x0101006A47F871348EF2409B71B5AF873DA98C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