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0D8EA93" w:rsidR="00F1480E" w:rsidRPr="000754EC" w:rsidRDefault="00A12DFB" w:rsidP="000754EC">
            <w:pPr>
              <w:pStyle w:val="SIUNITCODE"/>
            </w:pPr>
            <w:r>
              <w:t>SFIAQU209</w:t>
            </w:r>
          </w:p>
        </w:tc>
        <w:tc>
          <w:tcPr>
            <w:tcW w:w="3604" w:type="pct"/>
            <w:shd w:val="clear" w:color="auto" w:fill="auto"/>
          </w:tcPr>
          <w:p w14:paraId="41850966" w14:textId="790BD42F" w:rsidR="00F1480E" w:rsidRPr="000754EC" w:rsidRDefault="00A12DFB" w:rsidP="000754EC">
            <w:pPr>
              <w:pStyle w:val="SIUnittitle"/>
            </w:pPr>
            <w:r w:rsidRPr="00A12DFB">
              <w:t>Manipulate stock culture environment</w:t>
            </w:r>
          </w:p>
        </w:tc>
      </w:tr>
      <w:tr w:rsidR="00A12DFB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A12DFB" w:rsidRPr="00A12DFB" w:rsidRDefault="00A12DFB" w:rsidP="00A12DFB">
            <w:pPr>
              <w:pStyle w:val="SIHeading2"/>
            </w:pPr>
            <w:r w:rsidRPr="00FD557D">
              <w:t>Application</w:t>
            </w:r>
          </w:p>
          <w:p w14:paraId="5D1C7433" w14:textId="77777777" w:rsidR="00A12DFB" w:rsidRPr="00923720" w:rsidRDefault="00A12DFB" w:rsidP="00A12DFB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4E130F8" w14:textId="3066CDB7" w:rsidR="00A12DFB" w:rsidRDefault="00A12DFB" w:rsidP="00A12DFB">
            <w:pPr>
              <w:pStyle w:val="SIText"/>
            </w:pPr>
            <w:r w:rsidRPr="00A12DFB">
              <w:t xml:space="preserve">This unit of competency describes the skills and knowledge required to manipulate the stock culture environment to optimise growing or holding conditions. </w:t>
            </w:r>
          </w:p>
          <w:p w14:paraId="0A3C45ED" w14:textId="77777777" w:rsidR="00FB0395" w:rsidRPr="00A12DFB" w:rsidRDefault="00FB0395" w:rsidP="00A12DFB">
            <w:pPr>
              <w:pStyle w:val="SIText"/>
            </w:pPr>
          </w:p>
          <w:p w14:paraId="0E206C5E" w14:textId="5E5D348E" w:rsidR="00A12DFB" w:rsidRDefault="00A12DFB" w:rsidP="00A12DFB">
            <w:pPr>
              <w:pStyle w:val="SIText"/>
            </w:pPr>
            <w:r w:rsidRPr="00A12DFB">
              <w:t xml:space="preserve">The unit applies to individuals who carry out </w:t>
            </w:r>
            <w:r w:rsidR="00732BE2">
              <w:t xml:space="preserve">routine </w:t>
            </w:r>
            <w:r w:rsidRPr="00A12DFB">
              <w:t xml:space="preserve">tasks relating to culture or holding environments in an aquaculture facility under </w:t>
            </w:r>
            <w:r w:rsidR="00B81198">
              <w:t>the guidance of a supervisor</w:t>
            </w:r>
            <w:r w:rsidRPr="00A12DFB">
              <w:t>.</w:t>
            </w:r>
          </w:p>
          <w:p w14:paraId="7005A042" w14:textId="5009F599" w:rsidR="00AA197B" w:rsidRDefault="00AA197B" w:rsidP="00AA197B">
            <w:pPr>
              <w:pStyle w:val="SIText"/>
            </w:pPr>
          </w:p>
          <w:p w14:paraId="3414CE85" w14:textId="5EA8B4C8" w:rsidR="004953C3" w:rsidRPr="004953C3" w:rsidRDefault="00AA197B" w:rsidP="004953C3">
            <w:r w:rsidRPr="00AA197B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  <w:r>
              <w:t xml:space="preserve"> </w:t>
            </w:r>
            <w:r w:rsidR="002334B4">
              <w:t xml:space="preserve">Licences may be required if operating load-shifting equipment, vehicles or </w:t>
            </w:r>
            <w:r w:rsidR="00040CBF">
              <w:t>vessels.</w:t>
            </w:r>
          </w:p>
          <w:p w14:paraId="349E32EF" w14:textId="1D439A09" w:rsidR="004953C3" w:rsidRPr="00A12DFB" w:rsidRDefault="004953C3" w:rsidP="00A12DFB">
            <w:pPr>
              <w:pStyle w:val="SIText"/>
            </w:pPr>
          </w:p>
          <w:p w14:paraId="222DE076" w14:textId="0CEA1690" w:rsidR="00A12DFB" w:rsidRPr="00A12DFB" w:rsidRDefault="00A12DFB" w:rsidP="00A12DFB">
            <w:pPr>
              <w:pStyle w:val="SIText"/>
            </w:pPr>
            <w:r w:rsidRPr="00A12DFB">
              <w:t>No occupational licensing, legislative or certification requirements apply to the unit at this time of publication.</w:t>
            </w:r>
            <w:r w:rsidRPr="00A12DFB">
              <w:fldChar w:fldCharType="begin"/>
            </w:r>
            <w:r w:rsidRPr="00A12DFB">
              <w:instrText xml:space="preserve"> STYLEREF  "AFSA AR Code"  \* MERGEFORMAT </w:instrText>
            </w:r>
            <w:r w:rsidRPr="00A12DFB">
              <w:fldChar w:fldCharType="end"/>
            </w:r>
          </w:p>
        </w:tc>
      </w:tr>
      <w:tr w:rsidR="00A12DFB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A12DFB" w:rsidRPr="00A12DFB" w:rsidRDefault="00A12DFB" w:rsidP="00A12DFB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A12DFB" w:rsidRPr="00A12DFB" w:rsidRDefault="00A12DFB" w:rsidP="00A12DFB">
            <w:pPr>
              <w:pStyle w:val="SIText"/>
            </w:pPr>
            <w:r w:rsidRPr="008908DE">
              <w:t>Ni</w:t>
            </w:r>
            <w:r w:rsidRPr="00A12DFB">
              <w:t xml:space="preserve">l </w:t>
            </w:r>
          </w:p>
        </w:tc>
      </w:tr>
      <w:tr w:rsidR="00A12DFB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A12DFB" w:rsidRPr="00A12DFB" w:rsidRDefault="00A12DFB" w:rsidP="00A12DFB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A12DFB" w:rsidRPr="00A12DFB" w:rsidRDefault="00A12DFB" w:rsidP="00A12DFB">
            <w:pPr>
              <w:pStyle w:val="SIText"/>
            </w:pPr>
            <w:r w:rsidRPr="00C068B9">
              <w:t xml:space="preserve">Aquaculture </w:t>
            </w:r>
            <w:r w:rsidRPr="00A12DFB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12DFB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2B8DBC72" w:rsidR="00A12DFB" w:rsidRPr="00A12DFB" w:rsidRDefault="00A12DFB" w:rsidP="00A12DFB">
            <w:pPr>
              <w:pStyle w:val="SIText"/>
            </w:pPr>
            <w:r w:rsidRPr="00A12DFB">
              <w:t>1</w:t>
            </w:r>
            <w:r>
              <w:t>.</w:t>
            </w:r>
            <w:r w:rsidRPr="00A12DFB">
              <w:t xml:space="preserve"> Prepare for manipulation of culture or holding environment</w:t>
            </w:r>
          </w:p>
        </w:tc>
        <w:tc>
          <w:tcPr>
            <w:tcW w:w="3604" w:type="pct"/>
            <w:shd w:val="clear" w:color="auto" w:fill="auto"/>
          </w:tcPr>
          <w:p w14:paraId="432C7B7D" w14:textId="73D4DFCF" w:rsidR="00A12DFB" w:rsidRPr="00A12DFB" w:rsidRDefault="00A12DFB" w:rsidP="00A12DFB">
            <w:r w:rsidRPr="00A12DFB">
              <w:t xml:space="preserve">1.1 </w:t>
            </w:r>
            <w:r w:rsidR="00FF4737">
              <w:t>Confirm with</w:t>
            </w:r>
            <w:r w:rsidRPr="00A12DFB">
              <w:t xml:space="preserve"> supervisor</w:t>
            </w:r>
            <w:r w:rsidR="004953C3">
              <w:t xml:space="preserve"> </w:t>
            </w:r>
            <w:r w:rsidR="00C06418">
              <w:t>water quality parameter to be adjusted</w:t>
            </w:r>
          </w:p>
          <w:p w14:paraId="1C8A386A" w14:textId="37C46C7B" w:rsidR="00A12DFB" w:rsidRPr="00A12DFB" w:rsidRDefault="00A12DFB" w:rsidP="00A12DFB">
            <w:r w:rsidRPr="00A12DFB">
              <w:t xml:space="preserve">1.2 Collect required water treatment </w:t>
            </w:r>
            <w:r w:rsidR="00C06418">
              <w:t xml:space="preserve">materials, </w:t>
            </w:r>
            <w:r w:rsidRPr="00A12DFB">
              <w:t>equipment and personal protective equipment and check for serviceability</w:t>
            </w:r>
          </w:p>
          <w:p w14:paraId="6F120866" w14:textId="72A79A28" w:rsidR="00A12DFB" w:rsidRPr="00A12DFB" w:rsidRDefault="00A12DFB" w:rsidP="00A12DFB">
            <w:r w:rsidRPr="00A12DFB">
              <w:t>1.</w:t>
            </w:r>
            <w:r w:rsidR="0043243B">
              <w:t>3</w:t>
            </w:r>
            <w:r w:rsidR="0043243B" w:rsidRPr="00A12DFB">
              <w:t xml:space="preserve"> </w:t>
            </w:r>
            <w:r w:rsidRPr="00A12DFB">
              <w:t xml:space="preserve">Move </w:t>
            </w:r>
            <w:r w:rsidR="00C06418">
              <w:t xml:space="preserve">or position </w:t>
            </w:r>
            <w:r w:rsidRPr="00A12DFB">
              <w:t xml:space="preserve">water treatment equipment </w:t>
            </w:r>
            <w:r w:rsidR="00C06418">
              <w:t>ready for</w:t>
            </w:r>
            <w:r w:rsidRPr="00A12DFB">
              <w:t xml:space="preserve"> use</w:t>
            </w:r>
          </w:p>
          <w:p w14:paraId="202872FB" w14:textId="22D1DF21" w:rsidR="00A12DFB" w:rsidRPr="00A12DFB" w:rsidRDefault="00A12DFB" w:rsidP="000111E9">
            <w:pPr>
              <w:pStyle w:val="SIText"/>
            </w:pPr>
            <w:r w:rsidRPr="00A12DFB">
              <w:t>1.</w:t>
            </w:r>
            <w:r w:rsidR="0043243B">
              <w:t>4</w:t>
            </w:r>
            <w:r w:rsidR="0043243B" w:rsidRPr="00A12DFB">
              <w:t xml:space="preserve"> </w:t>
            </w:r>
            <w:r w:rsidRPr="00A12DFB">
              <w:t xml:space="preserve">Observe water and </w:t>
            </w:r>
            <w:r w:rsidR="000111E9">
              <w:t>environmental</w:t>
            </w:r>
            <w:r w:rsidR="000111E9" w:rsidRPr="00A12DFB">
              <w:t xml:space="preserve"> </w:t>
            </w:r>
            <w:r w:rsidRPr="00A12DFB">
              <w:t>conditions which could adversely impact stock and report to supervisor</w:t>
            </w:r>
          </w:p>
        </w:tc>
      </w:tr>
      <w:tr w:rsidR="00A12DFB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5EC32FB" w:rsidR="00A12DFB" w:rsidRPr="00A12DFB" w:rsidRDefault="00A12DFB" w:rsidP="00A12DFB">
            <w:pPr>
              <w:pStyle w:val="SIText"/>
            </w:pPr>
            <w:r w:rsidRPr="00A12DFB">
              <w:t>2</w:t>
            </w:r>
            <w:r>
              <w:t>.</w:t>
            </w:r>
            <w:r w:rsidRPr="00A12DFB">
              <w:t xml:space="preserve"> Manipulate culture or holding environment</w:t>
            </w:r>
          </w:p>
        </w:tc>
        <w:tc>
          <w:tcPr>
            <w:tcW w:w="3604" w:type="pct"/>
            <w:shd w:val="clear" w:color="auto" w:fill="auto"/>
          </w:tcPr>
          <w:p w14:paraId="362822CD" w14:textId="056FC879" w:rsidR="00A12DFB" w:rsidRPr="00A12DFB" w:rsidRDefault="00A12DFB" w:rsidP="00A12DFB">
            <w:r w:rsidRPr="00A12DFB">
              <w:t xml:space="preserve">2.1 </w:t>
            </w:r>
            <w:r w:rsidR="00C06418">
              <w:t>Apply</w:t>
            </w:r>
            <w:r w:rsidR="00C06418" w:rsidRPr="00A12DFB">
              <w:t xml:space="preserve"> </w:t>
            </w:r>
            <w:r w:rsidRPr="00A12DFB">
              <w:t xml:space="preserve">water treatment safely and according to </w:t>
            </w:r>
            <w:r w:rsidR="00C06418">
              <w:t>suit stock requirements according to supervisor instructions</w:t>
            </w:r>
          </w:p>
          <w:p w14:paraId="36BA77F3" w14:textId="30CAF9A6" w:rsidR="00A12DFB" w:rsidRPr="00A12DFB" w:rsidRDefault="00A12DFB" w:rsidP="00A12DFB">
            <w:r w:rsidRPr="00A12DFB">
              <w:t xml:space="preserve">2.2 Observe stock behaviour and </w:t>
            </w:r>
            <w:r w:rsidR="00375ECD">
              <w:t xml:space="preserve">use </w:t>
            </w:r>
            <w:r w:rsidRPr="00A12DFB">
              <w:t xml:space="preserve">work practices which minimise stock stress </w:t>
            </w:r>
            <w:r w:rsidR="00375ECD">
              <w:t>and</w:t>
            </w:r>
            <w:r w:rsidRPr="00A12DFB">
              <w:t xml:space="preserve"> damage</w:t>
            </w:r>
          </w:p>
          <w:p w14:paraId="2B73179F" w14:textId="5DB59091" w:rsidR="00A12DFB" w:rsidRPr="00A12DFB" w:rsidRDefault="00A12DFB" w:rsidP="00A12DFB">
            <w:pPr>
              <w:pStyle w:val="SIText"/>
            </w:pPr>
            <w:r w:rsidRPr="00A12DFB">
              <w:t>2.</w:t>
            </w:r>
            <w:r w:rsidR="00375ECD">
              <w:t>3</w:t>
            </w:r>
            <w:r w:rsidR="00375ECD" w:rsidRPr="00A12DFB">
              <w:t xml:space="preserve"> </w:t>
            </w:r>
            <w:r w:rsidR="00375ECD">
              <w:t>Check water parameters manipulated against stock requirements</w:t>
            </w:r>
          </w:p>
        </w:tc>
      </w:tr>
      <w:tr w:rsidR="00A12DFB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16BAF4B" w:rsidR="00A12DFB" w:rsidRPr="00A12DFB" w:rsidRDefault="00A12DFB" w:rsidP="00A12DFB">
            <w:pPr>
              <w:pStyle w:val="SIText"/>
            </w:pPr>
            <w:r w:rsidRPr="00A12DFB">
              <w:t>3</w:t>
            </w:r>
            <w:r>
              <w:t>.</w:t>
            </w:r>
            <w:r w:rsidRPr="00A12DFB">
              <w:t xml:space="preserve"> Complete post-environment manipulation activities</w:t>
            </w:r>
          </w:p>
        </w:tc>
        <w:tc>
          <w:tcPr>
            <w:tcW w:w="3604" w:type="pct"/>
            <w:shd w:val="clear" w:color="auto" w:fill="auto"/>
          </w:tcPr>
          <w:p w14:paraId="0480BA88" w14:textId="26E574DE" w:rsidR="00A12DFB" w:rsidRPr="00A12DFB" w:rsidRDefault="00A12DFB" w:rsidP="00A12DFB">
            <w:r w:rsidRPr="00A12DFB">
              <w:t>3.1 Clean work area and dispose of waste materials safely according to workplace procedures</w:t>
            </w:r>
          </w:p>
          <w:p w14:paraId="59809619" w14:textId="77777777" w:rsidR="00A12DFB" w:rsidRPr="00A12DFB" w:rsidRDefault="00A12DFB" w:rsidP="00A12DFB">
            <w:r w:rsidRPr="00A12DFB">
              <w:t>3.2 Check and store tools and equipment, reporting any identified repair requirements to supervisor</w:t>
            </w:r>
          </w:p>
          <w:p w14:paraId="02A7B6D4" w14:textId="350B1ABE" w:rsidR="00A12DFB" w:rsidRPr="00A12DFB" w:rsidRDefault="00A12DFB" w:rsidP="00A12DFB">
            <w:pPr>
              <w:pStyle w:val="SIText"/>
            </w:pPr>
            <w:r w:rsidRPr="00A12DFB">
              <w:t>3.3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12DFB" w:rsidRPr="00336FCA" w:rsidDel="00423CB2" w14:paraId="7A6C86DB" w14:textId="77777777" w:rsidTr="00CA2922">
        <w:tc>
          <w:tcPr>
            <w:tcW w:w="1396" w:type="pct"/>
          </w:tcPr>
          <w:p w14:paraId="63013FFB" w14:textId="2A7DCF6A" w:rsidR="00A12DFB" w:rsidRPr="00A12DFB" w:rsidRDefault="00A12DFB" w:rsidP="00A12DFB">
            <w:pPr>
              <w:pStyle w:val="SIText"/>
            </w:pPr>
            <w:r w:rsidRPr="00A12DFB">
              <w:t>Reading</w:t>
            </w:r>
          </w:p>
        </w:tc>
        <w:tc>
          <w:tcPr>
            <w:tcW w:w="3604" w:type="pct"/>
          </w:tcPr>
          <w:p w14:paraId="1D26F408" w14:textId="4BC142A3" w:rsidR="00A12DFB" w:rsidRPr="00A12DFB" w:rsidRDefault="00A12DFB" w:rsidP="00A12DFB">
            <w:pPr>
              <w:pStyle w:val="SIBulletList1"/>
            </w:pPr>
            <w:r w:rsidRPr="00A12DFB">
              <w:rPr>
                <w:rFonts w:eastAsia="Calibri"/>
              </w:rPr>
              <w:t>Interpret key information in work instructions and relevant workplace procedures</w:t>
            </w:r>
          </w:p>
        </w:tc>
      </w:tr>
      <w:tr w:rsidR="00A12DFB" w:rsidRPr="00336FCA" w:rsidDel="00423CB2" w14:paraId="229D9642" w14:textId="77777777" w:rsidTr="00CA2922">
        <w:tc>
          <w:tcPr>
            <w:tcW w:w="1396" w:type="pct"/>
          </w:tcPr>
          <w:p w14:paraId="307E895A" w14:textId="680A1B22" w:rsidR="00A12DFB" w:rsidRPr="00A12DFB" w:rsidRDefault="00A12DFB" w:rsidP="00A12DFB">
            <w:pPr>
              <w:pStyle w:val="SIText"/>
            </w:pPr>
            <w:r w:rsidRPr="00A12DFB">
              <w:t>Writing</w:t>
            </w:r>
          </w:p>
        </w:tc>
        <w:tc>
          <w:tcPr>
            <w:tcW w:w="3604" w:type="pct"/>
          </w:tcPr>
          <w:p w14:paraId="122EA5DC" w14:textId="66BFC4DC" w:rsidR="00A12DFB" w:rsidRPr="00A12DFB" w:rsidRDefault="00A12DFB" w:rsidP="00A12DFB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>Complete workplace records legibly and accurately</w:t>
            </w:r>
          </w:p>
        </w:tc>
      </w:tr>
      <w:tr w:rsidR="00A12DFB" w:rsidRPr="00336FCA" w:rsidDel="00423CB2" w14:paraId="05F8553F" w14:textId="77777777" w:rsidTr="00CA2922">
        <w:tc>
          <w:tcPr>
            <w:tcW w:w="1396" w:type="pct"/>
          </w:tcPr>
          <w:p w14:paraId="0A3AC22F" w14:textId="65F02022" w:rsidR="00A12DFB" w:rsidRPr="00A12DFB" w:rsidRDefault="00A12DFB" w:rsidP="00A12DFB">
            <w:r w:rsidRPr="00A12DFB">
              <w:t>Numeracy</w:t>
            </w:r>
          </w:p>
        </w:tc>
        <w:tc>
          <w:tcPr>
            <w:tcW w:w="3604" w:type="pct"/>
          </w:tcPr>
          <w:p w14:paraId="0B38328F" w14:textId="0E3D907D" w:rsidR="00A12DFB" w:rsidRPr="00A12DFB" w:rsidRDefault="00E3552B" w:rsidP="00A12DF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 parameters being adjusted</w:t>
            </w:r>
            <w:r w:rsidR="00A12DFB" w:rsidRPr="00A12DFB">
              <w:rPr>
                <w:rFonts w:eastAsia="Calibri"/>
              </w:rPr>
              <w:t xml:space="preserve"> </w:t>
            </w:r>
          </w:p>
        </w:tc>
      </w:tr>
      <w:tr w:rsidR="00A12DFB" w:rsidRPr="00336FCA" w:rsidDel="00423CB2" w14:paraId="0F023268" w14:textId="77777777" w:rsidTr="00CA2922">
        <w:tc>
          <w:tcPr>
            <w:tcW w:w="1396" w:type="pct"/>
          </w:tcPr>
          <w:p w14:paraId="143678B8" w14:textId="4504F7C8" w:rsidR="00A12DFB" w:rsidRPr="00A12DFB" w:rsidRDefault="00A12DFB" w:rsidP="00A12DFB">
            <w:r w:rsidRPr="00A12DFB">
              <w:t>Oral communication</w:t>
            </w:r>
          </w:p>
        </w:tc>
        <w:tc>
          <w:tcPr>
            <w:tcW w:w="3604" w:type="pct"/>
          </w:tcPr>
          <w:p w14:paraId="6AA299C8" w14:textId="77777777" w:rsidR="00A12DFB" w:rsidRPr="00A12DFB" w:rsidRDefault="00A12DFB" w:rsidP="00A12DFB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>Ask questions to clarify job requirements</w:t>
            </w:r>
          </w:p>
          <w:p w14:paraId="08C1D482" w14:textId="064D41B7" w:rsidR="00A12DFB" w:rsidRPr="00A12DFB" w:rsidRDefault="00A12DFB" w:rsidP="000111E9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 xml:space="preserve">Describe abnormal records, stock behaviour or </w:t>
            </w:r>
            <w:r w:rsidR="000111E9">
              <w:rPr>
                <w:rFonts w:eastAsia="Calibri"/>
              </w:rPr>
              <w:t>environmental</w:t>
            </w:r>
            <w:r w:rsidR="000111E9" w:rsidRPr="00A12DFB">
              <w:rPr>
                <w:rFonts w:eastAsia="Calibri"/>
              </w:rPr>
              <w:t xml:space="preserve"> </w:t>
            </w:r>
            <w:r w:rsidRPr="00A12DFB">
              <w:rPr>
                <w:rFonts w:eastAsia="Calibri"/>
              </w:rPr>
              <w:t>conditions to supervisor using correct terminology</w:t>
            </w:r>
          </w:p>
        </w:tc>
      </w:tr>
      <w:tr w:rsidR="00A12DFB" w:rsidRPr="00336FCA" w:rsidDel="00423CB2" w14:paraId="1F9DEA63" w14:textId="77777777" w:rsidTr="00CA2922">
        <w:tc>
          <w:tcPr>
            <w:tcW w:w="1396" w:type="pct"/>
          </w:tcPr>
          <w:p w14:paraId="1E309450" w14:textId="2C64C4C5" w:rsidR="00A12DFB" w:rsidRPr="00A12DFB" w:rsidRDefault="00A12DFB" w:rsidP="00A12DFB">
            <w:r w:rsidRPr="00A12DFB">
              <w:t>Interact with others</w:t>
            </w:r>
          </w:p>
        </w:tc>
        <w:tc>
          <w:tcPr>
            <w:tcW w:w="3604" w:type="pct"/>
          </w:tcPr>
          <w:p w14:paraId="48B695CE" w14:textId="30DD7E21" w:rsidR="00A12DFB" w:rsidRPr="00A12DFB" w:rsidRDefault="00A12DFB" w:rsidP="00A12DFB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>Follow accepted practices and protocols for reporting issues to supervisors</w:t>
            </w:r>
          </w:p>
        </w:tc>
      </w:tr>
      <w:tr w:rsidR="00A12DFB" w:rsidRPr="00336FCA" w:rsidDel="00423CB2" w14:paraId="376B22CD" w14:textId="77777777" w:rsidTr="00CA2922">
        <w:tc>
          <w:tcPr>
            <w:tcW w:w="1396" w:type="pct"/>
          </w:tcPr>
          <w:p w14:paraId="129A1CD6" w14:textId="3C3C732F" w:rsidR="00A12DFB" w:rsidRPr="00A12DFB" w:rsidRDefault="00A12DFB" w:rsidP="00A12DFB">
            <w:r w:rsidRPr="00A12DFB">
              <w:t>Get the work done</w:t>
            </w:r>
          </w:p>
        </w:tc>
        <w:tc>
          <w:tcPr>
            <w:tcW w:w="3604" w:type="pct"/>
          </w:tcPr>
          <w:p w14:paraId="6649C72E" w14:textId="7C34F865" w:rsidR="00A12DFB" w:rsidRPr="0043243B" w:rsidRDefault="00A12DFB" w:rsidP="0043243B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>Plan routine tasks and seek guidance when plans are interrupted, circumstances change or resources are not available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12DFB" w14:paraId="67633B90" w14:textId="77777777" w:rsidTr="00F33FF2">
        <w:tc>
          <w:tcPr>
            <w:tcW w:w="1028" w:type="pct"/>
          </w:tcPr>
          <w:p w14:paraId="666F2C5F" w14:textId="67E40C8D" w:rsidR="00A12DFB" w:rsidRPr="00A12DFB" w:rsidRDefault="00A12DFB" w:rsidP="00A12DFB">
            <w:pPr>
              <w:pStyle w:val="SIText"/>
            </w:pPr>
            <w:r w:rsidRPr="00A12DFB">
              <w:t>SFIAQU209 Manipulate stock culture environment</w:t>
            </w:r>
          </w:p>
        </w:tc>
        <w:tc>
          <w:tcPr>
            <w:tcW w:w="1105" w:type="pct"/>
          </w:tcPr>
          <w:p w14:paraId="520629F4" w14:textId="64021BF6" w:rsidR="00A12DFB" w:rsidRPr="00A12DFB" w:rsidRDefault="00A12DFB" w:rsidP="00A12DFB">
            <w:pPr>
              <w:pStyle w:val="SIText"/>
            </w:pPr>
            <w:r w:rsidRPr="00A12DFB">
              <w:t>SFIAQUA209C Manipulate stock culture environment</w:t>
            </w:r>
          </w:p>
        </w:tc>
        <w:tc>
          <w:tcPr>
            <w:tcW w:w="1251" w:type="pct"/>
          </w:tcPr>
          <w:p w14:paraId="51844FA1" w14:textId="3FF7A886" w:rsidR="00A12DFB" w:rsidRPr="00A12DFB" w:rsidRDefault="00A12DFB" w:rsidP="00A12DFB">
            <w:pPr>
              <w:pStyle w:val="SIText"/>
            </w:pPr>
            <w:r w:rsidRPr="00A12DFB">
              <w:t>Updated to meet Standards for Training Packages</w:t>
            </w:r>
          </w:p>
        </w:tc>
        <w:tc>
          <w:tcPr>
            <w:tcW w:w="1616" w:type="pct"/>
          </w:tcPr>
          <w:p w14:paraId="509E63B0" w14:textId="1B08F5B2" w:rsidR="00A12DFB" w:rsidRPr="00A12DFB" w:rsidRDefault="00A12DFB" w:rsidP="00A12DFB">
            <w:pPr>
              <w:pStyle w:val="SIText"/>
            </w:pPr>
            <w:r w:rsidRPr="00A12DFB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9B81B71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A12DFB">
              <w:t xml:space="preserve">SFIAQU209 </w:t>
            </w:r>
            <w:r w:rsidR="00A12DFB" w:rsidRPr="00A12DFB">
              <w:t>Manipulate stock culture environment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A12DFB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F8300AF" w14:textId="28A30879" w:rsidR="00A12DFB" w:rsidRPr="00A12DFB" w:rsidRDefault="00A12DFB" w:rsidP="00A12DFB">
            <w:pPr>
              <w:pStyle w:val="SIText"/>
            </w:pPr>
            <w:r w:rsidRPr="00A12DFB">
              <w:t>An individual demonstrating competency must satisfy all the elements</w:t>
            </w:r>
            <w:r w:rsidR="00C92985">
              <w:t xml:space="preserve"> and </w:t>
            </w:r>
            <w:r w:rsidRPr="00A12DFB">
              <w:t xml:space="preserve">performance criteria of this unit. </w:t>
            </w:r>
            <w:r w:rsidR="00FB0395">
              <w:t>There must be e</w:t>
            </w:r>
            <w:r w:rsidRPr="00A12DFB">
              <w:t xml:space="preserve">vidence </w:t>
            </w:r>
            <w:r w:rsidR="00FB0395">
              <w:t>that the individual has manipulated the stock culture</w:t>
            </w:r>
            <w:r w:rsidR="004953C3">
              <w:t xml:space="preserve"> environment</w:t>
            </w:r>
            <w:r w:rsidR="00FB0395">
              <w:t xml:space="preserve"> on at least </w:t>
            </w:r>
            <w:r w:rsidR="0004554E">
              <w:t>one occasion</w:t>
            </w:r>
            <w:r w:rsidR="00FB0395">
              <w:t xml:space="preserve"> including:</w:t>
            </w:r>
          </w:p>
          <w:p w14:paraId="4FBE0F84" w14:textId="004C0B73" w:rsidR="00A12DFB" w:rsidRPr="00A12DFB" w:rsidRDefault="00A12DFB" w:rsidP="00A12DFB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 xml:space="preserve">communicating with and reporting to supervisor on manipulating the </w:t>
            </w:r>
            <w:r w:rsidR="000111E9">
              <w:rPr>
                <w:rFonts w:eastAsia="Calibri"/>
              </w:rPr>
              <w:t xml:space="preserve">stock </w:t>
            </w:r>
            <w:r w:rsidRPr="00A12DFB">
              <w:rPr>
                <w:rFonts w:eastAsia="Calibri"/>
              </w:rPr>
              <w:t xml:space="preserve">culture environment </w:t>
            </w:r>
          </w:p>
          <w:p w14:paraId="659C400F" w14:textId="1140B1A9" w:rsidR="004953C3" w:rsidRDefault="004953C3" w:rsidP="00A12DFB">
            <w:pPr>
              <w:pStyle w:val="SIBulletList1"/>
              <w:rPr>
                <w:rFonts w:eastAsia="Calibri"/>
              </w:rPr>
            </w:pPr>
            <w:r w:rsidRPr="004953C3">
              <w:rPr>
                <w:rFonts w:eastAsia="Calibri"/>
              </w:rPr>
              <w:t>using required personal protective equipment</w:t>
            </w:r>
          </w:p>
          <w:p w14:paraId="496621E8" w14:textId="172A28D7" w:rsidR="00A12DFB" w:rsidRPr="00A12DFB" w:rsidRDefault="00A12DFB" w:rsidP="00A12DFB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 xml:space="preserve">operating </w:t>
            </w:r>
            <w:r w:rsidR="00E3552B">
              <w:rPr>
                <w:rFonts w:eastAsia="Calibri"/>
              </w:rPr>
              <w:t xml:space="preserve">and maintain </w:t>
            </w:r>
            <w:r w:rsidRPr="00A12DFB">
              <w:rPr>
                <w:rFonts w:eastAsia="Calibri"/>
              </w:rPr>
              <w:t>basic water treatment equipment</w:t>
            </w:r>
          </w:p>
          <w:p w14:paraId="30EC2221" w14:textId="4D0EEBC4" w:rsidR="00A12DFB" w:rsidRDefault="00A12DFB" w:rsidP="00A12DFB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 xml:space="preserve">monitoring culture and holding environments to ensure optimal conditions for rearing stock </w:t>
            </w:r>
          </w:p>
          <w:p w14:paraId="2BF3E1EF" w14:textId="50779CFD" w:rsidR="005C4CF1" w:rsidRDefault="005C4CF1" w:rsidP="00A12DF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observing </w:t>
            </w:r>
            <w:r w:rsidR="004201FA">
              <w:rPr>
                <w:rFonts w:eastAsia="Calibri"/>
              </w:rPr>
              <w:t>culture conditions</w:t>
            </w:r>
            <w:r>
              <w:rPr>
                <w:rFonts w:eastAsia="Calibri"/>
              </w:rPr>
              <w:t xml:space="preserve"> and stock </w:t>
            </w:r>
            <w:r w:rsidR="007822F6">
              <w:rPr>
                <w:rFonts w:eastAsia="Calibri"/>
              </w:rPr>
              <w:t>behaviour</w:t>
            </w:r>
          </w:p>
          <w:p w14:paraId="00BDAB15" w14:textId="77E11812" w:rsidR="00521057" w:rsidRPr="00A12DFB" w:rsidRDefault="00521057" w:rsidP="00A12DFB">
            <w:pPr>
              <w:pStyle w:val="SIBulletList1"/>
              <w:rPr>
                <w:rFonts w:eastAsia="Calibri"/>
              </w:rPr>
            </w:pPr>
            <w:r w:rsidRPr="00521057">
              <w:rPr>
                <w:rFonts w:eastAsia="Calibri"/>
              </w:rPr>
              <w:t>recording data</w:t>
            </w:r>
            <w:r>
              <w:rPr>
                <w:rFonts w:eastAsia="Calibri"/>
              </w:rPr>
              <w:t xml:space="preserve"> and observations</w:t>
            </w:r>
          </w:p>
          <w:p w14:paraId="48A43C30" w14:textId="347B6308" w:rsidR="00A12DFB" w:rsidRPr="00A12DFB" w:rsidRDefault="00A12DFB" w:rsidP="0043243B">
            <w:pPr>
              <w:pStyle w:val="SIBulletList1"/>
            </w:pPr>
            <w:proofErr w:type="gramStart"/>
            <w:r w:rsidRPr="00A12DFB">
              <w:rPr>
                <w:rFonts w:eastAsia="Calibri"/>
              </w:rPr>
              <w:t>cleaning</w:t>
            </w:r>
            <w:proofErr w:type="gramEnd"/>
            <w:r w:rsidRPr="00A12DFB">
              <w:rPr>
                <w:rFonts w:eastAsia="Calibri"/>
              </w:rPr>
              <w:t xml:space="preserve"> up work area and equipment</w:t>
            </w:r>
            <w:r w:rsidR="004953C3">
              <w:rPr>
                <w:rFonts w:eastAsia="Calibri"/>
              </w:rPr>
              <w:t xml:space="preserve"> </w:t>
            </w:r>
            <w:r w:rsidR="004953C3" w:rsidRPr="004953C3">
              <w:t>and storing tools and equipment</w:t>
            </w:r>
            <w:r w:rsidR="004953C3" w:rsidRPr="0043243B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A12DFB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6D1B38D" w14:textId="77777777" w:rsidR="00A12DFB" w:rsidRPr="00A12DFB" w:rsidRDefault="00A12DFB" w:rsidP="00A12DFB">
            <w:pPr>
              <w:pStyle w:val="SIText"/>
            </w:pPr>
            <w:r w:rsidRPr="00A12DFB">
              <w:t>An individual must be able to demonstrate the knowledge required to perform the tasks outlined in the elements and performance criteria of this unit. This includes knowledge of:</w:t>
            </w:r>
          </w:p>
          <w:p w14:paraId="55E1FA31" w14:textId="77777777" w:rsidR="00A12DFB" w:rsidRPr="00A12DFB" w:rsidRDefault="00A12DFB" w:rsidP="008752B5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 xml:space="preserve">use and purpose of basic water quality tests </w:t>
            </w:r>
          </w:p>
          <w:p w14:paraId="59481F10" w14:textId="77777777" w:rsidR="00A12DFB" w:rsidRPr="00A12DFB" w:rsidRDefault="00A12DFB" w:rsidP="008752B5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>features of basic water quality and environmental factors that can impact stock</w:t>
            </w:r>
          </w:p>
          <w:p w14:paraId="3EDC8CEB" w14:textId="301A5B84" w:rsidR="00A12DFB" w:rsidRPr="00A12DFB" w:rsidRDefault="00A12DFB" w:rsidP="008752B5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 xml:space="preserve">effects of water and </w:t>
            </w:r>
            <w:r w:rsidR="004201FA">
              <w:rPr>
                <w:rFonts w:eastAsia="Calibri"/>
              </w:rPr>
              <w:t>culture</w:t>
            </w:r>
            <w:r w:rsidR="004201FA" w:rsidRPr="00A12DFB">
              <w:rPr>
                <w:rFonts w:eastAsia="Calibri"/>
              </w:rPr>
              <w:t xml:space="preserve"> </w:t>
            </w:r>
            <w:r w:rsidRPr="00A12DFB">
              <w:rPr>
                <w:rFonts w:eastAsia="Calibri"/>
              </w:rPr>
              <w:t xml:space="preserve">conditions on stock </w:t>
            </w:r>
          </w:p>
          <w:p w14:paraId="2E16E0A0" w14:textId="77777777" w:rsidR="00A12DFB" w:rsidRPr="00A12DFB" w:rsidRDefault="00A12DFB" w:rsidP="008752B5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 xml:space="preserve">key characteristics of normal and abnormal stock behaviour </w:t>
            </w:r>
          </w:p>
          <w:p w14:paraId="3EB41804" w14:textId="6676A16B" w:rsidR="00A12DFB" w:rsidRPr="00A12DFB" w:rsidRDefault="00A12DFB" w:rsidP="008752B5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 xml:space="preserve">methods and techniques for manipulating </w:t>
            </w:r>
            <w:r w:rsidR="000111E9">
              <w:rPr>
                <w:rFonts w:eastAsia="Calibri"/>
              </w:rPr>
              <w:t xml:space="preserve">stock </w:t>
            </w:r>
            <w:r w:rsidRPr="00A12DFB">
              <w:rPr>
                <w:rFonts w:eastAsia="Calibri"/>
              </w:rPr>
              <w:t>culture or holding environments</w:t>
            </w:r>
          </w:p>
          <w:p w14:paraId="1E0A2CA5" w14:textId="53E3F737" w:rsidR="00A12DFB" w:rsidRPr="00A12DFB" w:rsidRDefault="00A12DFB" w:rsidP="008752B5">
            <w:pPr>
              <w:pStyle w:val="SIBulletList1"/>
            </w:pPr>
            <w:r w:rsidRPr="00A12DFB">
              <w:rPr>
                <w:rFonts w:eastAsia="Calibri"/>
              </w:rPr>
              <w:t>main reasons for manipulating the</w:t>
            </w:r>
            <w:r w:rsidR="000111E9">
              <w:rPr>
                <w:rFonts w:eastAsia="Calibri"/>
              </w:rPr>
              <w:t xml:space="preserve"> stock</w:t>
            </w:r>
            <w:r w:rsidRPr="00A12DFB">
              <w:rPr>
                <w:rFonts w:eastAsia="Calibri"/>
              </w:rPr>
              <w:t xml:space="preserve"> culture environment</w:t>
            </w:r>
          </w:p>
          <w:p w14:paraId="7D18C0FD" w14:textId="251A1AB3" w:rsidR="00A12DFB" w:rsidRPr="00A12DFB" w:rsidRDefault="00A12DFB" w:rsidP="0043243B">
            <w:pPr>
              <w:pStyle w:val="SIBulletList1"/>
            </w:pPr>
            <w:proofErr w:type="gramStart"/>
            <w:r w:rsidRPr="00A12DFB">
              <w:rPr>
                <w:rFonts w:eastAsia="Calibri"/>
              </w:rPr>
              <w:t>safe</w:t>
            </w:r>
            <w:proofErr w:type="gramEnd"/>
            <w:r w:rsidRPr="00A12DFB">
              <w:rPr>
                <w:rFonts w:eastAsia="Calibri"/>
              </w:rPr>
              <w:t xml:space="preserve"> work practices relating to manipulating stock culture and holding environments</w:t>
            </w:r>
            <w:r w:rsidR="0004554E" w:rsidRPr="0043243B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A12DFB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C798B59" w14:textId="77777777" w:rsidR="00A12DFB" w:rsidRPr="00A12DFB" w:rsidRDefault="00A12DFB" w:rsidP="00A12DFB">
            <w:pPr>
              <w:pStyle w:val="SIText"/>
            </w:pPr>
            <w:r w:rsidRPr="00A12DFB">
              <w:t xml:space="preserve">Assessment of this unit of competency must take place under the following conditions: </w:t>
            </w:r>
          </w:p>
          <w:p w14:paraId="5DE3C593" w14:textId="77777777" w:rsidR="00A12DFB" w:rsidRPr="00A12DFB" w:rsidRDefault="00A12DFB" w:rsidP="00A12DFB">
            <w:pPr>
              <w:pStyle w:val="SIBulletList1"/>
            </w:pPr>
            <w:r w:rsidRPr="00A12DFB">
              <w:t>physical conditions:</w:t>
            </w:r>
          </w:p>
          <w:p w14:paraId="061F7624" w14:textId="683D9153" w:rsidR="00A12DFB" w:rsidRPr="0063308B" w:rsidRDefault="008752B5" w:rsidP="008752B5">
            <w:pPr>
              <w:pStyle w:val="SIBulletList2"/>
            </w:pPr>
            <w:r w:rsidRPr="008752B5">
              <w:t>skills must be demonstrated in an aquaculture workplace setting or an environment that accurately represents workplace conditions</w:t>
            </w:r>
          </w:p>
          <w:p w14:paraId="0003FF79" w14:textId="77777777" w:rsidR="00A12DFB" w:rsidRPr="00A12DFB" w:rsidRDefault="00A12DFB" w:rsidP="00A12DFB">
            <w:pPr>
              <w:pStyle w:val="SIBulletList1"/>
            </w:pPr>
            <w:r w:rsidRPr="00A12DFB">
              <w:t>resources, equipment and materials:</w:t>
            </w:r>
          </w:p>
          <w:p w14:paraId="346C87DE" w14:textId="37B6A39F" w:rsidR="00A12DFB" w:rsidRPr="00A12DFB" w:rsidRDefault="00A12DFB" w:rsidP="00A12DFB">
            <w:pPr>
              <w:pStyle w:val="SIBulletList2"/>
              <w:rPr>
                <w:rFonts w:eastAsia="Calibri"/>
              </w:rPr>
            </w:pPr>
            <w:r w:rsidRPr="00A12DFB">
              <w:rPr>
                <w:rFonts w:eastAsia="Calibri"/>
              </w:rPr>
              <w:t xml:space="preserve">basic water treatment equipment for manipulating stock culture environment </w:t>
            </w:r>
          </w:p>
          <w:p w14:paraId="42A5315B" w14:textId="77777777" w:rsidR="00A12DFB" w:rsidRPr="00A12DFB" w:rsidRDefault="00A12DFB" w:rsidP="00A12DFB">
            <w:pPr>
              <w:pStyle w:val="SIBulletList2"/>
              <w:rPr>
                <w:rFonts w:eastAsia="Calibri"/>
              </w:rPr>
            </w:pPr>
            <w:r w:rsidRPr="00A12DFB">
              <w:t xml:space="preserve">personal protective equipment </w:t>
            </w:r>
          </w:p>
          <w:p w14:paraId="56635253" w14:textId="77777777" w:rsidR="00A12DFB" w:rsidRPr="00A12DFB" w:rsidRDefault="00A12DFB" w:rsidP="00A12DFB">
            <w:pPr>
              <w:pStyle w:val="SIBulletList2"/>
              <w:rPr>
                <w:rFonts w:eastAsia="Calibri"/>
              </w:rPr>
            </w:pPr>
            <w:r w:rsidRPr="00A12DFB">
              <w:rPr>
                <w:rFonts w:eastAsia="Calibri"/>
              </w:rPr>
              <w:t>culture or holding structures containing stock</w:t>
            </w:r>
          </w:p>
          <w:p w14:paraId="3B5A2FA4" w14:textId="77777777" w:rsidR="00A12DFB" w:rsidRPr="00A12DFB" w:rsidRDefault="00A12DFB" w:rsidP="00A12DFB">
            <w:pPr>
              <w:pStyle w:val="SIBulletList2"/>
              <w:rPr>
                <w:rFonts w:eastAsia="Calibri"/>
              </w:rPr>
            </w:pPr>
            <w:r w:rsidRPr="00A12DFB">
              <w:rPr>
                <w:rFonts w:eastAsia="Calibri"/>
              </w:rPr>
              <w:t>data or recording sheets</w:t>
            </w:r>
          </w:p>
          <w:p w14:paraId="0DE2793A" w14:textId="77777777" w:rsidR="00A12DFB" w:rsidRPr="00A12DFB" w:rsidRDefault="00A12DFB" w:rsidP="00A12DFB">
            <w:pPr>
              <w:pStyle w:val="SIBulletList1"/>
              <w:rPr>
                <w:rFonts w:eastAsia="Calibri"/>
              </w:rPr>
            </w:pPr>
            <w:r w:rsidRPr="00A12DFB">
              <w:rPr>
                <w:rFonts w:eastAsia="Calibri"/>
              </w:rPr>
              <w:t>specifications:</w:t>
            </w:r>
          </w:p>
          <w:p w14:paraId="445166F5" w14:textId="03D94185" w:rsidR="00A12DFB" w:rsidRPr="00A12DFB" w:rsidRDefault="00A12DFB" w:rsidP="00A12DFB">
            <w:pPr>
              <w:pStyle w:val="SIBulletList2"/>
              <w:rPr>
                <w:rFonts w:eastAsia="Calibri"/>
              </w:rPr>
            </w:pPr>
            <w:r w:rsidRPr="00A12DFB">
              <w:rPr>
                <w:rFonts w:eastAsia="Calibri"/>
              </w:rPr>
              <w:t>work instructions and workplace procedures for manipulating stock culture environments</w:t>
            </w:r>
          </w:p>
          <w:p w14:paraId="2F80423A" w14:textId="19E24C43" w:rsidR="00A12DFB" w:rsidRPr="00A12DFB" w:rsidRDefault="00A12DFB" w:rsidP="00A12DFB">
            <w:pPr>
              <w:pStyle w:val="SIBulletList1"/>
            </w:pPr>
            <w:r w:rsidRPr="00A12DFB">
              <w:t xml:space="preserve">relationships </w:t>
            </w:r>
          </w:p>
          <w:p w14:paraId="66796FA1" w14:textId="4B3CDEE1" w:rsidR="00A12DFB" w:rsidRPr="00A12DFB" w:rsidRDefault="00FB0395" w:rsidP="00A12DF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interactions with</w:t>
            </w:r>
            <w:r w:rsidR="00A12DFB" w:rsidRPr="00A12DFB">
              <w:rPr>
                <w:rFonts w:eastAsia="Calibri"/>
              </w:rPr>
              <w:t xml:space="preserve"> supervisor.</w:t>
            </w:r>
          </w:p>
          <w:p w14:paraId="5BBC6C0C" w14:textId="77777777" w:rsidR="00A12DFB" w:rsidRPr="00A12DFB" w:rsidRDefault="00A12DFB" w:rsidP="00A12DFB"/>
          <w:p w14:paraId="71739C8B" w14:textId="6689EC29" w:rsidR="00A12DFB" w:rsidRPr="00A12DFB" w:rsidRDefault="00A12DFB" w:rsidP="00A12DFB">
            <w:pPr>
              <w:pStyle w:val="SIText"/>
            </w:pPr>
            <w:r w:rsidRPr="00A12DF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24DCDBE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623A2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813B5" w14:textId="6A27681E" w:rsidR="00A12DFB" w:rsidRDefault="00A12DFB">
    <w:r>
      <w:t xml:space="preserve">SFIAQU209 </w:t>
    </w:r>
    <w:r w:rsidRPr="00A12DFB">
      <w:t>Manipulate stock culture environment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1E9"/>
    <w:rsid w:val="000115E2"/>
    <w:rsid w:val="000126D0"/>
    <w:rsid w:val="0001296A"/>
    <w:rsid w:val="00016803"/>
    <w:rsid w:val="00023992"/>
    <w:rsid w:val="000275AE"/>
    <w:rsid w:val="00040CBF"/>
    <w:rsid w:val="00041E59"/>
    <w:rsid w:val="0004554E"/>
    <w:rsid w:val="000623A2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34B4"/>
    <w:rsid w:val="00234444"/>
    <w:rsid w:val="00242293"/>
    <w:rsid w:val="00244EA7"/>
    <w:rsid w:val="00262FC3"/>
    <w:rsid w:val="0026394F"/>
    <w:rsid w:val="00276DB8"/>
    <w:rsid w:val="00282664"/>
    <w:rsid w:val="00285D97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5EC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1445"/>
    <w:rsid w:val="003D2E73"/>
    <w:rsid w:val="003E72B6"/>
    <w:rsid w:val="003E7BBE"/>
    <w:rsid w:val="004127E3"/>
    <w:rsid w:val="004201FA"/>
    <w:rsid w:val="0043212E"/>
    <w:rsid w:val="0043243B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53C3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1057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AED"/>
    <w:rsid w:val="005A1D70"/>
    <w:rsid w:val="005A3AA5"/>
    <w:rsid w:val="005A6C9C"/>
    <w:rsid w:val="005A74DC"/>
    <w:rsid w:val="005B5146"/>
    <w:rsid w:val="005C4CF1"/>
    <w:rsid w:val="005D1AFD"/>
    <w:rsid w:val="005D4F35"/>
    <w:rsid w:val="005E51E6"/>
    <w:rsid w:val="005F027A"/>
    <w:rsid w:val="005F33CC"/>
    <w:rsid w:val="005F771F"/>
    <w:rsid w:val="006121D4"/>
    <w:rsid w:val="00613B49"/>
    <w:rsid w:val="00616845"/>
    <w:rsid w:val="00620E8E"/>
    <w:rsid w:val="0063308B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2BE2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2F6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52B5"/>
    <w:rsid w:val="00886790"/>
    <w:rsid w:val="008908DE"/>
    <w:rsid w:val="0089606C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098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2DF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197B"/>
    <w:rsid w:val="00AA5338"/>
    <w:rsid w:val="00AB1B8E"/>
    <w:rsid w:val="00AC0696"/>
    <w:rsid w:val="00AC3E79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1198"/>
    <w:rsid w:val="00B848D4"/>
    <w:rsid w:val="00B865B7"/>
    <w:rsid w:val="00BA1CB1"/>
    <w:rsid w:val="00BA4178"/>
    <w:rsid w:val="00BA482D"/>
    <w:rsid w:val="00BB1755"/>
    <w:rsid w:val="00BB1A77"/>
    <w:rsid w:val="00BB23F4"/>
    <w:rsid w:val="00BC5075"/>
    <w:rsid w:val="00BC5419"/>
    <w:rsid w:val="00BD3B0F"/>
    <w:rsid w:val="00BF1D4C"/>
    <w:rsid w:val="00BF3F0A"/>
    <w:rsid w:val="00C06418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2985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552B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0063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0395"/>
    <w:rsid w:val="00FB232E"/>
    <w:rsid w:val="00FD557D"/>
    <w:rsid w:val="00FE0282"/>
    <w:rsid w:val="00FE124D"/>
    <w:rsid w:val="00FE792C"/>
    <w:rsid w:val="00FF473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43243B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FAA2-EAF1-49A1-A5FA-C79A4A01C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347dab1-848b-493e-bd5b-4373a72efd37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5C4A21-FE24-4859-954C-455698BF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2018-08-27T05:25:00Z</dcterms:created>
  <dcterms:modified xsi:type="dcterms:W3CDTF">2018-09-21T01:47:00Z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