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4DB2B" w14:textId="693DF2CC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5D95AC" w14:textId="77777777" w:rsidTr="00CA2922">
        <w:trPr>
          <w:tblHeader/>
        </w:trPr>
        <w:tc>
          <w:tcPr>
            <w:tcW w:w="2689" w:type="dxa"/>
          </w:tcPr>
          <w:p w14:paraId="4E28C46E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D04989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43AE8" w14:paraId="066005C2" w14:textId="77777777" w:rsidTr="00CA2922">
        <w:tc>
          <w:tcPr>
            <w:tcW w:w="2689" w:type="dxa"/>
          </w:tcPr>
          <w:p w14:paraId="1543944B" w14:textId="3902FC24" w:rsidR="00F43AE8" w:rsidRPr="00CC451E" w:rsidRDefault="00F43AE8" w:rsidP="00F43AE8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5C9CCC8C" w14:textId="1D749891" w:rsidR="00F43AE8" w:rsidRPr="00CC451E" w:rsidRDefault="00F43AE8" w:rsidP="00F43AE8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2CC9905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F39E5" w:rsidRPr="00963A46" w14:paraId="6CEC3C85" w14:textId="77777777" w:rsidTr="000D7BE6">
        <w:tc>
          <w:tcPr>
            <w:tcW w:w="1396" w:type="pct"/>
            <w:shd w:val="clear" w:color="auto" w:fill="auto"/>
          </w:tcPr>
          <w:p w14:paraId="4BB3EBB1" w14:textId="4FB3EE9D" w:rsidR="001F39E5" w:rsidRPr="00923720" w:rsidRDefault="001F39E5" w:rsidP="001F39E5">
            <w:pPr>
              <w:pStyle w:val="SIQUALCODE"/>
            </w:pPr>
            <w:r>
              <w:t>SFI50118</w:t>
            </w:r>
          </w:p>
        </w:tc>
        <w:tc>
          <w:tcPr>
            <w:tcW w:w="3604" w:type="pct"/>
            <w:shd w:val="clear" w:color="auto" w:fill="auto"/>
          </w:tcPr>
          <w:p w14:paraId="5065D013" w14:textId="4C932A21" w:rsidR="001F39E5" w:rsidRPr="00923720" w:rsidRDefault="001F39E5" w:rsidP="001F39E5">
            <w:pPr>
              <w:pStyle w:val="SIQUALtitle"/>
            </w:pPr>
            <w:r>
              <w:t>Diploma of Aquaculture</w:t>
            </w:r>
          </w:p>
        </w:tc>
      </w:tr>
      <w:tr w:rsidR="00A772D9" w:rsidRPr="00963A46" w14:paraId="713B7B47" w14:textId="77777777" w:rsidTr="000D7BE6">
        <w:tc>
          <w:tcPr>
            <w:tcW w:w="5000" w:type="pct"/>
            <w:gridSpan w:val="2"/>
            <w:shd w:val="clear" w:color="auto" w:fill="auto"/>
          </w:tcPr>
          <w:p w14:paraId="3DDAAF6E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E1C790E" w14:textId="0A0CA46D" w:rsidR="00F43AE8" w:rsidRDefault="00F43AE8" w:rsidP="00F43AE8">
            <w:pPr>
              <w:pStyle w:val="SIText"/>
              <w:rPr>
                <w:color w:val="000000" w:themeColor="text1"/>
              </w:rPr>
            </w:pPr>
            <w:r w:rsidRPr="00872BE9">
              <w:rPr>
                <w:color w:val="000000" w:themeColor="text1"/>
              </w:rPr>
              <w:t xml:space="preserve">This qualification </w:t>
            </w:r>
            <w:r>
              <w:rPr>
                <w:color w:val="000000" w:themeColor="text1"/>
              </w:rPr>
              <w:t xml:space="preserve">reflects the role of individuals who </w:t>
            </w:r>
            <w:r w:rsidRPr="00872BE9">
              <w:rPr>
                <w:color w:val="000000" w:themeColor="text1"/>
              </w:rPr>
              <w:t xml:space="preserve">work in the aquaculture sector </w:t>
            </w:r>
            <w:r>
              <w:rPr>
                <w:color w:val="000000" w:themeColor="text1"/>
              </w:rPr>
              <w:t xml:space="preserve">of the seafood industry </w:t>
            </w:r>
            <w:r w:rsidRPr="00872BE9">
              <w:rPr>
                <w:color w:val="000000" w:themeColor="text1"/>
              </w:rPr>
              <w:t xml:space="preserve">at a management </w:t>
            </w:r>
            <w:r w:rsidR="0026156F">
              <w:rPr>
                <w:color w:val="000000" w:themeColor="text1"/>
              </w:rPr>
              <w:t xml:space="preserve">or leadership </w:t>
            </w:r>
            <w:r w:rsidRPr="00872BE9">
              <w:rPr>
                <w:color w:val="000000" w:themeColor="text1"/>
              </w:rPr>
              <w:t xml:space="preserve">level. </w:t>
            </w:r>
            <w:r>
              <w:rPr>
                <w:color w:val="000000" w:themeColor="text1"/>
              </w:rPr>
              <w:t>In this role, these individuals design, plan and implement programs</w:t>
            </w:r>
            <w:r w:rsidR="00004AD0">
              <w:rPr>
                <w:color w:val="000000" w:themeColor="text1"/>
              </w:rPr>
              <w:t xml:space="preserve"> </w:t>
            </w:r>
            <w:r w:rsidR="0003100D">
              <w:rPr>
                <w:color w:val="000000" w:themeColor="text1"/>
              </w:rPr>
              <w:t>and</w:t>
            </w:r>
            <w:r>
              <w:rPr>
                <w:color w:val="000000" w:themeColor="text1"/>
              </w:rPr>
              <w:t xml:space="preserve"> sustainable practices </w:t>
            </w:r>
            <w:r w:rsidR="0003100D">
              <w:rPr>
                <w:color w:val="000000" w:themeColor="text1"/>
              </w:rPr>
              <w:t>for a</w:t>
            </w:r>
            <w:r w:rsidR="00501975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 aquaculture enterprise </w:t>
            </w:r>
            <w:r w:rsidR="00501975">
              <w:rPr>
                <w:color w:val="000000" w:themeColor="text1"/>
              </w:rPr>
              <w:t xml:space="preserve">that </w:t>
            </w:r>
            <w:r>
              <w:rPr>
                <w:color w:val="000000" w:themeColor="text1"/>
              </w:rPr>
              <w:t>compl</w:t>
            </w:r>
            <w:r w:rsidR="00501975">
              <w:rPr>
                <w:color w:val="000000" w:themeColor="text1"/>
              </w:rPr>
              <w:t>y</w:t>
            </w:r>
            <w:r>
              <w:rPr>
                <w:color w:val="000000" w:themeColor="text1"/>
              </w:rPr>
              <w:t xml:space="preserve"> with a wide range of legislative and regulatory requirements.</w:t>
            </w:r>
          </w:p>
          <w:p w14:paraId="555CFD6E" w14:textId="77777777" w:rsidR="00F43AE8" w:rsidRPr="00872BE9" w:rsidRDefault="00F43AE8" w:rsidP="00F43AE8">
            <w:pPr>
              <w:pStyle w:val="SIText"/>
              <w:rPr>
                <w:color w:val="000000" w:themeColor="text1"/>
              </w:rPr>
            </w:pPr>
          </w:p>
          <w:p w14:paraId="6B733BCD" w14:textId="77777777" w:rsidR="00F43AE8" w:rsidRPr="00872BE9" w:rsidRDefault="00F43AE8" w:rsidP="00F43AE8">
            <w:pPr>
              <w:pStyle w:val="SIText"/>
              <w:rPr>
                <w:color w:val="000000" w:themeColor="text1"/>
              </w:rPr>
            </w:pPr>
            <w:r w:rsidRPr="00872BE9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environments in which these individuals work include:</w:t>
            </w:r>
          </w:p>
          <w:p w14:paraId="79EE8799" w14:textId="77777777" w:rsidR="00DF082C" w:rsidRPr="00872BE9" w:rsidRDefault="00DF082C" w:rsidP="00F43AE8">
            <w:pPr>
              <w:pStyle w:val="SIBulletList1"/>
            </w:pPr>
            <w:r w:rsidRPr="00872BE9">
              <w:t xml:space="preserve">aquaculture farms or </w:t>
            </w:r>
            <w:proofErr w:type="spellStart"/>
            <w:r w:rsidRPr="00872BE9">
              <w:t>fishout</w:t>
            </w:r>
            <w:proofErr w:type="spellEnd"/>
            <w:r w:rsidRPr="00872BE9">
              <w:t>/put-and-take operations</w:t>
            </w:r>
          </w:p>
          <w:p w14:paraId="4ED4DEAC" w14:textId="77777777" w:rsidR="00DF082C" w:rsidRPr="00872BE9" w:rsidRDefault="00DF082C" w:rsidP="00F43AE8">
            <w:pPr>
              <w:pStyle w:val="SIBulletList1"/>
            </w:pPr>
            <w:r w:rsidRPr="00872BE9">
              <w:t>companies providing contract specialist services for aquaculture operations</w:t>
            </w:r>
          </w:p>
          <w:p w14:paraId="576F45DF" w14:textId="61EEA064" w:rsidR="00DF082C" w:rsidRDefault="00DF082C" w:rsidP="00F43AE8">
            <w:pPr>
              <w:pStyle w:val="SIBulletList1"/>
            </w:pPr>
            <w:r w:rsidRPr="00872BE9">
              <w:t>companies proving consultancy, advisory, equipment sales or other services</w:t>
            </w:r>
          </w:p>
          <w:p w14:paraId="62D87099" w14:textId="77777777" w:rsidR="00DF082C" w:rsidRPr="00872BE9" w:rsidRDefault="00DF082C" w:rsidP="00F43AE8">
            <w:pPr>
              <w:pStyle w:val="SIBulletList1"/>
            </w:pPr>
            <w:r w:rsidRPr="00872BE9">
              <w:t>hatcheries and nurseries</w:t>
            </w:r>
          </w:p>
          <w:p w14:paraId="40E99201" w14:textId="1A123C15" w:rsidR="00DF082C" w:rsidRPr="00872BE9" w:rsidRDefault="00DF082C" w:rsidP="00DA3B7D">
            <w:pPr>
              <w:pStyle w:val="SIBulletList1"/>
            </w:pPr>
            <w:r w:rsidRPr="00872BE9">
              <w:t>live post-harvest holding facilities, such as processing plants, wholesalers or transporters</w:t>
            </w:r>
            <w:r w:rsidR="00DA3B7D">
              <w:t>.</w:t>
            </w:r>
          </w:p>
          <w:p w14:paraId="11DF4C0C" w14:textId="77777777" w:rsidR="00F43AE8" w:rsidRDefault="00F43AE8" w:rsidP="00F07C48">
            <w:pPr>
              <w:pStyle w:val="SIText"/>
              <w:rPr>
                <w:color w:val="000000" w:themeColor="text1"/>
              </w:rPr>
            </w:pPr>
          </w:p>
          <w:p w14:paraId="78BC7759" w14:textId="5BBD452B" w:rsidR="00A772D9" w:rsidRPr="0085683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6DDDC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F54D0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B696C41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66AACA4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E800F1D" w14:textId="77777777" w:rsidTr="00F23E52">
        <w:trPr>
          <w:trHeight w:val="2541"/>
        </w:trPr>
        <w:tc>
          <w:tcPr>
            <w:tcW w:w="5000" w:type="pct"/>
            <w:gridSpan w:val="2"/>
            <w:shd w:val="clear" w:color="auto" w:fill="auto"/>
          </w:tcPr>
          <w:p w14:paraId="52E2F396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26EC8D3" w14:textId="77777777" w:rsidR="00DF082C" w:rsidRPr="00AA1D1B" w:rsidRDefault="00DF082C" w:rsidP="00DF082C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F1B248A" w14:textId="5DAEA38A" w:rsidR="00DF082C" w:rsidRDefault="00DF082C" w:rsidP="00DF082C">
            <w:pPr>
              <w:pStyle w:val="SIBulletList1"/>
            </w:pPr>
            <w:r>
              <w:t>1</w:t>
            </w:r>
            <w:r w:rsidR="00405AAF">
              <w:t>2</w:t>
            </w:r>
            <w:r>
              <w:t xml:space="preserve"> units of competency:</w:t>
            </w:r>
          </w:p>
          <w:p w14:paraId="3F558C76" w14:textId="34C32826" w:rsidR="00DF082C" w:rsidRPr="000C490A" w:rsidRDefault="00A018DC" w:rsidP="00DF082C">
            <w:pPr>
              <w:pStyle w:val="SIBulletList2"/>
            </w:pPr>
            <w:r>
              <w:t>2</w:t>
            </w:r>
            <w:r w:rsidR="000331EE">
              <w:t xml:space="preserve"> </w:t>
            </w:r>
            <w:r w:rsidR="00DF082C" w:rsidRPr="000C490A">
              <w:t>core units plus</w:t>
            </w:r>
          </w:p>
          <w:p w14:paraId="4FFA6BE6" w14:textId="6F70022D" w:rsidR="00DF082C" w:rsidRDefault="000331EE" w:rsidP="00DF082C">
            <w:pPr>
              <w:pStyle w:val="SIBulletList2"/>
            </w:pPr>
            <w:r>
              <w:t>1</w:t>
            </w:r>
            <w:r w:rsidR="00AF4235">
              <w:t>0</w:t>
            </w:r>
            <w:r w:rsidR="00DF082C" w:rsidRPr="000C490A">
              <w:t xml:space="preserve"> elective units.</w:t>
            </w:r>
          </w:p>
          <w:p w14:paraId="550A3902" w14:textId="77777777" w:rsidR="00DF082C" w:rsidRDefault="00DF082C" w:rsidP="00DF082C">
            <w:pPr>
              <w:pStyle w:val="SIText"/>
            </w:pPr>
          </w:p>
          <w:p w14:paraId="0439F57F" w14:textId="77777777" w:rsidR="00DF082C" w:rsidRPr="000C490A" w:rsidRDefault="00DF082C" w:rsidP="00DF082C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3E8BAE9A" w14:textId="09EA2FDE" w:rsidR="00DF082C" w:rsidRPr="000C490A" w:rsidRDefault="00DF082C" w:rsidP="00DF082C">
            <w:pPr>
              <w:pStyle w:val="SIBulletList1"/>
            </w:pPr>
            <w:r w:rsidRPr="000C490A">
              <w:t xml:space="preserve">at least </w:t>
            </w:r>
            <w:r w:rsidR="00202D0A">
              <w:t>7</w:t>
            </w:r>
            <w:r w:rsidRPr="000C490A">
              <w:t xml:space="preserve"> from the electives listed below</w:t>
            </w:r>
            <w:r w:rsidR="00202D0A">
              <w:t xml:space="preserve">, </w:t>
            </w:r>
            <w:r w:rsidR="005C0DEF">
              <w:t>with at least 4 listed in</w:t>
            </w:r>
            <w:r w:rsidR="003C32E3">
              <w:t xml:space="preserve"> Group A</w:t>
            </w:r>
          </w:p>
          <w:p w14:paraId="0FB61CE5" w14:textId="22537CC2" w:rsidR="00DF082C" w:rsidRDefault="00DF082C" w:rsidP="00DF082C">
            <w:pPr>
              <w:pStyle w:val="SIBulletList1"/>
            </w:pPr>
            <w:r w:rsidRPr="000C490A">
              <w:t xml:space="preserve">up to </w:t>
            </w:r>
            <w:r w:rsidR="00202D0A">
              <w:t>4</w:t>
            </w:r>
            <w:r w:rsidRPr="000C490A">
              <w:t xml:space="preserve"> from the electives listed below</w:t>
            </w:r>
            <w:r w:rsidR="003C32E3">
              <w:t xml:space="preserve"> from Group A or B</w:t>
            </w:r>
            <w:r w:rsidRPr="000C490A">
              <w:t xml:space="preserve">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0283482D" w14:textId="77777777" w:rsidR="004270D2" w:rsidRDefault="004270D2" w:rsidP="00E438C3">
            <w:pPr>
              <w:pStyle w:val="SIText"/>
            </w:pPr>
          </w:p>
          <w:p w14:paraId="0174AA6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331EE" w:rsidRPr="005C7EA8" w14:paraId="7F5C3A4A" w14:textId="77777777" w:rsidTr="005C7EA8">
              <w:tc>
                <w:tcPr>
                  <w:tcW w:w="1718" w:type="dxa"/>
                </w:tcPr>
                <w:p w14:paraId="5B329A39" w14:textId="77777777" w:rsidR="000331EE" w:rsidRPr="00501975" w:rsidRDefault="000331EE" w:rsidP="00501975">
                  <w:pPr>
                    <w:pStyle w:val="SIText"/>
                  </w:pPr>
                  <w:r w:rsidRPr="00501975">
                    <w:t>SFIAQU504</w:t>
                  </w:r>
                </w:p>
              </w:tc>
              <w:tc>
                <w:tcPr>
                  <w:tcW w:w="5670" w:type="dxa"/>
                </w:tcPr>
                <w:p w14:paraId="3F53727F" w14:textId="2DE36208" w:rsidR="000331EE" w:rsidRPr="00501975" w:rsidRDefault="000331EE" w:rsidP="00501975">
                  <w:pPr>
                    <w:pStyle w:val="SIText"/>
                  </w:pPr>
                  <w:r w:rsidRPr="00501975">
                    <w:t xml:space="preserve">Plan </w:t>
                  </w:r>
                  <w:r w:rsidR="002F63C9">
                    <w:t xml:space="preserve">and implement </w:t>
                  </w:r>
                  <w:r w:rsidRPr="00501975">
                    <w:t>environmentally sustainable aquacultural practices</w:t>
                  </w:r>
                </w:p>
              </w:tc>
            </w:tr>
            <w:tr w:rsidR="0014308F" w:rsidRPr="005C7EA8" w14:paraId="4B3585E2" w14:textId="77777777" w:rsidTr="0014308F">
              <w:tc>
                <w:tcPr>
                  <w:tcW w:w="1718" w:type="dxa"/>
                </w:tcPr>
                <w:p w14:paraId="0DB41104" w14:textId="00FF3678" w:rsidR="0014308F" w:rsidRPr="00501975" w:rsidRDefault="0014308F" w:rsidP="0014308F">
                  <w:pPr>
                    <w:pStyle w:val="SIText"/>
                  </w:pPr>
                  <w:r>
                    <w:t>SFIBIO501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FFD8072" w14:textId="59D94FB1" w:rsidR="0014308F" w:rsidRPr="00501975" w:rsidRDefault="0014308F" w:rsidP="0014308F">
                  <w:pPr>
                    <w:pStyle w:val="SIText"/>
                  </w:pPr>
                  <w:r>
                    <w:t>Plan and implement an aquaculture farm biosecurity plan</w:t>
                  </w:r>
                </w:p>
              </w:tc>
            </w:tr>
          </w:tbl>
          <w:p w14:paraId="66CF477C" w14:textId="77777777" w:rsidR="004270D2" w:rsidRDefault="004270D2" w:rsidP="00A772D9">
            <w:pPr>
              <w:pStyle w:val="SITextHeading2"/>
            </w:pPr>
          </w:p>
          <w:p w14:paraId="38F64BF2" w14:textId="4E847B78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4B8194B1" w14:textId="487203CF" w:rsidR="000A10EF" w:rsidRDefault="000A10EF" w:rsidP="005A4AC8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A- </w:t>
            </w:r>
            <w:r w:rsidR="003C32E3">
              <w:rPr>
                <w:lang w:eastAsia="en-US"/>
              </w:rPr>
              <w:t>Specialist</w:t>
            </w:r>
            <w:r w:rsidR="005A4AC8">
              <w:rPr>
                <w:lang w:eastAsia="en-US"/>
              </w:rPr>
              <w:t xml:space="preserve"> </w:t>
            </w:r>
            <w:r w:rsidR="003C32E3">
              <w:rPr>
                <w:lang w:eastAsia="en-US"/>
              </w:rPr>
              <w:t>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34056" w:rsidRPr="00856837" w14:paraId="111A0683" w14:textId="77777777" w:rsidTr="00D16E26">
              <w:tc>
                <w:tcPr>
                  <w:tcW w:w="1718" w:type="dxa"/>
                </w:tcPr>
                <w:p w14:paraId="184E4A76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SFIAQU501</w:t>
                  </w:r>
                </w:p>
              </w:tc>
              <w:tc>
                <w:tcPr>
                  <w:tcW w:w="5670" w:type="dxa"/>
                </w:tcPr>
                <w:p w14:paraId="0E8B4D1D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Develop a stock nutrition program</w:t>
                  </w:r>
                </w:p>
              </w:tc>
            </w:tr>
            <w:tr w:rsidR="00034056" w:rsidRPr="00856837" w14:paraId="0708F0B8" w14:textId="77777777" w:rsidTr="00D16E26">
              <w:tc>
                <w:tcPr>
                  <w:tcW w:w="1718" w:type="dxa"/>
                </w:tcPr>
                <w:p w14:paraId="2E78932D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SFIAQU502</w:t>
                  </w:r>
                </w:p>
              </w:tc>
              <w:tc>
                <w:tcPr>
                  <w:tcW w:w="5670" w:type="dxa"/>
                </w:tcPr>
                <w:p w14:paraId="62B2F90A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Develop and implement an aquaculture breeding strategy</w:t>
                  </w:r>
                </w:p>
              </w:tc>
            </w:tr>
            <w:tr w:rsidR="00034056" w14:paraId="179DF8C8" w14:textId="77777777" w:rsidTr="00D16E26">
              <w:tc>
                <w:tcPr>
                  <w:tcW w:w="1718" w:type="dxa"/>
                </w:tcPr>
                <w:p w14:paraId="7D076E86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SFIAQU503</w:t>
                  </w:r>
                </w:p>
              </w:tc>
              <w:tc>
                <w:tcPr>
                  <w:tcW w:w="5670" w:type="dxa"/>
                </w:tcPr>
                <w:p w14:paraId="212806EA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Establish an aquacultural enterprise</w:t>
                  </w:r>
                </w:p>
              </w:tc>
            </w:tr>
            <w:tr w:rsidR="00034056" w:rsidRPr="00856837" w14:paraId="72F2290D" w14:textId="77777777" w:rsidTr="00D16E26">
              <w:tc>
                <w:tcPr>
                  <w:tcW w:w="1718" w:type="dxa"/>
                </w:tcPr>
                <w:p w14:paraId="225DC5DC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SFIAQU505</w:t>
                  </w:r>
                </w:p>
              </w:tc>
              <w:tc>
                <w:tcPr>
                  <w:tcW w:w="5670" w:type="dxa"/>
                </w:tcPr>
                <w:p w14:paraId="027C3B0E" w14:textId="77777777" w:rsidR="00034056" w:rsidRPr="00501975" w:rsidRDefault="00034056" w:rsidP="00501975">
                  <w:pPr>
                    <w:pStyle w:val="SIText"/>
                  </w:pPr>
                  <w:r w:rsidRPr="00501975">
                    <w:t xml:space="preserve">Plan stock health management </w:t>
                  </w:r>
                </w:p>
              </w:tc>
            </w:tr>
            <w:tr w:rsidR="00034056" w:rsidRPr="00856837" w14:paraId="7FF1FB9F" w14:textId="77777777" w:rsidTr="00D16E26">
              <w:tc>
                <w:tcPr>
                  <w:tcW w:w="1718" w:type="dxa"/>
                </w:tcPr>
                <w:p w14:paraId="4F1DD4EE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SFIAQU507</w:t>
                  </w:r>
                </w:p>
              </w:tc>
              <w:tc>
                <w:tcPr>
                  <w:tcW w:w="5670" w:type="dxa"/>
                </w:tcPr>
                <w:p w14:paraId="467E8CF2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Plan and design water supply and disposal systems</w:t>
                  </w:r>
                </w:p>
              </w:tc>
            </w:tr>
            <w:tr w:rsidR="00034056" w14:paraId="198F9950" w14:textId="77777777" w:rsidTr="00D16E26">
              <w:tc>
                <w:tcPr>
                  <w:tcW w:w="1718" w:type="dxa"/>
                </w:tcPr>
                <w:p w14:paraId="014F0F8E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SFIAQU508</w:t>
                  </w:r>
                </w:p>
              </w:tc>
              <w:tc>
                <w:tcPr>
                  <w:tcW w:w="5670" w:type="dxa"/>
                </w:tcPr>
                <w:p w14:paraId="511479C0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Plan and design stock culture or holding systems and structures</w:t>
                  </w:r>
                </w:p>
              </w:tc>
            </w:tr>
            <w:tr w:rsidR="00034056" w14:paraId="46632098" w14:textId="77777777" w:rsidTr="00D16E26">
              <w:tc>
                <w:tcPr>
                  <w:tcW w:w="1718" w:type="dxa"/>
                </w:tcPr>
                <w:p w14:paraId="34F959D8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SFIAQU509</w:t>
                  </w:r>
                </w:p>
              </w:tc>
              <w:tc>
                <w:tcPr>
                  <w:tcW w:w="5670" w:type="dxa"/>
                </w:tcPr>
                <w:p w14:paraId="5CF88DC2" w14:textId="77777777" w:rsidR="00034056" w:rsidRPr="00501975" w:rsidRDefault="00034056" w:rsidP="00501975">
                  <w:pPr>
                    <w:pStyle w:val="SIText"/>
                  </w:pPr>
                  <w:r w:rsidRPr="00501975">
                    <w:t>Develop stock production plan</w:t>
                  </w:r>
                </w:p>
              </w:tc>
            </w:tr>
            <w:tr w:rsidR="00B77000" w14:paraId="4F9B4AAF" w14:textId="77777777" w:rsidTr="00700CE7">
              <w:tc>
                <w:tcPr>
                  <w:tcW w:w="1718" w:type="dxa"/>
                </w:tcPr>
                <w:p w14:paraId="16B6CAC8" w14:textId="43555EEC" w:rsidR="00B77000" w:rsidRPr="00501975" w:rsidRDefault="00B77000" w:rsidP="00B77000">
                  <w:pPr>
                    <w:pStyle w:val="SIText"/>
                  </w:pPr>
                  <w:r>
                    <w:t>SFIAQU510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7D8E1A7E" w14:textId="3D2753AF" w:rsidR="00B77000" w:rsidRPr="00501975" w:rsidRDefault="00B77000" w:rsidP="00B77000">
                  <w:pPr>
                    <w:pStyle w:val="SIText"/>
                  </w:pPr>
                  <w:r>
                    <w:t>D</w:t>
                  </w:r>
                  <w:r w:rsidRPr="00F63E34">
                    <w:t xml:space="preserve">esign a </w:t>
                  </w:r>
                  <w:r>
                    <w:t xml:space="preserve">recirculating aquaculture </w:t>
                  </w:r>
                  <w:r w:rsidRPr="00F63E34">
                    <w:t>system</w:t>
                  </w:r>
                </w:p>
              </w:tc>
            </w:tr>
            <w:tr w:rsidR="00B77000" w14:paraId="693F8168" w14:textId="77777777" w:rsidTr="00D16E26">
              <w:tc>
                <w:tcPr>
                  <w:tcW w:w="1718" w:type="dxa"/>
                </w:tcPr>
                <w:p w14:paraId="63E64E3E" w14:textId="77777777" w:rsidR="00B77000" w:rsidRPr="00501975" w:rsidRDefault="00B77000" w:rsidP="00B77000">
                  <w:pPr>
                    <w:pStyle w:val="SIText"/>
                  </w:pPr>
                  <w:r w:rsidRPr="00501975">
                    <w:t>SFIAQU511</w:t>
                  </w:r>
                </w:p>
              </w:tc>
              <w:tc>
                <w:tcPr>
                  <w:tcW w:w="5670" w:type="dxa"/>
                </w:tcPr>
                <w:p w14:paraId="1554975D" w14:textId="77777777" w:rsidR="00B77000" w:rsidRPr="00501975" w:rsidRDefault="00B77000" w:rsidP="00B77000">
                  <w:pPr>
                    <w:pStyle w:val="SIText"/>
                  </w:pPr>
                  <w:r w:rsidRPr="00501975">
                    <w:t>Culture new aquaculture species</w:t>
                  </w:r>
                </w:p>
              </w:tc>
            </w:tr>
            <w:tr w:rsidR="00B77000" w14:paraId="3ECD336D" w14:textId="77777777" w:rsidTr="00D16E26">
              <w:tc>
                <w:tcPr>
                  <w:tcW w:w="1718" w:type="dxa"/>
                </w:tcPr>
                <w:p w14:paraId="44545C94" w14:textId="77777777" w:rsidR="00B77000" w:rsidRPr="00501975" w:rsidRDefault="00B77000" w:rsidP="00B77000">
                  <w:pPr>
                    <w:pStyle w:val="SIText"/>
                  </w:pPr>
                  <w:r w:rsidRPr="00501975">
                    <w:lastRenderedPageBreak/>
                    <w:t>SFIAQU512</w:t>
                  </w:r>
                </w:p>
              </w:tc>
              <w:tc>
                <w:tcPr>
                  <w:tcW w:w="5670" w:type="dxa"/>
                </w:tcPr>
                <w:p w14:paraId="737085E2" w14:textId="77777777" w:rsidR="00B77000" w:rsidRPr="00501975" w:rsidRDefault="00B77000" w:rsidP="00B77000">
                  <w:pPr>
                    <w:pStyle w:val="SIText"/>
                  </w:pPr>
                  <w:r w:rsidRPr="00501975">
                    <w:t>Develop and implement an aquaculture genetic breeding program</w:t>
                  </w:r>
                </w:p>
              </w:tc>
            </w:tr>
            <w:tr w:rsidR="00B77000" w14:paraId="1460270F" w14:textId="77777777" w:rsidTr="00D16E26">
              <w:tc>
                <w:tcPr>
                  <w:tcW w:w="1718" w:type="dxa"/>
                </w:tcPr>
                <w:p w14:paraId="613AAE0B" w14:textId="77777777" w:rsidR="00B77000" w:rsidRPr="00501975" w:rsidRDefault="00B77000" w:rsidP="00B77000">
                  <w:pPr>
                    <w:pStyle w:val="SIText"/>
                  </w:pPr>
                  <w:r w:rsidRPr="00501975">
                    <w:t>SFIAQU513</w:t>
                  </w:r>
                </w:p>
              </w:tc>
              <w:tc>
                <w:tcPr>
                  <w:tcW w:w="5670" w:type="dxa"/>
                </w:tcPr>
                <w:p w14:paraId="2333C6D9" w14:textId="77777777" w:rsidR="00B77000" w:rsidRDefault="00B77000" w:rsidP="00B77000">
                  <w:pPr>
                    <w:pStyle w:val="SIText"/>
                  </w:pPr>
                  <w:r>
                    <w:t>Manage a farm based aquaculture research trial</w:t>
                  </w:r>
                </w:p>
              </w:tc>
            </w:tr>
          </w:tbl>
          <w:p w14:paraId="04C56C15" w14:textId="24D01FE5" w:rsidR="005A4AC8" w:rsidRDefault="005A4AC8" w:rsidP="005A4AC8">
            <w:pPr>
              <w:pStyle w:val="SIText-Bold"/>
              <w:rPr>
                <w:lang w:eastAsia="en-US"/>
              </w:rPr>
            </w:pPr>
          </w:p>
          <w:p w14:paraId="5F646BDB" w14:textId="629680D4" w:rsidR="005A4AC8" w:rsidRPr="000A10EF" w:rsidRDefault="005A4AC8" w:rsidP="005A4AC8">
            <w:pPr>
              <w:pStyle w:val="SIText-Bold"/>
            </w:pPr>
            <w:r>
              <w:t xml:space="preserve">Elective B – General </w:t>
            </w:r>
            <w:r w:rsidR="003C32E3">
              <w:t>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2"/>
              <w:gridCol w:w="5940"/>
            </w:tblGrid>
            <w:tr w:rsidR="00034056" w:rsidRPr="005C7EA8" w14:paraId="22228FA7" w14:textId="77777777" w:rsidTr="00700CE7">
              <w:tc>
                <w:tcPr>
                  <w:tcW w:w="2562" w:type="dxa"/>
                </w:tcPr>
                <w:p w14:paraId="30DDED91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AHCAGB502</w:t>
                  </w:r>
                </w:p>
              </w:tc>
              <w:tc>
                <w:tcPr>
                  <w:tcW w:w="5940" w:type="dxa"/>
                </w:tcPr>
                <w:p w14:paraId="4CEFAF3D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Plan and manage infrastructure requirements</w:t>
                  </w:r>
                </w:p>
              </w:tc>
            </w:tr>
            <w:tr w:rsidR="00034056" w:rsidRPr="005C7EA8" w14:paraId="49C46CF3" w14:textId="77777777" w:rsidTr="00700CE7">
              <w:tc>
                <w:tcPr>
                  <w:tcW w:w="2562" w:type="dxa"/>
                </w:tcPr>
                <w:p w14:paraId="22EDC100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AHCAGB503</w:t>
                  </w:r>
                </w:p>
              </w:tc>
              <w:tc>
                <w:tcPr>
                  <w:tcW w:w="5940" w:type="dxa"/>
                </w:tcPr>
                <w:p w14:paraId="1611F3D8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Plan and monitor production processes</w:t>
                  </w:r>
                </w:p>
              </w:tc>
            </w:tr>
            <w:tr w:rsidR="00034056" w:rsidRPr="005C7EA8" w14:paraId="448DAE77" w14:textId="77777777" w:rsidTr="00700CE7">
              <w:tc>
                <w:tcPr>
                  <w:tcW w:w="2562" w:type="dxa"/>
                </w:tcPr>
                <w:p w14:paraId="0F948B0F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AHCAGB505</w:t>
                  </w:r>
                </w:p>
              </w:tc>
              <w:tc>
                <w:tcPr>
                  <w:tcW w:w="5940" w:type="dxa"/>
                </w:tcPr>
                <w:p w14:paraId="50A77DB0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Develop a whole farm plan</w:t>
                  </w:r>
                </w:p>
              </w:tc>
            </w:tr>
            <w:tr w:rsidR="00034056" w:rsidRPr="005C7EA8" w14:paraId="54A2C11E" w14:textId="77777777" w:rsidTr="00700CE7">
              <w:tc>
                <w:tcPr>
                  <w:tcW w:w="2562" w:type="dxa"/>
                </w:tcPr>
                <w:p w14:paraId="0A6AE9CB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AHCAGB601</w:t>
                  </w:r>
                </w:p>
              </w:tc>
              <w:tc>
                <w:tcPr>
                  <w:tcW w:w="5940" w:type="dxa"/>
                </w:tcPr>
                <w:p w14:paraId="4297CD10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Develop export markets for produce</w:t>
                  </w:r>
                </w:p>
              </w:tc>
            </w:tr>
            <w:tr w:rsidR="00034056" w:rsidRPr="005C7EA8" w14:paraId="17F1B5C8" w14:textId="77777777" w:rsidTr="00700CE7">
              <w:tc>
                <w:tcPr>
                  <w:tcW w:w="2562" w:type="dxa"/>
                </w:tcPr>
                <w:p w14:paraId="02D781BB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AHCCHM501</w:t>
                  </w:r>
                </w:p>
              </w:tc>
              <w:tc>
                <w:tcPr>
                  <w:tcW w:w="5940" w:type="dxa"/>
                </w:tcPr>
                <w:p w14:paraId="209890A4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Develop and manage a chemical use strategy</w:t>
                  </w:r>
                </w:p>
              </w:tc>
            </w:tr>
            <w:tr w:rsidR="00034056" w:rsidRPr="005C7EA8" w14:paraId="3B1B8E71" w14:textId="77777777" w:rsidTr="00700CE7">
              <w:tc>
                <w:tcPr>
                  <w:tcW w:w="2562" w:type="dxa"/>
                </w:tcPr>
                <w:p w14:paraId="2ED767BD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AHCMOM501</w:t>
                  </w:r>
                </w:p>
              </w:tc>
              <w:tc>
                <w:tcPr>
                  <w:tcW w:w="5940" w:type="dxa"/>
                </w:tcPr>
                <w:p w14:paraId="18B38C56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Manage machinery and equipment</w:t>
                  </w:r>
                </w:p>
              </w:tc>
            </w:tr>
            <w:tr w:rsidR="00034056" w:rsidRPr="005C7EA8" w14:paraId="614A2437" w14:textId="77777777" w:rsidTr="00700CE7">
              <w:tc>
                <w:tcPr>
                  <w:tcW w:w="2562" w:type="dxa"/>
                </w:tcPr>
                <w:p w14:paraId="2B345EAB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AHCWRK502</w:t>
                  </w:r>
                </w:p>
              </w:tc>
              <w:tc>
                <w:tcPr>
                  <w:tcW w:w="5940" w:type="dxa"/>
                </w:tcPr>
                <w:p w14:paraId="132082E4" w14:textId="77777777" w:rsidR="00034056" w:rsidRPr="00034056" w:rsidRDefault="00034056" w:rsidP="00034056">
                  <w:pPr>
                    <w:pStyle w:val="SIText"/>
                  </w:pPr>
                  <w:r w:rsidRPr="00034056">
                    <w:t>Collect and manage data</w:t>
                  </w:r>
                </w:p>
              </w:tc>
            </w:tr>
            <w:tr w:rsidR="00004AD0" w:rsidRPr="005C7EA8" w14:paraId="38258C08" w14:textId="77777777" w:rsidTr="00004AD0">
              <w:tc>
                <w:tcPr>
                  <w:tcW w:w="2562" w:type="dxa"/>
                </w:tcPr>
                <w:p w14:paraId="6A02BB31" w14:textId="5506A9FC" w:rsidR="00004AD0" w:rsidRPr="00034056" w:rsidRDefault="00004AD0" w:rsidP="00004AD0">
                  <w:pPr>
                    <w:pStyle w:val="SIText"/>
                  </w:pPr>
                  <w:r>
                    <w:t>ACMWHS501</w:t>
                  </w:r>
                </w:p>
              </w:tc>
              <w:tc>
                <w:tcPr>
                  <w:tcW w:w="5940" w:type="dxa"/>
                </w:tcPr>
                <w:p w14:paraId="05D42F41" w14:textId="7BB40C93" w:rsidR="00004AD0" w:rsidRPr="00034056" w:rsidRDefault="00004AD0" w:rsidP="00004AD0">
                  <w:pPr>
                    <w:pStyle w:val="SIText"/>
                  </w:pPr>
                  <w:r>
                    <w:t>Manage workplace health and safety processes</w:t>
                  </w:r>
                </w:p>
              </w:tc>
            </w:tr>
            <w:tr w:rsidR="00004AD0" w:rsidRPr="005C7EA8" w14:paraId="5C4C755D" w14:textId="77777777" w:rsidTr="00700CE7">
              <w:tc>
                <w:tcPr>
                  <w:tcW w:w="2562" w:type="dxa"/>
                </w:tcPr>
                <w:p w14:paraId="745C4571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BSBATSIC411</w:t>
                  </w:r>
                </w:p>
              </w:tc>
              <w:tc>
                <w:tcPr>
                  <w:tcW w:w="5940" w:type="dxa"/>
                </w:tcPr>
                <w:p w14:paraId="12E0FCBC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Communicate with the community</w:t>
                  </w:r>
                </w:p>
              </w:tc>
            </w:tr>
            <w:tr w:rsidR="00004AD0" w:rsidRPr="005C7EA8" w14:paraId="1A382080" w14:textId="77777777" w:rsidTr="00700CE7">
              <w:tc>
                <w:tcPr>
                  <w:tcW w:w="2562" w:type="dxa"/>
                </w:tcPr>
                <w:p w14:paraId="7C3F4C0B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BSBFIM501</w:t>
                  </w:r>
                </w:p>
              </w:tc>
              <w:tc>
                <w:tcPr>
                  <w:tcW w:w="5940" w:type="dxa"/>
                </w:tcPr>
                <w:p w14:paraId="23554B57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budgets and financial plans</w:t>
                  </w:r>
                </w:p>
              </w:tc>
            </w:tr>
            <w:tr w:rsidR="00004AD0" w:rsidRPr="005C7EA8" w14:paraId="1A64D2A2" w14:textId="77777777" w:rsidTr="00700CE7">
              <w:tc>
                <w:tcPr>
                  <w:tcW w:w="2562" w:type="dxa"/>
                </w:tcPr>
                <w:p w14:paraId="76438472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BSBHRM506</w:t>
                  </w:r>
                </w:p>
              </w:tc>
              <w:tc>
                <w:tcPr>
                  <w:tcW w:w="5940" w:type="dxa"/>
                </w:tcPr>
                <w:p w14:paraId="173D013A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recruitment selection and induction processes</w:t>
                  </w:r>
                </w:p>
              </w:tc>
            </w:tr>
            <w:tr w:rsidR="00004AD0" w:rsidRPr="005C7EA8" w14:paraId="17B5D191" w14:textId="77777777" w:rsidTr="00700CE7">
              <w:tc>
                <w:tcPr>
                  <w:tcW w:w="2562" w:type="dxa"/>
                </w:tcPr>
                <w:p w14:paraId="28F14C0C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BSBINM601</w:t>
                  </w:r>
                </w:p>
              </w:tc>
              <w:tc>
                <w:tcPr>
                  <w:tcW w:w="5940" w:type="dxa"/>
                </w:tcPr>
                <w:p w14:paraId="4BFF2EDE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knowledge and information</w:t>
                  </w:r>
                </w:p>
              </w:tc>
            </w:tr>
            <w:tr w:rsidR="00004AD0" w:rsidRPr="005C7EA8" w14:paraId="5922D222" w14:textId="77777777" w:rsidTr="00700CE7">
              <w:tc>
                <w:tcPr>
                  <w:tcW w:w="2562" w:type="dxa"/>
                </w:tcPr>
                <w:p w14:paraId="35357620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BSBINN502</w:t>
                  </w:r>
                </w:p>
              </w:tc>
              <w:tc>
                <w:tcPr>
                  <w:tcW w:w="5940" w:type="dxa"/>
                </w:tcPr>
                <w:p w14:paraId="5F018A48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Build and sustain an innovative work environment</w:t>
                  </w:r>
                </w:p>
              </w:tc>
            </w:tr>
            <w:tr w:rsidR="00004AD0" w:rsidRPr="005C7EA8" w14:paraId="7A02126D" w14:textId="77777777" w:rsidTr="00700CE7">
              <w:tc>
                <w:tcPr>
                  <w:tcW w:w="2562" w:type="dxa"/>
                </w:tcPr>
                <w:p w14:paraId="27E4445C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BSBLDR502</w:t>
                  </w:r>
                </w:p>
              </w:tc>
              <w:tc>
                <w:tcPr>
                  <w:tcW w:w="5940" w:type="dxa"/>
                </w:tcPr>
                <w:p w14:paraId="7B1F475F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Lead and manage effective workplace relationships</w:t>
                  </w:r>
                </w:p>
              </w:tc>
            </w:tr>
            <w:tr w:rsidR="00004AD0" w:rsidRPr="005C7EA8" w14:paraId="7243DAD2" w14:textId="77777777" w:rsidTr="00700CE7">
              <w:tc>
                <w:tcPr>
                  <w:tcW w:w="2562" w:type="dxa"/>
                </w:tcPr>
                <w:p w14:paraId="3C89D6CF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BSBLDR505</w:t>
                  </w:r>
                </w:p>
              </w:tc>
              <w:tc>
                <w:tcPr>
                  <w:tcW w:w="5940" w:type="dxa"/>
                </w:tcPr>
                <w:p w14:paraId="0F029CBE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Communicate with influence</w:t>
                  </w:r>
                </w:p>
              </w:tc>
            </w:tr>
            <w:tr w:rsidR="00004AD0" w:rsidRPr="005C7EA8" w14:paraId="6A650C41" w14:textId="77777777" w:rsidTr="00700CE7">
              <w:tc>
                <w:tcPr>
                  <w:tcW w:w="2562" w:type="dxa"/>
                </w:tcPr>
                <w:p w14:paraId="302E942A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BSBLED501</w:t>
                  </w:r>
                </w:p>
              </w:tc>
              <w:tc>
                <w:tcPr>
                  <w:tcW w:w="5940" w:type="dxa"/>
                </w:tcPr>
                <w:p w14:paraId="05F6DC10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Develop a workplace learning environment</w:t>
                  </w:r>
                </w:p>
              </w:tc>
            </w:tr>
            <w:tr w:rsidR="00004AD0" w:rsidRPr="005C7EA8" w14:paraId="5CFF48E7" w14:textId="77777777" w:rsidTr="00700CE7">
              <w:tc>
                <w:tcPr>
                  <w:tcW w:w="2562" w:type="dxa"/>
                </w:tcPr>
                <w:p w14:paraId="41940D87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BSBMGT502</w:t>
                  </w:r>
                </w:p>
              </w:tc>
              <w:tc>
                <w:tcPr>
                  <w:tcW w:w="5940" w:type="dxa"/>
                </w:tcPr>
                <w:p w14:paraId="67D7CDCE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people performance</w:t>
                  </w:r>
                </w:p>
              </w:tc>
            </w:tr>
            <w:tr w:rsidR="00004AD0" w:rsidRPr="005C7EA8" w14:paraId="11F87AD7" w14:textId="77777777" w:rsidTr="00700CE7">
              <w:tc>
                <w:tcPr>
                  <w:tcW w:w="2562" w:type="dxa"/>
                </w:tcPr>
                <w:p w14:paraId="489CA36E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BSBMGT515</w:t>
                  </w:r>
                </w:p>
              </w:tc>
              <w:tc>
                <w:tcPr>
                  <w:tcW w:w="5940" w:type="dxa"/>
                </w:tcPr>
                <w:p w14:paraId="3C3680D0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operational plan</w:t>
                  </w:r>
                </w:p>
              </w:tc>
            </w:tr>
            <w:tr w:rsidR="00004AD0" w:rsidRPr="005C7EA8" w14:paraId="4F1D2205" w14:textId="77777777" w:rsidTr="00700CE7">
              <w:tc>
                <w:tcPr>
                  <w:tcW w:w="2562" w:type="dxa"/>
                </w:tcPr>
                <w:p w14:paraId="048D4454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BSBMGT516</w:t>
                  </w:r>
                </w:p>
              </w:tc>
              <w:tc>
                <w:tcPr>
                  <w:tcW w:w="5940" w:type="dxa"/>
                </w:tcPr>
                <w:p w14:paraId="3A830329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Facilitate continuous improvement</w:t>
                  </w:r>
                </w:p>
              </w:tc>
            </w:tr>
            <w:tr w:rsidR="00004AD0" w:rsidRPr="005C7EA8" w14:paraId="7190E986" w14:textId="77777777" w:rsidTr="00700CE7">
              <w:tc>
                <w:tcPr>
                  <w:tcW w:w="2562" w:type="dxa"/>
                </w:tcPr>
                <w:p w14:paraId="2BAF09C3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BSBMGT605</w:t>
                  </w:r>
                </w:p>
              </w:tc>
              <w:tc>
                <w:tcPr>
                  <w:tcW w:w="5940" w:type="dxa"/>
                </w:tcPr>
                <w:p w14:paraId="75163F8D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Provide leadership across the organisation</w:t>
                  </w:r>
                </w:p>
              </w:tc>
            </w:tr>
            <w:tr w:rsidR="00004AD0" w:rsidRPr="005C7EA8" w14:paraId="7B4CE0CE" w14:textId="77777777" w:rsidTr="00700CE7">
              <w:tc>
                <w:tcPr>
                  <w:tcW w:w="2562" w:type="dxa"/>
                </w:tcPr>
                <w:p w14:paraId="5F5BA9B2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BSBMGT616</w:t>
                  </w:r>
                </w:p>
              </w:tc>
              <w:tc>
                <w:tcPr>
                  <w:tcW w:w="5940" w:type="dxa"/>
                </w:tcPr>
                <w:p w14:paraId="5A8A00C8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Develop and implement strategic plans</w:t>
                  </w:r>
                </w:p>
              </w:tc>
            </w:tr>
            <w:tr w:rsidR="00004AD0" w:rsidRPr="005C7EA8" w14:paraId="2BC046AE" w14:textId="77777777" w:rsidTr="00700CE7">
              <w:tc>
                <w:tcPr>
                  <w:tcW w:w="2562" w:type="dxa"/>
                </w:tcPr>
                <w:p w14:paraId="4F592B1B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BSBMGT617</w:t>
                  </w:r>
                </w:p>
              </w:tc>
              <w:tc>
                <w:tcPr>
                  <w:tcW w:w="5940" w:type="dxa"/>
                </w:tcPr>
                <w:p w14:paraId="2AD796C8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Develop and implement a business plan</w:t>
                  </w:r>
                </w:p>
              </w:tc>
            </w:tr>
            <w:tr w:rsidR="00004AD0" w:rsidRPr="005C7EA8" w14:paraId="0C71FB86" w14:textId="77777777" w:rsidTr="00700CE7">
              <w:tc>
                <w:tcPr>
                  <w:tcW w:w="2562" w:type="dxa"/>
                </w:tcPr>
                <w:p w14:paraId="0A645AC1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BSBPUR502</w:t>
                  </w:r>
                </w:p>
              </w:tc>
              <w:tc>
                <w:tcPr>
                  <w:tcW w:w="5940" w:type="dxa"/>
                </w:tcPr>
                <w:p w14:paraId="46FA53E9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supplier relationships</w:t>
                  </w:r>
                </w:p>
              </w:tc>
            </w:tr>
            <w:tr w:rsidR="00004AD0" w:rsidRPr="005C7EA8" w14:paraId="3D5EC06A" w14:textId="77777777" w:rsidTr="00700CE7">
              <w:tc>
                <w:tcPr>
                  <w:tcW w:w="2562" w:type="dxa"/>
                </w:tcPr>
                <w:p w14:paraId="0BCAEA0C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BSBPUR504</w:t>
                  </w:r>
                </w:p>
              </w:tc>
              <w:tc>
                <w:tcPr>
                  <w:tcW w:w="5940" w:type="dxa"/>
                </w:tcPr>
                <w:p w14:paraId="028181D7" w14:textId="77777777" w:rsidR="00004AD0" w:rsidRPr="00034056" w:rsidRDefault="00004AD0" w:rsidP="00004AD0">
                  <w:pPr>
                    <w:pStyle w:val="SIText"/>
                  </w:pPr>
                  <w:r w:rsidRPr="00034056">
                    <w:t>Manage a supply chain</w:t>
                  </w:r>
                </w:p>
              </w:tc>
            </w:tr>
            <w:tr w:rsidR="00004AD0" w:rsidRPr="005C7EA8" w14:paraId="007EE0C9" w14:textId="77777777" w:rsidTr="00700CE7">
              <w:tc>
                <w:tcPr>
                  <w:tcW w:w="2562" w:type="dxa"/>
                </w:tcPr>
                <w:p w14:paraId="77087BE6" w14:textId="220C9775" w:rsidR="00004AD0" w:rsidRPr="00034056" w:rsidRDefault="00004AD0" w:rsidP="00004AD0">
                  <w:pPr>
                    <w:pStyle w:val="SIText"/>
                  </w:pPr>
                  <w:r w:rsidRPr="00501975">
                    <w:t>BSBRSK501</w:t>
                  </w:r>
                </w:p>
              </w:tc>
              <w:tc>
                <w:tcPr>
                  <w:tcW w:w="5940" w:type="dxa"/>
                </w:tcPr>
                <w:p w14:paraId="1B860BC9" w14:textId="581B1D46" w:rsidR="00004AD0" w:rsidRPr="00034056" w:rsidRDefault="00004AD0" w:rsidP="00004AD0">
                  <w:pPr>
                    <w:pStyle w:val="SIText"/>
                  </w:pPr>
                  <w:r w:rsidRPr="00501975">
                    <w:t>Manage risk</w:t>
                  </w:r>
                </w:p>
              </w:tc>
            </w:tr>
            <w:tr w:rsidR="0014308F" w:rsidRPr="005C7EA8" w14:paraId="3FF25FE5" w14:textId="77777777" w:rsidTr="00004AD0">
              <w:tc>
                <w:tcPr>
                  <w:tcW w:w="2562" w:type="dxa"/>
                </w:tcPr>
                <w:p w14:paraId="40F8CC5A" w14:textId="0FB78EC0" w:rsidR="0014308F" w:rsidRPr="00034056" w:rsidRDefault="0014308F" w:rsidP="0014308F">
                  <w:pPr>
                    <w:pStyle w:val="SIText"/>
                  </w:pPr>
                  <w:r w:rsidRPr="000F4F36">
                    <w:t>BSBSUS501</w:t>
                  </w:r>
                </w:p>
              </w:tc>
              <w:tc>
                <w:tcPr>
                  <w:tcW w:w="5940" w:type="dxa"/>
                </w:tcPr>
                <w:p w14:paraId="23C4620D" w14:textId="0FEC03C4" w:rsidR="0014308F" w:rsidRPr="00034056" w:rsidRDefault="0014308F" w:rsidP="0014308F">
                  <w:pPr>
                    <w:pStyle w:val="SIText"/>
                  </w:pPr>
                  <w:r w:rsidRPr="000F4F36">
                    <w:t>Develop workplace policy and procedures for sustainability</w:t>
                  </w:r>
                </w:p>
              </w:tc>
            </w:tr>
            <w:tr w:rsidR="0014308F" w:rsidRPr="005C7EA8" w14:paraId="2CCF7FF3" w14:textId="77777777" w:rsidTr="00700CE7">
              <w:tc>
                <w:tcPr>
                  <w:tcW w:w="2562" w:type="dxa"/>
                </w:tcPr>
                <w:p w14:paraId="1E822C6E" w14:textId="77777777" w:rsidR="0014308F" w:rsidRPr="00034056" w:rsidRDefault="0014308F" w:rsidP="0014308F">
                  <w:pPr>
                    <w:pStyle w:val="SIText"/>
                  </w:pPr>
                  <w:r w:rsidRPr="00034056">
                    <w:t>BSBWRK510</w:t>
                  </w:r>
                </w:p>
              </w:tc>
              <w:tc>
                <w:tcPr>
                  <w:tcW w:w="5940" w:type="dxa"/>
                </w:tcPr>
                <w:p w14:paraId="02EF2E4A" w14:textId="77777777" w:rsidR="0014308F" w:rsidRPr="00034056" w:rsidRDefault="0014308F" w:rsidP="0014308F">
                  <w:pPr>
                    <w:pStyle w:val="SIText"/>
                  </w:pPr>
                  <w:r w:rsidRPr="00034056">
                    <w:t xml:space="preserve">Manage employee relations </w:t>
                  </w:r>
                </w:p>
              </w:tc>
            </w:tr>
            <w:tr w:rsidR="0014308F" w:rsidRPr="005C7EA8" w14:paraId="1FA55C95" w14:textId="77777777" w:rsidTr="00700CE7">
              <w:tc>
                <w:tcPr>
                  <w:tcW w:w="2562" w:type="dxa"/>
                </w:tcPr>
                <w:p w14:paraId="2F6C4BCF" w14:textId="77777777" w:rsidR="0014308F" w:rsidRPr="00034056" w:rsidRDefault="0014308F" w:rsidP="0014308F">
                  <w:pPr>
                    <w:pStyle w:val="SIText"/>
                  </w:pPr>
                  <w:r w:rsidRPr="00034056">
                    <w:t>SFIXSI611</w:t>
                  </w:r>
                </w:p>
              </w:tc>
              <w:tc>
                <w:tcPr>
                  <w:tcW w:w="5940" w:type="dxa"/>
                </w:tcPr>
                <w:p w14:paraId="68A511B6" w14:textId="77777777" w:rsidR="0014308F" w:rsidRPr="00034056" w:rsidRDefault="0014308F" w:rsidP="0014308F">
                  <w:pPr>
                    <w:pStyle w:val="SIText"/>
                  </w:pPr>
                  <w:r w:rsidRPr="00034056">
                    <w:t>Participate in a media interview or presentation</w:t>
                  </w:r>
                </w:p>
              </w:tc>
            </w:tr>
          </w:tbl>
          <w:p w14:paraId="7DBBF3AC" w14:textId="66E6B675" w:rsidR="004270D2" w:rsidRDefault="004270D2" w:rsidP="005A4AC8">
            <w:pPr>
              <w:pStyle w:val="SIText-Bold"/>
            </w:pPr>
          </w:p>
        </w:tc>
      </w:tr>
    </w:tbl>
    <w:p w14:paraId="01D0884E" w14:textId="77777777" w:rsidR="000D7BE6" w:rsidRDefault="000D7BE6"/>
    <w:p w14:paraId="6CA5C7AC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BA920A0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EE9FEC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1E0FF4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F76DE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FAE03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1C88AD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582DE9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8A28FE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1F39E5" w:rsidRPr="00BC49BB" w14:paraId="1C934BE2" w14:textId="77777777" w:rsidTr="008846E4">
              <w:tc>
                <w:tcPr>
                  <w:tcW w:w="1028" w:type="pct"/>
                </w:tcPr>
                <w:p w14:paraId="333F754D" w14:textId="77777777" w:rsidR="001F39E5" w:rsidRDefault="001F39E5" w:rsidP="001F39E5">
                  <w:pPr>
                    <w:pStyle w:val="SIText"/>
                  </w:pPr>
                  <w:r>
                    <w:t>SFI50118 Diploma of Aquaculture</w:t>
                  </w:r>
                </w:p>
                <w:p w14:paraId="0E3F7861" w14:textId="79D31E54" w:rsidR="001F39E5" w:rsidRPr="00923720" w:rsidRDefault="001F39E5" w:rsidP="001F39E5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33F9DC0F" w14:textId="71CE5E2A" w:rsidR="001F39E5" w:rsidRPr="00BC49BB" w:rsidRDefault="001F39E5" w:rsidP="001F39E5">
                  <w:pPr>
                    <w:pStyle w:val="SIText"/>
                  </w:pPr>
                  <w:r>
                    <w:t>SFI50111 Diploma of Aquaculture</w:t>
                  </w:r>
                </w:p>
              </w:tc>
              <w:tc>
                <w:tcPr>
                  <w:tcW w:w="1398" w:type="pct"/>
                </w:tcPr>
                <w:p w14:paraId="2523DF76" w14:textId="7F0F905E" w:rsidR="001F39E5" w:rsidRDefault="005B6F80" w:rsidP="001F39E5">
                  <w:pPr>
                    <w:pStyle w:val="SIText"/>
                  </w:pPr>
                  <w:r>
                    <w:t>Revised</w:t>
                  </w:r>
                  <w:r w:rsidR="001F39E5">
                    <w:t xml:space="preserve"> packaging rules to better reflect outcomes.</w:t>
                  </w:r>
                </w:p>
                <w:p w14:paraId="6C408B7B" w14:textId="127A345A" w:rsidR="001F39E5" w:rsidRDefault="001F39E5" w:rsidP="001F39E5">
                  <w:pPr>
                    <w:pStyle w:val="SIText"/>
                  </w:pPr>
                  <w:r>
                    <w:t xml:space="preserve">Total number of units reduced by </w:t>
                  </w:r>
                  <w:r w:rsidR="00405AAF">
                    <w:t>8</w:t>
                  </w:r>
                  <w:r>
                    <w:t xml:space="preserve"> units</w:t>
                  </w:r>
                  <w:r w:rsidR="009263AD">
                    <w:t xml:space="preserve"> in removing nesting of skills</w:t>
                  </w:r>
                  <w:r>
                    <w:t>.</w:t>
                  </w:r>
                </w:p>
                <w:p w14:paraId="137BF57B" w14:textId="3CE55592" w:rsidR="001F39E5" w:rsidRPr="00BC49BB" w:rsidRDefault="00034056" w:rsidP="001F39E5">
                  <w:pPr>
                    <w:pStyle w:val="SIText"/>
                  </w:pPr>
                  <w:r>
                    <w:t>Core units revised and decreased by 2 units</w:t>
                  </w:r>
                  <w:r w:rsidR="001F39E5">
                    <w:t>.</w:t>
                  </w:r>
                </w:p>
              </w:tc>
              <w:tc>
                <w:tcPr>
                  <w:tcW w:w="1469" w:type="pct"/>
                </w:tcPr>
                <w:p w14:paraId="31120D41" w14:textId="78E24D66" w:rsidR="001F39E5" w:rsidRPr="00BC49BB" w:rsidRDefault="001F39E5" w:rsidP="001F39E5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59D2EBB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FEC19E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255517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4CAF40" w14:textId="42C99A06" w:rsidR="000C13F1" w:rsidRDefault="001F39E5" w:rsidP="001F39E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>
              <w:t>https://vetnet.education.gov.au/Pages/TrainingDocs.aspx?q=e31d8c6b-1608-4d77-9f71-9ee749456273</w:t>
            </w:r>
          </w:p>
        </w:tc>
      </w:tr>
    </w:tbl>
    <w:p w14:paraId="6FAA3264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4216" w14:textId="77777777" w:rsidR="00E34FFE" w:rsidRDefault="00E34FFE" w:rsidP="00BF3F0A">
      <w:r>
        <w:separator/>
      </w:r>
    </w:p>
    <w:p w14:paraId="6B46132A" w14:textId="77777777" w:rsidR="00E34FFE" w:rsidRDefault="00E34FFE"/>
  </w:endnote>
  <w:endnote w:type="continuationSeparator" w:id="0">
    <w:p w14:paraId="71D2E4AA" w14:textId="77777777" w:rsidR="00E34FFE" w:rsidRDefault="00E34FFE" w:rsidP="00BF3F0A">
      <w:r>
        <w:continuationSeparator/>
      </w:r>
    </w:p>
    <w:p w14:paraId="429B3070" w14:textId="77777777" w:rsidR="00E34FFE" w:rsidRDefault="00E34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36354" w14:textId="22CC6F16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CE7">
          <w:rPr>
            <w:noProof/>
          </w:rPr>
          <w:t>2</w:t>
        </w:r>
        <w:r>
          <w:rPr>
            <w:noProof/>
          </w:rPr>
          <w:fldChar w:fldCharType="end"/>
        </w:r>
      </w:p>
      <w:p w14:paraId="5FD62E7C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36C221E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989C" w14:textId="77777777" w:rsidR="00E34FFE" w:rsidRDefault="00E34FFE" w:rsidP="00BF3F0A">
      <w:r>
        <w:separator/>
      </w:r>
    </w:p>
    <w:p w14:paraId="1E2249D4" w14:textId="77777777" w:rsidR="00E34FFE" w:rsidRDefault="00E34FFE"/>
  </w:footnote>
  <w:footnote w:type="continuationSeparator" w:id="0">
    <w:p w14:paraId="04CD921A" w14:textId="77777777" w:rsidR="00E34FFE" w:rsidRDefault="00E34FFE" w:rsidP="00BF3F0A">
      <w:r>
        <w:continuationSeparator/>
      </w:r>
    </w:p>
    <w:p w14:paraId="5D6AB20E" w14:textId="77777777" w:rsidR="00E34FFE" w:rsidRDefault="00E34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C89DD" w14:textId="02655295" w:rsidR="009C2650" w:rsidRPr="00F43AE8" w:rsidRDefault="00F43AE8" w:rsidP="00F43AE8">
    <w:pPr>
      <w:pStyle w:val="SIText"/>
    </w:pPr>
    <w:r>
      <w:t>SFI5011</w:t>
    </w:r>
    <w:r w:rsidR="001F39E5">
      <w:t>8</w:t>
    </w:r>
    <w:r>
      <w:t xml:space="preserve"> Diploma of Aquaculture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4AD0"/>
    <w:rsid w:val="00005A15"/>
    <w:rsid w:val="0001108F"/>
    <w:rsid w:val="000115E2"/>
    <w:rsid w:val="0001296A"/>
    <w:rsid w:val="00016803"/>
    <w:rsid w:val="00017C6F"/>
    <w:rsid w:val="00022F07"/>
    <w:rsid w:val="00023992"/>
    <w:rsid w:val="000255A2"/>
    <w:rsid w:val="0003100D"/>
    <w:rsid w:val="000331EE"/>
    <w:rsid w:val="00034056"/>
    <w:rsid w:val="00041E59"/>
    <w:rsid w:val="00064BFE"/>
    <w:rsid w:val="000654E8"/>
    <w:rsid w:val="00070B3E"/>
    <w:rsid w:val="00071F95"/>
    <w:rsid w:val="000737BB"/>
    <w:rsid w:val="00074E47"/>
    <w:rsid w:val="000A10EF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308F"/>
    <w:rsid w:val="00144385"/>
    <w:rsid w:val="00151293"/>
    <w:rsid w:val="00151D93"/>
    <w:rsid w:val="00156EF3"/>
    <w:rsid w:val="00176E4F"/>
    <w:rsid w:val="0018546B"/>
    <w:rsid w:val="001854A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1F39E5"/>
    <w:rsid w:val="00201A7C"/>
    <w:rsid w:val="00202D0A"/>
    <w:rsid w:val="0021414D"/>
    <w:rsid w:val="00223124"/>
    <w:rsid w:val="00234444"/>
    <w:rsid w:val="00242293"/>
    <w:rsid w:val="00244EA7"/>
    <w:rsid w:val="0026156F"/>
    <w:rsid w:val="00262BE2"/>
    <w:rsid w:val="00262FC3"/>
    <w:rsid w:val="00270F1D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2F63C9"/>
    <w:rsid w:val="00321C7C"/>
    <w:rsid w:val="00335D91"/>
    <w:rsid w:val="00337E82"/>
    <w:rsid w:val="00350BB1"/>
    <w:rsid w:val="00352C83"/>
    <w:rsid w:val="0037067D"/>
    <w:rsid w:val="0038735B"/>
    <w:rsid w:val="003916D1"/>
    <w:rsid w:val="003965BA"/>
    <w:rsid w:val="003A21F0"/>
    <w:rsid w:val="003A58BA"/>
    <w:rsid w:val="003A5AE7"/>
    <w:rsid w:val="003A7221"/>
    <w:rsid w:val="003C13AE"/>
    <w:rsid w:val="003C32E3"/>
    <w:rsid w:val="003D2E73"/>
    <w:rsid w:val="003D3E14"/>
    <w:rsid w:val="003E7BBE"/>
    <w:rsid w:val="00405AAF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2B4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1975"/>
    <w:rsid w:val="00514D83"/>
    <w:rsid w:val="005248C1"/>
    <w:rsid w:val="00526134"/>
    <w:rsid w:val="005427C8"/>
    <w:rsid w:val="005446D1"/>
    <w:rsid w:val="00545E65"/>
    <w:rsid w:val="00556C4C"/>
    <w:rsid w:val="00557369"/>
    <w:rsid w:val="00561F08"/>
    <w:rsid w:val="005708EB"/>
    <w:rsid w:val="00575BC6"/>
    <w:rsid w:val="00583902"/>
    <w:rsid w:val="005A3AA5"/>
    <w:rsid w:val="005A4AC8"/>
    <w:rsid w:val="005A653D"/>
    <w:rsid w:val="005A6C9C"/>
    <w:rsid w:val="005A74DC"/>
    <w:rsid w:val="005B119D"/>
    <w:rsid w:val="005B5146"/>
    <w:rsid w:val="005B6F80"/>
    <w:rsid w:val="005C0DEF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60B4"/>
    <w:rsid w:val="00687B62"/>
    <w:rsid w:val="00690C44"/>
    <w:rsid w:val="006969D9"/>
    <w:rsid w:val="006A1265"/>
    <w:rsid w:val="006A2B68"/>
    <w:rsid w:val="006B19B1"/>
    <w:rsid w:val="006C2F32"/>
    <w:rsid w:val="006D4448"/>
    <w:rsid w:val="006D6568"/>
    <w:rsid w:val="006E2C4D"/>
    <w:rsid w:val="00700CE7"/>
    <w:rsid w:val="00703121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52458"/>
    <w:rsid w:val="0076523B"/>
    <w:rsid w:val="00770C15"/>
    <w:rsid w:val="00771B60"/>
    <w:rsid w:val="00781D77"/>
    <w:rsid w:val="007860B7"/>
    <w:rsid w:val="00786DC8"/>
    <w:rsid w:val="007A1149"/>
    <w:rsid w:val="007C04EF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7C4B"/>
    <w:rsid w:val="008A12ED"/>
    <w:rsid w:val="008B2C77"/>
    <w:rsid w:val="008B4AD2"/>
    <w:rsid w:val="008E1B41"/>
    <w:rsid w:val="008E3869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63AD"/>
    <w:rsid w:val="009278C9"/>
    <w:rsid w:val="009303A7"/>
    <w:rsid w:val="0093563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18DC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4513"/>
    <w:rsid w:val="00A76C6C"/>
    <w:rsid w:val="00A772D9"/>
    <w:rsid w:val="00A92DD1"/>
    <w:rsid w:val="00AA5338"/>
    <w:rsid w:val="00AB1B8E"/>
    <w:rsid w:val="00AC0696"/>
    <w:rsid w:val="00AC3284"/>
    <w:rsid w:val="00AC4C98"/>
    <w:rsid w:val="00AC5F6B"/>
    <w:rsid w:val="00AD3896"/>
    <w:rsid w:val="00AD5B47"/>
    <w:rsid w:val="00AE1ED9"/>
    <w:rsid w:val="00AE32CB"/>
    <w:rsid w:val="00AF3957"/>
    <w:rsid w:val="00AF4235"/>
    <w:rsid w:val="00B114CC"/>
    <w:rsid w:val="00B12013"/>
    <w:rsid w:val="00B22C67"/>
    <w:rsid w:val="00B3508F"/>
    <w:rsid w:val="00B443EE"/>
    <w:rsid w:val="00B560C8"/>
    <w:rsid w:val="00B61150"/>
    <w:rsid w:val="00B65BC7"/>
    <w:rsid w:val="00B746B9"/>
    <w:rsid w:val="00B77000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001DB"/>
    <w:rsid w:val="00C05621"/>
    <w:rsid w:val="00C143C3"/>
    <w:rsid w:val="00C1739B"/>
    <w:rsid w:val="00C23639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50E"/>
    <w:rsid w:val="00D25D16"/>
    <w:rsid w:val="00D30BC5"/>
    <w:rsid w:val="00D32124"/>
    <w:rsid w:val="00D527EF"/>
    <w:rsid w:val="00D54C76"/>
    <w:rsid w:val="00D55D97"/>
    <w:rsid w:val="00D64547"/>
    <w:rsid w:val="00D65221"/>
    <w:rsid w:val="00D727F3"/>
    <w:rsid w:val="00D73695"/>
    <w:rsid w:val="00D810DE"/>
    <w:rsid w:val="00D87D32"/>
    <w:rsid w:val="00D92C83"/>
    <w:rsid w:val="00DA0A81"/>
    <w:rsid w:val="00DA3B7D"/>
    <w:rsid w:val="00DA3C10"/>
    <w:rsid w:val="00DA53B5"/>
    <w:rsid w:val="00DC1D69"/>
    <w:rsid w:val="00DC5A3A"/>
    <w:rsid w:val="00DF082C"/>
    <w:rsid w:val="00E048B1"/>
    <w:rsid w:val="00E238E6"/>
    <w:rsid w:val="00E246B1"/>
    <w:rsid w:val="00E34FFE"/>
    <w:rsid w:val="00E35064"/>
    <w:rsid w:val="00E36B02"/>
    <w:rsid w:val="00E438C3"/>
    <w:rsid w:val="00E44F34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21476"/>
    <w:rsid w:val="00F23E52"/>
    <w:rsid w:val="00F438FC"/>
    <w:rsid w:val="00F43AE8"/>
    <w:rsid w:val="00F46608"/>
    <w:rsid w:val="00F5616F"/>
    <w:rsid w:val="00F56827"/>
    <w:rsid w:val="00F65EF0"/>
    <w:rsid w:val="00F71651"/>
    <w:rsid w:val="00F73518"/>
    <w:rsid w:val="00F76CC6"/>
    <w:rsid w:val="00FB7C62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060949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004AD0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8C6A-5845-412D-8B35-6A65D61F9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fb52fdd1-c76a-4f34-b0c3-8b2c2bfbfaf1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126D4-1F6A-4D7B-981E-D4822B21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3</cp:revision>
  <cp:lastPrinted>2016-05-27T05:21:00Z</cp:lastPrinted>
  <dcterms:created xsi:type="dcterms:W3CDTF">2018-09-18T08:56:00Z</dcterms:created>
  <dcterms:modified xsi:type="dcterms:W3CDTF">2018-09-21T03:10:00Z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