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C450C" w14:textId="63DA1BC9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8DBBAE" w14:textId="77777777" w:rsidTr="00CA2922">
        <w:trPr>
          <w:tblHeader/>
        </w:trPr>
        <w:tc>
          <w:tcPr>
            <w:tcW w:w="2689" w:type="dxa"/>
          </w:tcPr>
          <w:p w14:paraId="1741D792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F7B95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900B7" w14:paraId="4BF6EACD" w14:textId="77777777" w:rsidTr="00CA2922">
        <w:tc>
          <w:tcPr>
            <w:tcW w:w="2689" w:type="dxa"/>
          </w:tcPr>
          <w:p w14:paraId="1565FF32" w14:textId="178CD6DB" w:rsidR="00F900B7" w:rsidRPr="00CC451E" w:rsidRDefault="00F900B7" w:rsidP="00F900B7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04FBD3BF" w14:textId="6242CFC3" w:rsidR="00F900B7" w:rsidRPr="00CC451E" w:rsidRDefault="00F900B7" w:rsidP="00F900B7">
            <w:pPr>
              <w:pStyle w:val="SIText"/>
            </w:pPr>
            <w:r w:rsidRPr="00CC451E">
              <w:t xml:space="preserve">This version released with </w:t>
            </w:r>
            <w:r>
              <w:t>SFI Seafood Industry</w:t>
            </w:r>
            <w:r w:rsidRPr="00CC451E">
              <w:t xml:space="preserve"> Training Package Version 1.0.</w:t>
            </w:r>
          </w:p>
        </w:tc>
      </w:tr>
    </w:tbl>
    <w:p w14:paraId="5A9A9EF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900B7" w:rsidRPr="00963A46" w14:paraId="31551E08" w14:textId="77777777" w:rsidTr="000D7BE6">
        <w:tc>
          <w:tcPr>
            <w:tcW w:w="1396" w:type="pct"/>
            <w:shd w:val="clear" w:color="auto" w:fill="auto"/>
          </w:tcPr>
          <w:p w14:paraId="78D0C05E" w14:textId="463F7386" w:rsidR="00F900B7" w:rsidRPr="00923720" w:rsidRDefault="00156E58" w:rsidP="00F900B7">
            <w:pPr>
              <w:pStyle w:val="SIQUALCODE"/>
            </w:pPr>
            <w:r>
              <w:t>SFI3</w:t>
            </w:r>
            <w:r w:rsidR="00F900B7">
              <w:t>0118</w:t>
            </w:r>
          </w:p>
        </w:tc>
        <w:tc>
          <w:tcPr>
            <w:tcW w:w="3604" w:type="pct"/>
            <w:shd w:val="clear" w:color="auto" w:fill="auto"/>
          </w:tcPr>
          <w:p w14:paraId="7B70CC28" w14:textId="0B3FC82F" w:rsidR="00F900B7" w:rsidRPr="00923720" w:rsidRDefault="00F900B7" w:rsidP="00F900B7">
            <w:pPr>
              <w:pStyle w:val="SIQUALtitle"/>
            </w:pPr>
            <w:r>
              <w:rPr>
                <w:rFonts w:cstheme="minorHAnsi"/>
              </w:rPr>
              <w:t>Certificate II</w:t>
            </w:r>
            <w:r w:rsidR="00156E58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in Aquaculture</w:t>
            </w:r>
          </w:p>
        </w:tc>
      </w:tr>
      <w:tr w:rsidR="00A772D9" w:rsidRPr="00963A46" w14:paraId="083E2BCE" w14:textId="77777777" w:rsidTr="000D7BE6">
        <w:tc>
          <w:tcPr>
            <w:tcW w:w="5000" w:type="pct"/>
            <w:gridSpan w:val="2"/>
            <w:shd w:val="clear" w:color="auto" w:fill="auto"/>
          </w:tcPr>
          <w:p w14:paraId="296DEA5B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9D337B0" w14:textId="095DFB67" w:rsidR="004258B8" w:rsidRDefault="004258B8" w:rsidP="004258B8">
            <w:pPr>
              <w:pStyle w:val="SIText"/>
              <w:rPr>
                <w:color w:val="000000" w:themeColor="text1"/>
              </w:rPr>
            </w:pPr>
            <w:r w:rsidRPr="004E3116">
              <w:rPr>
                <w:color w:val="000000" w:themeColor="text1"/>
              </w:rPr>
              <w:t xml:space="preserve">This qualification </w:t>
            </w:r>
            <w:r>
              <w:rPr>
                <w:color w:val="000000" w:themeColor="text1"/>
              </w:rPr>
              <w:t>reflects the role of</w:t>
            </w:r>
            <w:r w:rsidRPr="004E3116">
              <w:rPr>
                <w:color w:val="000000" w:themeColor="text1"/>
              </w:rPr>
              <w:t xml:space="preserve"> individual</w:t>
            </w:r>
            <w:r>
              <w:rPr>
                <w:color w:val="000000" w:themeColor="text1"/>
              </w:rPr>
              <w:t xml:space="preserve">s who </w:t>
            </w:r>
            <w:r w:rsidR="0056192B">
              <w:rPr>
                <w:color w:val="000000" w:themeColor="text1"/>
              </w:rPr>
              <w:t xml:space="preserve">work as </w:t>
            </w:r>
            <w:r w:rsidR="00462AED">
              <w:rPr>
                <w:color w:val="000000" w:themeColor="text1"/>
              </w:rPr>
              <w:t>aquaculture</w:t>
            </w:r>
            <w:r w:rsidR="00C14CB8">
              <w:rPr>
                <w:color w:val="000000" w:themeColor="text1"/>
              </w:rPr>
              <w:t xml:space="preserve"> </w:t>
            </w:r>
            <w:r w:rsidR="0056192B">
              <w:rPr>
                <w:color w:val="000000" w:themeColor="text1"/>
              </w:rPr>
              <w:t>attendants</w:t>
            </w:r>
            <w:r>
              <w:rPr>
                <w:color w:val="000000" w:themeColor="text1"/>
              </w:rPr>
              <w:t xml:space="preserve"> </w:t>
            </w:r>
            <w:r w:rsidR="00C14CB8">
              <w:rPr>
                <w:color w:val="000000" w:themeColor="text1"/>
              </w:rPr>
              <w:t>or technicians</w:t>
            </w:r>
            <w:r w:rsidR="00462AE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for the care of aquatic stock </w:t>
            </w:r>
            <w:r w:rsidRPr="004E3116">
              <w:rPr>
                <w:color w:val="000000" w:themeColor="text1"/>
              </w:rPr>
              <w:t>in the aquaculture sector</w:t>
            </w:r>
            <w:r w:rsidR="00010942">
              <w:rPr>
                <w:color w:val="000000" w:themeColor="text1"/>
              </w:rPr>
              <w:t xml:space="preserve"> of the seafood industry</w:t>
            </w:r>
            <w:r w:rsidR="00156E58">
              <w:rPr>
                <w:color w:val="000000" w:themeColor="text1"/>
              </w:rPr>
              <w:t>.</w:t>
            </w:r>
            <w:r w:rsidRPr="004E311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In </w:t>
            </w:r>
            <w:r w:rsidR="0053550A">
              <w:rPr>
                <w:color w:val="000000" w:themeColor="text1"/>
              </w:rPr>
              <w:t>this role</w:t>
            </w:r>
            <w:r>
              <w:rPr>
                <w:color w:val="000000" w:themeColor="text1"/>
              </w:rPr>
              <w:t xml:space="preserve">, these individuals have responsibilities for </w:t>
            </w:r>
            <w:r w:rsidR="0056192B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handling of stock</w:t>
            </w:r>
            <w:r w:rsidR="00EC1DD0">
              <w:rPr>
                <w:color w:val="000000" w:themeColor="text1"/>
              </w:rPr>
              <w:t xml:space="preserve"> and</w:t>
            </w:r>
            <w:r>
              <w:rPr>
                <w:color w:val="000000" w:themeColor="text1"/>
              </w:rPr>
              <w:t xml:space="preserve"> maintaining water quality and monitoring environmental conditions.</w:t>
            </w:r>
            <w:r w:rsidR="0056192B">
              <w:rPr>
                <w:color w:val="000000" w:themeColor="text1"/>
              </w:rPr>
              <w:t xml:space="preserve"> They may pe</w:t>
            </w:r>
            <w:r w:rsidR="00711A79">
              <w:rPr>
                <w:color w:val="000000" w:themeColor="text1"/>
              </w:rPr>
              <w:t xml:space="preserve">rform dives </w:t>
            </w:r>
            <w:r w:rsidR="005772CD">
              <w:rPr>
                <w:color w:val="000000" w:themeColor="text1"/>
              </w:rPr>
              <w:t xml:space="preserve">or vessel operations </w:t>
            </w:r>
            <w:r w:rsidR="00711A79">
              <w:rPr>
                <w:color w:val="000000" w:themeColor="text1"/>
              </w:rPr>
              <w:t>as part of their role.</w:t>
            </w:r>
          </w:p>
          <w:p w14:paraId="170C37DA" w14:textId="77777777" w:rsidR="004258B8" w:rsidRPr="004E3116" w:rsidRDefault="004258B8" w:rsidP="004258B8">
            <w:pPr>
              <w:pStyle w:val="SIText"/>
              <w:rPr>
                <w:color w:val="000000" w:themeColor="text1"/>
              </w:rPr>
            </w:pPr>
          </w:p>
          <w:p w14:paraId="4AC762AA" w14:textId="77777777" w:rsidR="004258B8" w:rsidRPr="004E3116" w:rsidRDefault="004258B8" w:rsidP="004258B8">
            <w:pPr>
              <w:pStyle w:val="SIText"/>
              <w:rPr>
                <w:color w:val="000000" w:themeColor="text1"/>
              </w:rPr>
            </w:pPr>
            <w:r w:rsidRPr="004E3116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environments in which these individuals work include</w:t>
            </w:r>
            <w:r w:rsidRPr="004E3116">
              <w:rPr>
                <w:color w:val="000000" w:themeColor="text1"/>
              </w:rPr>
              <w:t>:</w:t>
            </w:r>
          </w:p>
          <w:p w14:paraId="7DEACAB6" w14:textId="77777777" w:rsidR="00462AED" w:rsidRDefault="004258B8" w:rsidP="004258B8">
            <w:pPr>
              <w:pStyle w:val="SIBulletList1"/>
            </w:pPr>
            <w:r w:rsidRPr="004E3116">
              <w:t>aquaculture farms</w:t>
            </w:r>
          </w:p>
          <w:p w14:paraId="5E20DDA3" w14:textId="25BA36C7" w:rsidR="004258B8" w:rsidRDefault="00462AED" w:rsidP="004258B8">
            <w:pPr>
              <w:pStyle w:val="SIBulletList1"/>
            </w:pPr>
            <w:r>
              <w:t>aquarium wholesalers and retailers</w:t>
            </w:r>
          </w:p>
          <w:p w14:paraId="0EA9F44B" w14:textId="77777777" w:rsidR="004258B8" w:rsidRPr="004E3116" w:rsidRDefault="004258B8" w:rsidP="004258B8">
            <w:pPr>
              <w:pStyle w:val="SIBulletList1"/>
            </w:pPr>
            <w:r w:rsidRPr="004E3116">
              <w:t>hatcheries and nurseries</w:t>
            </w:r>
          </w:p>
          <w:p w14:paraId="0C9BA604" w14:textId="73D42976" w:rsidR="004258B8" w:rsidRPr="004E3116" w:rsidRDefault="004258B8" w:rsidP="005772CD">
            <w:pPr>
              <w:pStyle w:val="SIBulletList1"/>
            </w:pPr>
            <w:r w:rsidRPr="004E3116">
              <w:t>live post-harvest holding facilities</w:t>
            </w:r>
            <w:r>
              <w:t>.</w:t>
            </w:r>
          </w:p>
          <w:p w14:paraId="706817A0" w14:textId="645F4F7C" w:rsidR="00B00831" w:rsidRDefault="00B00831" w:rsidP="00B00831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F8936B5" w14:textId="29147E02" w:rsidR="00B00831" w:rsidRDefault="00B00831" w:rsidP="00B00831">
            <w:pPr>
              <w:pStyle w:val="SIText"/>
            </w:pPr>
            <w:r>
              <w:t xml:space="preserve">All work </w:t>
            </w:r>
            <w:r w:rsidR="005772CD">
              <w:t>is</w:t>
            </w:r>
            <w:r>
              <w:t xml:space="preserve"> carried out to comply with workplace procedures, according to state/territory health and</w:t>
            </w:r>
            <w:r>
              <w:rPr>
                <w:rStyle w:val="apple-converted-space"/>
                <w:rFonts w:ascii="-webkit-standard" w:hAnsi="-webkit-standard"/>
                <w:color w:val="000000"/>
              </w:rPr>
              <w:t xml:space="preserve"> </w:t>
            </w:r>
            <w:r>
              <w:t>safety, food safety, biosecurity and environmental regulations, legislation and standards that apply to the</w:t>
            </w:r>
            <w:r>
              <w:rPr>
                <w:rStyle w:val="apple-converted-space"/>
                <w:rFonts w:ascii="-webkit-standard" w:hAnsi="-webkit-standard"/>
                <w:color w:val="000000"/>
              </w:rPr>
              <w:t xml:space="preserve"> </w:t>
            </w:r>
            <w:r>
              <w:t>workplace.</w:t>
            </w:r>
          </w:p>
          <w:p w14:paraId="19EC6000" w14:textId="015DF08E" w:rsidR="005772CD" w:rsidRDefault="005772CD" w:rsidP="005772CD">
            <w:pPr>
              <w:pStyle w:val="SIText"/>
            </w:pPr>
          </w:p>
          <w:p w14:paraId="3C695120" w14:textId="30594E00" w:rsidR="000258B0" w:rsidRDefault="005772CD" w:rsidP="00797A72">
            <w:pPr>
              <w:pStyle w:val="SIText"/>
            </w:pPr>
            <w:r>
              <w:t xml:space="preserve">Some </w:t>
            </w:r>
            <w:r w:rsidR="00483433">
              <w:t xml:space="preserve">SFI and imported </w:t>
            </w:r>
            <w:r>
              <w:t>units in the elective bank are subject to licencing</w:t>
            </w:r>
            <w:r w:rsidR="00461DD3">
              <w:t xml:space="preserve">, legislative or </w:t>
            </w:r>
            <w:r w:rsidR="00C45CD3">
              <w:t>certification</w:t>
            </w:r>
            <w:r>
              <w:t xml:space="preserve"> requirements</w:t>
            </w:r>
            <w:r w:rsidR="00797A72">
              <w:t>, including:</w:t>
            </w:r>
          </w:p>
          <w:p w14:paraId="3866980C" w14:textId="32B077DD" w:rsidR="000258B0" w:rsidRPr="009A6BF8" w:rsidRDefault="002D1C55" w:rsidP="00D93611">
            <w:pPr>
              <w:pStyle w:val="SIBulletList1"/>
            </w:pPr>
            <w:r>
              <w:t>o</w:t>
            </w:r>
            <w:r w:rsidRPr="009A6BF8">
              <w:t>ccupational</w:t>
            </w:r>
            <w:r w:rsidR="000258B0" w:rsidRPr="009A6BF8">
              <w:t xml:space="preserve"> diving is regulated </w:t>
            </w:r>
            <w:r w:rsidR="000258B0" w:rsidRPr="00D93611">
              <w:t>independently</w:t>
            </w:r>
            <w:r w:rsidR="000258B0" w:rsidRPr="009A6BF8">
              <w:t xml:space="preserve"> by each state and territory workplace health and safety authority. Users are advised to check with the relevant authority to confirm current requirements.</w:t>
            </w:r>
          </w:p>
          <w:p w14:paraId="571B2ED7" w14:textId="14D0ED13" w:rsidR="00A772D9" w:rsidRDefault="002D1C55" w:rsidP="00621B1F">
            <w:pPr>
              <w:pStyle w:val="SIBulletList1"/>
            </w:pPr>
            <w:r>
              <w:t>t</w:t>
            </w:r>
            <w:r w:rsidR="00A9280A">
              <w:t xml:space="preserve">he MAR units that appear in the elective bank are subject to licencing and regulatory requirements. </w:t>
            </w:r>
            <w:r w:rsidR="00A63EF1">
              <w:t xml:space="preserve">These units must be implemented in line with </w:t>
            </w:r>
            <w:r w:rsidR="00442BAB" w:rsidRPr="00D218C7">
              <w:t xml:space="preserve">the </w:t>
            </w:r>
            <w:r w:rsidR="00442BAB" w:rsidRPr="00621B1F">
              <w:rPr>
                <w:i/>
              </w:rPr>
              <w:t>MAR Maritime Training Package</w:t>
            </w:r>
            <w:r w:rsidR="009A6BF8" w:rsidRPr="00D218C7">
              <w:t xml:space="preserve"> and </w:t>
            </w:r>
            <w:r w:rsidR="00797A72" w:rsidRPr="00D218C7">
              <w:t>Australian Maritime Safety Authority (AMSA)</w:t>
            </w:r>
            <w:r w:rsidR="009A6BF8" w:rsidRPr="00D218C7">
              <w:t xml:space="preserve"> </w:t>
            </w:r>
            <w:r w:rsidR="00A63EF1">
              <w:t>requirements</w:t>
            </w:r>
            <w:r w:rsidR="00797A72" w:rsidRPr="00D218C7">
              <w:t>.</w:t>
            </w:r>
          </w:p>
          <w:p w14:paraId="34C51833" w14:textId="2CB6BBEF" w:rsidR="004236D3" w:rsidRPr="00797A72" w:rsidRDefault="002D1C55" w:rsidP="004236D3">
            <w:pPr>
              <w:pStyle w:val="SIBulletList1"/>
            </w:pPr>
            <w:r>
              <w:t>t</w:t>
            </w:r>
            <w:r w:rsidR="002A6627">
              <w:t xml:space="preserve">he </w:t>
            </w:r>
            <w:r w:rsidR="002A6627" w:rsidRPr="008A58A6">
              <w:t>TLI</w:t>
            </w:r>
            <w:r w:rsidR="002A6627">
              <w:t xml:space="preserve"> licencing units must be </w:t>
            </w:r>
            <w:r w:rsidR="008A58A6">
              <w:t xml:space="preserve">implemented in line with </w:t>
            </w:r>
            <w:r w:rsidR="008A58A6" w:rsidRPr="00D218C7">
              <w:t xml:space="preserve">the </w:t>
            </w:r>
            <w:r w:rsidR="008A58A6" w:rsidRPr="002D1C55">
              <w:rPr>
                <w:i/>
              </w:rPr>
              <w:t>TLI Transport and Logistics Training Package.</w:t>
            </w:r>
          </w:p>
        </w:tc>
      </w:tr>
      <w:tr w:rsidR="00A772D9" w:rsidRPr="00963A46" w14:paraId="627AF006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423380E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0727839" w14:textId="1E11C945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75CE7931" w14:textId="77777777" w:rsidTr="00307D47">
        <w:trPr>
          <w:trHeight w:val="1265"/>
        </w:trPr>
        <w:tc>
          <w:tcPr>
            <w:tcW w:w="5000" w:type="pct"/>
            <w:gridSpan w:val="2"/>
            <w:shd w:val="clear" w:color="auto" w:fill="auto"/>
          </w:tcPr>
          <w:p w14:paraId="2156F228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15AF1F2E" w14:textId="77777777" w:rsidR="00010942" w:rsidRPr="00AA1D1B" w:rsidRDefault="00010942" w:rsidP="00010942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A4BF735" w14:textId="3529A24D" w:rsidR="00010942" w:rsidRDefault="00A30CC7" w:rsidP="00010942">
            <w:pPr>
              <w:pStyle w:val="SIBulletList1"/>
            </w:pPr>
            <w:r>
              <w:t xml:space="preserve">16 </w:t>
            </w:r>
            <w:r w:rsidR="00010942">
              <w:t>units of competency:</w:t>
            </w:r>
          </w:p>
          <w:p w14:paraId="4F57A1BE" w14:textId="68B6B53C" w:rsidR="00010942" w:rsidRPr="000C490A" w:rsidRDefault="00A30CC7" w:rsidP="00010942">
            <w:pPr>
              <w:pStyle w:val="SIBulletList2"/>
            </w:pPr>
            <w:r>
              <w:t>3</w:t>
            </w:r>
            <w:r w:rsidRPr="000C490A">
              <w:t xml:space="preserve"> </w:t>
            </w:r>
            <w:r w:rsidR="00010942" w:rsidRPr="000C490A">
              <w:t>core units plus</w:t>
            </w:r>
          </w:p>
          <w:p w14:paraId="6FE4C8AB" w14:textId="5707DEB5" w:rsidR="00010942" w:rsidRDefault="00A30CC7" w:rsidP="00010942">
            <w:pPr>
              <w:pStyle w:val="SIBulletList2"/>
            </w:pPr>
            <w:r>
              <w:t>13</w:t>
            </w:r>
            <w:r w:rsidRPr="000C490A">
              <w:t xml:space="preserve"> </w:t>
            </w:r>
            <w:r w:rsidR="00010942" w:rsidRPr="000C490A">
              <w:t>elective units.</w:t>
            </w:r>
          </w:p>
          <w:p w14:paraId="00C8DEAA" w14:textId="5F991D3A" w:rsidR="002007D9" w:rsidRDefault="002007D9" w:rsidP="002007D9">
            <w:pPr>
              <w:pStyle w:val="SIText"/>
            </w:pPr>
          </w:p>
          <w:p w14:paraId="3512E105" w14:textId="5507DF48" w:rsidR="002007D9" w:rsidRDefault="002007D9" w:rsidP="002007D9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>
              <w:t xml:space="preserve">Certificate III in </w:t>
            </w:r>
            <w:r w:rsidR="00461DD3">
              <w:t>Aquaculture</w:t>
            </w:r>
            <w:r>
              <w:t>.</w:t>
            </w:r>
            <w:r w:rsidRPr="000C490A">
              <w:t xml:space="preserve"> </w:t>
            </w:r>
          </w:p>
          <w:p w14:paraId="6F760C74" w14:textId="77777777" w:rsidR="009D3433" w:rsidRDefault="009D3433" w:rsidP="009D3433">
            <w:pPr>
              <w:pStyle w:val="SIBulletList1"/>
              <w:tabs>
                <w:tab w:val="num" w:pos="360"/>
              </w:tabs>
            </w:pPr>
            <w:r>
              <w:t>at least 5 electives listed in Group A</w:t>
            </w:r>
          </w:p>
          <w:p w14:paraId="304F5EAD" w14:textId="64BFC794" w:rsidR="002007D9" w:rsidRPr="00D131C2" w:rsidRDefault="002007D9" w:rsidP="00EA31A2">
            <w:pPr>
              <w:pStyle w:val="SIBulletList1"/>
            </w:pPr>
            <w:r w:rsidRPr="00D131C2">
              <w:t xml:space="preserve">at least </w:t>
            </w:r>
            <w:r w:rsidR="009D3433">
              <w:t>4</w:t>
            </w:r>
            <w:r w:rsidR="00A30CC7" w:rsidRPr="00D131C2">
              <w:t xml:space="preserve"> </w:t>
            </w:r>
            <w:r w:rsidRPr="00D131C2">
              <w:t>from electives listed below</w:t>
            </w:r>
            <w:r w:rsidR="003B480A" w:rsidRPr="00D131C2">
              <w:t xml:space="preserve"> in either Group A, B</w:t>
            </w:r>
            <w:r w:rsidR="00B7279C">
              <w:t>, C</w:t>
            </w:r>
            <w:r w:rsidR="003B480A" w:rsidRPr="00D131C2">
              <w:t xml:space="preserve"> or </w:t>
            </w:r>
            <w:r w:rsidR="009D3433">
              <w:t>D</w:t>
            </w:r>
          </w:p>
          <w:p w14:paraId="6FEFDA5D" w14:textId="394B599C" w:rsidR="002007D9" w:rsidRPr="00D131C2" w:rsidRDefault="00F320A8" w:rsidP="00EA31A2">
            <w:pPr>
              <w:pStyle w:val="SIBulletList1"/>
            </w:pPr>
            <w:r w:rsidRPr="00D131C2">
              <w:t>u</w:t>
            </w:r>
            <w:r w:rsidR="002007D9" w:rsidRPr="00D131C2">
              <w:t xml:space="preserve">p to </w:t>
            </w:r>
            <w:r w:rsidR="00B550FC" w:rsidRPr="00D131C2">
              <w:t>4</w:t>
            </w:r>
            <w:r w:rsidR="002007D9" w:rsidRPr="00D131C2">
              <w:t xml:space="preserve"> from the elective</w:t>
            </w:r>
            <w:r w:rsidR="00AA2C7D" w:rsidRPr="00D131C2">
              <w:t>s</w:t>
            </w:r>
            <w:r w:rsidR="002007D9" w:rsidRPr="00D131C2">
              <w:t xml:space="preserve"> listed below</w:t>
            </w:r>
            <w:r w:rsidR="003B480A" w:rsidRPr="00D131C2">
              <w:t xml:space="preserve"> in either Group A, B</w:t>
            </w:r>
            <w:r w:rsidR="009D3433">
              <w:t xml:space="preserve">, </w:t>
            </w:r>
            <w:r w:rsidR="003B480A" w:rsidRPr="00D131C2">
              <w:t>C</w:t>
            </w:r>
            <w:r w:rsidR="009D3433">
              <w:t xml:space="preserve"> or D</w:t>
            </w:r>
            <w:r w:rsidR="002007D9" w:rsidRPr="00D131C2">
              <w:t>, or from any currently endorsed Training Package or accredited course.</w:t>
            </w:r>
          </w:p>
          <w:p w14:paraId="30FF5F09" w14:textId="4FEDA027" w:rsidR="00867F4F" w:rsidRDefault="00867F4F" w:rsidP="00867F4F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4B3802E5" w14:textId="77777777" w:rsidR="00867F4F" w:rsidRPr="000C490A" w:rsidRDefault="00867F4F" w:rsidP="00867F4F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3ED3DEBD" w14:textId="5CC05AE1" w:rsidR="00867F4F" w:rsidRPr="009D5ED7" w:rsidRDefault="00867F4F" w:rsidP="00867F4F">
            <w:pPr>
              <w:pStyle w:val="SIBulletList1"/>
            </w:pPr>
            <w:r>
              <w:t xml:space="preserve">A minimum of </w:t>
            </w:r>
            <w:r w:rsidR="00A30CC7">
              <w:t xml:space="preserve">5 </w:t>
            </w:r>
            <w:r>
              <w:t xml:space="preserve">electives from Group </w:t>
            </w:r>
            <w:r w:rsidR="00307D47">
              <w:t>B</w:t>
            </w:r>
            <w:r>
              <w:t xml:space="preserve"> must be </w:t>
            </w:r>
            <w:r w:rsidRPr="000C490A">
              <w:t>selected for the</w:t>
            </w:r>
            <w:r>
              <w:t xml:space="preserve"> award of the</w:t>
            </w:r>
            <w:r w:rsidRPr="000C490A">
              <w:t xml:space="preserve"> </w:t>
            </w:r>
            <w:r>
              <w:rPr>
                <w:i/>
              </w:rPr>
              <w:t>Certificate III in Aquaculture (Diving</w:t>
            </w:r>
            <w:r w:rsidR="009B08DA">
              <w:rPr>
                <w:i/>
              </w:rPr>
              <w:t xml:space="preserve"> Operations</w:t>
            </w:r>
            <w:r>
              <w:rPr>
                <w:i/>
              </w:rPr>
              <w:t>)</w:t>
            </w:r>
          </w:p>
          <w:p w14:paraId="6114C071" w14:textId="5BBA361E" w:rsidR="00867F4F" w:rsidRPr="00372184" w:rsidRDefault="004A2860" w:rsidP="00867F4F">
            <w:pPr>
              <w:pStyle w:val="SIBulletList1"/>
            </w:pPr>
            <w:r>
              <w:t>A minimum of 8</w:t>
            </w:r>
            <w:r w:rsidR="00A30CC7" w:rsidRPr="000C490A">
              <w:t xml:space="preserve"> </w:t>
            </w:r>
            <w:r w:rsidR="00867F4F" w:rsidRPr="000C490A">
              <w:t xml:space="preserve">electives </w:t>
            </w:r>
            <w:r w:rsidR="00867F4F">
              <w:t xml:space="preserve">from Group </w:t>
            </w:r>
            <w:r w:rsidR="00307D47">
              <w:t>C</w:t>
            </w:r>
            <w:r w:rsidR="00867F4F">
              <w:t xml:space="preserve"> </w:t>
            </w:r>
            <w:r w:rsidR="00867F4F" w:rsidRPr="000C490A">
              <w:t>must be selected for the</w:t>
            </w:r>
            <w:r w:rsidR="00867F4F">
              <w:t xml:space="preserve"> award of the</w:t>
            </w:r>
            <w:r w:rsidR="00867F4F" w:rsidRPr="000C490A">
              <w:t xml:space="preserve"> </w:t>
            </w:r>
            <w:r w:rsidR="00867F4F">
              <w:rPr>
                <w:i/>
              </w:rPr>
              <w:t>Certificate III in Aquaculture (Vessel Operations).</w:t>
            </w:r>
          </w:p>
          <w:p w14:paraId="0C4CEDD6" w14:textId="2939E9BE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2DC8EC06" w14:textId="10137F65" w:rsidR="00D93611" w:rsidRDefault="00D93611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70AF7AB" w14:textId="77777777" w:rsidR="00D93611" w:rsidRDefault="00D93611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543826F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3"/>
              <w:gridCol w:w="5670"/>
            </w:tblGrid>
            <w:tr w:rsidR="00462AED" w:rsidRPr="005C7EA8" w14:paraId="32A8373D" w14:textId="77777777" w:rsidTr="004D3798">
              <w:tc>
                <w:tcPr>
                  <w:tcW w:w="1833" w:type="dxa"/>
                </w:tcPr>
                <w:p w14:paraId="60E144A6" w14:textId="2A3DCB44" w:rsidR="00462AED" w:rsidRDefault="00462AED" w:rsidP="00462AED">
                  <w:pPr>
                    <w:pStyle w:val="SIText"/>
                  </w:pPr>
                  <w:r w:rsidRPr="00F320A8">
                    <w:t>SFIBIO301</w:t>
                  </w:r>
                </w:p>
              </w:tc>
              <w:tc>
                <w:tcPr>
                  <w:tcW w:w="5670" w:type="dxa"/>
                </w:tcPr>
                <w:p w14:paraId="3D1390D6" w14:textId="1FABB10B" w:rsidR="00462AED" w:rsidRDefault="00462AED" w:rsidP="00462AED">
                  <w:pPr>
                    <w:pStyle w:val="SIText"/>
                  </w:pPr>
                  <w:r w:rsidRPr="00F320A8">
                    <w:t>Identify and report signs of aquatic disease or pests</w:t>
                  </w:r>
                </w:p>
              </w:tc>
            </w:tr>
            <w:tr w:rsidR="00C055BA" w:rsidRPr="005C7EA8" w14:paraId="558F1FB8" w14:textId="77777777" w:rsidTr="004D3798">
              <w:tc>
                <w:tcPr>
                  <w:tcW w:w="1833" w:type="dxa"/>
                </w:tcPr>
                <w:p w14:paraId="3128F2E4" w14:textId="2BAF8364" w:rsidR="00C055BA" w:rsidRPr="00F320A8" w:rsidRDefault="00C055BA" w:rsidP="00C055BA">
                  <w:pPr>
                    <w:pStyle w:val="SIText"/>
                  </w:pPr>
                  <w:r>
                    <w:t>SFIWHS301</w:t>
                  </w:r>
                </w:p>
              </w:tc>
              <w:tc>
                <w:tcPr>
                  <w:tcW w:w="5670" w:type="dxa"/>
                </w:tcPr>
                <w:p w14:paraId="0AFAE0CF" w14:textId="3256895B" w:rsidR="00C055BA" w:rsidRPr="00F320A8" w:rsidRDefault="0064117F" w:rsidP="00C055BA">
                  <w:pPr>
                    <w:pStyle w:val="SIText"/>
                  </w:pPr>
                  <w:r>
                    <w:t>Contribute to workplace health and safety processes</w:t>
                  </w:r>
                </w:p>
              </w:tc>
            </w:tr>
            <w:tr w:rsidR="00C055BA" w:rsidRPr="005C7EA8" w14:paraId="0709D043" w14:textId="77777777" w:rsidTr="004D3798">
              <w:tc>
                <w:tcPr>
                  <w:tcW w:w="1833" w:type="dxa"/>
                </w:tcPr>
                <w:p w14:paraId="7EA27FDF" w14:textId="0E1FEDB6" w:rsidR="00C055BA" w:rsidRPr="00856837" w:rsidRDefault="00C055BA" w:rsidP="00C055BA">
                  <w:pPr>
                    <w:pStyle w:val="SIText"/>
                  </w:pPr>
                  <w:r>
                    <w:t>SFIXSI2</w:t>
                  </w:r>
                  <w:r w:rsidRPr="00F75DB9">
                    <w:t>05</w:t>
                  </w:r>
                </w:p>
              </w:tc>
              <w:tc>
                <w:tcPr>
                  <w:tcW w:w="5670" w:type="dxa"/>
                </w:tcPr>
                <w:p w14:paraId="3B109AA7" w14:textId="77777777" w:rsidR="00C055BA" w:rsidRPr="00856837" w:rsidRDefault="00C055BA" w:rsidP="00C055BA">
                  <w:pPr>
                    <w:pStyle w:val="SIText"/>
                  </w:pPr>
                  <w:r>
                    <w:t>Work effectively in the seafood industry</w:t>
                  </w:r>
                </w:p>
              </w:tc>
            </w:tr>
          </w:tbl>
          <w:p w14:paraId="2A6DF855" w14:textId="77777777" w:rsidR="004270D2" w:rsidRDefault="004270D2" w:rsidP="00A772D9">
            <w:pPr>
              <w:pStyle w:val="SITextHeading2"/>
            </w:pPr>
          </w:p>
          <w:p w14:paraId="57DCAD4B" w14:textId="0C757E59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127CCBEA" w14:textId="183DF943" w:rsidR="007073F8" w:rsidRPr="007073F8" w:rsidRDefault="007073F8" w:rsidP="007073F8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Aquaculture</w:t>
            </w:r>
            <w:r w:rsidR="00F320A8">
              <w:rPr>
                <w:lang w:eastAsia="en-US"/>
              </w:rPr>
              <w:t xml:space="preserve"> Operations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C473A" w:rsidRPr="005C7EA8" w14:paraId="4ECDE17D" w14:textId="77777777" w:rsidTr="008846E4">
              <w:tc>
                <w:tcPr>
                  <w:tcW w:w="1718" w:type="dxa"/>
                </w:tcPr>
                <w:p w14:paraId="123D920C" w14:textId="40CA4CA3" w:rsidR="000C473A" w:rsidRPr="00005C8A" w:rsidRDefault="000C473A" w:rsidP="000C473A">
                  <w:pPr>
                    <w:pStyle w:val="SIText"/>
                  </w:pPr>
                  <w:r>
                    <w:t>ACMCAS303</w:t>
                  </w:r>
                </w:p>
              </w:tc>
              <w:tc>
                <w:tcPr>
                  <w:tcW w:w="5670" w:type="dxa"/>
                </w:tcPr>
                <w:p w14:paraId="5F18A063" w14:textId="2BEAD7D1" w:rsidR="000C473A" w:rsidRPr="00005C8A" w:rsidRDefault="000C473A" w:rsidP="000C473A">
                  <w:pPr>
                    <w:pStyle w:val="SIText"/>
                  </w:pPr>
                  <w:r>
                    <w:t>Maintain aquascapes and aquatic animals</w:t>
                  </w:r>
                </w:p>
              </w:tc>
            </w:tr>
            <w:tr w:rsidR="000C473A" w:rsidRPr="005C7EA8" w14:paraId="35D18CF3" w14:textId="77777777" w:rsidTr="008846E4">
              <w:tc>
                <w:tcPr>
                  <w:tcW w:w="1718" w:type="dxa"/>
                </w:tcPr>
                <w:p w14:paraId="668FE937" w14:textId="6B663528" w:rsidR="000C473A" w:rsidRPr="00005C8A" w:rsidRDefault="000C473A" w:rsidP="000C473A">
                  <w:pPr>
                    <w:pStyle w:val="SIText"/>
                  </w:pPr>
                  <w:r>
                    <w:t>ACMCAS305</w:t>
                  </w:r>
                </w:p>
              </w:tc>
              <w:tc>
                <w:tcPr>
                  <w:tcW w:w="5670" w:type="dxa"/>
                </w:tcPr>
                <w:p w14:paraId="39F2E1E9" w14:textId="4B121D44" w:rsidR="000C473A" w:rsidRPr="00005C8A" w:rsidRDefault="000C473A" w:rsidP="000C473A">
                  <w:pPr>
                    <w:pStyle w:val="SIText"/>
                  </w:pPr>
                  <w:r>
                    <w:t>Provide advice in the selection and care of aquatic animals</w:t>
                  </w:r>
                </w:p>
              </w:tc>
            </w:tr>
            <w:tr w:rsidR="006954C6" w:rsidRPr="005C7EA8" w14:paraId="2405BFFD" w14:textId="77777777" w:rsidTr="008846E4">
              <w:tc>
                <w:tcPr>
                  <w:tcW w:w="1718" w:type="dxa"/>
                </w:tcPr>
                <w:p w14:paraId="7EE095BB" w14:textId="65216EC7" w:rsidR="006954C6" w:rsidRPr="00F320A8" w:rsidRDefault="006954C6" w:rsidP="006954C6">
                  <w:pPr>
                    <w:pStyle w:val="SIText"/>
                  </w:pPr>
                  <w:r w:rsidRPr="00005C8A">
                    <w:t>AHCBIO202</w:t>
                  </w:r>
                </w:p>
              </w:tc>
              <w:tc>
                <w:tcPr>
                  <w:tcW w:w="5670" w:type="dxa"/>
                </w:tcPr>
                <w:p w14:paraId="08DD11EF" w14:textId="4EA3BDEE" w:rsidR="006954C6" w:rsidRPr="00F320A8" w:rsidRDefault="006954C6" w:rsidP="006954C6">
                  <w:pPr>
                    <w:pStyle w:val="SIText"/>
                  </w:pPr>
                  <w:r w:rsidRPr="00005C8A">
                    <w:t>Follow site quarantine procedures</w:t>
                  </w:r>
                </w:p>
              </w:tc>
            </w:tr>
            <w:tr w:rsidR="006954C6" w:rsidRPr="005C7EA8" w14:paraId="05540731" w14:textId="77777777" w:rsidTr="008846E4">
              <w:tc>
                <w:tcPr>
                  <w:tcW w:w="1718" w:type="dxa"/>
                </w:tcPr>
                <w:p w14:paraId="6E94EDE2" w14:textId="37A8317E" w:rsidR="006954C6" w:rsidRPr="00F320A8" w:rsidRDefault="006954C6" w:rsidP="006954C6">
                  <w:pPr>
                    <w:pStyle w:val="SIText"/>
                  </w:pPr>
                  <w:r w:rsidRPr="00005C8A">
                    <w:t>AHCNAR302</w:t>
                  </w:r>
                </w:p>
              </w:tc>
              <w:tc>
                <w:tcPr>
                  <w:tcW w:w="5670" w:type="dxa"/>
                </w:tcPr>
                <w:p w14:paraId="6276DEF3" w14:textId="4A7F785A" w:rsidR="006954C6" w:rsidRPr="00F320A8" w:rsidRDefault="006954C6" w:rsidP="006954C6">
                  <w:pPr>
                    <w:pStyle w:val="SIText"/>
                  </w:pPr>
                  <w:r w:rsidRPr="00005C8A">
                    <w:t>Collect and preserve biological samples</w:t>
                  </w:r>
                </w:p>
              </w:tc>
            </w:tr>
            <w:tr w:rsidR="006954C6" w:rsidRPr="005C7EA8" w14:paraId="5E1BCCDC" w14:textId="77777777" w:rsidTr="008846E4">
              <w:tc>
                <w:tcPr>
                  <w:tcW w:w="1718" w:type="dxa"/>
                </w:tcPr>
                <w:p w14:paraId="03A4A065" w14:textId="1738FCC6" w:rsidR="006954C6" w:rsidRPr="00F320A8" w:rsidRDefault="006954C6" w:rsidP="006954C6">
                  <w:pPr>
                    <w:pStyle w:val="SIText"/>
                  </w:pPr>
                  <w:r w:rsidRPr="00005C8A">
                    <w:t>FDFOP2013A</w:t>
                  </w:r>
                </w:p>
              </w:tc>
              <w:tc>
                <w:tcPr>
                  <w:tcW w:w="5670" w:type="dxa"/>
                </w:tcPr>
                <w:p w14:paraId="5DAA0201" w14:textId="0045F6E0" w:rsidR="006954C6" w:rsidRPr="00F320A8" w:rsidRDefault="006954C6" w:rsidP="006954C6">
                  <w:pPr>
                    <w:pStyle w:val="SIText"/>
                  </w:pPr>
                  <w:r w:rsidRPr="00005C8A">
                    <w:t>Apply sampling procedure</w:t>
                  </w:r>
                  <w:r>
                    <w:t>s</w:t>
                  </w:r>
                </w:p>
              </w:tc>
            </w:tr>
            <w:tr w:rsidR="006954C6" w:rsidRPr="005C7EA8" w14:paraId="4E9F2965" w14:textId="77777777" w:rsidTr="008846E4">
              <w:tc>
                <w:tcPr>
                  <w:tcW w:w="1718" w:type="dxa"/>
                </w:tcPr>
                <w:p w14:paraId="12AC19E4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SFIAQU301</w:t>
                  </w:r>
                </w:p>
              </w:tc>
              <w:tc>
                <w:tcPr>
                  <w:tcW w:w="5670" w:type="dxa"/>
                </w:tcPr>
                <w:p w14:paraId="6F69F314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Undertake effluent and waste treatment and disposal</w:t>
                  </w:r>
                </w:p>
              </w:tc>
            </w:tr>
            <w:tr w:rsidR="006954C6" w:rsidRPr="005C7EA8" w14:paraId="71DC3729" w14:textId="77777777" w:rsidTr="008846E4">
              <w:tc>
                <w:tcPr>
                  <w:tcW w:w="1718" w:type="dxa"/>
                </w:tcPr>
                <w:p w14:paraId="4B03ED85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SFIAQU302</w:t>
                  </w:r>
                </w:p>
              </w:tc>
              <w:tc>
                <w:tcPr>
                  <w:tcW w:w="5670" w:type="dxa"/>
                </w:tcPr>
                <w:p w14:paraId="70BBDB62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Construct or install stock culture, holding and farm structures</w:t>
                  </w:r>
                </w:p>
              </w:tc>
            </w:tr>
            <w:tr w:rsidR="006954C6" w:rsidRPr="005C7EA8" w14:paraId="2A36BAB4" w14:textId="77777777" w:rsidTr="008846E4">
              <w:tc>
                <w:tcPr>
                  <w:tcW w:w="1718" w:type="dxa"/>
                </w:tcPr>
                <w:p w14:paraId="283D03C7" w14:textId="77777777" w:rsidR="006954C6" w:rsidRDefault="006954C6" w:rsidP="006954C6">
                  <w:pPr>
                    <w:pStyle w:val="SIText"/>
                  </w:pPr>
                  <w:r>
                    <w:t>SFIAQU</w:t>
                  </w:r>
                  <w:r w:rsidRPr="005862B8">
                    <w:t>303</w:t>
                  </w:r>
                </w:p>
              </w:tc>
              <w:tc>
                <w:tcPr>
                  <w:tcW w:w="5670" w:type="dxa"/>
                </w:tcPr>
                <w:p w14:paraId="47C6A1B7" w14:textId="77777777" w:rsidR="006954C6" w:rsidRDefault="006954C6" w:rsidP="006954C6">
                  <w:pPr>
                    <w:pStyle w:val="SIText"/>
                  </w:pPr>
                  <w:r w:rsidRPr="00F320A8">
                    <w:t>Monitor stock handling activities</w:t>
                  </w:r>
                </w:p>
              </w:tc>
            </w:tr>
            <w:tr w:rsidR="006954C6" w:rsidRPr="005C7EA8" w14:paraId="4B2514E2" w14:textId="77777777" w:rsidTr="008846E4">
              <w:tc>
                <w:tcPr>
                  <w:tcW w:w="1718" w:type="dxa"/>
                </w:tcPr>
                <w:p w14:paraId="10A56156" w14:textId="77777777" w:rsidR="006954C6" w:rsidRDefault="006954C6" w:rsidP="006954C6">
                  <w:pPr>
                    <w:pStyle w:val="SIText"/>
                  </w:pPr>
                  <w:r>
                    <w:t>SFIAQU</w:t>
                  </w:r>
                  <w:r w:rsidRPr="005862B8">
                    <w:t>308</w:t>
                  </w:r>
                </w:p>
              </w:tc>
              <w:tc>
                <w:tcPr>
                  <w:tcW w:w="5670" w:type="dxa"/>
                </w:tcPr>
                <w:p w14:paraId="3393E0D5" w14:textId="77777777" w:rsidR="006954C6" w:rsidRDefault="006954C6" w:rsidP="006954C6">
                  <w:pPr>
                    <w:pStyle w:val="SIText"/>
                  </w:pPr>
                  <w:r w:rsidRPr="00F320A8">
                    <w:t>Maintain water quality and environmental monitoring</w:t>
                  </w:r>
                </w:p>
              </w:tc>
            </w:tr>
            <w:tr w:rsidR="006954C6" w:rsidRPr="005C7EA8" w14:paraId="5126697D" w14:textId="77777777" w:rsidTr="008846E4">
              <w:tc>
                <w:tcPr>
                  <w:tcW w:w="1718" w:type="dxa"/>
                </w:tcPr>
                <w:p w14:paraId="689F0335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SFIAQU309</w:t>
                  </w:r>
                </w:p>
              </w:tc>
              <w:tc>
                <w:tcPr>
                  <w:tcW w:w="5670" w:type="dxa"/>
                </w:tcPr>
                <w:p w14:paraId="374AF1AE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Monitor harvest and post-harvest activities</w:t>
                  </w:r>
                </w:p>
              </w:tc>
            </w:tr>
            <w:tr w:rsidR="006954C6" w:rsidRPr="005C7EA8" w14:paraId="571D890B" w14:textId="77777777" w:rsidTr="008846E4">
              <w:tc>
                <w:tcPr>
                  <w:tcW w:w="1718" w:type="dxa"/>
                </w:tcPr>
                <w:p w14:paraId="49A9D2FA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SFIAQU311</w:t>
                  </w:r>
                </w:p>
              </w:tc>
              <w:tc>
                <w:tcPr>
                  <w:tcW w:w="5670" w:type="dxa"/>
                </w:tcPr>
                <w:p w14:paraId="130F903F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Monitor production and maintain algal or live-feed cultures</w:t>
                  </w:r>
                </w:p>
              </w:tc>
            </w:tr>
            <w:tr w:rsidR="006954C6" w:rsidRPr="005C7EA8" w14:paraId="5F96A161" w14:textId="77777777" w:rsidTr="008846E4">
              <w:tc>
                <w:tcPr>
                  <w:tcW w:w="1718" w:type="dxa"/>
                </w:tcPr>
                <w:p w14:paraId="231F41C4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SFIAQU313</w:t>
                  </w:r>
                </w:p>
              </w:tc>
              <w:tc>
                <w:tcPr>
                  <w:tcW w:w="5670" w:type="dxa"/>
                </w:tcPr>
                <w:p w14:paraId="012ABCB8" w14:textId="3CE03BAE" w:rsidR="006954C6" w:rsidRPr="00F320A8" w:rsidRDefault="006954C6" w:rsidP="006954C6">
                  <w:pPr>
                    <w:pStyle w:val="SIText"/>
                  </w:pPr>
                  <w:r w:rsidRPr="00F320A8">
                    <w:t xml:space="preserve">Monitor </w:t>
                  </w:r>
                  <w:r w:rsidR="00B55E84">
                    <w:t xml:space="preserve">the </w:t>
                  </w:r>
                  <w:r w:rsidR="00B55E84" w:rsidRPr="001600CE">
                    <w:t xml:space="preserve">operations </w:t>
                  </w:r>
                  <w:r w:rsidR="00B55E84">
                    <w:t>of a recirculating aquaculture system</w:t>
                  </w:r>
                </w:p>
              </w:tc>
            </w:tr>
            <w:tr w:rsidR="006954C6" w:rsidRPr="005C7EA8" w14:paraId="60A6EC2B" w14:textId="77777777" w:rsidTr="008846E4">
              <w:tc>
                <w:tcPr>
                  <w:tcW w:w="1718" w:type="dxa"/>
                </w:tcPr>
                <w:p w14:paraId="30B9EB78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SFIAQU314</w:t>
                  </w:r>
                </w:p>
              </w:tc>
              <w:tc>
                <w:tcPr>
                  <w:tcW w:w="5670" w:type="dxa"/>
                </w:tcPr>
                <w:p w14:paraId="678B28BE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Support hatchery operations</w:t>
                  </w:r>
                </w:p>
              </w:tc>
            </w:tr>
            <w:tr w:rsidR="006954C6" w:rsidRPr="005C7EA8" w14:paraId="4E6F88C1" w14:textId="77777777" w:rsidTr="008846E4">
              <w:tc>
                <w:tcPr>
                  <w:tcW w:w="1718" w:type="dxa"/>
                </w:tcPr>
                <w:p w14:paraId="7EBF2414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SFIAQU315</w:t>
                  </w:r>
                </w:p>
              </w:tc>
              <w:tc>
                <w:tcPr>
                  <w:tcW w:w="5670" w:type="dxa"/>
                </w:tcPr>
                <w:p w14:paraId="05D81A24" w14:textId="015E50F7" w:rsidR="006954C6" w:rsidRPr="00F320A8" w:rsidRDefault="006954C6" w:rsidP="006954C6">
                  <w:pPr>
                    <w:pStyle w:val="SIText"/>
                  </w:pPr>
                  <w:r w:rsidRPr="00F320A8">
                    <w:t>Carry out emergency procedures</w:t>
                  </w:r>
                </w:p>
              </w:tc>
            </w:tr>
            <w:tr w:rsidR="006954C6" w:rsidRPr="005C7EA8" w14:paraId="0E7C5B83" w14:textId="77777777" w:rsidTr="008846E4">
              <w:tc>
                <w:tcPr>
                  <w:tcW w:w="1718" w:type="dxa"/>
                </w:tcPr>
                <w:p w14:paraId="27DE3E5D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SFIAQU316</w:t>
                  </w:r>
                </w:p>
              </w:tc>
              <w:tc>
                <w:tcPr>
                  <w:tcW w:w="5670" w:type="dxa"/>
                </w:tcPr>
                <w:p w14:paraId="140B3EFE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Apply control measures for predators and pests</w:t>
                  </w:r>
                </w:p>
              </w:tc>
            </w:tr>
            <w:tr w:rsidR="006954C6" w:rsidRPr="005C7EA8" w14:paraId="0F1EEC69" w14:textId="77777777" w:rsidTr="008846E4">
              <w:tc>
                <w:tcPr>
                  <w:tcW w:w="1718" w:type="dxa"/>
                </w:tcPr>
                <w:p w14:paraId="53CF5DC5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SFIAQU317</w:t>
                  </w:r>
                </w:p>
              </w:tc>
              <w:tc>
                <w:tcPr>
                  <w:tcW w:w="5670" w:type="dxa"/>
                </w:tcPr>
                <w:p w14:paraId="554D3CB6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Apply control measures for diseases</w:t>
                  </w:r>
                </w:p>
              </w:tc>
            </w:tr>
            <w:tr w:rsidR="006954C6" w:rsidRPr="005C7EA8" w14:paraId="54D8209A" w14:textId="77777777" w:rsidTr="008846E4">
              <w:tc>
                <w:tcPr>
                  <w:tcW w:w="1718" w:type="dxa"/>
                </w:tcPr>
                <w:p w14:paraId="306026E7" w14:textId="77777777" w:rsidR="006954C6" w:rsidRPr="00F320A8" w:rsidRDefault="006954C6" w:rsidP="006954C6">
                  <w:pPr>
                    <w:pStyle w:val="SIText"/>
                  </w:pPr>
                  <w:r w:rsidRPr="00F320A8">
                    <w:t>SFIAQU318</w:t>
                  </w:r>
                </w:p>
              </w:tc>
              <w:tc>
                <w:tcPr>
                  <w:tcW w:w="5670" w:type="dxa"/>
                </w:tcPr>
                <w:p w14:paraId="73C12C94" w14:textId="1A54C38A" w:rsidR="006954C6" w:rsidRPr="00F320A8" w:rsidRDefault="00643FE2" w:rsidP="006954C6">
                  <w:pPr>
                    <w:pStyle w:val="SIText"/>
                  </w:pPr>
                  <w:r>
                    <w:t>Monitor</w:t>
                  </w:r>
                  <w:r w:rsidRPr="00F320A8">
                    <w:t xml:space="preserve"> </w:t>
                  </w:r>
                  <w:r w:rsidR="006954C6" w:rsidRPr="00F320A8">
                    <w:t>feed activities</w:t>
                  </w:r>
                </w:p>
              </w:tc>
            </w:tr>
            <w:tr w:rsidR="006954C6" w:rsidRPr="005C7EA8" w14:paraId="56E177E1" w14:textId="77777777" w:rsidTr="008846E4">
              <w:tc>
                <w:tcPr>
                  <w:tcW w:w="1718" w:type="dxa"/>
                </w:tcPr>
                <w:p w14:paraId="02679116" w14:textId="77777777" w:rsidR="006954C6" w:rsidRDefault="006954C6" w:rsidP="006954C6">
                  <w:pPr>
                    <w:pStyle w:val="SIText"/>
                  </w:pPr>
                  <w:r>
                    <w:t>SFIAQU407</w:t>
                  </w:r>
                </w:p>
              </w:tc>
              <w:tc>
                <w:tcPr>
                  <w:tcW w:w="5670" w:type="dxa"/>
                </w:tcPr>
                <w:p w14:paraId="5A35A400" w14:textId="77777777" w:rsidR="006954C6" w:rsidRPr="001072E9" w:rsidRDefault="006954C6" w:rsidP="006954C6">
                  <w:pPr>
                    <w:rPr>
                      <w:rFonts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Coordinate sustainable aquacultural practices</w:t>
                  </w:r>
                </w:p>
              </w:tc>
            </w:tr>
            <w:tr w:rsidR="006954C6" w:rsidRPr="005C7EA8" w14:paraId="3AFC5067" w14:textId="77777777" w:rsidTr="008846E4">
              <w:tc>
                <w:tcPr>
                  <w:tcW w:w="1718" w:type="dxa"/>
                </w:tcPr>
                <w:p w14:paraId="22C0E874" w14:textId="77777777" w:rsidR="006954C6" w:rsidRDefault="006954C6" w:rsidP="006954C6">
                  <w:pPr>
                    <w:pStyle w:val="SIText"/>
                  </w:pPr>
                  <w:r>
                    <w:t>SFIAQU408</w:t>
                  </w:r>
                </w:p>
              </w:tc>
              <w:tc>
                <w:tcPr>
                  <w:tcW w:w="5670" w:type="dxa"/>
                </w:tcPr>
                <w:p w14:paraId="5DA26B54" w14:textId="77777777" w:rsidR="006954C6" w:rsidRDefault="006954C6" w:rsidP="006954C6">
                  <w:pPr>
                    <w:pStyle w:val="SIText"/>
                  </w:pPr>
                  <w:r>
                    <w:t>Supervise harvest and post-harvest activities</w:t>
                  </w:r>
                </w:p>
              </w:tc>
            </w:tr>
            <w:tr w:rsidR="006954C6" w:rsidRPr="005C7EA8" w14:paraId="59EFD442" w14:textId="77777777" w:rsidTr="008846E4">
              <w:tc>
                <w:tcPr>
                  <w:tcW w:w="1718" w:type="dxa"/>
                </w:tcPr>
                <w:p w14:paraId="49ED5C1A" w14:textId="77777777" w:rsidR="006954C6" w:rsidRPr="00F320A8" w:rsidRDefault="006954C6" w:rsidP="006954C6">
                  <w:pPr>
                    <w:pStyle w:val="SIText"/>
                  </w:pPr>
                  <w:r>
                    <w:t>SFIBIO401</w:t>
                  </w:r>
                </w:p>
              </w:tc>
              <w:tc>
                <w:tcPr>
                  <w:tcW w:w="5670" w:type="dxa"/>
                </w:tcPr>
                <w:p w14:paraId="31F332C7" w14:textId="77777777" w:rsidR="006954C6" w:rsidRPr="00F320A8" w:rsidRDefault="006954C6" w:rsidP="006954C6">
                  <w:pPr>
                    <w:pStyle w:val="SIText"/>
                  </w:pPr>
                  <w:r>
                    <w:t>Apply aquaculture biosecurity measures</w:t>
                  </w:r>
                </w:p>
              </w:tc>
            </w:tr>
          </w:tbl>
          <w:p w14:paraId="5413CA7E" w14:textId="09D3E4A4" w:rsidR="004270D2" w:rsidRDefault="004270D2" w:rsidP="00894FBB">
            <w:pPr>
              <w:rPr>
                <w:lang w:eastAsia="en-US"/>
              </w:rPr>
            </w:pPr>
          </w:p>
          <w:p w14:paraId="013A72E5" w14:textId="72996472" w:rsidR="002007D9" w:rsidRDefault="002007D9" w:rsidP="002007D9">
            <w:pPr>
              <w:pStyle w:val="SIText-Bold"/>
            </w:pPr>
            <w:r>
              <w:t>Group B Diving</w:t>
            </w:r>
            <w:r w:rsidR="009B08DA">
              <w:t xml:space="preserve"> Operations</w:t>
            </w:r>
          </w:p>
          <w:p w14:paraId="4017D3DE" w14:textId="77777777" w:rsidR="005E00EE" w:rsidRPr="00022F07" w:rsidRDefault="005E00EE" w:rsidP="00302194">
            <w:pPr>
              <w:pStyle w:val="SIText"/>
            </w:pPr>
            <w:r w:rsidRPr="00022F07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01AF608E" w14:textId="77777777" w:rsidR="005E00EE" w:rsidRDefault="005E00EE" w:rsidP="002007D9">
            <w:pPr>
              <w:pStyle w:val="SIText-Bold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7073F8" w:rsidRPr="005C7EA8" w14:paraId="78B680BB" w14:textId="77777777" w:rsidTr="00042CFD">
              <w:tc>
                <w:tcPr>
                  <w:tcW w:w="1718" w:type="dxa"/>
                </w:tcPr>
                <w:p w14:paraId="3D01269D" w14:textId="7CD76B42" w:rsidR="007073F8" w:rsidRDefault="003B480A" w:rsidP="002007D9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5670" w:type="dxa"/>
                </w:tcPr>
                <w:p w14:paraId="70333CF5" w14:textId="2DACE6C7" w:rsidR="007073F8" w:rsidRDefault="003B480A" w:rsidP="002007D9">
                  <w:pPr>
                    <w:pStyle w:val="SIText"/>
                  </w:pPr>
                  <w:r>
                    <w:t>Apply first aid</w:t>
                  </w:r>
                </w:p>
              </w:tc>
            </w:tr>
            <w:tr w:rsidR="00145CC6" w:rsidRPr="005C7EA8" w14:paraId="567BCA7B" w14:textId="77777777" w:rsidTr="00042CFD">
              <w:tc>
                <w:tcPr>
                  <w:tcW w:w="1718" w:type="dxa"/>
                </w:tcPr>
                <w:p w14:paraId="0BF7C26E" w14:textId="08CA8B52" w:rsidR="00145CC6" w:rsidRPr="00856837" w:rsidRDefault="00342108" w:rsidP="002007D9">
                  <w:pPr>
                    <w:pStyle w:val="SIText"/>
                  </w:pPr>
                  <w:r>
                    <w:t>SFIDIV</w:t>
                  </w:r>
                  <w:r w:rsidR="00145CC6">
                    <w:t>309</w:t>
                  </w:r>
                </w:p>
              </w:tc>
              <w:tc>
                <w:tcPr>
                  <w:tcW w:w="5670" w:type="dxa"/>
                </w:tcPr>
                <w:p w14:paraId="3AEAA2FE" w14:textId="77777777" w:rsidR="00145CC6" w:rsidRPr="00856837" w:rsidRDefault="00145CC6" w:rsidP="002007D9">
                  <w:pPr>
                    <w:pStyle w:val="SIText"/>
                  </w:pPr>
                  <w:r>
                    <w:t>Work effectively as a diver in the seafood industry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  <w:tr w:rsidR="00145CC6" w:rsidRPr="005C7EA8" w14:paraId="500C5967" w14:textId="77777777" w:rsidTr="00042CFD">
              <w:tc>
                <w:tcPr>
                  <w:tcW w:w="1718" w:type="dxa"/>
                </w:tcPr>
                <w:p w14:paraId="6613B336" w14:textId="02EEABBC" w:rsidR="00145CC6" w:rsidRPr="00856837" w:rsidRDefault="00342108" w:rsidP="002007D9">
                  <w:pPr>
                    <w:pStyle w:val="SIText"/>
                  </w:pPr>
                  <w:r>
                    <w:t>SFIDIV</w:t>
                  </w:r>
                  <w:r w:rsidR="00145CC6">
                    <w:t>310</w:t>
                  </w:r>
                </w:p>
              </w:tc>
              <w:tc>
                <w:tcPr>
                  <w:tcW w:w="5670" w:type="dxa"/>
                </w:tcPr>
                <w:p w14:paraId="1CCF195A" w14:textId="77777777" w:rsidR="00145CC6" w:rsidRPr="00856837" w:rsidRDefault="00145CC6" w:rsidP="002007D9">
                  <w:pPr>
                    <w:pStyle w:val="SIText"/>
                  </w:pPr>
                  <w:r>
                    <w:t>Perform diving operations using SSBA</w:t>
                  </w:r>
                </w:p>
              </w:tc>
            </w:tr>
            <w:tr w:rsidR="00145CC6" w:rsidRPr="005C7EA8" w14:paraId="0A358C36" w14:textId="77777777" w:rsidTr="00042CFD">
              <w:tc>
                <w:tcPr>
                  <w:tcW w:w="1718" w:type="dxa"/>
                </w:tcPr>
                <w:p w14:paraId="04CE97BE" w14:textId="596F8E5A" w:rsidR="00145CC6" w:rsidRPr="00856837" w:rsidRDefault="00342108" w:rsidP="002007D9">
                  <w:pPr>
                    <w:pStyle w:val="SIText"/>
                  </w:pPr>
                  <w:r>
                    <w:t>SFIDIV</w:t>
                  </w:r>
                  <w:r w:rsidR="00145CC6">
                    <w:t>311</w:t>
                  </w:r>
                </w:p>
              </w:tc>
              <w:tc>
                <w:tcPr>
                  <w:tcW w:w="5670" w:type="dxa"/>
                </w:tcPr>
                <w:p w14:paraId="04A006E7" w14:textId="77777777" w:rsidR="00145CC6" w:rsidRPr="00856837" w:rsidRDefault="00145CC6" w:rsidP="002007D9">
                  <w:pPr>
                    <w:pStyle w:val="SIText"/>
                  </w:pPr>
                  <w:r>
                    <w:t>Perform diving operations using SCUBA</w:t>
                  </w:r>
                </w:p>
              </w:tc>
            </w:tr>
            <w:tr w:rsidR="00145CC6" w:rsidRPr="005C7EA8" w14:paraId="44F8333F" w14:textId="77777777" w:rsidTr="00042CFD">
              <w:tc>
                <w:tcPr>
                  <w:tcW w:w="1718" w:type="dxa"/>
                </w:tcPr>
                <w:p w14:paraId="4350A140" w14:textId="7FB513C4" w:rsidR="00145CC6" w:rsidRPr="00856837" w:rsidRDefault="00342108" w:rsidP="002007D9">
                  <w:pPr>
                    <w:pStyle w:val="SIText"/>
                  </w:pPr>
                  <w:r>
                    <w:t>SFIDIV</w:t>
                  </w:r>
                  <w:r w:rsidR="00145CC6">
                    <w:t>312</w:t>
                  </w:r>
                </w:p>
              </w:tc>
              <w:tc>
                <w:tcPr>
                  <w:tcW w:w="5670" w:type="dxa"/>
                </w:tcPr>
                <w:p w14:paraId="0746DF7B" w14:textId="77777777" w:rsidR="00145CC6" w:rsidRPr="00856837" w:rsidRDefault="00145CC6" w:rsidP="002007D9">
                  <w:pPr>
                    <w:pStyle w:val="SIText"/>
                  </w:pPr>
                  <w:r>
                    <w:t>Undertake emergency procedures in diving operations using SSBA</w:t>
                  </w:r>
                </w:p>
              </w:tc>
            </w:tr>
            <w:tr w:rsidR="00145CC6" w:rsidRPr="005C7EA8" w14:paraId="04E3E387" w14:textId="77777777" w:rsidTr="00042CFD">
              <w:tc>
                <w:tcPr>
                  <w:tcW w:w="1718" w:type="dxa"/>
                </w:tcPr>
                <w:p w14:paraId="00D2CF42" w14:textId="3799DD97" w:rsidR="00145CC6" w:rsidRPr="00856837" w:rsidRDefault="00342108" w:rsidP="002007D9">
                  <w:pPr>
                    <w:pStyle w:val="SIText"/>
                  </w:pPr>
                  <w:r>
                    <w:t>SFIDIV</w:t>
                  </w:r>
                  <w:r w:rsidR="00145CC6">
                    <w:t>313</w:t>
                  </w:r>
                </w:p>
              </w:tc>
              <w:tc>
                <w:tcPr>
                  <w:tcW w:w="5670" w:type="dxa"/>
                </w:tcPr>
                <w:p w14:paraId="3265C283" w14:textId="77777777" w:rsidR="00145CC6" w:rsidRPr="00856837" w:rsidRDefault="00145CC6" w:rsidP="002007D9">
                  <w:pPr>
                    <w:pStyle w:val="SIText"/>
                  </w:pPr>
                  <w:r>
                    <w:t>Undertake emergency procedures in diving operations using SCUBA</w:t>
                  </w:r>
                </w:p>
              </w:tc>
            </w:tr>
            <w:tr w:rsidR="00145CC6" w:rsidRPr="005C7EA8" w14:paraId="46F1081D" w14:textId="77777777" w:rsidTr="00042CFD">
              <w:tc>
                <w:tcPr>
                  <w:tcW w:w="1718" w:type="dxa"/>
                </w:tcPr>
                <w:p w14:paraId="15068581" w14:textId="40DE3444" w:rsidR="00145CC6" w:rsidRPr="00856837" w:rsidRDefault="00145CC6" w:rsidP="002007D9">
                  <w:pPr>
                    <w:pStyle w:val="SIText"/>
                  </w:pPr>
                  <w:r>
                    <w:t>SFIDIV315</w:t>
                  </w:r>
                </w:p>
              </w:tc>
              <w:tc>
                <w:tcPr>
                  <w:tcW w:w="5670" w:type="dxa"/>
                </w:tcPr>
                <w:p w14:paraId="363C6B66" w14:textId="77777777" w:rsidR="00145CC6" w:rsidRPr="00856837" w:rsidRDefault="00145CC6" w:rsidP="002007D9">
                  <w:pPr>
                    <w:pStyle w:val="SIText"/>
                  </w:pPr>
                  <w:r>
                    <w:t>Perform underwater work in the aquaculture sector</w:t>
                  </w:r>
                </w:p>
              </w:tc>
            </w:tr>
            <w:tr w:rsidR="00145CC6" w:rsidRPr="005C7EA8" w14:paraId="4A99946E" w14:textId="77777777" w:rsidTr="00042CFD">
              <w:tc>
                <w:tcPr>
                  <w:tcW w:w="1718" w:type="dxa"/>
                </w:tcPr>
                <w:p w14:paraId="501FD148" w14:textId="77777777" w:rsidR="00145CC6" w:rsidRPr="00856837" w:rsidRDefault="00145CC6" w:rsidP="002007D9">
                  <w:pPr>
                    <w:pStyle w:val="SIText"/>
                  </w:pPr>
                  <w:r>
                    <w:t>SISOOPS304A</w:t>
                  </w:r>
                </w:p>
              </w:tc>
              <w:tc>
                <w:tcPr>
                  <w:tcW w:w="5670" w:type="dxa"/>
                </w:tcPr>
                <w:p w14:paraId="6FAC933E" w14:textId="77777777" w:rsidR="00145CC6" w:rsidRPr="00856837" w:rsidRDefault="00145CC6" w:rsidP="002007D9">
                  <w:pPr>
                    <w:pStyle w:val="SIText"/>
                  </w:pPr>
                  <w:r>
                    <w:t>Plan for minimal environmental impact</w:t>
                  </w:r>
                </w:p>
              </w:tc>
            </w:tr>
            <w:tr w:rsidR="00145CC6" w:rsidRPr="005C7EA8" w14:paraId="08C684F5" w14:textId="77777777" w:rsidTr="00042CFD">
              <w:tc>
                <w:tcPr>
                  <w:tcW w:w="1718" w:type="dxa"/>
                </w:tcPr>
                <w:p w14:paraId="00E010D0" w14:textId="77777777" w:rsidR="00145CC6" w:rsidRPr="00856837" w:rsidRDefault="00145CC6" w:rsidP="002007D9">
                  <w:pPr>
                    <w:pStyle w:val="SIText"/>
                  </w:pPr>
                  <w:r>
                    <w:t>SISOSCB301A</w:t>
                  </w:r>
                </w:p>
              </w:tc>
              <w:tc>
                <w:tcPr>
                  <w:tcW w:w="5670" w:type="dxa"/>
                </w:tcPr>
                <w:p w14:paraId="2EF1AEAA" w14:textId="77777777" w:rsidR="00145CC6" w:rsidRPr="00856837" w:rsidRDefault="00145CC6" w:rsidP="002007D9">
                  <w:pPr>
                    <w:pStyle w:val="SIText"/>
                  </w:pPr>
                  <w:r>
                    <w:t>SCUBA dive in open water to a maximum depth of 18 metres</w:t>
                  </w:r>
                </w:p>
              </w:tc>
            </w:tr>
            <w:tr w:rsidR="00145CC6" w:rsidRPr="005C7EA8" w14:paraId="05658546" w14:textId="77777777" w:rsidTr="00042CFD">
              <w:tc>
                <w:tcPr>
                  <w:tcW w:w="1718" w:type="dxa"/>
                </w:tcPr>
                <w:p w14:paraId="42E757C6" w14:textId="693330BE" w:rsidR="00145CC6" w:rsidRDefault="00145CC6" w:rsidP="002007D9">
                  <w:pPr>
                    <w:pStyle w:val="SIText"/>
                  </w:pPr>
                  <w:r>
                    <w:t>SISOSCB303A</w:t>
                  </w:r>
                  <w:r w:rsidR="00086DFE">
                    <w:t>*</w:t>
                  </w:r>
                </w:p>
              </w:tc>
              <w:tc>
                <w:tcPr>
                  <w:tcW w:w="5670" w:type="dxa"/>
                </w:tcPr>
                <w:p w14:paraId="401F21EE" w14:textId="77777777" w:rsidR="00145CC6" w:rsidRDefault="00145CC6" w:rsidP="002007D9">
                  <w:pPr>
                    <w:pStyle w:val="SIText"/>
                  </w:pPr>
                  <w:r>
                    <w:t>Complete deep dives to between 18 and 40 metres</w:t>
                  </w:r>
                </w:p>
              </w:tc>
            </w:tr>
            <w:tr w:rsidR="00145CC6" w:rsidRPr="005C7EA8" w14:paraId="1B7084DA" w14:textId="77777777" w:rsidTr="00042CFD">
              <w:tc>
                <w:tcPr>
                  <w:tcW w:w="1718" w:type="dxa"/>
                </w:tcPr>
                <w:p w14:paraId="22B691CB" w14:textId="2534F041" w:rsidR="00145CC6" w:rsidRDefault="00145CC6" w:rsidP="002007D9">
                  <w:pPr>
                    <w:pStyle w:val="SIText"/>
                  </w:pPr>
                  <w:r>
                    <w:t>SISOSCB317A</w:t>
                  </w:r>
                  <w:r w:rsidR="007814C9">
                    <w:t>*</w:t>
                  </w:r>
                </w:p>
              </w:tc>
              <w:tc>
                <w:tcPr>
                  <w:tcW w:w="5670" w:type="dxa"/>
                </w:tcPr>
                <w:p w14:paraId="5103D789" w14:textId="77777777" w:rsidR="00145CC6" w:rsidRDefault="00145CC6" w:rsidP="00124989">
                  <w:pPr>
                    <w:pStyle w:val="SIText"/>
                  </w:pPr>
                  <w:r>
                    <w:t>Complete a dive using Enriched Air Nitrox</w:t>
                  </w:r>
                </w:p>
              </w:tc>
            </w:tr>
          </w:tbl>
          <w:p w14:paraId="586699A5" w14:textId="77777777" w:rsidR="002007D9" w:rsidRDefault="002007D9" w:rsidP="002007D9">
            <w:pPr>
              <w:rPr>
                <w:lang w:eastAsia="en-US"/>
              </w:rPr>
            </w:pPr>
          </w:p>
          <w:p w14:paraId="7321228F" w14:textId="25C0AFB2" w:rsidR="002007D9" w:rsidRDefault="002007D9" w:rsidP="002007D9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 Vessel</w:t>
            </w:r>
            <w:r w:rsidR="00124989">
              <w:rPr>
                <w:lang w:eastAsia="en-US"/>
              </w:rPr>
              <w:t xml:space="preserve"> Operations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B54D7" w:rsidRPr="005C7EA8" w14:paraId="2E1B3133" w14:textId="77777777" w:rsidTr="00042CFD">
              <w:tc>
                <w:tcPr>
                  <w:tcW w:w="1718" w:type="dxa"/>
                </w:tcPr>
                <w:p w14:paraId="0F786A20" w14:textId="2787DD59" w:rsidR="00EB54D7" w:rsidRPr="008C380A" w:rsidRDefault="00EB54D7" w:rsidP="00C74B68">
                  <w:pPr>
                    <w:pStyle w:val="SIText"/>
                  </w:pPr>
                  <w:r>
                    <w:t>M</w:t>
                  </w:r>
                  <w:r w:rsidRPr="008C380A">
                    <w:t>ARB02</w:t>
                  </w:r>
                  <w:r>
                    <w:t>7</w:t>
                  </w:r>
                </w:p>
              </w:tc>
              <w:tc>
                <w:tcPr>
                  <w:tcW w:w="5670" w:type="dxa"/>
                </w:tcPr>
                <w:p w14:paraId="198C1556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Perform basic servicing and maintenance of main propulsion unit and auxiliary systems</w:t>
                  </w:r>
                </w:p>
              </w:tc>
            </w:tr>
            <w:tr w:rsidR="00EB54D7" w:rsidRPr="005C7EA8" w14:paraId="6DF5D08D" w14:textId="77777777" w:rsidTr="00042CFD">
              <w:tc>
                <w:tcPr>
                  <w:tcW w:w="1718" w:type="dxa"/>
                </w:tcPr>
                <w:p w14:paraId="643B4AC4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MARC0</w:t>
                  </w:r>
                  <w:r>
                    <w:t>37</w:t>
                  </w:r>
                </w:p>
              </w:tc>
              <w:tc>
                <w:tcPr>
                  <w:tcW w:w="5670" w:type="dxa"/>
                </w:tcPr>
                <w:p w14:paraId="51B027DB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Operate inboard and outboard motors</w:t>
                  </w:r>
                </w:p>
              </w:tc>
            </w:tr>
            <w:tr w:rsidR="00EB54D7" w:rsidRPr="005C7EA8" w14:paraId="084BABC8" w14:textId="77777777" w:rsidTr="00042CFD">
              <w:tc>
                <w:tcPr>
                  <w:tcW w:w="1718" w:type="dxa"/>
                </w:tcPr>
                <w:p w14:paraId="0A4EA2D1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MARC0</w:t>
                  </w:r>
                  <w:r>
                    <w:t>38</w:t>
                  </w:r>
                </w:p>
              </w:tc>
              <w:tc>
                <w:tcPr>
                  <w:tcW w:w="5670" w:type="dxa"/>
                </w:tcPr>
                <w:p w14:paraId="05C8ED7E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Operate main propulsion unit and auxiliary systems</w:t>
                  </w:r>
                </w:p>
              </w:tc>
            </w:tr>
            <w:tr w:rsidR="00EB54D7" w:rsidRPr="005C7EA8" w14:paraId="51B34C28" w14:textId="77777777" w:rsidTr="00042CFD">
              <w:tc>
                <w:tcPr>
                  <w:tcW w:w="1718" w:type="dxa"/>
                </w:tcPr>
                <w:p w14:paraId="5A09C330" w14:textId="77777777" w:rsidR="00EB54D7" w:rsidRDefault="00EB54D7" w:rsidP="00C74B68">
                  <w:pPr>
                    <w:pStyle w:val="SIText"/>
                  </w:pPr>
                  <w:r>
                    <w:t>MARC043</w:t>
                  </w:r>
                </w:p>
              </w:tc>
              <w:tc>
                <w:tcPr>
                  <w:tcW w:w="5670" w:type="dxa"/>
                </w:tcPr>
                <w:p w14:paraId="4391F6BB" w14:textId="77777777" w:rsidR="00EB54D7" w:rsidRDefault="00EB54D7" w:rsidP="00C74B68">
                  <w:pPr>
                    <w:pStyle w:val="SIText"/>
                  </w:pPr>
                  <w:r>
                    <w:t>Transmit and receive information by marine radio</w:t>
                  </w:r>
                </w:p>
              </w:tc>
            </w:tr>
            <w:tr w:rsidR="00EB54D7" w:rsidRPr="005C7EA8" w14:paraId="225E4767" w14:textId="77777777" w:rsidTr="00042CFD">
              <w:tc>
                <w:tcPr>
                  <w:tcW w:w="1718" w:type="dxa"/>
                </w:tcPr>
                <w:p w14:paraId="667D8DC5" w14:textId="77777777" w:rsidR="00EB54D7" w:rsidRDefault="00EB54D7" w:rsidP="00C74B68">
                  <w:pPr>
                    <w:pStyle w:val="SIText"/>
                  </w:pPr>
                  <w:r>
                    <w:t>MARC044</w:t>
                  </w:r>
                </w:p>
              </w:tc>
              <w:tc>
                <w:tcPr>
                  <w:tcW w:w="5670" w:type="dxa"/>
                </w:tcPr>
                <w:p w14:paraId="79B4A657" w14:textId="77777777" w:rsidR="00EB54D7" w:rsidRDefault="00EB54D7" w:rsidP="00C74B68">
                  <w:pPr>
                    <w:pStyle w:val="SIText"/>
                  </w:pPr>
                  <w:r>
                    <w:t>Transmit and receive information by VHF radio</w:t>
                  </w:r>
                </w:p>
              </w:tc>
            </w:tr>
            <w:tr w:rsidR="00EB54D7" w:rsidRPr="005C7EA8" w14:paraId="77F30E3C" w14:textId="77777777" w:rsidTr="00042CFD">
              <w:tc>
                <w:tcPr>
                  <w:tcW w:w="1718" w:type="dxa"/>
                </w:tcPr>
                <w:p w14:paraId="15E5EE32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MARF0</w:t>
                  </w:r>
                  <w:r>
                    <w:t>27</w:t>
                  </w:r>
                </w:p>
              </w:tc>
              <w:tc>
                <w:tcPr>
                  <w:tcW w:w="5670" w:type="dxa"/>
                </w:tcPr>
                <w:p w14:paraId="30EFBB59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Apply basic survival skills in the event of vessel abandonment</w:t>
                  </w:r>
                </w:p>
              </w:tc>
            </w:tr>
            <w:tr w:rsidR="00EB54D7" w:rsidRPr="005C7EA8" w14:paraId="762C69A2" w14:textId="77777777" w:rsidTr="00042CFD">
              <w:tc>
                <w:tcPr>
                  <w:tcW w:w="1718" w:type="dxa"/>
                </w:tcPr>
                <w:p w14:paraId="427609E2" w14:textId="77777777" w:rsidR="00EB54D7" w:rsidRPr="008C380A" w:rsidRDefault="00EB54D7" w:rsidP="00C74B68">
                  <w:pPr>
                    <w:pStyle w:val="SIText"/>
                  </w:pPr>
                  <w:r w:rsidRPr="008C380A">
                    <w:lastRenderedPageBreak/>
                    <w:t>MARF0</w:t>
                  </w:r>
                  <w:r>
                    <w:t>28</w:t>
                  </w:r>
                </w:p>
              </w:tc>
              <w:tc>
                <w:tcPr>
                  <w:tcW w:w="5670" w:type="dxa"/>
                </w:tcPr>
                <w:p w14:paraId="45660721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Follow procedures to minimise and fight fires on board a vessel</w:t>
                  </w:r>
                </w:p>
              </w:tc>
            </w:tr>
            <w:tr w:rsidR="00EB54D7" w:rsidRPr="005C7EA8" w14:paraId="05721082" w14:textId="77777777" w:rsidTr="00042CFD">
              <w:tc>
                <w:tcPr>
                  <w:tcW w:w="1718" w:type="dxa"/>
                </w:tcPr>
                <w:p w14:paraId="20DD543B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MARF0</w:t>
                  </w:r>
                  <w:r>
                    <w:t>29</w:t>
                  </w:r>
                </w:p>
              </w:tc>
              <w:tc>
                <w:tcPr>
                  <w:tcW w:w="5670" w:type="dxa"/>
                </w:tcPr>
                <w:p w14:paraId="65F50FF5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Meet work health and safety requirements</w:t>
                  </w:r>
                </w:p>
              </w:tc>
            </w:tr>
            <w:tr w:rsidR="00EB54D7" w:rsidRPr="005C7EA8" w14:paraId="7CD10115" w14:textId="77777777" w:rsidTr="00042CFD">
              <w:tc>
                <w:tcPr>
                  <w:tcW w:w="1718" w:type="dxa"/>
                </w:tcPr>
                <w:p w14:paraId="03F0114A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MARF0</w:t>
                  </w:r>
                  <w:r>
                    <w:t>30</w:t>
                  </w:r>
                </w:p>
              </w:tc>
              <w:tc>
                <w:tcPr>
                  <w:tcW w:w="5670" w:type="dxa"/>
                </w:tcPr>
                <w:p w14:paraId="2BD3F0FE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Survive at sea using survival craft</w:t>
                  </w:r>
                </w:p>
              </w:tc>
            </w:tr>
            <w:tr w:rsidR="00EB54D7" w:rsidRPr="005C7EA8" w14:paraId="36FFC285" w14:textId="77777777" w:rsidTr="00042CFD">
              <w:tc>
                <w:tcPr>
                  <w:tcW w:w="1718" w:type="dxa"/>
                </w:tcPr>
                <w:p w14:paraId="79238766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MARH0</w:t>
                  </w:r>
                  <w:r>
                    <w:t>13</w:t>
                  </w:r>
                </w:p>
              </w:tc>
              <w:tc>
                <w:tcPr>
                  <w:tcW w:w="5670" w:type="dxa"/>
                </w:tcPr>
                <w:p w14:paraId="630E4F29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Plan and navigate a passage for a vessel up to 12 metres</w:t>
                  </w:r>
                </w:p>
              </w:tc>
            </w:tr>
            <w:tr w:rsidR="00EB54D7" w:rsidRPr="005C7EA8" w14:paraId="5CC0C1B1" w14:textId="77777777" w:rsidTr="00042CFD">
              <w:tc>
                <w:tcPr>
                  <w:tcW w:w="1718" w:type="dxa"/>
                </w:tcPr>
                <w:p w14:paraId="0CD62E01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MARI00</w:t>
                  </w:r>
                  <w:r>
                    <w:t>3</w:t>
                  </w:r>
                </w:p>
              </w:tc>
              <w:tc>
                <w:tcPr>
                  <w:tcW w:w="5670" w:type="dxa"/>
                </w:tcPr>
                <w:p w14:paraId="0FAF8CFF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Comply with regulations to ensure safe operation of a vessel up to 12 metres</w:t>
                  </w:r>
                </w:p>
              </w:tc>
            </w:tr>
            <w:tr w:rsidR="00EB54D7" w:rsidRPr="005C7EA8" w14:paraId="24084635" w14:textId="77777777" w:rsidTr="00042CFD">
              <w:tc>
                <w:tcPr>
                  <w:tcW w:w="1718" w:type="dxa"/>
                </w:tcPr>
                <w:p w14:paraId="69D37FD6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MARJ00</w:t>
                  </w:r>
                  <w:r>
                    <w:t>6</w:t>
                  </w:r>
                </w:p>
              </w:tc>
              <w:tc>
                <w:tcPr>
                  <w:tcW w:w="5670" w:type="dxa"/>
                </w:tcPr>
                <w:p w14:paraId="71DC1B17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Follow environmental work practices</w:t>
                  </w:r>
                </w:p>
              </w:tc>
            </w:tr>
            <w:tr w:rsidR="00EB54D7" w:rsidRPr="005C7EA8" w14:paraId="752D11DA" w14:textId="77777777" w:rsidTr="00042CFD">
              <w:tc>
                <w:tcPr>
                  <w:tcW w:w="1718" w:type="dxa"/>
                </w:tcPr>
                <w:p w14:paraId="6C7A14AD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MARK00</w:t>
                  </w:r>
                  <w:r>
                    <w:t>7</w:t>
                  </w:r>
                </w:p>
              </w:tc>
              <w:tc>
                <w:tcPr>
                  <w:tcW w:w="5670" w:type="dxa"/>
                </w:tcPr>
                <w:p w14:paraId="22781E3F" w14:textId="77777777" w:rsidR="00EB54D7" w:rsidRPr="008C380A" w:rsidRDefault="00EB54D7" w:rsidP="00C74B68">
                  <w:pPr>
                    <w:pStyle w:val="SIText"/>
                  </w:pPr>
                  <w:r w:rsidRPr="008C380A">
                    <w:t>Handle a vessel up to 12 metres</w:t>
                  </w:r>
                </w:p>
              </w:tc>
            </w:tr>
            <w:tr w:rsidR="00EB54D7" w:rsidRPr="005C7EA8" w14:paraId="00A32B70" w14:textId="77777777" w:rsidTr="00042CFD">
              <w:tc>
                <w:tcPr>
                  <w:tcW w:w="1718" w:type="dxa"/>
                </w:tcPr>
                <w:p w14:paraId="5D12D686" w14:textId="77777777" w:rsidR="00EB54D7" w:rsidRPr="008C380A" w:rsidRDefault="00EB54D7" w:rsidP="00C74B68">
                  <w:pPr>
                    <w:pStyle w:val="SIText"/>
                  </w:pPr>
                  <w:r>
                    <w:t>MARN008</w:t>
                  </w:r>
                </w:p>
              </w:tc>
              <w:tc>
                <w:tcPr>
                  <w:tcW w:w="5670" w:type="dxa"/>
                </w:tcPr>
                <w:p w14:paraId="36BCB61C" w14:textId="77777777" w:rsidR="00EB54D7" w:rsidRPr="008C380A" w:rsidRDefault="00EB54D7" w:rsidP="00C74B68">
                  <w:pPr>
                    <w:pStyle w:val="SIText"/>
                  </w:pPr>
                  <w:r>
                    <w:t>Apply seamanship skills abroad a vessel up to 12 metres</w:t>
                  </w:r>
                </w:p>
              </w:tc>
            </w:tr>
          </w:tbl>
          <w:p w14:paraId="787DE717" w14:textId="1C424EBA" w:rsidR="00D8475A" w:rsidRDefault="00D8475A"/>
          <w:p w14:paraId="551DB934" w14:textId="77777777" w:rsidR="00D8475A" w:rsidRDefault="00D8475A" w:rsidP="00D8475A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D 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7"/>
              <w:gridCol w:w="5670"/>
            </w:tblGrid>
            <w:tr w:rsidR="00EB54D7" w:rsidRPr="005C7EA8" w14:paraId="63D559B8" w14:textId="77777777" w:rsidTr="00302194">
              <w:tc>
                <w:tcPr>
                  <w:tcW w:w="2307" w:type="dxa"/>
                </w:tcPr>
                <w:p w14:paraId="4BA69516" w14:textId="77777777" w:rsidR="00EB54D7" w:rsidRDefault="00EB54D7" w:rsidP="00D8475A">
                  <w:pPr>
                    <w:pStyle w:val="SIText"/>
                  </w:pPr>
                  <w:r w:rsidRPr="00F320A8">
                    <w:t>AHCCHM303</w:t>
                  </w:r>
                </w:p>
              </w:tc>
              <w:tc>
                <w:tcPr>
                  <w:tcW w:w="5670" w:type="dxa"/>
                </w:tcPr>
                <w:p w14:paraId="50B250DF" w14:textId="77777777" w:rsidR="00EB54D7" w:rsidRDefault="00EB54D7" w:rsidP="00D8475A">
                  <w:pPr>
                    <w:pStyle w:val="SIText"/>
                  </w:pPr>
                  <w:r w:rsidRPr="00F320A8">
                    <w:t>Prepare and apply chemicals</w:t>
                  </w:r>
                </w:p>
              </w:tc>
            </w:tr>
            <w:tr w:rsidR="00BB37B4" w:rsidRPr="005C7EA8" w14:paraId="135CF52C" w14:textId="77777777" w:rsidTr="00302194">
              <w:tc>
                <w:tcPr>
                  <w:tcW w:w="2307" w:type="dxa"/>
                </w:tcPr>
                <w:p w14:paraId="4F66061A" w14:textId="4065BB2B" w:rsidR="00BB37B4" w:rsidRPr="00B62811" w:rsidRDefault="00BB37B4" w:rsidP="00D8475A">
                  <w:pPr>
                    <w:pStyle w:val="SIText"/>
                  </w:pPr>
                  <w:r>
                    <w:t>AHCCHM304</w:t>
                  </w:r>
                </w:p>
              </w:tc>
              <w:tc>
                <w:tcPr>
                  <w:tcW w:w="5670" w:type="dxa"/>
                </w:tcPr>
                <w:p w14:paraId="18050351" w14:textId="66458E51" w:rsidR="00BB37B4" w:rsidRPr="00B62811" w:rsidRDefault="00BB37B4" w:rsidP="00D8475A">
                  <w:pPr>
                    <w:pStyle w:val="SIText"/>
                  </w:pPr>
                  <w:r>
                    <w:t>Transport and store chemicals</w:t>
                  </w:r>
                </w:p>
              </w:tc>
            </w:tr>
            <w:tr w:rsidR="00EB54D7" w:rsidRPr="005C7EA8" w14:paraId="27BA6CCA" w14:textId="77777777" w:rsidTr="00302194">
              <w:tc>
                <w:tcPr>
                  <w:tcW w:w="2307" w:type="dxa"/>
                </w:tcPr>
                <w:p w14:paraId="2C72A056" w14:textId="77777777" w:rsidR="00EB54D7" w:rsidRDefault="00EB54D7" w:rsidP="00C74B68">
                  <w:pPr>
                    <w:pStyle w:val="SIText"/>
                  </w:pPr>
                  <w:r>
                    <w:t>SFIAQU222</w:t>
                  </w:r>
                </w:p>
              </w:tc>
              <w:tc>
                <w:tcPr>
                  <w:tcW w:w="5670" w:type="dxa"/>
                </w:tcPr>
                <w:p w14:paraId="447DC34E" w14:textId="77777777" w:rsidR="00EB54D7" w:rsidRDefault="00EB54D7" w:rsidP="00C74B68">
                  <w:pPr>
                    <w:pStyle w:val="SIText"/>
                  </w:pPr>
                  <w:r>
                    <w:t>Use waders safely in aquatic environments</w:t>
                  </w:r>
                </w:p>
              </w:tc>
            </w:tr>
            <w:tr w:rsidR="009E7980" w:rsidRPr="005C7EA8" w14:paraId="453C7A4E" w14:textId="77777777" w:rsidTr="009E7980">
              <w:tc>
                <w:tcPr>
                  <w:tcW w:w="2307" w:type="dxa"/>
                </w:tcPr>
                <w:p w14:paraId="732C0A70" w14:textId="224369D0" w:rsidR="009E7980" w:rsidRDefault="009E7980" w:rsidP="009E7980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t>SFEMS</w:t>
                  </w:r>
                  <w:r w:rsidRPr="00B62811">
                    <w:t>301</w:t>
                  </w:r>
                </w:p>
              </w:tc>
              <w:tc>
                <w:tcPr>
                  <w:tcW w:w="5670" w:type="dxa"/>
                </w:tcPr>
                <w:p w14:paraId="7B995AC7" w14:textId="0F3F192C" w:rsidR="009E7980" w:rsidRDefault="0064117F" w:rsidP="009E7980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1600CE">
                    <w:t>Participate in environmentally sustainable work practices</w:t>
                  </w:r>
                  <w:r w:rsidRPr="00B62811" w:rsidDel="0064117F">
                    <w:t xml:space="preserve"> </w:t>
                  </w:r>
                </w:p>
              </w:tc>
            </w:tr>
            <w:tr w:rsidR="00EB54D7" w:rsidRPr="005C7EA8" w14:paraId="6C07D8E8" w14:textId="77777777" w:rsidTr="00302194">
              <w:tc>
                <w:tcPr>
                  <w:tcW w:w="2307" w:type="dxa"/>
                </w:tcPr>
                <w:p w14:paraId="35EC58FA" w14:textId="77777777" w:rsidR="00EB54D7" w:rsidRDefault="00EB54D7" w:rsidP="00C74B68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SFIPRO101</w:t>
                  </w:r>
                </w:p>
              </w:tc>
              <w:tc>
                <w:tcPr>
                  <w:tcW w:w="5670" w:type="dxa"/>
                </w:tcPr>
                <w:p w14:paraId="471E2F42" w14:textId="77777777" w:rsidR="00EB54D7" w:rsidRDefault="00EB54D7" w:rsidP="00C74B68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Clean fish</w:t>
                  </w:r>
                </w:p>
              </w:tc>
            </w:tr>
            <w:tr w:rsidR="00EB54D7" w:rsidRPr="005C7EA8" w14:paraId="59F22D52" w14:textId="77777777" w:rsidTr="00302194">
              <w:tc>
                <w:tcPr>
                  <w:tcW w:w="2307" w:type="dxa"/>
                </w:tcPr>
                <w:p w14:paraId="041925A2" w14:textId="77777777" w:rsidR="00EB54D7" w:rsidRDefault="00EB54D7" w:rsidP="00C74B68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SFIPRO105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C57A50" w14:textId="77777777" w:rsidR="00EB54D7" w:rsidRDefault="00EB54D7" w:rsidP="00C74B68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Fillet fish and prepare portions</w:t>
                  </w:r>
                </w:p>
              </w:tc>
            </w:tr>
            <w:tr w:rsidR="00EB54D7" w:rsidRPr="005C7EA8" w14:paraId="14D7FC14" w14:textId="77777777" w:rsidTr="00302194">
              <w:tc>
                <w:tcPr>
                  <w:tcW w:w="2307" w:type="dxa"/>
                </w:tcPr>
                <w:p w14:paraId="3AC18FF6" w14:textId="77777777" w:rsidR="00EB54D7" w:rsidRDefault="00EB54D7" w:rsidP="00C74B68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SFIPRO106</w:t>
                  </w:r>
                </w:p>
              </w:tc>
              <w:tc>
                <w:tcPr>
                  <w:tcW w:w="5670" w:type="dxa"/>
                  <w:vAlign w:val="center"/>
                </w:tcPr>
                <w:p w14:paraId="2EBC9CCC" w14:textId="77777777" w:rsidR="00EB54D7" w:rsidRDefault="00EB54D7" w:rsidP="00C74B68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Work with knives</w:t>
                  </w:r>
                </w:p>
              </w:tc>
            </w:tr>
            <w:tr w:rsidR="00EB54D7" w:rsidRPr="005C7EA8" w14:paraId="677FFFEA" w14:textId="77777777" w:rsidTr="00302194">
              <w:tc>
                <w:tcPr>
                  <w:tcW w:w="2307" w:type="dxa"/>
                </w:tcPr>
                <w:p w14:paraId="3CEE470F" w14:textId="77777777" w:rsidR="00EB54D7" w:rsidRDefault="00EB54D7" w:rsidP="00C74B68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SFIPRO203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C28E258" w14:textId="77777777" w:rsidR="00EB54D7" w:rsidRDefault="00EB54D7" w:rsidP="00C74B68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Shuck molluscs</w:t>
                  </w:r>
                </w:p>
              </w:tc>
            </w:tr>
            <w:tr w:rsidR="00EB54D7" w:rsidRPr="005C7EA8" w14:paraId="037A9586" w14:textId="77777777" w:rsidTr="00302194">
              <w:tc>
                <w:tcPr>
                  <w:tcW w:w="2307" w:type="dxa"/>
                </w:tcPr>
                <w:p w14:paraId="3489ABD2" w14:textId="77777777" w:rsidR="00EB54D7" w:rsidRDefault="00EB54D7" w:rsidP="00C74B68">
                  <w:pPr>
                    <w:pStyle w:val="SIText"/>
                  </w:pPr>
                  <w:r w:rsidRPr="00B62811">
                    <w:t>SFISTR302</w:t>
                  </w:r>
                </w:p>
              </w:tc>
              <w:tc>
                <w:tcPr>
                  <w:tcW w:w="5670" w:type="dxa"/>
                </w:tcPr>
                <w:p w14:paraId="20915BC7" w14:textId="77777777" w:rsidR="00EB54D7" w:rsidRDefault="00EB54D7" w:rsidP="00C74B68">
                  <w:pPr>
                    <w:pStyle w:val="SIText"/>
                  </w:pPr>
                  <w:r w:rsidRPr="00B62811">
                    <w:t>Supervise storage of temperature controlled stock</w:t>
                  </w:r>
                </w:p>
              </w:tc>
            </w:tr>
            <w:tr w:rsidR="00E64DE6" w:rsidRPr="005C7EA8" w14:paraId="2CED555B" w14:textId="77777777" w:rsidTr="00302194">
              <w:tc>
                <w:tcPr>
                  <w:tcW w:w="2307" w:type="dxa"/>
                </w:tcPr>
                <w:p w14:paraId="72BF92C2" w14:textId="5024AC8B" w:rsidR="00E64DE6" w:rsidRDefault="00E64DE6" w:rsidP="00C74B68">
                  <w:pPr>
                    <w:pStyle w:val="SIText"/>
                  </w:pPr>
                  <w:r>
                    <w:t>SFIXS101</w:t>
                  </w:r>
                </w:p>
              </w:tc>
              <w:tc>
                <w:tcPr>
                  <w:tcW w:w="5670" w:type="dxa"/>
                </w:tcPr>
                <w:p w14:paraId="3A6E1A22" w14:textId="619B6280" w:rsidR="00E64DE6" w:rsidRDefault="00E64DE6" w:rsidP="00C74B68">
                  <w:pPr>
                    <w:pStyle w:val="SIText"/>
                  </w:pPr>
                  <w:r>
                    <w:t>Apply basic seafood handing and safety practices</w:t>
                  </w:r>
                </w:p>
              </w:tc>
            </w:tr>
            <w:tr w:rsidR="004B5F80" w:rsidRPr="005C7EA8" w14:paraId="3A3F4749" w14:textId="77777777" w:rsidTr="00302194">
              <w:tc>
                <w:tcPr>
                  <w:tcW w:w="2307" w:type="dxa"/>
                </w:tcPr>
                <w:p w14:paraId="7ACB48CF" w14:textId="3B47996E" w:rsidR="004B5F80" w:rsidRPr="00B62811" w:rsidRDefault="004B5F80" w:rsidP="00C74B68">
                  <w:pPr>
                    <w:pStyle w:val="SIText"/>
                  </w:pPr>
                  <w:r>
                    <w:t>SFIXSI103</w:t>
                  </w:r>
                </w:p>
              </w:tc>
              <w:tc>
                <w:tcPr>
                  <w:tcW w:w="5670" w:type="dxa"/>
                </w:tcPr>
                <w:p w14:paraId="63B53857" w14:textId="177BC9A3" w:rsidR="004B5F80" w:rsidRPr="00B62811" w:rsidRDefault="004B5F80" w:rsidP="00C74B68">
                  <w:pPr>
                    <w:pStyle w:val="SIText"/>
                  </w:pPr>
                  <w:r>
                    <w:t>Communicate in the seafood industry</w:t>
                  </w:r>
                </w:p>
              </w:tc>
            </w:tr>
            <w:tr w:rsidR="00EB54D7" w:rsidRPr="005C7EA8" w14:paraId="27262D7A" w14:textId="77777777" w:rsidTr="00302194">
              <w:tc>
                <w:tcPr>
                  <w:tcW w:w="2307" w:type="dxa"/>
                </w:tcPr>
                <w:p w14:paraId="10C6D9F3" w14:textId="77777777" w:rsidR="00EB54D7" w:rsidRDefault="00EB54D7" w:rsidP="00C74B68">
                  <w:pPr>
                    <w:pStyle w:val="SIText"/>
                  </w:pPr>
                  <w:r w:rsidRPr="00B62811">
                    <w:t>SFI</w:t>
                  </w:r>
                  <w:r>
                    <w:t>XSI</w:t>
                  </w:r>
                  <w:r w:rsidRPr="00B62811">
                    <w:t>209</w:t>
                  </w:r>
                </w:p>
              </w:tc>
              <w:tc>
                <w:tcPr>
                  <w:tcW w:w="5670" w:type="dxa"/>
                </w:tcPr>
                <w:p w14:paraId="37A3EF75" w14:textId="77777777" w:rsidR="00EB54D7" w:rsidRDefault="00EB54D7" w:rsidP="00C74B68">
                  <w:pPr>
                    <w:pStyle w:val="SIText"/>
                  </w:pPr>
                  <w:r w:rsidRPr="00B62811">
                    <w:t>Maintain the temperature of seafood</w:t>
                  </w:r>
                </w:p>
              </w:tc>
            </w:tr>
            <w:tr w:rsidR="00EB54D7" w:rsidRPr="005C7EA8" w14:paraId="30D42108" w14:textId="77777777" w:rsidTr="00302194">
              <w:tc>
                <w:tcPr>
                  <w:tcW w:w="2307" w:type="dxa"/>
                </w:tcPr>
                <w:p w14:paraId="7EAB7037" w14:textId="77777777" w:rsidR="00EB54D7" w:rsidRDefault="00EB54D7" w:rsidP="00FA297D">
                  <w:pPr>
                    <w:pStyle w:val="SIText"/>
                  </w:pPr>
                  <w:r w:rsidRPr="00F320A8">
                    <w:t>SF</w:t>
                  </w:r>
                  <w:r>
                    <w:t>IXSI</w:t>
                  </w:r>
                  <w:r w:rsidRPr="00F320A8">
                    <w:t>302</w:t>
                  </w:r>
                </w:p>
              </w:tc>
              <w:tc>
                <w:tcPr>
                  <w:tcW w:w="5670" w:type="dxa"/>
                </w:tcPr>
                <w:p w14:paraId="11FCF873" w14:textId="77777777" w:rsidR="00EB54D7" w:rsidRDefault="00EB54D7" w:rsidP="00FA297D">
                  <w:pPr>
                    <w:pStyle w:val="SIText"/>
                  </w:pPr>
                  <w:r w:rsidRPr="00F320A8">
                    <w:t>Act to prevent interaction with protected species</w:t>
                  </w:r>
                </w:p>
              </w:tc>
            </w:tr>
            <w:tr w:rsidR="00826997" w:rsidRPr="005C7EA8" w14:paraId="0CDA0CDE" w14:textId="77777777" w:rsidTr="00302194">
              <w:tc>
                <w:tcPr>
                  <w:tcW w:w="2307" w:type="dxa"/>
                </w:tcPr>
                <w:p w14:paraId="35008716" w14:textId="6496FBE7" w:rsidR="00826997" w:rsidRPr="00F320A8" w:rsidRDefault="00826997" w:rsidP="00FA297D">
                  <w:pPr>
                    <w:pStyle w:val="SIText"/>
                  </w:pPr>
                  <w:r>
                    <w:t>SIRRMER001</w:t>
                  </w:r>
                </w:p>
              </w:tc>
              <w:tc>
                <w:tcPr>
                  <w:tcW w:w="5670" w:type="dxa"/>
                </w:tcPr>
                <w:p w14:paraId="704B1E65" w14:textId="1581FA80" w:rsidR="00826997" w:rsidRPr="00F320A8" w:rsidRDefault="00826997" w:rsidP="00FA297D">
                  <w:pPr>
                    <w:pStyle w:val="SIText"/>
                  </w:pPr>
                  <w:r>
                    <w:t>Produce merchandising display</w:t>
                  </w:r>
                </w:p>
              </w:tc>
            </w:tr>
            <w:tr w:rsidR="00EB54D7" w:rsidRPr="005C7EA8" w14:paraId="651AED9F" w14:textId="77777777" w:rsidTr="00302194">
              <w:tc>
                <w:tcPr>
                  <w:tcW w:w="2307" w:type="dxa"/>
                </w:tcPr>
                <w:p w14:paraId="5503EDCC" w14:textId="0A65FCAF" w:rsidR="00EB54D7" w:rsidRDefault="00EB54D7" w:rsidP="00C74B68">
                  <w:pPr>
                    <w:pStyle w:val="SIText"/>
                  </w:pPr>
                  <w:r w:rsidRPr="00E5315F">
                    <w:t>TLILIC001</w:t>
                  </w:r>
                  <w:r w:rsidR="008A58A6">
                    <w:t>2</w:t>
                  </w:r>
                </w:p>
              </w:tc>
              <w:tc>
                <w:tcPr>
                  <w:tcW w:w="5670" w:type="dxa"/>
                </w:tcPr>
                <w:p w14:paraId="12C6864D" w14:textId="77777777" w:rsidR="00EB54D7" w:rsidRDefault="00EB54D7" w:rsidP="00C74B68">
                  <w:pPr>
                    <w:pStyle w:val="SIText"/>
                  </w:pPr>
                  <w:r w:rsidRPr="00DD2D51">
                    <w:t>Licence to operate a vehicle loading crane (capacity 10 metre tonnes and above</w:t>
                  </w:r>
                </w:p>
              </w:tc>
            </w:tr>
            <w:tr w:rsidR="00EB54D7" w:rsidRPr="005C7EA8" w14:paraId="2B13C2BA" w14:textId="77777777" w:rsidTr="00302194">
              <w:tc>
                <w:tcPr>
                  <w:tcW w:w="2307" w:type="dxa"/>
                </w:tcPr>
                <w:p w14:paraId="551AC8B3" w14:textId="0350BFE5" w:rsidR="00EB54D7" w:rsidRDefault="00C055BA" w:rsidP="00C74B68">
                  <w:pPr>
                    <w:pStyle w:val="SIText"/>
                  </w:pPr>
                  <w:r>
                    <w:t>TLILI</w:t>
                  </w:r>
                  <w:r w:rsidRPr="00E5315F">
                    <w:t>C300</w:t>
                  </w:r>
                  <w:r>
                    <w:t>8</w:t>
                  </w:r>
                </w:p>
              </w:tc>
              <w:tc>
                <w:tcPr>
                  <w:tcW w:w="5670" w:type="dxa"/>
                </w:tcPr>
                <w:p w14:paraId="7F924FFE" w14:textId="77777777" w:rsidR="00EB54D7" w:rsidRDefault="00EB54D7" w:rsidP="00C74B68">
                  <w:pPr>
                    <w:pStyle w:val="SIText"/>
                  </w:pPr>
                  <w:r w:rsidRPr="00E5315F">
                    <w:t>Licence to operate a non-slewing mobile crane (greater than 3 tonnes capacity</w:t>
                  </w:r>
                </w:p>
              </w:tc>
            </w:tr>
            <w:tr w:rsidR="00EB54D7" w:rsidRPr="005C7EA8" w14:paraId="4120A4D9" w14:textId="77777777" w:rsidTr="00302194">
              <w:tc>
                <w:tcPr>
                  <w:tcW w:w="2307" w:type="dxa"/>
                </w:tcPr>
                <w:p w14:paraId="3022325D" w14:textId="4BDE78FA" w:rsidR="00EB54D7" w:rsidRDefault="00C055BA" w:rsidP="00C74B68">
                  <w:pPr>
                    <w:pStyle w:val="SIText"/>
                  </w:pPr>
                  <w:r w:rsidRPr="00E5315F">
                    <w:t>TLILIC30</w:t>
                  </w:r>
                  <w:r>
                    <w:t>10</w:t>
                  </w:r>
                </w:p>
              </w:tc>
              <w:tc>
                <w:tcPr>
                  <w:tcW w:w="5670" w:type="dxa"/>
                </w:tcPr>
                <w:p w14:paraId="2AF2D6A1" w14:textId="647CDB85" w:rsidR="00EB54D7" w:rsidRDefault="00EB54D7" w:rsidP="00C74B68">
                  <w:pPr>
                    <w:pStyle w:val="SIText"/>
                  </w:pPr>
                  <w:r w:rsidRPr="00E5315F">
                    <w:t>Licence to operate a non-slewing mobile crane (up to 20 tonnes</w:t>
                  </w:r>
                  <w:r w:rsidR="008A58A6">
                    <w:t>)</w:t>
                  </w:r>
                </w:p>
              </w:tc>
            </w:tr>
          </w:tbl>
          <w:p w14:paraId="5B2A0353" w14:textId="7D8843E0" w:rsidR="004270D2" w:rsidRDefault="004270D2" w:rsidP="008E7B69"/>
        </w:tc>
      </w:tr>
    </w:tbl>
    <w:p w14:paraId="0D0C382D" w14:textId="7AF1B8D7" w:rsidR="000D7BE6" w:rsidRDefault="000D7BE6"/>
    <w:p w14:paraId="55E49CB5" w14:textId="77777777" w:rsidR="005E00EE" w:rsidRPr="004D2710" w:rsidRDefault="005E00EE" w:rsidP="00B8400B">
      <w:pPr>
        <w:pStyle w:val="SIText-Bold"/>
        <w:rPr>
          <w:b w:val="0"/>
        </w:rPr>
      </w:pPr>
      <w:r w:rsidRPr="004D2710">
        <w:rPr>
          <w:lang w:eastAsia="en-US"/>
        </w:rPr>
        <w:t>Prerequisite</w:t>
      </w:r>
      <w:r w:rsidRPr="004D2710">
        <w:t xml:space="preserve"> requirements</w:t>
      </w:r>
    </w:p>
    <w:p w14:paraId="59AA39A0" w14:textId="77777777" w:rsidR="005E00EE" w:rsidRDefault="005E00EE" w:rsidP="005E00EE"/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4536"/>
      </w:tblGrid>
      <w:tr w:rsidR="005E00EE" w14:paraId="0C151E27" w14:textId="77777777" w:rsidTr="00B8400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910E" w14:textId="77777777" w:rsidR="005E00EE" w:rsidRPr="004D2710" w:rsidRDefault="005E00EE" w:rsidP="007777A4">
            <w:pPr>
              <w:pStyle w:val="SIText-Bold"/>
            </w:pPr>
            <w:r w:rsidRPr="004D2710">
              <w:t>Unit of competency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AF70" w14:textId="77777777" w:rsidR="005E00EE" w:rsidRPr="004D2710" w:rsidRDefault="005E00EE" w:rsidP="007777A4">
            <w:pPr>
              <w:pStyle w:val="SIText-Bold"/>
            </w:pPr>
            <w:r w:rsidRPr="004D2710">
              <w:t>Prerequisite requirement</w:t>
            </w:r>
          </w:p>
        </w:tc>
      </w:tr>
      <w:tr w:rsidR="005E00EE" w14:paraId="773BC23C" w14:textId="77777777" w:rsidTr="00B8400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0FC" w14:textId="39DC449F" w:rsidR="005E00EE" w:rsidRPr="00D30BC5" w:rsidRDefault="005E00EE" w:rsidP="005E00EE">
            <w:pPr>
              <w:pStyle w:val="SIText"/>
            </w:pPr>
            <w:r>
              <w:t>SISOSCB303A Complete deep dives to between 18 and 40 metres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C2E" w14:textId="524149EC" w:rsidR="005E00EE" w:rsidRPr="00D30BC5" w:rsidRDefault="00B8400B" w:rsidP="00B8400B">
            <w:pPr>
              <w:pStyle w:val="SIText"/>
            </w:pPr>
            <w:r>
              <w:t>SISOSCB301A</w:t>
            </w:r>
            <w:r w:rsidDel="005E00EE">
              <w:t xml:space="preserve"> </w:t>
            </w:r>
            <w:r>
              <w:t>SCUBA dive in open water to a maximum depth of 18 metres</w:t>
            </w:r>
            <w:r w:rsidDel="005E00EE">
              <w:t xml:space="preserve"> </w:t>
            </w:r>
          </w:p>
        </w:tc>
      </w:tr>
      <w:tr w:rsidR="005E00EE" w14:paraId="1FB062A4" w14:textId="77777777" w:rsidTr="00B8400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9F3" w14:textId="65342B56" w:rsidR="005E00EE" w:rsidRPr="00D30BC5" w:rsidRDefault="005E00EE" w:rsidP="00B8400B">
            <w:pPr>
              <w:pStyle w:val="SIText"/>
            </w:pPr>
            <w:r>
              <w:t xml:space="preserve">SISOSCB317A </w:t>
            </w:r>
            <w:r w:rsidR="00471064">
              <w:t>Complete a dive using Enriched Air Nitrox</w:t>
            </w:r>
            <w:r w:rsidR="00471064" w:rsidDel="005E00EE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354" w14:textId="57B01AD2" w:rsidR="005E00EE" w:rsidRPr="00D30BC5" w:rsidRDefault="00B8400B" w:rsidP="005E00EE">
            <w:pPr>
              <w:pStyle w:val="SIText"/>
            </w:pPr>
            <w:r>
              <w:t>SISOSCB301A</w:t>
            </w:r>
            <w:r w:rsidDel="005E00EE">
              <w:t xml:space="preserve"> </w:t>
            </w:r>
            <w:r>
              <w:t>SCUBA dive in open water to a maximum depth of 18 metres</w:t>
            </w:r>
            <w:r w:rsidDel="005E00EE">
              <w:t xml:space="preserve"> </w:t>
            </w:r>
          </w:p>
        </w:tc>
      </w:tr>
    </w:tbl>
    <w:p w14:paraId="61A1A1EC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25FB266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10CDD62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39D0323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4B505F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98E2A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DF9F54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944C50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E472B2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CC2211" w:rsidRPr="00BC49BB" w14:paraId="61BF1AD3" w14:textId="77777777" w:rsidTr="008846E4">
              <w:tc>
                <w:tcPr>
                  <w:tcW w:w="1028" w:type="pct"/>
                </w:tcPr>
                <w:p w14:paraId="6577F803" w14:textId="00118018" w:rsidR="00CC2211" w:rsidRPr="00923720" w:rsidRDefault="00CC2211" w:rsidP="00CC2211">
                  <w:pPr>
                    <w:pStyle w:val="SIText"/>
                  </w:pPr>
                  <w:r>
                    <w:t xml:space="preserve">SFI30118 </w:t>
                  </w:r>
                  <w:r>
                    <w:rPr>
                      <w:rFonts w:cstheme="minorHAnsi"/>
                    </w:rPr>
                    <w:t>Certificate III in Aquaculture</w:t>
                  </w:r>
                </w:p>
              </w:tc>
              <w:tc>
                <w:tcPr>
                  <w:tcW w:w="1105" w:type="pct"/>
                </w:tcPr>
                <w:p w14:paraId="4672824D" w14:textId="51A2AD13" w:rsidR="00CC2211" w:rsidRPr="00BC49BB" w:rsidRDefault="00CC2211" w:rsidP="00CC2211">
                  <w:pPr>
                    <w:pStyle w:val="SIText"/>
                  </w:pPr>
                  <w:r>
                    <w:t>SFI30111 Certificate III in Aquaculture</w:t>
                  </w:r>
                </w:p>
              </w:tc>
              <w:tc>
                <w:tcPr>
                  <w:tcW w:w="1398" w:type="pct"/>
                </w:tcPr>
                <w:p w14:paraId="54F8D2B9" w14:textId="77777777" w:rsidR="002007D9" w:rsidRDefault="002007D9" w:rsidP="002007D9">
                  <w:pPr>
                    <w:pStyle w:val="SIText"/>
                  </w:pPr>
                  <w:r>
                    <w:t>Revised packaging rules to better reflect outcomes and allow for specialisations.</w:t>
                  </w:r>
                </w:p>
                <w:p w14:paraId="68B8E463" w14:textId="02CA2573" w:rsidR="002007D9" w:rsidRDefault="002007D9" w:rsidP="002007D9">
                  <w:pPr>
                    <w:pStyle w:val="SIText"/>
                  </w:pPr>
                  <w:r>
                    <w:t xml:space="preserve">Total number of units </w:t>
                  </w:r>
                  <w:r w:rsidR="002C4D03">
                    <w:t xml:space="preserve">reduced </w:t>
                  </w:r>
                  <w:r>
                    <w:t xml:space="preserve">by </w:t>
                  </w:r>
                  <w:r w:rsidR="002C4D03">
                    <w:t xml:space="preserve">2 </w:t>
                  </w:r>
                  <w:r>
                    <w:t>units.</w:t>
                  </w:r>
                </w:p>
                <w:p w14:paraId="31FD9D70" w14:textId="200B5DDC" w:rsidR="00CC2211" w:rsidRPr="00BC49BB" w:rsidRDefault="002007D9" w:rsidP="00CC2211">
                  <w:pPr>
                    <w:pStyle w:val="SIText"/>
                  </w:pPr>
                  <w:r>
                    <w:t xml:space="preserve">Core units </w:t>
                  </w:r>
                  <w:r w:rsidR="002C4D03">
                    <w:t>revised and decreased by 1 unit</w:t>
                  </w:r>
                  <w:r>
                    <w:t>.</w:t>
                  </w:r>
                </w:p>
              </w:tc>
              <w:tc>
                <w:tcPr>
                  <w:tcW w:w="1469" w:type="pct"/>
                </w:tcPr>
                <w:p w14:paraId="0E6F5FE9" w14:textId="2C86FB16" w:rsidR="00CC2211" w:rsidRPr="00BC49BB" w:rsidRDefault="00CC2211" w:rsidP="00CC2211">
                  <w:pPr>
                    <w:pStyle w:val="SIText"/>
                  </w:pPr>
                  <w:r>
                    <w:t>Equivalent</w:t>
                  </w:r>
                  <w:r w:rsidR="009B08DA">
                    <w:t xml:space="preserve"> qualification</w:t>
                  </w:r>
                </w:p>
              </w:tc>
            </w:tr>
          </w:tbl>
          <w:p w14:paraId="7B74FEC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BFEB78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C4BC84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Links</w:t>
            </w:r>
          </w:p>
          <w:p w14:paraId="466AD874" w14:textId="1F52A133" w:rsidR="000C13F1" w:rsidRDefault="00DC7FFC" w:rsidP="00DC7FFC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>
              <w:t>https://vetnet.education.gov.au/Pages/TrainingDocs.aspx?q=e31d8c6b-1608-4d77-9f71-9ee749456273</w:t>
            </w:r>
          </w:p>
        </w:tc>
      </w:tr>
    </w:tbl>
    <w:p w14:paraId="45D28FC7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71AC25" w16cid:durableId="1F251A7C"/>
  <w16cid:commentId w16cid:paraId="01B3F28E" w16cid:durableId="1F2517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07EBA" w14:textId="77777777" w:rsidR="00635E2A" w:rsidRDefault="00635E2A" w:rsidP="00BF3F0A">
      <w:r>
        <w:separator/>
      </w:r>
    </w:p>
    <w:p w14:paraId="511A93DD" w14:textId="77777777" w:rsidR="00635E2A" w:rsidRDefault="00635E2A"/>
  </w:endnote>
  <w:endnote w:type="continuationSeparator" w:id="0">
    <w:p w14:paraId="49210777" w14:textId="77777777" w:rsidR="00635E2A" w:rsidRDefault="00635E2A" w:rsidP="00BF3F0A">
      <w:r>
        <w:continuationSeparator/>
      </w:r>
    </w:p>
    <w:p w14:paraId="13284802" w14:textId="77777777" w:rsidR="00635E2A" w:rsidRDefault="00635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9A9" w14:textId="708B5AFF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194">
          <w:rPr>
            <w:noProof/>
          </w:rPr>
          <w:t>4</w:t>
        </w:r>
        <w:r>
          <w:rPr>
            <w:noProof/>
          </w:rPr>
          <w:fldChar w:fldCharType="end"/>
        </w:r>
      </w:p>
      <w:p w14:paraId="269AB982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18CB842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6CBDF" w14:textId="77777777" w:rsidR="00635E2A" w:rsidRDefault="00635E2A" w:rsidP="00BF3F0A">
      <w:r>
        <w:separator/>
      </w:r>
    </w:p>
    <w:p w14:paraId="31C7EA4D" w14:textId="77777777" w:rsidR="00635E2A" w:rsidRDefault="00635E2A"/>
  </w:footnote>
  <w:footnote w:type="continuationSeparator" w:id="0">
    <w:p w14:paraId="54927852" w14:textId="77777777" w:rsidR="00635E2A" w:rsidRDefault="00635E2A" w:rsidP="00BF3F0A">
      <w:r>
        <w:continuationSeparator/>
      </w:r>
    </w:p>
    <w:p w14:paraId="121EC9B8" w14:textId="77777777" w:rsidR="00635E2A" w:rsidRDefault="00635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732E" w14:textId="2BD19A75" w:rsidR="009C2650" w:rsidRDefault="00F900B7" w:rsidP="00F07C48">
    <w:pPr>
      <w:pStyle w:val="SIText"/>
    </w:pPr>
    <w:r>
      <w:t>SFI</w:t>
    </w:r>
    <w:r w:rsidR="00156E58">
      <w:t>3</w:t>
    </w:r>
    <w:r>
      <w:t xml:space="preserve">0118 </w:t>
    </w:r>
    <w:r>
      <w:rPr>
        <w:rFonts w:cstheme="minorHAnsi"/>
      </w:rPr>
      <w:t>Certificate II</w:t>
    </w:r>
    <w:r w:rsidR="00156E58">
      <w:rPr>
        <w:rFonts w:cstheme="minorHAnsi"/>
      </w:rPr>
      <w:t>I</w:t>
    </w:r>
    <w:r>
      <w:rPr>
        <w:rFonts w:cstheme="minorHAnsi"/>
      </w:rPr>
      <w:t xml:space="preserve"> in Aquacultur</w:t>
    </w:r>
    <w: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8954DCC"/>
    <w:multiLevelType w:val="multilevel"/>
    <w:tmpl w:val="E730E1CC"/>
    <w:lvl w:ilvl="0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379659F"/>
    <w:multiLevelType w:val="hybridMultilevel"/>
    <w:tmpl w:val="9AF6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77E03B46"/>
    <w:lvl w:ilvl="0" w:tplc="AF060B8C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  <w:num w:numId="17">
    <w:abstractNumId w:val="12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1D"/>
    <w:rsid w:val="000014B9"/>
    <w:rsid w:val="00005A15"/>
    <w:rsid w:val="00010942"/>
    <w:rsid w:val="0001108F"/>
    <w:rsid w:val="000115E2"/>
    <w:rsid w:val="0001296A"/>
    <w:rsid w:val="00016803"/>
    <w:rsid w:val="00017C6F"/>
    <w:rsid w:val="00022F07"/>
    <w:rsid w:val="00023992"/>
    <w:rsid w:val="000258B0"/>
    <w:rsid w:val="00041E59"/>
    <w:rsid w:val="00064BFE"/>
    <w:rsid w:val="00070B3E"/>
    <w:rsid w:val="00071F95"/>
    <w:rsid w:val="000737BB"/>
    <w:rsid w:val="00074E47"/>
    <w:rsid w:val="00086DFE"/>
    <w:rsid w:val="000A5441"/>
    <w:rsid w:val="000B185E"/>
    <w:rsid w:val="000C13F1"/>
    <w:rsid w:val="000C473A"/>
    <w:rsid w:val="000D7BE6"/>
    <w:rsid w:val="000E2C86"/>
    <w:rsid w:val="000F29F2"/>
    <w:rsid w:val="00101659"/>
    <w:rsid w:val="001072E9"/>
    <w:rsid w:val="001078BF"/>
    <w:rsid w:val="00111717"/>
    <w:rsid w:val="00124989"/>
    <w:rsid w:val="00133092"/>
    <w:rsid w:val="00133957"/>
    <w:rsid w:val="001372F6"/>
    <w:rsid w:val="00140954"/>
    <w:rsid w:val="00144385"/>
    <w:rsid w:val="00145CC6"/>
    <w:rsid w:val="00151293"/>
    <w:rsid w:val="00151D93"/>
    <w:rsid w:val="00156E58"/>
    <w:rsid w:val="00156EF3"/>
    <w:rsid w:val="00163CD5"/>
    <w:rsid w:val="00173E08"/>
    <w:rsid w:val="00176E4F"/>
    <w:rsid w:val="0018546B"/>
    <w:rsid w:val="00185CFB"/>
    <w:rsid w:val="001A1511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07D9"/>
    <w:rsid w:val="00201A7C"/>
    <w:rsid w:val="002052F2"/>
    <w:rsid w:val="00210DF2"/>
    <w:rsid w:val="0021414D"/>
    <w:rsid w:val="00223124"/>
    <w:rsid w:val="002257E7"/>
    <w:rsid w:val="00234444"/>
    <w:rsid w:val="00242293"/>
    <w:rsid w:val="00244EA7"/>
    <w:rsid w:val="002612CB"/>
    <w:rsid w:val="00262FC3"/>
    <w:rsid w:val="00270F1D"/>
    <w:rsid w:val="00276AC7"/>
    <w:rsid w:val="00276DB8"/>
    <w:rsid w:val="00282664"/>
    <w:rsid w:val="00282858"/>
    <w:rsid w:val="00285FB8"/>
    <w:rsid w:val="002931C2"/>
    <w:rsid w:val="002A4CD3"/>
    <w:rsid w:val="002A6627"/>
    <w:rsid w:val="002B7E8E"/>
    <w:rsid w:val="002C4D03"/>
    <w:rsid w:val="002C55E9"/>
    <w:rsid w:val="002C63B5"/>
    <w:rsid w:val="002D0C8B"/>
    <w:rsid w:val="002D1C55"/>
    <w:rsid w:val="002E193E"/>
    <w:rsid w:val="002E3D1B"/>
    <w:rsid w:val="002F1BE6"/>
    <w:rsid w:val="00302194"/>
    <w:rsid w:val="00307D47"/>
    <w:rsid w:val="00313CAB"/>
    <w:rsid w:val="00321C7C"/>
    <w:rsid w:val="00337E82"/>
    <w:rsid w:val="00342108"/>
    <w:rsid w:val="00350BB1"/>
    <w:rsid w:val="00352C83"/>
    <w:rsid w:val="00357658"/>
    <w:rsid w:val="0037067D"/>
    <w:rsid w:val="00380E44"/>
    <w:rsid w:val="0038735B"/>
    <w:rsid w:val="003916D1"/>
    <w:rsid w:val="003A21F0"/>
    <w:rsid w:val="003A58BA"/>
    <w:rsid w:val="003A5AE7"/>
    <w:rsid w:val="003A7221"/>
    <w:rsid w:val="003B480A"/>
    <w:rsid w:val="003C13AE"/>
    <w:rsid w:val="003D17B7"/>
    <w:rsid w:val="003D2E73"/>
    <w:rsid w:val="003D3E14"/>
    <w:rsid w:val="003E7BBE"/>
    <w:rsid w:val="00402D7B"/>
    <w:rsid w:val="004127E3"/>
    <w:rsid w:val="004236D3"/>
    <w:rsid w:val="00423D30"/>
    <w:rsid w:val="004258B8"/>
    <w:rsid w:val="004270D2"/>
    <w:rsid w:val="0043212E"/>
    <w:rsid w:val="00434366"/>
    <w:rsid w:val="00442BAB"/>
    <w:rsid w:val="00442EDB"/>
    <w:rsid w:val="00444423"/>
    <w:rsid w:val="00452F3E"/>
    <w:rsid w:val="004545D5"/>
    <w:rsid w:val="00461DD3"/>
    <w:rsid w:val="00462AED"/>
    <w:rsid w:val="004640AE"/>
    <w:rsid w:val="00471064"/>
    <w:rsid w:val="00475172"/>
    <w:rsid w:val="004758B0"/>
    <w:rsid w:val="004832D2"/>
    <w:rsid w:val="00483433"/>
    <w:rsid w:val="00485559"/>
    <w:rsid w:val="00496F1D"/>
    <w:rsid w:val="004A0A46"/>
    <w:rsid w:val="004A142B"/>
    <w:rsid w:val="004A2860"/>
    <w:rsid w:val="004A44E8"/>
    <w:rsid w:val="004B29B7"/>
    <w:rsid w:val="004B2A2B"/>
    <w:rsid w:val="004B5F80"/>
    <w:rsid w:val="004C2244"/>
    <w:rsid w:val="004C79A1"/>
    <w:rsid w:val="004D0D5F"/>
    <w:rsid w:val="004D1569"/>
    <w:rsid w:val="004D2710"/>
    <w:rsid w:val="004D3798"/>
    <w:rsid w:val="004D44B1"/>
    <w:rsid w:val="004E0460"/>
    <w:rsid w:val="004E1579"/>
    <w:rsid w:val="004E18CF"/>
    <w:rsid w:val="004E5FAE"/>
    <w:rsid w:val="004E7094"/>
    <w:rsid w:val="004F5537"/>
    <w:rsid w:val="004F5DC7"/>
    <w:rsid w:val="004F78DA"/>
    <w:rsid w:val="005248C1"/>
    <w:rsid w:val="00526134"/>
    <w:rsid w:val="0053550A"/>
    <w:rsid w:val="005427C8"/>
    <w:rsid w:val="005446D1"/>
    <w:rsid w:val="00556C4C"/>
    <w:rsid w:val="00557369"/>
    <w:rsid w:val="0056192B"/>
    <w:rsid w:val="00561F08"/>
    <w:rsid w:val="005708EB"/>
    <w:rsid w:val="00575BC6"/>
    <w:rsid w:val="005772CD"/>
    <w:rsid w:val="00583902"/>
    <w:rsid w:val="005A0F55"/>
    <w:rsid w:val="005A3AA5"/>
    <w:rsid w:val="005A6C9C"/>
    <w:rsid w:val="005A74DC"/>
    <w:rsid w:val="005B119D"/>
    <w:rsid w:val="005B36B0"/>
    <w:rsid w:val="005B5146"/>
    <w:rsid w:val="005C7EA8"/>
    <w:rsid w:val="005E00EE"/>
    <w:rsid w:val="005E5CFC"/>
    <w:rsid w:val="005F33CC"/>
    <w:rsid w:val="006121D4"/>
    <w:rsid w:val="00613B49"/>
    <w:rsid w:val="00620E8E"/>
    <w:rsid w:val="00621B1F"/>
    <w:rsid w:val="00633CFE"/>
    <w:rsid w:val="00634FCA"/>
    <w:rsid w:val="00635E2A"/>
    <w:rsid w:val="006404B5"/>
    <w:rsid w:val="0064117F"/>
    <w:rsid w:val="00643FE2"/>
    <w:rsid w:val="006452B8"/>
    <w:rsid w:val="00652E62"/>
    <w:rsid w:val="00687B62"/>
    <w:rsid w:val="00690C44"/>
    <w:rsid w:val="006954C6"/>
    <w:rsid w:val="006969D9"/>
    <w:rsid w:val="006A2B68"/>
    <w:rsid w:val="006B19B1"/>
    <w:rsid w:val="006B27EE"/>
    <w:rsid w:val="006C2F32"/>
    <w:rsid w:val="006D4448"/>
    <w:rsid w:val="006E2C4D"/>
    <w:rsid w:val="00705EEC"/>
    <w:rsid w:val="007073F8"/>
    <w:rsid w:val="00707741"/>
    <w:rsid w:val="00711A79"/>
    <w:rsid w:val="00721D05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4C9"/>
    <w:rsid w:val="00781D77"/>
    <w:rsid w:val="007860B7"/>
    <w:rsid w:val="00786DC8"/>
    <w:rsid w:val="00797A72"/>
    <w:rsid w:val="007A1149"/>
    <w:rsid w:val="007B0F11"/>
    <w:rsid w:val="007B25EC"/>
    <w:rsid w:val="007D5A78"/>
    <w:rsid w:val="007E3BD1"/>
    <w:rsid w:val="007F1563"/>
    <w:rsid w:val="007F44DB"/>
    <w:rsid w:val="007F5A8B"/>
    <w:rsid w:val="00817D51"/>
    <w:rsid w:val="00823530"/>
    <w:rsid w:val="00823FF4"/>
    <w:rsid w:val="00826997"/>
    <w:rsid w:val="008306E7"/>
    <w:rsid w:val="00834BC8"/>
    <w:rsid w:val="00837FD6"/>
    <w:rsid w:val="0084590E"/>
    <w:rsid w:val="00847B60"/>
    <w:rsid w:val="00850243"/>
    <w:rsid w:val="008545EB"/>
    <w:rsid w:val="00856837"/>
    <w:rsid w:val="00865011"/>
    <w:rsid w:val="00867F4F"/>
    <w:rsid w:val="00883784"/>
    <w:rsid w:val="00883C6C"/>
    <w:rsid w:val="00886790"/>
    <w:rsid w:val="008908DE"/>
    <w:rsid w:val="00894FBB"/>
    <w:rsid w:val="008A12ED"/>
    <w:rsid w:val="008A58A6"/>
    <w:rsid w:val="008B2C77"/>
    <w:rsid w:val="008B4AD2"/>
    <w:rsid w:val="008C380A"/>
    <w:rsid w:val="008E1B41"/>
    <w:rsid w:val="008E39BE"/>
    <w:rsid w:val="008E62EC"/>
    <w:rsid w:val="008E7B69"/>
    <w:rsid w:val="008F32F6"/>
    <w:rsid w:val="008F7972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4A4B"/>
    <w:rsid w:val="009A5900"/>
    <w:rsid w:val="009A6BF8"/>
    <w:rsid w:val="009B08DA"/>
    <w:rsid w:val="009C2650"/>
    <w:rsid w:val="009D15E2"/>
    <w:rsid w:val="009D15FE"/>
    <w:rsid w:val="009D3433"/>
    <w:rsid w:val="009D5D2C"/>
    <w:rsid w:val="009D7EC0"/>
    <w:rsid w:val="009E055E"/>
    <w:rsid w:val="009E7980"/>
    <w:rsid w:val="009F0DCC"/>
    <w:rsid w:val="009F11CA"/>
    <w:rsid w:val="00A0695B"/>
    <w:rsid w:val="00A13052"/>
    <w:rsid w:val="00A216A8"/>
    <w:rsid w:val="00A223A6"/>
    <w:rsid w:val="00A258FC"/>
    <w:rsid w:val="00A30CC7"/>
    <w:rsid w:val="00A354FC"/>
    <w:rsid w:val="00A5092E"/>
    <w:rsid w:val="00A54ABB"/>
    <w:rsid w:val="00A56E14"/>
    <w:rsid w:val="00A60AFF"/>
    <w:rsid w:val="00A637BB"/>
    <w:rsid w:val="00A63EF1"/>
    <w:rsid w:val="00A6476B"/>
    <w:rsid w:val="00A6651B"/>
    <w:rsid w:val="00A76C6C"/>
    <w:rsid w:val="00A772D9"/>
    <w:rsid w:val="00A9280A"/>
    <w:rsid w:val="00A92DD1"/>
    <w:rsid w:val="00AA2C7D"/>
    <w:rsid w:val="00AA5338"/>
    <w:rsid w:val="00AB1B8E"/>
    <w:rsid w:val="00AC0696"/>
    <w:rsid w:val="00AC4C98"/>
    <w:rsid w:val="00AC5415"/>
    <w:rsid w:val="00AC5F6B"/>
    <w:rsid w:val="00AD3896"/>
    <w:rsid w:val="00AD5B47"/>
    <w:rsid w:val="00AE1ED9"/>
    <w:rsid w:val="00AE32CB"/>
    <w:rsid w:val="00AF3957"/>
    <w:rsid w:val="00B00831"/>
    <w:rsid w:val="00B114CC"/>
    <w:rsid w:val="00B12013"/>
    <w:rsid w:val="00B22C67"/>
    <w:rsid w:val="00B3508F"/>
    <w:rsid w:val="00B443EE"/>
    <w:rsid w:val="00B550FC"/>
    <w:rsid w:val="00B55E84"/>
    <w:rsid w:val="00B560C8"/>
    <w:rsid w:val="00B61150"/>
    <w:rsid w:val="00B65BC7"/>
    <w:rsid w:val="00B70D58"/>
    <w:rsid w:val="00B7279C"/>
    <w:rsid w:val="00B746B9"/>
    <w:rsid w:val="00B8400B"/>
    <w:rsid w:val="00B848D4"/>
    <w:rsid w:val="00B865B7"/>
    <w:rsid w:val="00B93CBA"/>
    <w:rsid w:val="00BA1CB1"/>
    <w:rsid w:val="00BA482D"/>
    <w:rsid w:val="00BB23F4"/>
    <w:rsid w:val="00BB37B4"/>
    <w:rsid w:val="00BC239F"/>
    <w:rsid w:val="00BC5075"/>
    <w:rsid w:val="00BD3B0F"/>
    <w:rsid w:val="00BF1D4C"/>
    <w:rsid w:val="00BF3F0A"/>
    <w:rsid w:val="00C055BA"/>
    <w:rsid w:val="00C143C3"/>
    <w:rsid w:val="00C14CB8"/>
    <w:rsid w:val="00C1739B"/>
    <w:rsid w:val="00C26067"/>
    <w:rsid w:val="00C30A29"/>
    <w:rsid w:val="00C317DC"/>
    <w:rsid w:val="00C45CD3"/>
    <w:rsid w:val="00C578E9"/>
    <w:rsid w:val="00C64D4F"/>
    <w:rsid w:val="00C703E2"/>
    <w:rsid w:val="00C70626"/>
    <w:rsid w:val="00C72860"/>
    <w:rsid w:val="00C73B90"/>
    <w:rsid w:val="00C74B68"/>
    <w:rsid w:val="00C87E0C"/>
    <w:rsid w:val="00C96AF3"/>
    <w:rsid w:val="00C97CCC"/>
    <w:rsid w:val="00CA0001"/>
    <w:rsid w:val="00CA0274"/>
    <w:rsid w:val="00CA303F"/>
    <w:rsid w:val="00CB2477"/>
    <w:rsid w:val="00CB746F"/>
    <w:rsid w:val="00CC2211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31C2"/>
    <w:rsid w:val="00D145BE"/>
    <w:rsid w:val="00D20C57"/>
    <w:rsid w:val="00D218C7"/>
    <w:rsid w:val="00D25D16"/>
    <w:rsid w:val="00D30BC5"/>
    <w:rsid w:val="00D32124"/>
    <w:rsid w:val="00D46ECC"/>
    <w:rsid w:val="00D527EF"/>
    <w:rsid w:val="00D54C76"/>
    <w:rsid w:val="00D65221"/>
    <w:rsid w:val="00D727F3"/>
    <w:rsid w:val="00D73695"/>
    <w:rsid w:val="00D810DE"/>
    <w:rsid w:val="00D8475A"/>
    <w:rsid w:val="00D87D32"/>
    <w:rsid w:val="00D92C83"/>
    <w:rsid w:val="00D93611"/>
    <w:rsid w:val="00DA0A81"/>
    <w:rsid w:val="00DA3C10"/>
    <w:rsid w:val="00DA53B5"/>
    <w:rsid w:val="00DC1D69"/>
    <w:rsid w:val="00DC5A3A"/>
    <w:rsid w:val="00DC7FFC"/>
    <w:rsid w:val="00E048B1"/>
    <w:rsid w:val="00E238E6"/>
    <w:rsid w:val="00E246B1"/>
    <w:rsid w:val="00E35064"/>
    <w:rsid w:val="00E438C3"/>
    <w:rsid w:val="00E501F0"/>
    <w:rsid w:val="00E64DE6"/>
    <w:rsid w:val="00E87545"/>
    <w:rsid w:val="00E91BFF"/>
    <w:rsid w:val="00E92933"/>
    <w:rsid w:val="00EA31A2"/>
    <w:rsid w:val="00EA3B97"/>
    <w:rsid w:val="00EB01FA"/>
    <w:rsid w:val="00EB0AA4"/>
    <w:rsid w:val="00EB0F54"/>
    <w:rsid w:val="00EB54D7"/>
    <w:rsid w:val="00EB58C7"/>
    <w:rsid w:val="00EB5C88"/>
    <w:rsid w:val="00EC0469"/>
    <w:rsid w:val="00EC1DD0"/>
    <w:rsid w:val="00EE1A11"/>
    <w:rsid w:val="00EE480D"/>
    <w:rsid w:val="00EF01F8"/>
    <w:rsid w:val="00EF20C8"/>
    <w:rsid w:val="00EF40EF"/>
    <w:rsid w:val="00F07C48"/>
    <w:rsid w:val="00F11F28"/>
    <w:rsid w:val="00F1480E"/>
    <w:rsid w:val="00F1497D"/>
    <w:rsid w:val="00F16AAC"/>
    <w:rsid w:val="00F320A8"/>
    <w:rsid w:val="00F357DA"/>
    <w:rsid w:val="00F438FC"/>
    <w:rsid w:val="00F5616F"/>
    <w:rsid w:val="00F56827"/>
    <w:rsid w:val="00F65EF0"/>
    <w:rsid w:val="00F71651"/>
    <w:rsid w:val="00F73518"/>
    <w:rsid w:val="00F76CC6"/>
    <w:rsid w:val="00F84AF6"/>
    <w:rsid w:val="00F900B7"/>
    <w:rsid w:val="00FA297D"/>
    <w:rsid w:val="00FE0282"/>
    <w:rsid w:val="00FE124D"/>
    <w:rsid w:val="00FE38C4"/>
    <w:rsid w:val="00FE3EEC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A0A676E"/>
  <w15:docId w15:val="{6DF2230B-7554-9C4F-94E8-B3BE3F4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8A58A6"/>
    <w:pPr>
      <w:numPr>
        <w:numId w:val="11"/>
      </w:numPr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qFormat/>
    <w:rsid w:val="00DC7FFC"/>
    <w:rPr>
      <w:i/>
      <w:iCs w:val="0"/>
    </w:rPr>
  </w:style>
  <w:style w:type="paragraph" w:styleId="NormalWeb">
    <w:name w:val="Normal (Web)"/>
    <w:basedOn w:val="Normal"/>
    <w:uiPriority w:val="99"/>
    <w:semiHidden/>
    <w:unhideWhenUsed/>
    <w:rsid w:val="00B008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00831"/>
  </w:style>
  <w:style w:type="paragraph" w:styleId="Revision">
    <w:name w:val="Revision"/>
    <w:hidden/>
    <w:uiPriority w:val="99"/>
    <w:semiHidden/>
    <w:rsid w:val="002C4D03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56AB4C9A684DAC8B185D93D6F875" ma:contentTypeVersion="" ma:contentTypeDescription="Create a new document." ma:contentTypeScope="" ma:versionID="1c98c32ba5b1da05362d9c2353a00660">
  <xsd:schema xmlns:xsd="http://www.w3.org/2001/XMLSchema" xmlns:xs="http://www.w3.org/2001/XMLSchema" xmlns:p="http://schemas.microsoft.com/office/2006/metadata/properties" xmlns:ns2="4d074fc5-4881-4904-900d-cdf408c29254" xmlns:ns3="fb52fdd1-c76a-4f34-b0c3-8b2c2bfbfaf1" targetNamespace="http://schemas.microsoft.com/office/2006/metadata/properties" ma:root="true" ma:fieldsID="e5682cc68e7410ad44e4efa2ee940555" ns2:_="" ns3:_="">
    <xsd:import namespace="4d074fc5-4881-4904-900d-cdf408c29254"/>
    <xsd:import namespace="fb52fdd1-c76a-4f34-b0c3-8b2c2bfbfaf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fdd1-c76a-4f34-b0c3-8b2c2bfbfaf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d074fc5-4881-4904-900d-cdf408c29254">
      <UserInfo>
        <DisplayName>Lina Robinson</DisplayName>
        <AccountId>934</AccountId>
        <AccountType/>
      </UserInfo>
    </Assigned_x0020_to0>
    <Project xmlns="fb52fdd1-c76a-4f34-b0c3-8b2c2bfbfaf1">Aqua Bio</Project>
    <Project_x0020_phase xmlns="4d074fc5-4881-4904-900d-cdf408c2925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4E53-4F2C-419D-AAD5-297C7385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fb52fdd1-c76a-4f34-b0c3-8b2c2bfbf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fb52fdd1-c76a-4f34-b0c3-8b2c2bfbfaf1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d074fc5-4881-4904-900d-cdf408c2925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F18CE-2288-4521-90FE-D01C1757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50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Lina Robinson</dc:creator>
  <cp:lastModifiedBy>Rebecca Ford</cp:lastModifiedBy>
  <cp:revision>6</cp:revision>
  <cp:lastPrinted>2016-05-27T05:21:00Z</cp:lastPrinted>
  <dcterms:created xsi:type="dcterms:W3CDTF">2018-09-04T02:38:00Z</dcterms:created>
  <dcterms:modified xsi:type="dcterms:W3CDTF">2018-09-21T03:08:00Z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0x010100691F56AB4C9A684DAC8B185D93D6F875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