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C450C" w14:textId="63DA1BC9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8DBBAE" w14:textId="77777777" w:rsidTr="007E3667">
        <w:trPr>
          <w:tblHeader/>
        </w:trPr>
        <w:tc>
          <w:tcPr>
            <w:tcW w:w="2689" w:type="dxa"/>
          </w:tcPr>
          <w:p w14:paraId="1741D792" w14:textId="77777777" w:rsidR="00F1480E" w:rsidRPr="00A326C2" w:rsidRDefault="000D7BE6" w:rsidP="007E3667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F7B954" w14:textId="77777777" w:rsidR="00F1480E" w:rsidRPr="00A326C2" w:rsidRDefault="000D7BE6" w:rsidP="007E3667">
            <w:pPr>
              <w:pStyle w:val="SIText-Bold"/>
            </w:pPr>
            <w:r w:rsidRPr="00A326C2">
              <w:t>Comments</w:t>
            </w:r>
          </w:p>
        </w:tc>
      </w:tr>
      <w:tr w:rsidR="00F900B7" w14:paraId="4BF6EACD" w14:textId="77777777" w:rsidTr="007E3667">
        <w:tc>
          <w:tcPr>
            <w:tcW w:w="2689" w:type="dxa"/>
          </w:tcPr>
          <w:p w14:paraId="1565FF32" w14:textId="178CD6DB" w:rsidR="00F900B7" w:rsidRPr="00CC451E" w:rsidRDefault="00F900B7" w:rsidP="00F900B7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04FBD3BF" w14:textId="6242CFC3" w:rsidR="00F900B7" w:rsidRPr="00CC451E" w:rsidRDefault="00F900B7" w:rsidP="00F900B7">
            <w:pPr>
              <w:pStyle w:val="SIText"/>
            </w:pPr>
            <w:r w:rsidRPr="00CC451E">
              <w:t xml:space="preserve">This version released with </w:t>
            </w:r>
            <w:r>
              <w:t>SFI Seafood Industry</w:t>
            </w:r>
            <w:r w:rsidRPr="00CC451E">
              <w:t xml:space="preserve"> Training Package Version 1.0.</w:t>
            </w:r>
          </w:p>
        </w:tc>
      </w:tr>
    </w:tbl>
    <w:p w14:paraId="5A9A9EF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900B7" w:rsidRPr="00963A46" w14:paraId="31551E08" w14:textId="77777777" w:rsidTr="000D7BE6">
        <w:tc>
          <w:tcPr>
            <w:tcW w:w="1396" w:type="pct"/>
            <w:shd w:val="clear" w:color="auto" w:fill="auto"/>
          </w:tcPr>
          <w:p w14:paraId="78D0C05E" w14:textId="6F6F9C0F" w:rsidR="00F900B7" w:rsidRPr="00923720" w:rsidRDefault="00F900B7" w:rsidP="00F900B7">
            <w:pPr>
              <w:pStyle w:val="SIQUALCODE"/>
            </w:pPr>
            <w:r>
              <w:t>SFI20118</w:t>
            </w:r>
          </w:p>
        </w:tc>
        <w:tc>
          <w:tcPr>
            <w:tcW w:w="3604" w:type="pct"/>
            <w:shd w:val="clear" w:color="auto" w:fill="auto"/>
          </w:tcPr>
          <w:p w14:paraId="7B70CC28" w14:textId="79C92F01" w:rsidR="00F900B7" w:rsidRPr="00923720" w:rsidRDefault="00F900B7" w:rsidP="00F900B7">
            <w:pPr>
              <w:pStyle w:val="SIQUALtitle"/>
            </w:pPr>
            <w:r>
              <w:rPr>
                <w:rFonts w:cstheme="minorHAnsi"/>
              </w:rPr>
              <w:t>Certificate II in Aquaculture</w:t>
            </w:r>
          </w:p>
        </w:tc>
      </w:tr>
      <w:tr w:rsidR="00A772D9" w:rsidRPr="00963A46" w14:paraId="083E2BCE" w14:textId="77777777" w:rsidTr="000D7BE6">
        <w:tc>
          <w:tcPr>
            <w:tcW w:w="5000" w:type="pct"/>
            <w:gridSpan w:val="2"/>
            <w:shd w:val="clear" w:color="auto" w:fill="auto"/>
          </w:tcPr>
          <w:p w14:paraId="296DEA5B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152D7DD" w14:textId="051EB03C" w:rsidR="00F900B7" w:rsidRPr="000E0F36" w:rsidRDefault="00F900B7" w:rsidP="00F900B7">
            <w:pPr>
              <w:pStyle w:val="SIText"/>
              <w:rPr>
                <w:color w:val="000000" w:themeColor="text1"/>
              </w:rPr>
            </w:pPr>
            <w:r w:rsidRPr="000E0F36">
              <w:rPr>
                <w:color w:val="000000" w:themeColor="text1"/>
              </w:rPr>
              <w:t>This qualification r</w:t>
            </w:r>
            <w:r>
              <w:rPr>
                <w:color w:val="000000" w:themeColor="text1"/>
              </w:rPr>
              <w:t xml:space="preserve">eflects the role </w:t>
            </w:r>
            <w:r w:rsidR="00F1452D">
              <w:rPr>
                <w:color w:val="000000" w:themeColor="text1"/>
              </w:rPr>
              <w:t xml:space="preserve">of individuals who work as </w:t>
            </w:r>
            <w:r w:rsidR="00F62096">
              <w:rPr>
                <w:color w:val="000000" w:themeColor="text1"/>
              </w:rPr>
              <w:t>aquaculture attendants</w:t>
            </w:r>
            <w:r>
              <w:rPr>
                <w:color w:val="000000" w:themeColor="text1"/>
              </w:rPr>
              <w:t xml:space="preserve"> to support the care of aquatic stock </w:t>
            </w:r>
            <w:r w:rsidRPr="000E0F36">
              <w:rPr>
                <w:color w:val="000000" w:themeColor="text1"/>
              </w:rPr>
              <w:t>in the aquaculture sector</w:t>
            </w:r>
            <w:r w:rsidR="004D3798">
              <w:rPr>
                <w:color w:val="000000" w:themeColor="text1"/>
              </w:rPr>
              <w:t xml:space="preserve"> of the seafood industry</w:t>
            </w:r>
            <w:r w:rsidRPr="000E0F36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In this role, these individuals undertake </w:t>
            </w:r>
            <w:r w:rsidR="00F20DB6">
              <w:rPr>
                <w:color w:val="000000" w:themeColor="text1"/>
              </w:rPr>
              <w:t xml:space="preserve">a range of </w:t>
            </w:r>
            <w:r>
              <w:rPr>
                <w:color w:val="000000" w:themeColor="text1"/>
              </w:rPr>
              <w:t xml:space="preserve">routine tasks </w:t>
            </w:r>
            <w:r w:rsidR="00575815">
              <w:rPr>
                <w:color w:val="000000" w:themeColor="text1"/>
              </w:rPr>
              <w:t xml:space="preserve">such as </w:t>
            </w:r>
            <w:r>
              <w:rPr>
                <w:color w:val="000000" w:themeColor="text1"/>
              </w:rPr>
              <w:t>handling</w:t>
            </w:r>
            <w:r w:rsidR="00575815">
              <w:rPr>
                <w:color w:val="000000" w:themeColor="text1"/>
              </w:rPr>
              <w:t>, feeding,</w:t>
            </w:r>
            <w:r>
              <w:rPr>
                <w:color w:val="000000" w:themeColor="text1"/>
              </w:rPr>
              <w:t xml:space="preserve"> and monitoring </w:t>
            </w:r>
            <w:r w:rsidR="00F20DB6">
              <w:rPr>
                <w:color w:val="000000" w:themeColor="text1"/>
              </w:rPr>
              <w:t xml:space="preserve">stock, and </w:t>
            </w:r>
            <w:r w:rsidR="00E14A00">
              <w:rPr>
                <w:color w:val="000000" w:themeColor="text1"/>
              </w:rPr>
              <w:t xml:space="preserve">monitoring </w:t>
            </w:r>
            <w:r w:rsidR="00F20DB6">
              <w:rPr>
                <w:color w:val="000000" w:themeColor="text1"/>
              </w:rPr>
              <w:t>environmental conditions</w:t>
            </w:r>
            <w:r>
              <w:rPr>
                <w:color w:val="000000" w:themeColor="text1"/>
              </w:rPr>
              <w:t xml:space="preserve"> under the direction of a supervisor. </w:t>
            </w:r>
          </w:p>
          <w:p w14:paraId="0230009F" w14:textId="77777777" w:rsidR="00F900B7" w:rsidRDefault="00F900B7" w:rsidP="00F900B7">
            <w:pPr>
              <w:pStyle w:val="SIText"/>
              <w:rPr>
                <w:color w:val="000000" w:themeColor="text1"/>
              </w:rPr>
            </w:pPr>
          </w:p>
          <w:p w14:paraId="0694843F" w14:textId="0C3D7EE8" w:rsidR="00F900B7" w:rsidRPr="000E0F36" w:rsidRDefault="00F900B7" w:rsidP="00F900B7">
            <w:pPr>
              <w:pStyle w:val="SIText"/>
              <w:rPr>
                <w:color w:val="000000" w:themeColor="text1"/>
              </w:rPr>
            </w:pPr>
            <w:r w:rsidRPr="000E0F36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environments in which these individuals work include</w:t>
            </w:r>
            <w:r w:rsidRPr="000E0F36">
              <w:rPr>
                <w:color w:val="000000" w:themeColor="text1"/>
              </w:rPr>
              <w:t>:</w:t>
            </w:r>
          </w:p>
          <w:p w14:paraId="446B8DF7" w14:textId="77777777" w:rsidR="00CB0C35" w:rsidRDefault="00F900B7" w:rsidP="00F900B7">
            <w:pPr>
              <w:pStyle w:val="SIBulletList1"/>
            </w:pPr>
            <w:r w:rsidRPr="000E0F36">
              <w:t>aquaculture farms</w:t>
            </w:r>
          </w:p>
          <w:p w14:paraId="0AA20603" w14:textId="055BA9BE" w:rsidR="00F900B7" w:rsidRPr="000E0F36" w:rsidRDefault="00CB0C35" w:rsidP="00F900B7">
            <w:pPr>
              <w:pStyle w:val="SIBulletList1"/>
            </w:pPr>
            <w:r>
              <w:t>aquarium wholesalers and retailers</w:t>
            </w:r>
          </w:p>
          <w:p w14:paraId="04CD5024" w14:textId="77777777" w:rsidR="00F900B7" w:rsidRPr="000E0F36" w:rsidRDefault="00F900B7" w:rsidP="00F900B7">
            <w:pPr>
              <w:pStyle w:val="SIBulletList1"/>
            </w:pPr>
            <w:r w:rsidRPr="000E0F36">
              <w:t>hatcheries and nurseries</w:t>
            </w:r>
          </w:p>
          <w:p w14:paraId="706817A0" w14:textId="288B9D7D" w:rsidR="00B00831" w:rsidRDefault="00F900B7" w:rsidP="0036607D">
            <w:pPr>
              <w:pStyle w:val="SIBulletList1"/>
            </w:pPr>
            <w:r w:rsidRPr="000E0F36">
              <w:t>live post-harvest holding facilities</w:t>
            </w:r>
            <w:r w:rsidR="0036607D">
              <w:t>.</w:t>
            </w:r>
          </w:p>
          <w:p w14:paraId="581ADF31" w14:textId="77777777" w:rsidR="0036607D" w:rsidRDefault="0036607D" w:rsidP="0036607D">
            <w:pPr>
              <w:pStyle w:val="SIText"/>
            </w:pPr>
          </w:p>
          <w:p w14:paraId="0F8936B5" w14:textId="2BC72AC5" w:rsidR="00B00831" w:rsidRDefault="00B00831" w:rsidP="00B00831">
            <w:pPr>
              <w:pStyle w:val="SIText"/>
            </w:pPr>
            <w:r>
              <w:t xml:space="preserve">All work </w:t>
            </w:r>
            <w:r w:rsidR="0036607D">
              <w:t>is</w:t>
            </w:r>
            <w:r>
              <w:t xml:space="preserve"> carried out to comply with workplace procedures, according to state/territory health and</w:t>
            </w:r>
            <w:r>
              <w:rPr>
                <w:rStyle w:val="apple-converted-space"/>
                <w:rFonts w:ascii="-webkit-standard" w:hAnsi="-webkit-standard"/>
                <w:color w:val="000000"/>
              </w:rPr>
              <w:t xml:space="preserve"> </w:t>
            </w:r>
            <w:r>
              <w:t>safety, food safety, biosecurity and environmental regulations, legislation and standards that apply to the</w:t>
            </w:r>
            <w:r>
              <w:rPr>
                <w:rStyle w:val="apple-converted-space"/>
                <w:rFonts w:ascii="-webkit-standard" w:hAnsi="-webkit-standard"/>
                <w:color w:val="000000"/>
              </w:rPr>
              <w:t xml:space="preserve"> </w:t>
            </w:r>
            <w:r>
              <w:t>workplace.</w:t>
            </w:r>
          </w:p>
          <w:p w14:paraId="33B5DE6F" w14:textId="1E048157" w:rsidR="00F900B7" w:rsidRPr="000E0F36" w:rsidRDefault="00F900B7" w:rsidP="00F900B7">
            <w:pPr>
              <w:pStyle w:val="SIText"/>
              <w:rPr>
                <w:color w:val="000000" w:themeColor="text1"/>
              </w:rPr>
            </w:pPr>
          </w:p>
          <w:p w14:paraId="34C51833" w14:textId="6C555FBA" w:rsidR="00A772D9" w:rsidRPr="00856837" w:rsidRDefault="00F900B7" w:rsidP="00F900B7">
            <w:pPr>
              <w:pStyle w:val="SIText"/>
              <w:rPr>
                <w:color w:val="000000" w:themeColor="text1"/>
              </w:rPr>
            </w:pPr>
            <w:r w:rsidRPr="000E0F36">
              <w:rPr>
                <w:color w:val="000000" w:themeColor="text1"/>
              </w:rPr>
              <w:t>No occupational licensing, legislative or certification requirements apply to this unit at this time of publication.</w:t>
            </w:r>
            <w:r w:rsidRPr="00856837">
              <w:rPr>
                <w:color w:val="000000" w:themeColor="text1"/>
              </w:rPr>
              <w:t xml:space="preserve"> </w:t>
            </w:r>
          </w:p>
        </w:tc>
      </w:tr>
      <w:tr w:rsidR="00A772D9" w:rsidRPr="00963A46" w14:paraId="627AF006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423380E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0727839" w14:textId="76403622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75CE7931" w14:textId="77777777" w:rsidTr="00DC7FFC">
        <w:trPr>
          <w:trHeight w:val="5376"/>
        </w:trPr>
        <w:tc>
          <w:tcPr>
            <w:tcW w:w="5000" w:type="pct"/>
            <w:gridSpan w:val="2"/>
            <w:shd w:val="clear" w:color="auto" w:fill="auto"/>
          </w:tcPr>
          <w:p w14:paraId="2156F228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2117B29" w14:textId="77777777" w:rsidR="004D3798" w:rsidRPr="00AA1D1B" w:rsidRDefault="004D3798" w:rsidP="004D3798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03AEBFF2" w14:textId="77777777" w:rsidR="004D3798" w:rsidRDefault="004D3798" w:rsidP="004D3798">
            <w:pPr>
              <w:pStyle w:val="SIBulletList1"/>
            </w:pPr>
            <w:r>
              <w:t>12 units of competency:</w:t>
            </w:r>
          </w:p>
          <w:p w14:paraId="6206578A" w14:textId="305778E2" w:rsidR="004D3798" w:rsidRPr="000C490A" w:rsidRDefault="005174D3" w:rsidP="004D3798">
            <w:pPr>
              <w:pStyle w:val="SIBulletList2"/>
            </w:pPr>
            <w:r>
              <w:t xml:space="preserve">5 </w:t>
            </w:r>
            <w:r w:rsidR="004D3798" w:rsidRPr="000C490A">
              <w:t>core units plus</w:t>
            </w:r>
          </w:p>
          <w:p w14:paraId="285944EB" w14:textId="7657333C" w:rsidR="004D3798" w:rsidRDefault="005174D3" w:rsidP="004D3798">
            <w:pPr>
              <w:pStyle w:val="SIBulletList2"/>
            </w:pPr>
            <w:r>
              <w:t>7</w:t>
            </w:r>
            <w:r w:rsidRPr="000C490A">
              <w:t xml:space="preserve"> </w:t>
            </w:r>
            <w:r w:rsidR="004D3798" w:rsidRPr="000C490A">
              <w:t>elective units.</w:t>
            </w:r>
          </w:p>
          <w:p w14:paraId="03B5A18C" w14:textId="77777777" w:rsidR="004D3798" w:rsidRDefault="004D3798" w:rsidP="004D3798">
            <w:pPr>
              <w:pStyle w:val="SIText"/>
            </w:pPr>
          </w:p>
          <w:p w14:paraId="6A0337D9" w14:textId="77777777" w:rsidR="004D3798" w:rsidRPr="000C490A" w:rsidRDefault="004D3798" w:rsidP="004D3798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18825E52" w14:textId="54BC6B2B" w:rsidR="004D3798" w:rsidRPr="000C490A" w:rsidRDefault="004D3798" w:rsidP="004D3798">
            <w:pPr>
              <w:pStyle w:val="SIBulletList1"/>
            </w:pPr>
            <w:r w:rsidRPr="000C490A">
              <w:t xml:space="preserve">at least </w:t>
            </w:r>
            <w:r w:rsidR="00906A2F">
              <w:t>5</w:t>
            </w:r>
            <w:r w:rsidRPr="000C490A">
              <w:t xml:space="preserve"> from the electives listed below</w:t>
            </w:r>
          </w:p>
          <w:p w14:paraId="5C692523" w14:textId="77777777" w:rsidR="004D3798" w:rsidRDefault="004D3798" w:rsidP="004D3798">
            <w:pPr>
              <w:pStyle w:val="SIBulletList1"/>
            </w:pPr>
            <w:r w:rsidRPr="000C490A">
              <w:t xml:space="preserve">up to </w:t>
            </w:r>
            <w:r>
              <w:t>3</w:t>
            </w:r>
            <w:r w:rsidRPr="000C490A">
              <w:t xml:space="preserve"> from the electives listed below, or </w:t>
            </w:r>
            <w:r>
              <w:t xml:space="preserve">from </w:t>
            </w:r>
            <w:r w:rsidRPr="000C490A">
              <w:t>any currently endorsed Training Package or accredited course.</w:t>
            </w:r>
          </w:p>
          <w:p w14:paraId="0C4CEDD6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543826F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670"/>
            </w:tblGrid>
            <w:tr w:rsidR="00DC7FFC" w:rsidRPr="005C7EA8" w14:paraId="4967A5C2" w14:textId="77777777" w:rsidTr="007E3667">
              <w:tc>
                <w:tcPr>
                  <w:tcW w:w="1725" w:type="dxa"/>
                </w:tcPr>
                <w:p w14:paraId="7032853A" w14:textId="2027BB4C" w:rsidR="00DC7FFC" w:rsidRPr="00572E52" w:rsidRDefault="007B0F11" w:rsidP="00572E52">
                  <w:pPr>
                    <w:pStyle w:val="SIText"/>
                  </w:pPr>
                  <w:r w:rsidRPr="00572E52">
                    <w:t>SFIAQU</w:t>
                  </w:r>
                  <w:r w:rsidR="00DC7FFC" w:rsidRPr="00572E52">
                    <w:t>206</w:t>
                  </w:r>
                </w:p>
              </w:tc>
              <w:tc>
                <w:tcPr>
                  <w:tcW w:w="5670" w:type="dxa"/>
                </w:tcPr>
                <w:p w14:paraId="5D2E044B" w14:textId="77777777" w:rsidR="00DC7FFC" w:rsidRPr="00572E52" w:rsidRDefault="00DC7FFC" w:rsidP="00572E52">
                  <w:pPr>
                    <w:pStyle w:val="SIText"/>
                  </w:pPr>
                  <w:r w:rsidRPr="00572E52">
                    <w:t>Handle stock</w:t>
                  </w:r>
                </w:p>
              </w:tc>
            </w:tr>
            <w:tr w:rsidR="00A736C7" w:rsidRPr="005C7EA8" w14:paraId="6A08E731" w14:textId="77777777" w:rsidTr="007E3667">
              <w:tc>
                <w:tcPr>
                  <w:tcW w:w="1725" w:type="dxa"/>
                </w:tcPr>
                <w:p w14:paraId="2E0F34AE" w14:textId="3C5BD602" w:rsidR="00A736C7" w:rsidRPr="00572E52" w:rsidRDefault="00A736C7" w:rsidP="00A736C7">
                  <w:pPr>
                    <w:pStyle w:val="SIText"/>
                  </w:pPr>
                  <w:r w:rsidRPr="00572E52">
                    <w:t>SFIBIO201</w:t>
                  </w:r>
                </w:p>
              </w:tc>
              <w:tc>
                <w:tcPr>
                  <w:tcW w:w="5670" w:type="dxa"/>
                </w:tcPr>
                <w:p w14:paraId="1864B1E2" w14:textId="0C24569D" w:rsidR="00A736C7" w:rsidRPr="00572E52" w:rsidRDefault="00A736C7" w:rsidP="00A736C7">
                  <w:pPr>
                    <w:pStyle w:val="SIText"/>
                  </w:pPr>
                  <w:r w:rsidRPr="00572E52">
                    <w:t>Inspect and clean aquatic work equipment</w:t>
                  </w:r>
                </w:p>
              </w:tc>
            </w:tr>
            <w:tr w:rsidR="00A736C7" w:rsidRPr="005C7EA8" w14:paraId="6B3D9453" w14:textId="77777777" w:rsidTr="007E3667">
              <w:tc>
                <w:tcPr>
                  <w:tcW w:w="1725" w:type="dxa"/>
                </w:tcPr>
                <w:p w14:paraId="6C3E3505" w14:textId="15369C2D" w:rsidR="00A736C7" w:rsidRPr="00572E52" w:rsidRDefault="00A736C7" w:rsidP="00A736C7">
                  <w:pPr>
                    <w:pStyle w:val="SIText"/>
                  </w:pPr>
                  <w:r w:rsidRPr="00572E52">
                    <w:t>SFI</w:t>
                  </w:r>
                  <w:r>
                    <w:t>XSI2</w:t>
                  </w:r>
                  <w:r w:rsidRPr="00572E52">
                    <w:t>05</w:t>
                  </w:r>
                </w:p>
              </w:tc>
              <w:tc>
                <w:tcPr>
                  <w:tcW w:w="5670" w:type="dxa"/>
                </w:tcPr>
                <w:p w14:paraId="2984EB24" w14:textId="77777777" w:rsidR="00A736C7" w:rsidRPr="00572E52" w:rsidRDefault="00A736C7" w:rsidP="00A736C7">
                  <w:pPr>
                    <w:pStyle w:val="SIText"/>
                  </w:pPr>
                  <w:r w:rsidRPr="00572E52">
                    <w:t>Work effectively in the seafood industry</w:t>
                  </w:r>
                </w:p>
              </w:tc>
            </w:tr>
            <w:tr w:rsidR="007E3667" w:rsidRPr="005C7EA8" w14:paraId="214223F0" w14:textId="77777777" w:rsidTr="007E3667">
              <w:tc>
                <w:tcPr>
                  <w:tcW w:w="1725" w:type="dxa"/>
                </w:tcPr>
                <w:p w14:paraId="1885226B" w14:textId="6E5262D7" w:rsidR="007E3667" w:rsidRPr="00572E52" w:rsidRDefault="007E3667" w:rsidP="007E3667">
                  <w:pPr>
                    <w:pStyle w:val="SIText"/>
                  </w:pPr>
                  <w:r>
                    <w:t>SFIXSI103</w:t>
                  </w:r>
                </w:p>
              </w:tc>
              <w:tc>
                <w:tcPr>
                  <w:tcW w:w="5670" w:type="dxa"/>
                </w:tcPr>
                <w:p w14:paraId="4686178C" w14:textId="69A6CFE8" w:rsidR="007E3667" w:rsidRPr="00572E52" w:rsidRDefault="007E3667" w:rsidP="007E3667">
                  <w:pPr>
                    <w:pStyle w:val="SIText"/>
                  </w:pPr>
                  <w:r w:rsidRPr="00572E52">
                    <w:t xml:space="preserve">Communicate in the </w:t>
                  </w:r>
                  <w:r>
                    <w:t>seafood industry</w:t>
                  </w:r>
                </w:p>
              </w:tc>
            </w:tr>
            <w:tr w:rsidR="007E3667" w:rsidRPr="005C7EA8" w14:paraId="7A2FC48D" w14:textId="77777777" w:rsidTr="007E3667">
              <w:tc>
                <w:tcPr>
                  <w:tcW w:w="1725" w:type="dxa"/>
                </w:tcPr>
                <w:p w14:paraId="7365FFF3" w14:textId="4346E900" w:rsidR="007E3667" w:rsidRDefault="007E3667" w:rsidP="007E3667">
                  <w:pPr>
                    <w:pStyle w:val="SIText"/>
                  </w:pPr>
                  <w:r>
                    <w:t>SFIWHS201</w:t>
                  </w:r>
                </w:p>
              </w:tc>
              <w:tc>
                <w:tcPr>
                  <w:tcW w:w="5670" w:type="dxa"/>
                </w:tcPr>
                <w:p w14:paraId="2B19070A" w14:textId="0959BAEB" w:rsidR="007E3667" w:rsidRPr="00572E52" w:rsidRDefault="007E3667" w:rsidP="007E3667">
                  <w:pPr>
                    <w:pStyle w:val="SIText"/>
                  </w:pPr>
                  <w:r>
                    <w:t>Meet workplace health and safety requirements</w:t>
                  </w:r>
                </w:p>
              </w:tc>
            </w:tr>
          </w:tbl>
          <w:p w14:paraId="2A6DF855" w14:textId="77777777" w:rsidR="004270D2" w:rsidRDefault="004270D2" w:rsidP="00A772D9">
            <w:pPr>
              <w:pStyle w:val="SITextHeading2"/>
            </w:pPr>
          </w:p>
          <w:p w14:paraId="57DCAD4B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F2BD7" w:rsidRPr="005C7EA8" w14:paraId="69D65877" w14:textId="77777777" w:rsidTr="007E3667">
              <w:tc>
                <w:tcPr>
                  <w:tcW w:w="1718" w:type="dxa"/>
                </w:tcPr>
                <w:p w14:paraId="04794651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AHCCHM201</w:t>
                  </w:r>
                </w:p>
              </w:tc>
              <w:tc>
                <w:tcPr>
                  <w:tcW w:w="5670" w:type="dxa"/>
                </w:tcPr>
                <w:p w14:paraId="3B8B4B59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Apply chemicals under supervision</w:t>
                  </w:r>
                </w:p>
              </w:tc>
            </w:tr>
            <w:tr w:rsidR="000F2BD7" w:rsidRPr="005C7EA8" w14:paraId="606434BE" w14:textId="77777777" w:rsidTr="007E3667">
              <w:tc>
                <w:tcPr>
                  <w:tcW w:w="1718" w:type="dxa"/>
                </w:tcPr>
                <w:p w14:paraId="1240DCD1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FDFOP2056</w:t>
                  </w:r>
                </w:p>
              </w:tc>
              <w:tc>
                <w:tcPr>
                  <w:tcW w:w="5670" w:type="dxa"/>
                </w:tcPr>
                <w:p w14:paraId="5D640016" w14:textId="77777777" w:rsidR="000F2BD7" w:rsidRPr="00572E52" w:rsidRDefault="000F2BD7" w:rsidP="00572E52">
                  <w:pPr>
                    <w:pStyle w:val="SIText"/>
                  </w:pPr>
                  <w:r w:rsidRPr="00572E52">
                    <w:t xml:space="preserve">Operate a freezing process </w:t>
                  </w:r>
                </w:p>
              </w:tc>
            </w:tr>
            <w:tr w:rsidR="000F2BD7" w:rsidRPr="005C7EA8" w14:paraId="3091B91D" w14:textId="77777777" w:rsidTr="007E3667">
              <w:tc>
                <w:tcPr>
                  <w:tcW w:w="1718" w:type="dxa"/>
                </w:tcPr>
                <w:p w14:paraId="7F483450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HLTAID003</w:t>
                  </w:r>
                </w:p>
              </w:tc>
              <w:tc>
                <w:tcPr>
                  <w:tcW w:w="5670" w:type="dxa"/>
                </w:tcPr>
                <w:p w14:paraId="100BD25B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Provide first aid</w:t>
                  </w:r>
                </w:p>
              </w:tc>
            </w:tr>
            <w:tr w:rsidR="000F2BD7" w:rsidRPr="005C7EA8" w14:paraId="052228CA" w14:textId="77777777" w:rsidTr="007E3667">
              <w:tc>
                <w:tcPr>
                  <w:tcW w:w="1718" w:type="dxa"/>
                </w:tcPr>
                <w:p w14:paraId="61774F05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SFIAQU201</w:t>
                  </w:r>
                </w:p>
              </w:tc>
              <w:tc>
                <w:tcPr>
                  <w:tcW w:w="5670" w:type="dxa"/>
                </w:tcPr>
                <w:p w14:paraId="391F6994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Collect broodstock and seedstock</w:t>
                  </w:r>
                </w:p>
              </w:tc>
            </w:tr>
            <w:tr w:rsidR="000F2BD7" w:rsidRPr="005C7EA8" w14:paraId="023E384A" w14:textId="77777777" w:rsidTr="007E3667">
              <w:tc>
                <w:tcPr>
                  <w:tcW w:w="1718" w:type="dxa"/>
                </w:tcPr>
                <w:p w14:paraId="0A836E94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SFIAQU205</w:t>
                  </w:r>
                </w:p>
              </w:tc>
              <w:tc>
                <w:tcPr>
                  <w:tcW w:w="5670" w:type="dxa"/>
                </w:tcPr>
                <w:p w14:paraId="6F35E926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Feed stock</w:t>
                  </w:r>
                </w:p>
              </w:tc>
            </w:tr>
            <w:tr w:rsidR="000F2BD7" w:rsidRPr="005C7EA8" w14:paraId="0A128C67" w14:textId="77777777" w:rsidTr="007E3667">
              <w:tc>
                <w:tcPr>
                  <w:tcW w:w="1718" w:type="dxa"/>
                </w:tcPr>
                <w:p w14:paraId="28022E80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SFIAQU209</w:t>
                  </w:r>
                </w:p>
              </w:tc>
              <w:tc>
                <w:tcPr>
                  <w:tcW w:w="5670" w:type="dxa"/>
                </w:tcPr>
                <w:p w14:paraId="76BEA024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Manipulate stock culture environment</w:t>
                  </w:r>
                </w:p>
              </w:tc>
            </w:tr>
            <w:tr w:rsidR="000F2BD7" w:rsidRPr="005C7EA8" w14:paraId="50E0AD0D" w14:textId="77777777" w:rsidTr="007E3667">
              <w:tc>
                <w:tcPr>
                  <w:tcW w:w="1718" w:type="dxa"/>
                </w:tcPr>
                <w:p w14:paraId="04A100B2" w14:textId="77777777" w:rsidR="000F2BD7" w:rsidRPr="00572E52" w:rsidRDefault="000F2BD7" w:rsidP="00572E52">
                  <w:pPr>
                    <w:pStyle w:val="SIText"/>
                  </w:pPr>
                  <w:r w:rsidRPr="00572E52">
                    <w:lastRenderedPageBreak/>
                    <w:t>SFIAQU211</w:t>
                  </w:r>
                </w:p>
              </w:tc>
              <w:tc>
                <w:tcPr>
                  <w:tcW w:w="5670" w:type="dxa"/>
                </w:tcPr>
                <w:p w14:paraId="2FA465C3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Undertake routine maintenance of water supply and disposal systems and structures</w:t>
                  </w:r>
                </w:p>
              </w:tc>
            </w:tr>
            <w:tr w:rsidR="000F2BD7" w:rsidRPr="005C7EA8" w14:paraId="0FD460C4" w14:textId="77777777" w:rsidTr="007E3667">
              <w:tc>
                <w:tcPr>
                  <w:tcW w:w="1718" w:type="dxa"/>
                </w:tcPr>
                <w:p w14:paraId="565BA2F0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SFIAQU212</w:t>
                  </w:r>
                </w:p>
              </w:tc>
              <w:tc>
                <w:tcPr>
                  <w:tcW w:w="5670" w:type="dxa"/>
                </w:tcPr>
                <w:p w14:paraId="1486BB84" w14:textId="51638DBC" w:rsidR="000F2BD7" w:rsidRPr="00572E52" w:rsidRDefault="000F2BD7" w:rsidP="00DD4964">
                  <w:pPr>
                    <w:pStyle w:val="SIText"/>
                  </w:pPr>
                  <w:r w:rsidRPr="00572E52">
                    <w:t xml:space="preserve">Monitor </w:t>
                  </w:r>
                  <w:r w:rsidR="00DD4964">
                    <w:t>water quality</w:t>
                  </w:r>
                  <w:r w:rsidR="00DD4964" w:rsidRPr="00572E52" w:rsidDel="00014E57">
                    <w:t xml:space="preserve"> </w:t>
                  </w:r>
                </w:p>
              </w:tc>
            </w:tr>
            <w:tr w:rsidR="000F2BD7" w:rsidRPr="005C7EA8" w14:paraId="4FAED597" w14:textId="77777777" w:rsidTr="007E3667">
              <w:tc>
                <w:tcPr>
                  <w:tcW w:w="1718" w:type="dxa"/>
                </w:tcPr>
                <w:p w14:paraId="61910050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SFIAQU213</w:t>
                  </w:r>
                </w:p>
              </w:tc>
              <w:tc>
                <w:tcPr>
                  <w:tcW w:w="5670" w:type="dxa"/>
                </w:tcPr>
                <w:p w14:paraId="12C5F759" w14:textId="68EAE4C3" w:rsidR="000F2BD7" w:rsidRPr="00572E52" w:rsidRDefault="000F2BD7" w:rsidP="00572E52">
                  <w:pPr>
                    <w:pStyle w:val="SIText"/>
                  </w:pPr>
                  <w:r w:rsidRPr="00572E52">
                    <w:t xml:space="preserve">Monitor </w:t>
                  </w:r>
                  <w:r w:rsidR="00DD4964">
                    <w:t xml:space="preserve">stock and </w:t>
                  </w:r>
                  <w:bookmarkStart w:id="0" w:name="_GoBack"/>
                  <w:bookmarkEnd w:id="0"/>
                  <w:r w:rsidRPr="00572E52">
                    <w:t>environmental conditions</w:t>
                  </w:r>
                </w:p>
              </w:tc>
            </w:tr>
            <w:tr w:rsidR="000F2BD7" w:rsidRPr="005C7EA8" w14:paraId="3BBBF911" w14:textId="77777777" w:rsidTr="007E3667">
              <w:tc>
                <w:tcPr>
                  <w:tcW w:w="1718" w:type="dxa"/>
                </w:tcPr>
                <w:p w14:paraId="0144EDE8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SFIAQU214</w:t>
                  </w:r>
                </w:p>
              </w:tc>
              <w:tc>
                <w:tcPr>
                  <w:tcW w:w="5670" w:type="dxa"/>
                </w:tcPr>
                <w:p w14:paraId="4C678DE9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Produce algal or live-feed cultures</w:t>
                  </w:r>
                </w:p>
              </w:tc>
            </w:tr>
            <w:tr w:rsidR="000F2BD7" w:rsidRPr="005C7EA8" w14:paraId="4194DC55" w14:textId="77777777" w:rsidTr="007E3667">
              <w:tc>
                <w:tcPr>
                  <w:tcW w:w="1718" w:type="dxa"/>
                </w:tcPr>
                <w:p w14:paraId="354EC2D0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SFIAQU215</w:t>
                  </w:r>
                </w:p>
              </w:tc>
              <w:tc>
                <w:tcPr>
                  <w:tcW w:w="5670" w:type="dxa"/>
                </w:tcPr>
                <w:p w14:paraId="299483E6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Carry out on-farm post-harvest operations</w:t>
                  </w:r>
                </w:p>
              </w:tc>
            </w:tr>
            <w:tr w:rsidR="000F2BD7" w:rsidRPr="005C7EA8" w14:paraId="27E53CEE" w14:textId="77777777" w:rsidTr="007E3667">
              <w:tc>
                <w:tcPr>
                  <w:tcW w:w="1718" w:type="dxa"/>
                </w:tcPr>
                <w:p w14:paraId="06D57130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SFIAQU216</w:t>
                  </w:r>
                </w:p>
              </w:tc>
              <w:tc>
                <w:tcPr>
                  <w:tcW w:w="5670" w:type="dxa"/>
                </w:tcPr>
                <w:p w14:paraId="4563FCC7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Harvest cultured or held stock</w:t>
                  </w:r>
                </w:p>
              </w:tc>
            </w:tr>
            <w:tr w:rsidR="000F2BD7" w:rsidRPr="005C7EA8" w14:paraId="609BF13D" w14:textId="77777777" w:rsidTr="007E3667">
              <w:tc>
                <w:tcPr>
                  <w:tcW w:w="1718" w:type="dxa"/>
                </w:tcPr>
                <w:p w14:paraId="205F39C0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SFIAQU217</w:t>
                  </w:r>
                </w:p>
              </w:tc>
              <w:tc>
                <w:tcPr>
                  <w:tcW w:w="5670" w:type="dxa"/>
                </w:tcPr>
                <w:p w14:paraId="00373293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Maintain stock culture, holding and other farm structures</w:t>
                  </w:r>
                </w:p>
              </w:tc>
            </w:tr>
            <w:tr w:rsidR="000F2BD7" w:rsidRPr="005C7EA8" w14:paraId="57D3149F" w14:textId="77777777" w:rsidTr="007E3667">
              <w:tc>
                <w:tcPr>
                  <w:tcW w:w="1718" w:type="dxa"/>
                </w:tcPr>
                <w:p w14:paraId="5982A812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SFIAQU219</w:t>
                  </w:r>
                </w:p>
              </w:tc>
              <w:tc>
                <w:tcPr>
                  <w:tcW w:w="5670" w:type="dxa"/>
                </w:tcPr>
                <w:p w14:paraId="0476ACE2" w14:textId="77777777" w:rsidR="000F2BD7" w:rsidRPr="00572E52" w:rsidRDefault="000F2BD7" w:rsidP="00572E52">
                  <w:pPr>
                    <w:pStyle w:val="SIText"/>
                  </w:pPr>
                  <w:r w:rsidRPr="00572E52">
                    <w:t xml:space="preserve">Operate and maintain </w:t>
                  </w:r>
                  <w:r w:rsidRPr="00572E52" w:rsidDel="002B49C7">
                    <w:t>high technology water treatment components</w:t>
                  </w:r>
                </w:p>
              </w:tc>
            </w:tr>
            <w:tr w:rsidR="000F2BD7" w:rsidRPr="005C7EA8" w14:paraId="46E9928D" w14:textId="77777777" w:rsidTr="007E3667">
              <w:tc>
                <w:tcPr>
                  <w:tcW w:w="1718" w:type="dxa"/>
                </w:tcPr>
                <w:p w14:paraId="57CAEC48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SFIAQU220</w:t>
                  </w:r>
                </w:p>
              </w:tc>
              <w:tc>
                <w:tcPr>
                  <w:tcW w:w="5670" w:type="dxa"/>
                </w:tcPr>
                <w:p w14:paraId="1ED75BCD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Use waders safely in aquatic environments</w:t>
                  </w:r>
                </w:p>
              </w:tc>
            </w:tr>
            <w:tr w:rsidR="000F2BD7" w:rsidRPr="005C7EA8" w14:paraId="69FA2A37" w14:textId="77777777" w:rsidTr="007E3667">
              <w:tc>
                <w:tcPr>
                  <w:tcW w:w="1718" w:type="dxa"/>
                </w:tcPr>
                <w:p w14:paraId="09A80537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SFIAQU221</w:t>
                  </w:r>
                </w:p>
              </w:tc>
              <w:tc>
                <w:tcPr>
                  <w:tcW w:w="5670" w:type="dxa"/>
                </w:tcPr>
                <w:p w14:paraId="0DDCC83B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Control predators and pests</w:t>
                  </w:r>
                </w:p>
              </w:tc>
            </w:tr>
            <w:tr w:rsidR="000F2BD7" w:rsidRPr="005C7EA8" w14:paraId="434CEAA1" w14:textId="77777777" w:rsidTr="007E3667">
              <w:tc>
                <w:tcPr>
                  <w:tcW w:w="1718" w:type="dxa"/>
                </w:tcPr>
                <w:p w14:paraId="3D327552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SFIAQU222</w:t>
                  </w:r>
                </w:p>
              </w:tc>
              <w:tc>
                <w:tcPr>
                  <w:tcW w:w="5670" w:type="dxa"/>
                </w:tcPr>
                <w:p w14:paraId="53CB8F7F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Control diseases</w:t>
                  </w:r>
                </w:p>
              </w:tc>
            </w:tr>
            <w:tr w:rsidR="00DD216A" w:rsidRPr="005C7EA8" w14:paraId="43A0C33E" w14:textId="77777777" w:rsidTr="00E02C5C">
              <w:tc>
                <w:tcPr>
                  <w:tcW w:w="1718" w:type="dxa"/>
                </w:tcPr>
                <w:p w14:paraId="0E140A1C" w14:textId="531F1823" w:rsidR="00DD216A" w:rsidRPr="00572E52" w:rsidRDefault="00DD216A" w:rsidP="00E02C5C">
                  <w:pPr>
                    <w:pStyle w:val="SIText"/>
                  </w:pPr>
                  <w:r>
                    <w:t>SFIEMS</w:t>
                  </w:r>
                  <w:r w:rsidRPr="00572E52">
                    <w:t>201</w:t>
                  </w:r>
                </w:p>
              </w:tc>
              <w:tc>
                <w:tcPr>
                  <w:tcW w:w="5670" w:type="dxa"/>
                </w:tcPr>
                <w:p w14:paraId="31D4968F" w14:textId="77777777" w:rsidR="00DD216A" w:rsidRPr="00572E52" w:rsidRDefault="00DD216A" w:rsidP="00E02C5C">
                  <w:pPr>
                    <w:pStyle w:val="SIText"/>
                  </w:pPr>
                  <w:r w:rsidRPr="00572E52">
                    <w:t>Participate in environmentally sustainable work practices</w:t>
                  </w:r>
                </w:p>
              </w:tc>
            </w:tr>
            <w:tr w:rsidR="000F2BD7" w:rsidRPr="005C7EA8" w14:paraId="024681B5" w14:textId="77777777" w:rsidTr="007E3667">
              <w:tc>
                <w:tcPr>
                  <w:tcW w:w="1718" w:type="dxa"/>
                </w:tcPr>
                <w:p w14:paraId="0397A62F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SFIFSH210</w:t>
                  </w:r>
                </w:p>
              </w:tc>
              <w:tc>
                <w:tcPr>
                  <w:tcW w:w="5670" w:type="dxa"/>
                </w:tcPr>
                <w:p w14:paraId="6BCF1431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Assemble and repair damaged netting</w:t>
                  </w:r>
                </w:p>
              </w:tc>
            </w:tr>
            <w:tr w:rsidR="000F2BD7" w:rsidRPr="005C7EA8" w14:paraId="26A02F74" w14:textId="77777777" w:rsidTr="007E3667">
              <w:tc>
                <w:tcPr>
                  <w:tcW w:w="1718" w:type="dxa"/>
                </w:tcPr>
                <w:p w14:paraId="65EAB16D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SFIPRO101</w:t>
                  </w:r>
                </w:p>
              </w:tc>
              <w:tc>
                <w:tcPr>
                  <w:tcW w:w="5670" w:type="dxa"/>
                </w:tcPr>
                <w:p w14:paraId="77A59709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Clean fish</w:t>
                  </w:r>
                </w:p>
              </w:tc>
            </w:tr>
            <w:tr w:rsidR="000F2BD7" w:rsidRPr="005C7EA8" w14:paraId="4F0ECC61" w14:textId="77777777" w:rsidTr="007E3667">
              <w:tc>
                <w:tcPr>
                  <w:tcW w:w="1718" w:type="dxa"/>
                </w:tcPr>
                <w:p w14:paraId="6A49404B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SFIPRO105</w:t>
                  </w:r>
                </w:p>
              </w:tc>
              <w:tc>
                <w:tcPr>
                  <w:tcW w:w="5670" w:type="dxa"/>
                </w:tcPr>
                <w:p w14:paraId="17345E35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Fillet fish and prepare portions</w:t>
                  </w:r>
                </w:p>
              </w:tc>
            </w:tr>
            <w:tr w:rsidR="000F2BD7" w:rsidRPr="005C7EA8" w14:paraId="14892DB7" w14:textId="77777777" w:rsidTr="007E3667">
              <w:tc>
                <w:tcPr>
                  <w:tcW w:w="1718" w:type="dxa"/>
                </w:tcPr>
                <w:p w14:paraId="05C376C4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SFIPRO106</w:t>
                  </w:r>
                </w:p>
              </w:tc>
              <w:tc>
                <w:tcPr>
                  <w:tcW w:w="5670" w:type="dxa"/>
                </w:tcPr>
                <w:p w14:paraId="36AFE24B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Work with knives</w:t>
                  </w:r>
                </w:p>
              </w:tc>
            </w:tr>
            <w:tr w:rsidR="000F2BD7" w:rsidRPr="005C7EA8" w14:paraId="53EC47E8" w14:textId="77777777" w:rsidTr="007E3667">
              <w:tc>
                <w:tcPr>
                  <w:tcW w:w="1718" w:type="dxa"/>
                </w:tcPr>
                <w:p w14:paraId="6DAB907B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SFISTR204</w:t>
                  </w:r>
                </w:p>
              </w:tc>
              <w:tc>
                <w:tcPr>
                  <w:tcW w:w="5670" w:type="dxa"/>
                </w:tcPr>
                <w:p w14:paraId="69D2B811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Prepare, pack and dispatch stock for live transport</w:t>
                  </w:r>
                </w:p>
              </w:tc>
            </w:tr>
            <w:tr w:rsidR="000F2BD7" w:rsidRPr="005C7EA8" w14:paraId="0AE2EC72" w14:textId="77777777" w:rsidTr="007E3667">
              <w:tc>
                <w:tcPr>
                  <w:tcW w:w="1718" w:type="dxa"/>
                </w:tcPr>
                <w:p w14:paraId="2A8F600E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SFISTR205</w:t>
                  </w:r>
                </w:p>
              </w:tc>
              <w:tc>
                <w:tcPr>
                  <w:tcW w:w="5670" w:type="dxa"/>
                </w:tcPr>
                <w:p w14:paraId="5964CB95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Prepare, pack and dispatch non-live product</w:t>
                  </w:r>
                </w:p>
              </w:tc>
            </w:tr>
            <w:tr w:rsidR="000F2BD7" w:rsidRPr="005C7EA8" w14:paraId="7AC7B94E" w14:textId="77777777" w:rsidTr="007E3667">
              <w:tc>
                <w:tcPr>
                  <w:tcW w:w="1718" w:type="dxa"/>
                </w:tcPr>
                <w:p w14:paraId="3B0107D7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</w:t>
                  </w:r>
                  <w:r>
                    <w:t>XSI</w:t>
                  </w:r>
                  <w:r w:rsidRPr="00572E52">
                    <w:t>101</w:t>
                  </w:r>
                </w:p>
              </w:tc>
              <w:tc>
                <w:tcPr>
                  <w:tcW w:w="5670" w:type="dxa"/>
                </w:tcPr>
                <w:p w14:paraId="3196A1BE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Apply basic seafood handling and safety practices</w:t>
                  </w:r>
                </w:p>
              </w:tc>
            </w:tr>
            <w:tr w:rsidR="000F2BD7" w:rsidRPr="005C7EA8" w14:paraId="24E885C2" w14:textId="77777777" w:rsidTr="007E3667">
              <w:tc>
                <w:tcPr>
                  <w:tcW w:w="1718" w:type="dxa"/>
                </w:tcPr>
                <w:p w14:paraId="5B1CE9E2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SFI</w:t>
                  </w:r>
                  <w:r>
                    <w:t>XSI</w:t>
                  </w:r>
                  <w:r w:rsidRPr="00572E52">
                    <w:t>209</w:t>
                  </w:r>
                </w:p>
              </w:tc>
              <w:tc>
                <w:tcPr>
                  <w:tcW w:w="5670" w:type="dxa"/>
                </w:tcPr>
                <w:p w14:paraId="7F456960" w14:textId="77777777" w:rsidR="000F2BD7" w:rsidRPr="00572E52" w:rsidRDefault="000F2BD7" w:rsidP="00572E52">
                  <w:pPr>
                    <w:pStyle w:val="SIText"/>
                  </w:pPr>
                  <w:r w:rsidRPr="00572E52">
                    <w:t>Maintain the temperature of seafood</w:t>
                  </w:r>
                </w:p>
              </w:tc>
            </w:tr>
          </w:tbl>
          <w:p w14:paraId="5B2A0353" w14:textId="493487E5" w:rsidR="004270D2" w:rsidRDefault="004270D2" w:rsidP="008E7B69"/>
        </w:tc>
      </w:tr>
    </w:tbl>
    <w:p w14:paraId="0D0C382D" w14:textId="77777777" w:rsidR="000D7BE6" w:rsidRDefault="000D7BE6"/>
    <w:p w14:paraId="61A1A1EC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25FB266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10CDD625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39D0323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4B505FCC" w14:textId="77777777" w:rsidTr="007E3667">
              <w:trPr>
                <w:tblHeader/>
              </w:trPr>
              <w:tc>
                <w:tcPr>
                  <w:tcW w:w="1028" w:type="pct"/>
                </w:tcPr>
                <w:p w14:paraId="798E2A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DF9F54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944C50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E472B2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C7FFC" w:rsidRPr="00BC49BB" w14:paraId="61BF1AD3" w14:textId="77777777" w:rsidTr="007E3667">
              <w:tc>
                <w:tcPr>
                  <w:tcW w:w="1028" w:type="pct"/>
                </w:tcPr>
                <w:p w14:paraId="65F04D5D" w14:textId="574F71CB" w:rsidR="00DC7FFC" w:rsidRDefault="00DC7FFC" w:rsidP="00DC7FFC">
                  <w:pPr>
                    <w:pStyle w:val="SIText"/>
                  </w:pPr>
                  <w:r>
                    <w:t>SFI2011</w:t>
                  </w:r>
                  <w:r w:rsidR="00676852">
                    <w:t>8</w:t>
                  </w:r>
                  <w:r>
                    <w:t xml:space="preserve"> </w:t>
                  </w:r>
                  <w:r>
                    <w:rPr>
                      <w:rFonts w:cstheme="minorHAnsi"/>
                    </w:rPr>
                    <w:t>Certificate II in Aquaculture</w:t>
                  </w:r>
                </w:p>
                <w:p w14:paraId="6577F803" w14:textId="755556D0" w:rsidR="00DC7FFC" w:rsidRPr="00923720" w:rsidRDefault="00DC7FFC" w:rsidP="00DC7FFC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4672824D" w14:textId="58AA8734" w:rsidR="00DC7FFC" w:rsidRPr="00BC49BB" w:rsidRDefault="00DC7FFC" w:rsidP="00DC7FFC">
                  <w:pPr>
                    <w:pStyle w:val="SIText"/>
                  </w:pPr>
                  <w:r>
                    <w:rPr>
                      <w:rFonts w:cstheme="minorHAnsi"/>
                    </w:rPr>
                    <w:t>SFI20111 Certificate II in Aquaculture</w:t>
                  </w:r>
                </w:p>
              </w:tc>
              <w:tc>
                <w:tcPr>
                  <w:tcW w:w="1398" w:type="pct"/>
                </w:tcPr>
                <w:p w14:paraId="31FD9D70" w14:textId="266A6193" w:rsidR="00DC7FFC" w:rsidRPr="00BC49BB" w:rsidRDefault="00DC7FFC" w:rsidP="00DC7FFC">
                  <w:pPr>
                    <w:pStyle w:val="SIText"/>
                  </w:pPr>
                  <w:r>
                    <w:t>Revised packaging rules to better reflect outcomes. Total number of units reduced by 3 units. Core unit</w:t>
                  </w:r>
                  <w:r w:rsidR="005174D3">
                    <w:t xml:space="preserve"> </w:t>
                  </w:r>
                  <w:r w:rsidR="0096191A">
                    <w:t>revised</w:t>
                  </w:r>
                  <w:r w:rsidR="007E3667">
                    <w:t xml:space="preserve"> and increased by 1 unit</w:t>
                  </w:r>
                  <w:r>
                    <w:t>.</w:t>
                  </w:r>
                </w:p>
              </w:tc>
              <w:tc>
                <w:tcPr>
                  <w:tcW w:w="1469" w:type="pct"/>
                </w:tcPr>
                <w:p w14:paraId="0E6F5FE9" w14:textId="16E1CA5B" w:rsidR="00DC7FFC" w:rsidRPr="00BC49BB" w:rsidRDefault="00DC7FFC" w:rsidP="00DC7FFC">
                  <w:pPr>
                    <w:pStyle w:val="SIText"/>
                  </w:pPr>
                  <w:r>
                    <w:rPr>
                      <w:rFonts w:cstheme="minorHAnsi"/>
                    </w:rPr>
                    <w:t>Equivalent</w:t>
                  </w:r>
                  <w:r w:rsidR="00257334">
                    <w:rPr>
                      <w:rFonts w:cstheme="minorHAnsi"/>
                    </w:rPr>
                    <w:t xml:space="preserve"> qualification</w:t>
                  </w:r>
                </w:p>
              </w:tc>
            </w:tr>
          </w:tbl>
          <w:p w14:paraId="7B74FEC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0BFEB78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C4BC84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66AD874" w14:textId="1F52A133" w:rsidR="000C13F1" w:rsidRDefault="00DC7FFC" w:rsidP="00DC7FFC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>
              <w:t>https://vetnet.education.gov.au/Pages/TrainingDocs.aspx?q=e31d8c6b-1608-4d77-9f71-9ee749456273</w:t>
            </w:r>
          </w:p>
        </w:tc>
      </w:tr>
    </w:tbl>
    <w:p w14:paraId="45D28FC7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6D22BE" w16cid:durableId="1F250E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F2C7" w14:textId="77777777" w:rsidR="007E3667" w:rsidRDefault="007E3667" w:rsidP="00BF3F0A">
      <w:r>
        <w:separator/>
      </w:r>
    </w:p>
    <w:p w14:paraId="2000A6D8" w14:textId="77777777" w:rsidR="007E3667" w:rsidRDefault="007E3667"/>
  </w:endnote>
  <w:endnote w:type="continuationSeparator" w:id="0">
    <w:p w14:paraId="21DB84EE" w14:textId="77777777" w:rsidR="007E3667" w:rsidRDefault="007E3667" w:rsidP="00BF3F0A">
      <w:r>
        <w:continuationSeparator/>
      </w:r>
    </w:p>
    <w:p w14:paraId="7D876B42" w14:textId="77777777" w:rsidR="007E3667" w:rsidRDefault="007E3667"/>
  </w:endnote>
  <w:endnote w:type="continuationNotice" w:id="1">
    <w:p w14:paraId="61EAF9BD" w14:textId="77777777" w:rsidR="00992566" w:rsidRDefault="00992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9A9" w14:textId="501C3F81" w:rsidR="007E3667" w:rsidRDefault="007E3667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FC3">
          <w:rPr>
            <w:noProof/>
          </w:rPr>
          <w:t>2</w:t>
        </w:r>
        <w:r>
          <w:rPr>
            <w:noProof/>
          </w:rPr>
          <w:fldChar w:fldCharType="end"/>
        </w:r>
      </w:p>
      <w:p w14:paraId="269AB982" w14:textId="77777777" w:rsidR="007E3667" w:rsidRPr="008E1B41" w:rsidRDefault="007E3667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18CB8426" w14:textId="77777777" w:rsidR="007E3667" w:rsidRDefault="007E36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AC43" w14:textId="77777777" w:rsidR="007E3667" w:rsidRDefault="007E3667" w:rsidP="00BF3F0A">
      <w:r>
        <w:separator/>
      </w:r>
    </w:p>
    <w:p w14:paraId="65566CD7" w14:textId="77777777" w:rsidR="007E3667" w:rsidRDefault="007E3667"/>
  </w:footnote>
  <w:footnote w:type="continuationSeparator" w:id="0">
    <w:p w14:paraId="2075EE84" w14:textId="77777777" w:rsidR="007E3667" w:rsidRDefault="007E3667" w:rsidP="00BF3F0A">
      <w:r>
        <w:continuationSeparator/>
      </w:r>
    </w:p>
    <w:p w14:paraId="674BFEC4" w14:textId="77777777" w:rsidR="007E3667" w:rsidRDefault="007E3667"/>
  </w:footnote>
  <w:footnote w:type="continuationNotice" w:id="1">
    <w:p w14:paraId="710371C6" w14:textId="77777777" w:rsidR="00992566" w:rsidRDefault="009925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732E" w14:textId="45A19B92" w:rsidR="007E3667" w:rsidRDefault="007E3667" w:rsidP="00F07C48">
    <w:pPr>
      <w:pStyle w:val="SIText"/>
    </w:pPr>
    <w:r>
      <w:t xml:space="preserve">SFI20118 </w:t>
    </w:r>
    <w:r>
      <w:rPr>
        <w:rFonts w:cstheme="minorHAnsi"/>
      </w:rPr>
      <w:t>Certificate II in Aquacultur</w:t>
    </w:r>
    <w: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1D"/>
    <w:rsid w:val="000014B9"/>
    <w:rsid w:val="00005A15"/>
    <w:rsid w:val="0001108F"/>
    <w:rsid w:val="000115E2"/>
    <w:rsid w:val="0001296A"/>
    <w:rsid w:val="00014E57"/>
    <w:rsid w:val="00016803"/>
    <w:rsid w:val="00017C6F"/>
    <w:rsid w:val="00022F07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E4282"/>
    <w:rsid w:val="000F29F2"/>
    <w:rsid w:val="000F2BD7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1585"/>
    <w:rsid w:val="00234444"/>
    <w:rsid w:val="00242293"/>
    <w:rsid w:val="00244EA7"/>
    <w:rsid w:val="00257334"/>
    <w:rsid w:val="00262FC3"/>
    <w:rsid w:val="00270F1D"/>
    <w:rsid w:val="00276DB8"/>
    <w:rsid w:val="00282664"/>
    <w:rsid w:val="00285FB8"/>
    <w:rsid w:val="002931C2"/>
    <w:rsid w:val="002A4CD3"/>
    <w:rsid w:val="002B49C7"/>
    <w:rsid w:val="002C55E9"/>
    <w:rsid w:val="002D0C8B"/>
    <w:rsid w:val="002E193E"/>
    <w:rsid w:val="002F1BE6"/>
    <w:rsid w:val="00321C7C"/>
    <w:rsid w:val="00337E82"/>
    <w:rsid w:val="00350BB1"/>
    <w:rsid w:val="00352C83"/>
    <w:rsid w:val="00357658"/>
    <w:rsid w:val="0036607D"/>
    <w:rsid w:val="0037067D"/>
    <w:rsid w:val="0038735B"/>
    <w:rsid w:val="003916D1"/>
    <w:rsid w:val="003A21F0"/>
    <w:rsid w:val="003A4993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3798"/>
    <w:rsid w:val="004D44B1"/>
    <w:rsid w:val="004E0460"/>
    <w:rsid w:val="004E1579"/>
    <w:rsid w:val="004E5FAE"/>
    <w:rsid w:val="004E7094"/>
    <w:rsid w:val="004F5537"/>
    <w:rsid w:val="004F5DC7"/>
    <w:rsid w:val="004F78DA"/>
    <w:rsid w:val="005174D3"/>
    <w:rsid w:val="005248C1"/>
    <w:rsid w:val="00526134"/>
    <w:rsid w:val="005427C8"/>
    <w:rsid w:val="005446D1"/>
    <w:rsid w:val="00556C4C"/>
    <w:rsid w:val="00557369"/>
    <w:rsid w:val="00561F08"/>
    <w:rsid w:val="00565D67"/>
    <w:rsid w:val="005708EB"/>
    <w:rsid w:val="00572E52"/>
    <w:rsid w:val="00575815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685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0F11"/>
    <w:rsid w:val="007D5A78"/>
    <w:rsid w:val="007E3667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955D7"/>
    <w:rsid w:val="008A12ED"/>
    <w:rsid w:val="008B2C77"/>
    <w:rsid w:val="008B4AD2"/>
    <w:rsid w:val="008D1DE0"/>
    <w:rsid w:val="008E1B41"/>
    <w:rsid w:val="008E39BE"/>
    <w:rsid w:val="008E62EC"/>
    <w:rsid w:val="008E7B69"/>
    <w:rsid w:val="008F32F6"/>
    <w:rsid w:val="00906A2F"/>
    <w:rsid w:val="009133A7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191A"/>
    <w:rsid w:val="00970747"/>
    <w:rsid w:val="009768E6"/>
    <w:rsid w:val="0098725E"/>
    <w:rsid w:val="00992566"/>
    <w:rsid w:val="009A4A4B"/>
    <w:rsid w:val="009A5900"/>
    <w:rsid w:val="009C2650"/>
    <w:rsid w:val="009D15E2"/>
    <w:rsid w:val="009D15FE"/>
    <w:rsid w:val="009D5D2C"/>
    <w:rsid w:val="009D695F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36C7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D7D81"/>
    <w:rsid w:val="00AE1ED9"/>
    <w:rsid w:val="00AE32CB"/>
    <w:rsid w:val="00AF3957"/>
    <w:rsid w:val="00B00831"/>
    <w:rsid w:val="00B114C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2427"/>
    <w:rsid w:val="00C26067"/>
    <w:rsid w:val="00C30A29"/>
    <w:rsid w:val="00C3136C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0C35"/>
    <w:rsid w:val="00CB746F"/>
    <w:rsid w:val="00CC451E"/>
    <w:rsid w:val="00CD4E9D"/>
    <w:rsid w:val="00CD4F4D"/>
    <w:rsid w:val="00CE7D19"/>
    <w:rsid w:val="00CF0CF5"/>
    <w:rsid w:val="00CF2B3E"/>
    <w:rsid w:val="00CF550B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C7FFC"/>
    <w:rsid w:val="00DD216A"/>
    <w:rsid w:val="00DD4964"/>
    <w:rsid w:val="00E048B1"/>
    <w:rsid w:val="00E14A00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EF7FC3"/>
    <w:rsid w:val="00F07C48"/>
    <w:rsid w:val="00F1452D"/>
    <w:rsid w:val="00F1480E"/>
    <w:rsid w:val="00F1497D"/>
    <w:rsid w:val="00F16AAC"/>
    <w:rsid w:val="00F20DB6"/>
    <w:rsid w:val="00F438FC"/>
    <w:rsid w:val="00F4495F"/>
    <w:rsid w:val="00F5616F"/>
    <w:rsid w:val="00F56827"/>
    <w:rsid w:val="00F62096"/>
    <w:rsid w:val="00F65EF0"/>
    <w:rsid w:val="00F71651"/>
    <w:rsid w:val="00F73518"/>
    <w:rsid w:val="00F76CC6"/>
    <w:rsid w:val="00F900B7"/>
    <w:rsid w:val="00FE0282"/>
    <w:rsid w:val="00FE124D"/>
    <w:rsid w:val="00FE38C4"/>
    <w:rsid w:val="00FE792C"/>
    <w:rsid w:val="00FF2CCA"/>
    <w:rsid w:val="00FF364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0A676E"/>
  <w15:docId w15:val="{6DF2230B-7554-9C4F-94E8-B3BE3F4B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qFormat/>
    <w:rsid w:val="00DC7FFC"/>
    <w:rPr>
      <w:i/>
      <w:iCs w:val="0"/>
    </w:rPr>
  </w:style>
  <w:style w:type="paragraph" w:styleId="NormalWeb">
    <w:name w:val="Normal (Web)"/>
    <w:basedOn w:val="Normal"/>
    <w:uiPriority w:val="99"/>
    <w:semiHidden/>
    <w:unhideWhenUsed/>
    <w:rsid w:val="00B008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00831"/>
  </w:style>
  <w:style w:type="paragraph" w:styleId="Revision">
    <w:name w:val="Revision"/>
    <w:hidden/>
    <w:uiPriority w:val="99"/>
    <w:semiHidden/>
    <w:rsid w:val="00A736C7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d074fc5-4881-4904-900d-cdf408c29254">
      <UserInfo>
        <DisplayName>Lina Robinson</DisplayName>
        <AccountId>934</AccountId>
        <AccountType/>
      </UserInfo>
    </Assigned_x0020_to0>
    <Project xmlns="fb52fdd1-c76a-4f34-b0c3-8b2c2bfbfaf1">Aqua Bio</Project>
    <Project_x0020_phase xmlns="4d074fc5-4881-4904-900d-cdf408c2925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56AB4C9A684DAC8B185D93D6F875" ma:contentTypeVersion="" ma:contentTypeDescription="Create a new document." ma:contentTypeScope="" ma:versionID="1c98c32ba5b1da05362d9c2353a00660">
  <xsd:schema xmlns:xsd="http://www.w3.org/2001/XMLSchema" xmlns:xs="http://www.w3.org/2001/XMLSchema" xmlns:p="http://schemas.microsoft.com/office/2006/metadata/properties" xmlns:ns2="4d074fc5-4881-4904-900d-cdf408c29254" xmlns:ns3="fb52fdd1-c76a-4f34-b0c3-8b2c2bfbfaf1" targetNamespace="http://schemas.microsoft.com/office/2006/metadata/properties" ma:root="true" ma:fieldsID="e5682cc68e7410ad44e4efa2ee940555" ns2:_="" ns3:_="">
    <xsd:import namespace="4d074fc5-4881-4904-900d-cdf408c29254"/>
    <xsd:import namespace="fb52fdd1-c76a-4f34-b0c3-8b2c2bfbfaf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fdd1-c76a-4f34-b0c3-8b2c2bfbfaf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b52fdd1-c76a-4f34-b0c3-8b2c2bfbfa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DD739E-CD11-4523-9143-5905F41D8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fb52fdd1-c76a-4f34-b0c3-8b2c2bfbf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E631C-E1F4-4CE5-BF03-C3EB03F5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Lina Robinson</dc:creator>
  <cp:lastModifiedBy>Rebecca Ford</cp:lastModifiedBy>
  <cp:revision>9</cp:revision>
  <cp:lastPrinted>2016-05-27T05:21:00Z</cp:lastPrinted>
  <dcterms:created xsi:type="dcterms:W3CDTF">2018-08-26T05:53:00Z</dcterms:created>
  <dcterms:modified xsi:type="dcterms:W3CDTF">2018-09-21T03:03:00Z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0x010100691F56AB4C9A684DAC8B185D93D6F875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