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9B11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BC2823" w14:paraId="667F06C5" w14:textId="77777777" w:rsidTr="0074458A">
        <w:tc>
          <w:tcPr>
            <w:tcW w:w="2689" w:type="dxa"/>
          </w:tcPr>
          <w:p w14:paraId="0A169794" w14:textId="77777777" w:rsidR="00BC2823" w:rsidRPr="00BC2823" w:rsidRDefault="00BC2823" w:rsidP="00BC2823">
            <w:pPr>
              <w:pStyle w:val="SIText-Bold"/>
            </w:pPr>
            <w:r w:rsidRPr="00BC2823">
              <w:t>Release</w:t>
            </w:r>
          </w:p>
        </w:tc>
        <w:tc>
          <w:tcPr>
            <w:tcW w:w="6939" w:type="dxa"/>
          </w:tcPr>
          <w:p w14:paraId="1FC1BD11" w14:textId="77777777" w:rsidR="00BC2823" w:rsidRPr="00BC2823" w:rsidRDefault="00BC2823" w:rsidP="00BC2823">
            <w:pPr>
              <w:pStyle w:val="SIText-Bold"/>
            </w:pPr>
            <w:r w:rsidRPr="00BC2823">
              <w:t>Comments</w:t>
            </w:r>
          </w:p>
        </w:tc>
      </w:tr>
      <w:tr w:rsidR="00BC2823" w14:paraId="2CCB0C00" w14:textId="77777777" w:rsidTr="0074458A">
        <w:tc>
          <w:tcPr>
            <w:tcW w:w="2689" w:type="dxa"/>
          </w:tcPr>
          <w:p w14:paraId="3233AC5A" w14:textId="5709A154" w:rsidR="00BC2823" w:rsidRPr="00BC2823" w:rsidRDefault="00BC2823" w:rsidP="00C32ECB">
            <w:pPr>
              <w:pStyle w:val="SIText"/>
            </w:pPr>
            <w:r w:rsidRPr="00BC2823">
              <w:t xml:space="preserve">Release </w:t>
            </w:r>
            <w:r w:rsidR="00C32ECB">
              <w:t>1</w:t>
            </w:r>
          </w:p>
        </w:tc>
        <w:tc>
          <w:tcPr>
            <w:tcW w:w="6939" w:type="dxa"/>
          </w:tcPr>
          <w:p w14:paraId="567DA25F" w14:textId="1EF8ABD5" w:rsidR="00BC2823" w:rsidRPr="00BC2823" w:rsidRDefault="00BC2823" w:rsidP="00C32ECB">
            <w:pPr>
              <w:pStyle w:val="SIText"/>
            </w:pPr>
            <w:r w:rsidRPr="00BC2823">
              <w:t>This version released with FWP Forest and Wood Products Training Package Version 4.0</w:t>
            </w:r>
            <w:r w:rsidR="00BF7201">
              <w:t>.</w:t>
            </w:r>
          </w:p>
        </w:tc>
      </w:tr>
    </w:tbl>
    <w:p w14:paraId="7ADE6476" w14:textId="395ED27E" w:rsidR="00BC2823" w:rsidRDefault="00BC2823" w:rsidP="005F771F">
      <w:pPr>
        <w:pStyle w:val="SIText"/>
      </w:pPr>
    </w:p>
    <w:p w14:paraId="05BE0039" w14:textId="77777777" w:rsidR="00C32ECB" w:rsidRDefault="00C32EC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B2D2E6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9071A93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40933A37" w14:textId="1FAD68ED" w:rsidR="00F1480E" w:rsidRPr="000754EC" w:rsidRDefault="00BC2823" w:rsidP="00C32ECB">
            <w:pPr>
              <w:pStyle w:val="SIUnittitle"/>
            </w:pPr>
            <w:r w:rsidRPr="00BC2823">
              <w:t>FWPTMM4</w:t>
            </w:r>
            <w:r w:rsidR="00C32ECB">
              <w:t>XXX</w:t>
            </w:r>
            <w:r w:rsidRPr="00BC2823">
              <w:t xml:space="preserve"> Construct prototypes and samples</w:t>
            </w:r>
            <w:r w:rsidR="00974A5A">
              <w:t xml:space="preserve"> </w:t>
            </w:r>
            <w:r w:rsidR="00106395">
              <w:t>for</w:t>
            </w:r>
            <w:r w:rsidR="00974A5A">
              <w:t xml:space="preserve"> timber structures</w:t>
            </w:r>
          </w:p>
        </w:tc>
      </w:tr>
      <w:tr w:rsidR="00F1480E" w:rsidRPr="00963A46" w14:paraId="31F4C351" w14:textId="77777777" w:rsidTr="00CA2922">
        <w:tc>
          <w:tcPr>
            <w:tcW w:w="1396" w:type="pct"/>
            <w:shd w:val="clear" w:color="auto" w:fill="auto"/>
          </w:tcPr>
          <w:p w14:paraId="3F59871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89FA82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0318F1" w14:textId="64B888A0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CE3D0B" w:rsidRPr="00CE3D0B">
              <w:t xml:space="preserve">construct prototypes and samples </w:t>
            </w:r>
            <w:r w:rsidR="00485682">
              <w:t xml:space="preserve">of </w:t>
            </w:r>
            <w:r w:rsidR="00485682" w:rsidRPr="00485682">
              <w:t xml:space="preserve">timber </w:t>
            </w:r>
            <w:r w:rsidR="00485682">
              <w:t xml:space="preserve">structures </w:t>
            </w:r>
            <w:r w:rsidR="00CE3D0B" w:rsidRPr="00CE3D0B">
              <w:t xml:space="preserve">in a production setting in line with established plans, drawings or other specifications </w:t>
            </w:r>
            <w:r w:rsidR="00BF7201" w:rsidRPr="00CE3D0B">
              <w:t>for</w:t>
            </w:r>
            <w:r w:rsidR="00CE3D0B" w:rsidRPr="00CE3D0B">
              <w:t xml:space="preserve"> testing the viability of </w:t>
            </w:r>
            <w:r w:rsidR="00485682">
              <w:t xml:space="preserve">timber </w:t>
            </w:r>
            <w:r w:rsidR="00CE3D0B" w:rsidRPr="00CE3D0B">
              <w:t xml:space="preserve">construction methods. </w:t>
            </w:r>
          </w:p>
          <w:p w14:paraId="21E0AC8B" w14:textId="77777777" w:rsidR="00916CD7" w:rsidRDefault="00916CD7" w:rsidP="000754EC">
            <w:pPr>
              <w:pStyle w:val="SIText"/>
            </w:pPr>
          </w:p>
          <w:p w14:paraId="434825EA" w14:textId="7BF09474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7F7FB4">
              <w:t xml:space="preserve">individuals who work as </w:t>
            </w:r>
            <w:r w:rsidR="00CE3D0B" w:rsidRPr="00CE3D0B">
              <w:t>timber fabricators, supervisors and designers of timber structures</w:t>
            </w:r>
            <w:r w:rsidRPr="000754EC">
              <w:t>.</w:t>
            </w:r>
            <w:r w:rsidR="007F7FB4">
              <w:t xml:space="preserve"> </w:t>
            </w:r>
            <w:r w:rsidR="00BE7E9C">
              <w:t xml:space="preserve">They generally </w:t>
            </w:r>
            <w:r w:rsidR="00BE7E9C" w:rsidRPr="00BE7E9C">
              <w:t>demonstrate autonomy, judgement and limited responsibility in known or changing contexts and within established parameters</w:t>
            </w:r>
            <w:r w:rsidR="00BE7E9C">
              <w:t>.</w:t>
            </w:r>
          </w:p>
          <w:p w14:paraId="41E35E8B" w14:textId="77777777" w:rsidR="00916CD7" w:rsidRDefault="00916CD7" w:rsidP="000754EC">
            <w:pPr>
              <w:pStyle w:val="SIText"/>
            </w:pPr>
          </w:p>
          <w:p w14:paraId="3B2889C1" w14:textId="3701A162" w:rsidR="00666656" w:rsidRDefault="00666656" w:rsidP="000754EC">
            <w:pPr>
              <w:pStyle w:val="SIText"/>
            </w:pPr>
            <w:r w:rsidRPr="00666656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</w:t>
            </w:r>
            <w:r w:rsidRPr="00BE7E9C">
              <w:rPr>
                <w:rStyle w:val="SITemporaryText"/>
                <w:color w:val="auto"/>
                <w:sz w:val="20"/>
              </w:rPr>
              <w:t xml:space="preserve">according to state/territory health and safety regulations, legislation and standards that apply to the workplace. </w:t>
            </w:r>
          </w:p>
          <w:p w14:paraId="7EC72FB6" w14:textId="77777777" w:rsidR="00666656" w:rsidRDefault="00666656" w:rsidP="000754EC">
            <w:pPr>
              <w:pStyle w:val="SIText"/>
            </w:pPr>
          </w:p>
          <w:p w14:paraId="4AAEE0D9" w14:textId="77777777" w:rsidR="00F1480E" w:rsidRPr="000754EC" w:rsidRDefault="00FB232E" w:rsidP="00CE3D0B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publication.</w:t>
            </w:r>
          </w:p>
        </w:tc>
      </w:tr>
      <w:tr w:rsidR="00F1480E" w:rsidRPr="00963A46" w14:paraId="092AC189" w14:textId="77777777" w:rsidTr="00CA2922">
        <w:tc>
          <w:tcPr>
            <w:tcW w:w="1396" w:type="pct"/>
            <w:shd w:val="clear" w:color="auto" w:fill="auto"/>
          </w:tcPr>
          <w:p w14:paraId="15F5D6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24E325" w14:textId="77777777" w:rsidR="00F1480E" w:rsidRPr="000754EC" w:rsidRDefault="00F1480E" w:rsidP="00CE3D0B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7A300D" w:rsidRPr="000754EC">
              <w:rPr>
                <w:rStyle w:val="SITemporaryText"/>
              </w:rPr>
              <w:t>.</w:t>
            </w:r>
          </w:p>
        </w:tc>
      </w:tr>
      <w:tr w:rsidR="00F1480E" w:rsidRPr="00963A46" w14:paraId="09A6C6C0" w14:textId="77777777" w:rsidTr="00CA2922">
        <w:tc>
          <w:tcPr>
            <w:tcW w:w="1396" w:type="pct"/>
            <w:shd w:val="clear" w:color="auto" w:fill="auto"/>
          </w:tcPr>
          <w:p w14:paraId="484F55F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6A2FE71" w14:textId="77777777" w:rsidR="00CE3D0B" w:rsidRPr="00CE3D0B" w:rsidRDefault="00CE3D0B" w:rsidP="00CE3D0B">
            <w:pPr>
              <w:pStyle w:val="SIText"/>
            </w:pPr>
            <w:r w:rsidRPr="00CE3D0B">
              <w:t>Timber Manufactured Products</w:t>
            </w:r>
          </w:p>
          <w:p w14:paraId="5607F09E" w14:textId="77777777" w:rsidR="00F1480E" w:rsidRPr="000754EC" w:rsidRDefault="00CE3D0B" w:rsidP="00CE3D0B">
            <w:pPr>
              <w:pStyle w:val="SIText"/>
            </w:pPr>
            <w:r w:rsidRPr="00CE3D0B">
              <w:t>Timber Merchandising</w:t>
            </w:r>
          </w:p>
        </w:tc>
      </w:tr>
    </w:tbl>
    <w:p w14:paraId="5E2376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5797E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175142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9251C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C55DB7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E6A7E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674DD2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7E404A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D249EF" w14:textId="3A8042CC" w:rsidR="00F1480E" w:rsidRPr="000754EC" w:rsidRDefault="00F1480E" w:rsidP="00397CA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FA1351" w:rsidRPr="00FA1351">
              <w:t>Prepare for construction</w:t>
            </w:r>
            <w:r w:rsidR="00485682">
              <w:t xml:space="preserve"> </w:t>
            </w:r>
            <w:r w:rsidR="00485682" w:rsidRPr="00485682">
              <w:t>of prototypes and samples</w:t>
            </w:r>
            <w:r w:rsidR="00397CAC">
              <w:t xml:space="preserve"> for timber structures</w:t>
            </w:r>
          </w:p>
        </w:tc>
        <w:tc>
          <w:tcPr>
            <w:tcW w:w="3604" w:type="pct"/>
            <w:shd w:val="clear" w:color="auto" w:fill="auto"/>
          </w:tcPr>
          <w:p w14:paraId="426B5BDF" w14:textId="3B4E6073" w:rsidR="00FA1351" w:rsidRDefault="00FA1351" w:rsidP="00FA1351">
            <w:pPr>
              <w:pStyle w:val="SIText"/>
            </w:pPr>
            <w:r w:rsidRPr="00FA1351">
              <w:t xml:space="preserve">1.1 Review </w:t>
            </w:r>
            <w:r w:rsidR="00BE7E9C">
              <w:t xml:space="preserve">the </w:t>
            </w:r>
            <w:r w:rsidRPr="00FA1351">
              <w:t>purpose</w:t>
            </w:r>
            <w:r w:rsidR="00485682" w:rsidRPr="00FA1351">
              <w:t xml:space="preserve"> </w:t>
            </w:r>
            <w:r w:rsidR="00485682">
              <w:t xml:space="preserve">for </w:t>
            </w:r>
            <w:r w:rsidR="00485682" w:rsidRPr="00485682">
              <w:t>prototype or sample</w:t>
            </w:r>
            <w:r w:rsidRPr="00FA1351">
              <w:t>, work order</w:t>
            </w:r>
            <w:r w:rsidR="00900266">
              <w:t xml:space="preserve">, </w:t>
            </w:r>
            <w:r w:rsidR="00F222DD">
              <w:t>prototype</w:t>
            </w:r>
            <w:r w:rsidR="009B37F1">
              <w:t xml:space="preserve"> </w:t>
            </w:r>
            <w:r w:rsidRPr="00FA1351">
              <w:t>construction plans</w:t>
            </w:r>
            <w:r w:rsidR="00900266">
              <w:t xml:space="preserve">, </w:t>
            </w:r>
            <w:r w:rsidR="00900266" w:rsidRPr="00FA1351">
              <w:t xml:space="preserve">workplace health and safety </w:t>
            </w:r>
            <w:r w:rsidR="00900266" w:rsidRPr="00900266">
              <w:t>requirements, environmental protection practices and emergency procedures</w:t>
            </w:r>
            <w:r w:rsidRPr="00FA1351">
              <w:t xml:space="preserve"> and where required clarify requirements with appropriate personnel</w:t>
            </w:r>
          </w:p>
          <w:p w14:paraId="71000C67" w14:textId="539D7467" w:rsidR="00900266" w:rsidRPr="00FA1351" w:rsidRDefault="00900266" w:rsidP="00FA1351">
            <w:pPr>
              <w:pStyle w:val="SIText"/>
            </w:pPr>
            <w:r w:rsidRPr="001C6779">
              <w:t>1.</w:t>
            </w:r>
            <w:r w:rsidRPr="00900266">
              <w:t>2 Identify and report hazards and use personal protective equipment (PPE) in line with workplace requirements and health and safety legislation to maintain safe work practices</w:t>
            </w:r>
          </w:p>
          <w:p w14:paraId="2BB05234" w14:textId="48D6FA69" w:rsidR="00FA1351" w:rsidRPr="00FA1351" w:rsidRDefault="00FA1351" w:rsidP="00FA1351">
            <w:pPr>
              <w:pStyle w:val="SIText"/>
            </w:pPr>
            <w:r w:rsidRPr="00FA1351">
              <w:t>1.</w:t>
            </w:r>
            <w:r w:rsidR="00900266">
              <w:t>3</w:t>
            </w:r>
            <w:r w:rsidR="00900266" w:rsidRPr="00FA1351">
              <w:t xml:space="preserve"> </w:t>
            </w:r>
            <w:r w:rsidRPr="00FA1351">
              <w:t>Obtain type and quantity of material to be assembled and hardware in line with prototype construction plan and specifications</w:t>
            </w:r>
          </w:p>
          <w:p w14:paraId="264E66B7" w14:textId="226D84EF" w:rsidR="00FA1351" w:rsidRPr="00FA1351" w:rsidRDefault="00FA1351" w:rsidP="00FA1351">
            <w:pPr>
              <w:pStyle w:val="SIText"/>
            </w:pPr>
            <w:r w:rsidRPr="00FA1351">
              <w:t>1.</w:t>
            </w:r>
            <w:r w:rsidR="00900266">
              <w:t>4</w:t>
            </w:r>
            <w:r w:rsidR="00900266" w:rsidRPr="00FA1351">
              <w:t xml:space="preserve"> </w:t>
            </w:r>
            <w:r w:rsidRPr="00FA1351">
              <w:t>Select appropriate tools and equipment and check for operational effectiveness in line with manufacturer recommendations</w:t>
            </w:r>
          </w:p>
          <w:p w14:paraId="28C73B72" w14:textId="5E9184BD" w:rsidR="00F1480E" w:rsidRPr="000754EC" w:rsidRDefault="00FA1351" w:rsidP="00900266">
            <w:pPr>
              <w:pStyle w:val="SIText"/>
            </w:pPr>
            <w:r w:rsidRPr="00FA1351">
              <w:t>1.</w:t>
            </w:r>
            <w:r w:rsidR="00900266">
              <w:t>5</w:t>
            </w:r>
            <w:r w:rsidR="00900266" w:rsidRPr="00FA1351">
              <w:t xml:space="preserve"> </w:t>
            </w:r>
            <w:r w:rsidRPr="00FA1351">
              <w:t xml:space="preserve">Plan and document stages of the </w:t>
            </w:r>
            <w:r w:rsidR="00F222DD">
              <w:t xml:space="preserve">prototype </w:t>
            </w:r>
            <w:r w:rsidRPr="00FA1351">
              <w:t>construction process</w:t>
            </w:r>
          </w:p>
        </w:tc>
      </w:tr>
      <w:tr w:rsidR="00F1480E" w:rsidRPr="00963A46" w14:paraId="0A90C30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72F78F" w14:textId="7B7FA861" w:rsidR="00F1480E" w:rsidRPr="000754EC" w:rsidRDefault="00FA1351" w:rsidP="000754EC">
            <w:pPr>
              <w:pStyle w:val="SIText"/>
            </w:pPr>
            <w:r w:rsidRPr="00FA1351">
              <w:t xml:space="preserve">2. Set up </w:t>
            </w:r>
            <w:r w:rsidR="00D50116">
              <w:t xml:space="preserve">equipment and </w:t>
            </w:r>
            <w:r w:rsidRPr="00FA1351">
              <w:t>components</w:t>
            </w:r>
          </w:p>
        </w:tc>
        <w:tc>
          <w:tcPr>
            <w:tcW w:w="3604" w:type="pct"/>
            <w:shd w:val="clear" w:color="auto" w:fill="auto"/>
          </w:tcPr>
          <w:p w14:paraId="68A8B501" w14:textId="4FD648F7" w:rsidR="00FA1351" w:rsidRPr="00FA1351" w:rsidRDefault="00FA1351" w:rsidP="00FA1351">
            <w:pPr>
              <w:pStyle w:val="SIText"/>
            </w:pPr>
            <w:r w:rsidRPr="00FA1351">
              <w:t>2.</w:t>
            </w:r>
            <w:r w:rsidR="00900266">
              <w:t>1</w:t>
            </w:r>
            <w:r w:rsidR="00485682" w:rsidRPr="00FA1351">
              <w:t xml:space="preserve"> </w:t>
            </w:r>
            <w:r w:rsidRPr="00FA1351">
              <w:t xml:space="preserve">Select and prepare set-up jigs required for </w:t>
            </w:r>
            <w:r w:rsidR="00F222DD">
              <w:t xml:space="preserve">prototype </w:t>
            </w:r>
            <w:r w:rsidRPr="00FA1351">
              <w:t>construction</w:t>
            </w:r>
          </w:p>
          <w:p w14:paraId="2B34E1DF" w14:textId="7CDC2A90" w:rsidR="00FA1351" w:rsidRPr="00FA1351" w:rsidRDefault="00FA1351" w:rsidP="00FA1351">
            <w:pPr>
              <w:pStyle w:val="SIText"/>
            </w:pPr>
            <w:r w:rsidRPr="00FA1351">
              <w:t>2.</w:t>
            </w:r>
            <w:r w:rsidR="00900266">
              <w:t>2</w:t>
            </w:r>
            <w:r w:rsidR="00485682" w:rsidRPr="00FA1351">
              <w:t xml:space="preserve"> </w:t>
            </w:r>
            <w:r w:rsidRPr="00FA1351">
              <w:t>Select timber components, check for compatibility with specifications and cut in line with the prototype or sample plans</w:t>
            </w:r>
          </w:p>
          <w:p w14:paraId="26CA012E" w14:textId="00B2CCB6" w:rsidR="00FA1351" w:rsidRPr="00FA1351" w:rsidRDefault="00FA1351" w:rsidP="00FA1351">
            <w:pPr>
              <w:pStyle w:val="SIText"/>
            </w:pPr>
            <w:r w:rsidRPr="00FA1351">
              <w:t>2.</w:t>
            </w:r>
            <w:r w:rsidR="00900266">
              <w:t>3</w:t>
            </w:r>
            <w:r w:rsidRPr="00FA1351">
              <w:t xml:space="preserve"> Position and clamp components in jigs ready for joining with allowable faults, joins and grain in line with construction standards and grading rules</w:t>
            </w:r>
          </w:p>
          <w:p w14:paraId="2E9BFB08" w14:textId="7C572B3A" w:rsidR="00FA1351" w:rsidRPr="00FA1351" w:rsidRDefault="00F222DD" w:rsidP="00FA1351">
            <w:pPr>
              <w:pStyle w:val="SIText"/>
            </w:pPr>
            <w:r>
              <w:t>2.</w:t>
            </w:r>
            <w:r w:rsidR="00900266">
              <w:t>4</w:t>
            </w:r>
            <w:r>
              <w:t xml:space="preserve"> </w:t>
            </w:r>
            <w:r w:rsidR="00FA1351" w:rsidRPr="00FA1351">
              <w:t>Identify defective components, incorrect timber cuts and off-cuts</w:t>
            </w:r>
            <w:r w:rsidR="00D50116">
              <w:t xml:space="preserve"> and</w:t>
            </w:r>
            <w:r w:rsidR="00FA1351" w:rsidRPr="00FA1351">
              <w:t xml:space="preserve"> dispose of or recycle in line with environmental protection practices</w:t>
            </w:r>
          </w:p>
          <w:p w14:paraId="30FA3A06" w14:textId="3B687400" w:rsidR="00F1480E" w:rsidRPr="000754EC" w:rsidRDefault="00FA1351" w:rsidP="00900266">
            <w:pPr>
              <w:pStyle w:val="SIText"/>
            </w:pPr>
            <w:r w:rsidRPr="00FA1351">
              <w:t>2.</w:t>
            </w:r>
            <w:r w:rsidR="00900266">
              <w:t>5</w:t>
            </w:r>
            <w:r w:rsidR="00485682" w:rsidRPr="00FA1351">
              <w:t xml:space="preserve"> </w:t>
            </w:r>
            <w:r w:rsidRPr="00FA1351">
              <w:t>Staple components to maintain temporary alignment during assembly</w:t>
            </w:r>
          </w:p>
        </w:tc>
      </w:tr>
      <w:tr w:rsidR="00F1480E" w:rsidRPr="00963A46" w14:paraId="1A4E519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96F55A" w14:textId="6D3B8A17" w:rsidR="00F1480E" w:rsidRPr="000754EC" w:rsidRDefault="00FA1351" w:rsidP="000754EC">
            <w:pPr>
              <w:pStyle w:val="SIText"/>
            </w:pPr>
            <w:r w:rsidRPr="00FA1351">
              <w:lastRenderedPageBreak/>
              <w:t>3. Construct and review prototypes and samples</w:t>
            </w:r>
          </w:p>
        </w:tc>
        <w:tc>
          <w:tcPr>
            <w:tcW w:w="3604" w:type="pct"/>
            <w:shd w:val="clear" w:color="auto" w:fill="auto"/>
          </w:tcPr>
          <w:p w14:paraId="304F69AB" w14:textId="6E6BFA6D" w:rsidR="00FA1351" w:rsidRPr="00FA1351" w:rsidRDefault="00FA1351" w:rsidP="00FA1351">
            <w:pPr>
              <w:pStyle w:val="SIText"/>
            </w:pPr>
            <w:r w:rsidRPr="00FA1351">
              <w:t xml:space="preserve">3.1 Follow </w:t>
            </w:r>
            <w:r w:rsidR="00D50116">
              <w:t xml:space="preserve">prototype </w:t>
            </w:r>
            <w:r w:rsidRPr="00FA1351">
              <w:t>construction plan throughout assembly and conduct checks at designated points</w:t>
            </w:r>
          </w:p>
          <w:p w14:paraId="71959537" w14:textId="2B38BFEB" w:rsidR="00FA1351" w:rsidRPr="00FA1351" w:rsidRDefault="00FA1351" w:rsidP="00FA1351">
            <w:pPr>
              <w:pStyle w:val="SIText"/>
            </w:pPr>
            <w:r w:rsidRPr="00FA1351">
              <w:t>3.2 Position and install hardware on joints to prototype specifications</w:t>
            </w:r>
          </w:p>
          <w:p w14:paraId="128A65DB" w14:textId="194A3046" w:rsidR="00FA1351" w:rsidRPr="00FA1351" w:rsidRDefault="00FA1351" w:rsidP="00FA1351">
            <w:pPr>
              <w:pStyle w:val="SIText"/>
            </w:pPr>
            <w:r w:rsidRPr="00FA1351">
              <w:t>3.3 Nail or staple temporary bracing to product in line with construction standards</w:t>
            </w:r>
          </w:p>
          <w:p w14:paraId="6272343C" w14:textId="3136FE11" w:rsidR="00FA1351" w:rsidRPr="00FA1351" w:rsidRDefault="00FA1351" w:rsidP="00FA1351">
            <w:pPr>
              <w:pStyle w:val="SIText"/>
            </w:pPr>
            <w:r w:rsidRPr="00FA1351">
              <w:t>3.4 Identify required modifications to designs and plans</w:t>
            </w:r>
            <w:r w:rsidR="00D50116">
              <w:t xml:space="preserve"> and</w:t>
            </w:r>
            <w:r w:rsidRPr="00FA1351">
              <w:t xml:space="preserve"> document and follow recommended changes</w:t>
            </w:r>
          </w:p>
          <w:p w14:paraId="524ACC0B" w14:textId="0DDB3A3C" w:rsidR="00FA1351" w:rsidRPr="00FA1351" w:rsidRDefault="00FA1351" w:rsidP="00FA1351">
            <w:pPr>
              <w:pStyle w:val="SIText"/>
            </w:pPr>
            <w:r w:rsidRPr="00FA1351">
              <w:t>3.5 Correct construction faults in line with recommendations</w:t>
            </w:r>
          </w:p>
          <w:p w14:paraId="1A82B191" w14:textId="656514E3" w:rsidR="00FA1351" w:rsidRPr="00FA1351" w:rsidRDefault="00FA1351" w:rsidP="00FA1351">
            <w:pPr>
              <w:pStyle w:val="SIText"/>
            </w:pPr>
            <w:r w:rsidRPr="00FA1351">
              <w:t xml:space="preserve">3.6 Review prototype or sample for effectiveness of purpose and efficiency of </w:t>
            </w:r>
            <w:r w:rsidR="00E16583">
              <w:t xml:space="preserve">timber </w:t>
            </w:r>
            <w:r w:rsidRPr="00FA1351">
              <w:t>construction methods</w:t>
            </w:r>
          </w:p>
          <w:p w14:paraId="22E2CCE9" w14:textId="65BA5EF0" w:rsidR="00FA1351" w:rsidRPr="00FA1351" w:rsidRDefault="00FA1351" w:rsidP="00FA1351">
            <w:pPr>
              <w:pStyle w:val="SIText"/>
            </w:pPr>
            <w:r w:rsidRPr="00FA1351">
              <w:t>3.7 Record prototype or sample construction processes, problems and recommendations for change and report to appropriate personnel</w:t>
            </w:r>
          </w:p>
          <w:p w14:paraId="71DBDA30" w14:textId="25BD9264" w:rsidR="00F1480E" w:rsidRPr="000754EC" w:rsidRDefault="00FA1351" w:rsidP="00666656">
            <w:pPr>
              <w:pStyle w:val="SIText"/>
            </w:pPr>
            <w:r w:rsidRPr="00FA1351">
              <w:t>3.8 Store temporary bracing, prototypes and samples</w:t>
            </w:r>
            <w:r w:rsidR="00E16583">
              <w:t xml:space="preserve"> and</w:t>
            </w:r>
            <w:r w:rsidRPr="00FA1351">
              <w:t xml:space="preserve"> dispose of when not required in line with environmental protection practices</w:t>
            </w:r>
          </w:p>
        </w:tc>
      </w:tr>
    </w:tbl>
    <w:p w14:paraId="499C9B91" w14:textId="77777777" w:rsidR="005F771F" w:rsidRDefault="005F771F" w:rsidP="005F771F">
      <w:pPr>
        <w:pStyle w:val="SIText"/>
      </w:pPr>
    </w:p>
    <w:p w14:paraId="1808ECBC" w14:textId="77777777" w:rsidR="005F771F" w:rsidRPr="000754EC" w:rsidRDefault="005F771F" w:rsidP="000754EC">
      <w:r>
        <w:br w:type="page"/>
      </w:r>
    </w:p>
    <w:p w14:paraId="296EA0B8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4E7A3DA" w14:textId="77777777" w:rsidTr="00CA2922">
        <w:trPr>
          <w:tblHeader/>
        </w:trPr>
        <w:tc>
          <w:tcPr>
            <w:tcW w:w="5000" w:type="pct"/>
            <w:gridSpan w:val="2"/>
          </w:tcPr>
          <w:p w14:paraId="1418841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B8F561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768A8C8" w14:textId="77777777" w:rsidTr="00CA2922">
        <w:trPr>
          <w:tblHeader/>
        </w:trPr>
        <w:tc>
          <w:tcPr>
            <w:tcW w:w="1396" w:type="pct"/>
          </w:tcPr>
          <w:p w14:paraId="1585ABB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418D32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A1351" w:rsidRPr="00336FCA" w:rsidDel="00423CB2" w14:paraId="04D5CE1B" w14:textId="77777777" w:rsidTr="00CA2922">
        <w:tc>
          <w:tcPr>
            <w:tcW w:w="1396" w:type="pct"/>
          </w:tcPr>
          <w:p w14:paraId="551FA392" w14:textId="1F2538E4" w:rsidR="00FA1351" w:rsidRPr="00FA1351" w:rsidRDefault="00FA1351" w:rsidP="007F7FB4">
            <w:r w:rsidRPr="00FA1351">
              <w:t xml:space="preserve">Numeracy </w:t>
            </w:r>
          </w:p>
        </w:tc>
        <w:tc>
          <w:tcPr>
            <w:tcW w:w="3604" w:type="pct"/>
          </w:tcPr>
          <w:p w14:paraId="39D30A9B" w14:textId="77777777" w:rsidR="00FA1351" w:rsidRPr="00FA1351" w:rsidRDefault="00FA1351" w:rsidP="00FA1351">
            <w:pPr>
              <w:pStyle w:val="SIBulletList1"/>
            </w:pPr>
            <w:r w:rsidRPr="00FA1351">
              <w:t>interpret production data from construction plans to:</w:t>
            </w:r>
          </w:p>
          <w:p w14:paraId="704AABBB" w14:textId="77777777" w:rsidR="00FA1351" w:rsidRPr="00FA1351" w:rsidRDefault="00FA1351" w:rsidP="00D56245">
            <w:pPr>
              <w:pStyle w:val="SIBulletList2"/>
            </w:pPr>
            <w:r w:rsidRPr="00FA1351">
              <w:t>count quantities of timber and hardware components and select appropriate sizes</w:t>
            </w:r>
          </w:p>
          <w:p w14:paraId="7BAB1373" w14:textId="77777777" w:rsidR="00FA1351" w:rsidRPr="00FA1351" w:rsidRDefault="00FA1351" w:rsidP="00D56245">
            <w:pPr>
              <w:pStyle w:val="SIBulletList2"/>
            </w:pPr>
            <w:r w:rsidRPr="00FA1351">
              <w:t>complete calculations from plans</w:t>
            </w:r>
          </w:p>
          <w:p w14:paraId="6D161FFB" w14:textId="77777777" w:rsidR="00FA1351" w:rsidRPr="00FA1351" w:rsidRDefault="00FA1351" w:rsidP="00D56245">
            <w:pPr>
              <w:pStyle w:val="SIBulletList2"/>
            </w:pPr>
            <w:r w:rsidRPr="00FA1351">
              <w:t>accurately measure dimensions and angles</w:t>
            </w:r>
          </w:p>
        </w:tc>
      </w:tr>
      <w:tr w:rsidR="007C3A1C" w:rsidRPr="00336FCA" w:rsidDel="00423CB2" w14:paraId="6DD97FF5" w14:textId="77777777" w:rsidTr="00CA2922">
        <w:tc>
          <w:tcPr>
            <w:tcW w:w="1396" w:type="pct"/>
          </w:tcPr>
          <w:p w14:paraId="6E021621" w14:textId="5D9FA9F7" w:rsidR="007C3A1C" w:rsidRDefault="007C3A1C" w:rsidP="007C3A1C">
            <w:r>
              <w:t>Navigate the world of work</w:t>
            </w:r>
          </w:p>
        </w:tc>
        <w:tc>
          <w:tcPr>
            <w:tcW w:w="3604" w:type="pct"/>
          </w:tcPr>
          <w:p w14:paraId="6117EC84" w14:textId="5105912F" w:rsidR="007C3A1C" w:rsidRDefault="007C3A1C" w:rsidP="007C3A1C">
            <w:pPr>
              <w:pStyle w:val="SIBulletList1"/>
            </w:pPr>
            <w:r>
              <w:t>understand main tasks, responsibilities and boundaries of own role</w:t>
            </w:r>
          </w:p>
        </w:tc>
      </w:tr>
      <w:tr w:rsidR="007C3A1C" w:rsidRPr="00336FCA" w:rsidDel="00423CB2" w14:paraId="5E1209DA" w14:textId="77777777" w:rsidTr="00CA2922">
        <w:tc>
          <w:tcPr>
            <w:tcW w:w="1396" w:type="pct"/>
          </w:tcPr>
          <w:p w14:paraId="079AB2E2" w14:textId="1A1920A1" w:rsidR="007C3A1C" w:rsidRDefault="007C3A1C" w:rsidP="007C3A1C">
            <w:r>
              <w:t>Interact with others</w:t>
            </w:r>
          </w:p>
        </w:tc>
        <w:tc>
          <w:tcPr>
            <w:tcW w:w="3604" w:type="pct"/>
          </w:tcPr>
          <w:p w14:paraId="245475AA" w14:textId="77777777" w:rsidR="007C3A1C" w:rsidRDefault="007C3A1C" w:rsidP="007C3A1C">
            <w:pPr>
              <w:pStyle w:val="SIBulletList1"/>
            </w:pPr>
            <w:r>
              <w:t>use modes of communication suitable to purpose to confirm and clarify understanding</w:t>
            </w:r>
          </w:p>
          <w:p w14:paraId="54CD2BB1" w14:textId="7DFF3C5D" w:rsidR="007C3A1C" w:rsidRDefault="007C3A1C" w:rsidP="007C3A1C">
            <w:pPr>
              <w:pStyle w:val="SIBulletList1"/>
            </w:pPr>
            <w:r w:rsidRPr="007C3A1C">
              <w:rPr>
                <w:rFonts w:eastAsia="Calibri"/>
              </w:rPr>
              <w:t>work as part of a team to develop fit for purpose products and appropriate construction methods</w:t>
            </w:r>
          </w:p>
        </w:tc>
      </w:tr>
      <w:tr w:rsidR="007C3A1C" w:rsidRPr="00336FCA" w:rsidDel="00423CB2" w14:paraId="69CCF28B" w14:textId="77777777" w:rsidTr="00CA2922">
        <w:tc>
          <w:tcPr>
            <w:tcW w:w="1396" w:type="pct"/>
          </w:tcPr>
          <w:p w14:paraId="7770844D" w14:textId="11AB7101" w:rsidR="007C3A1C" w:rsidRPr="00FA1351" w:rsidRDefault="007C3A1C" w:rsidP="007C3A1C">
            <w:r>
              <w:t>Get the work done</w:t>
            </w:r>
          </w:p>
        </w:tc>
        <w:tc>
          <w:tcPr>
            <w:tcW w:w="3604" w:type="pct"/>
          </w:tcPr>
          <w:p w14:paraId="43B7ADCF" w14:textId="77777777" w:rsidR="007C3A1C" w:rsidRDefault="007C3A1C" w:rsidP="007C3A1C">
            <w:pPr>
              <w:pStyle w:val="SIBulletList1"/>
            </w:pPr>
            <w:r>
              <w:t>recognise and respond to routine problems</w:t>
            </w:r>
          </w:p>
          <w:p w14:paraId="32906DB1" w14:textId="7E53A29F" w:rsidR="007C3A1C" w:rsidRDefault="007C3A1C" w:rsidP="007C3A1C">
            <w:pPr>
              <w:pStyle w:val="SIBulletList1"/>
            </w:pPr>
            <w:r>
              <w:t>diagnose production problems involving design failures and construction difficulties and resolve by modification and reporting</w:t>
            </w:r>
          </w:p>
        </w:tc>
      </w:tr>
    </w:tbl>
    <w:p w14:paraId="2791DAD6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5660D03" w14:textId="77777777" w:rsidTr="00F33FF2">
        <w:tc>
          <w:tcPr>
            <w:tcW w:w="5000" w:type="pct"/>
            <w:gridSpan w:val="4"/>
          </w:tcPr>
          <w:p w14:paraId="2184F9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247F180" w14:textId="77777777" w:rsidTr="00F33FF2">
        <w:tc>
          <w:tcPr>
            <w:tcW w:w="1028" w:type="pct"/>
          </w:tcPr>
          <w:p w14:paraId="370DD27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84F85F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DD3BFD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F740DF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3539B8F" w14:textId="77777777" w:rsidTr="00F33FF2">
        <w:tc>
          <w:tcPr>
            <w:tcW w:w="1028" w:type="pct"/>
          </w:tcPr>
          <w:p w14:paraId="4D08AD9E" w14:textId="32A4B93A" w:rsidR="00041E59" w:rsidRPr="000754EC" w:rsidRDefault="00BC2823" w:rsidP="00C32ECB">
            <w:pPr>
              <w:pStyle w:val="SIText"/>
            </w:pPr>
            <w:r w:rsidRPr="00BC2823">
              <w:t>FWPTMM4</w:t>
            </w:r>
            <w:r w:rsidR="00C32ECB">
              <w:t>XXX</w:t>
            </w:r>
            <w:r w:rsidRPr="00BC2823">
              <w:t xml:space="preserve"> Construct prototypes and samples</w:t>
            </w:r>
            <w:r w:rsidR="00C32ECB">
              <w:t xml:space="preserve"> for timber structures</w:t>
            </w:r>
          </w:p>
        </w:tc>
        <w:tc>
          <w:tcPr>
            <w:tcW w:w="1105" w:type="pct"/>
          </w:tcPr>
          <w:p w14:paraId="60F95273" w14:textId="67CDD5FE" w:rsidR="00041E59" w:rsidRPr="000754EC" w:rsidRDefault="00BC2823" w:rsidP="000754EC">
            <w:pPr>
              <w:pStyle w:val="SIText"/>
            </w:pPr>
            <w:r w:rsidRPr="00BC2823">
              <w:t>FWPTMM4201 Construct prototypes and samples</w:t>
            </w:r>
          </w:p>
        </w:tc>
        <w:tc>
          <w:tcPr>
            <w:tcW w:w="1251" w:type="pct"/>
          </w:tcPr>
          <w:p w14:paraId="57DCEDA0" w14:textId="4068B5AE" w:rsidR="00041E59" w:rsidRPr="000754EC" w:rsidRDefault="00853208" w:rsidP="00853208">
            <w:r w:rsidRPr="006C0A99">
              <w:t>Update</w:t>
            </w:r>
            <w:r w:rsidRPr="00CD04B7">
              <w:t>d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519509E3" w14:textId="037CDB3D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5DA91F7B" w14:textId="77777777" w:rsidR="00916CD7" w:rsidRDefault="00916CD7" w:rsidP="000754EC">
            <w:pPr>
              <w:pStyle w:val="SIText"/>
            </w:pPr>
          </w:p>
          <w:p w14:paraId="23DCC2B2" w14:textId="77777777" w:rsidR="00916CD7" w:rsidRDefault="00916CD7" w:rsidP="000754EC">
            <w:pPr>
              <w:pStyle w:val="SIText"/>
            </w:pPr>
          </w:p>
          <w:p w14:paraId="6725E1C8" w14:textId="404ABE8D" w:rsidR="00916CD7" w:rsidRPr="000754EC" w:rsidRDefault="00916CD7" w:rsidP="000754EC">
            <w:pPr>
              <w:pStyle w:val="SIText"/>
            </w:pPr>
          </w:p>
        </w:tc>
      </w:tr>
    </w:tbl>
    <w:p w14:paraId="298397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8D000CA" w14:textId="77777777" w:rsidTr="00CA2922">
        <w:tc>
          <w:tcPr>
            <w:tcW w:w="1396" w:type="pct"/>
            <w:shd w:val="clear" w:color="auto" w:fill="auto"/>
          </w:tcPr>
          <w:p w14:paraId="386A92F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B95B1B9" w14:textId="5BED0BC2" w:rsidR="00F1480E" w:rsidRPr="000754EC" w:rsidRDefault="00B30CFF" w:rsidP="00E40225">
            <w:pPr>
              <w:pStyle w:val="SIText"/>
            </w:pPr>
            <w:r w:rsidRPr="00B30CFF">
              <w:t xml:space="preserve">Companion Volume Implementation Guide - </w:t>
            </w:r>
            <w:hyperlink r:id="rId11" w:history="1">
              <w:r w:rsidR="007F7FB4" w:rsidRPr="007F7FB4">
                <w:t>https://vetnet.education.gov.au/Pages/TrainingDocs.aspx?q=0d96fe23-5747-4c01-9d6f-3509ff8d3d47</w:t>
              </w:r>
            </w:hyperlink>
          </w:p>
        </w:tc>
      </w:tr>
    </w:tbl>
    <w:p w14:paraId="0EBB2585" w14:textId="77777777" w:rsidR="00F1480E" w:rsidRDefault="00F1480E" w:rsidP="005F771F">
      <w:pPr>
        <w:pStyle w:val="SIText"/>
      </w:pPr>
    </w:p>
    <w:p w14:paraId="3C9B1484" w14:textId="77777777" w:rsidR="00F1480E" w:rsidRDefault="00F1480E" w:rsidP="005F771F">
      <w:pPr>
        <w:pStyle w:val="SIText"/>
      </w:pPr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90F663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6EE47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D3EB0BF" w14:textId="61CEFD00" w:rsidR="00556C4C" w:rsidRPr="000754EC" w:rsidRDefault="00556C4C" w:rsidP="00C32ECB">
            <w:pPr>
              <w:pStyle w:val="SIUnittitle"/>
            </w:pPr>
            <w:r w:rsidRPr="00F56827">
              <w:t xml:space="preserve">Assessment requirements for </w:t>
            </w:r>
            <w:r w:rsidR="00D56245" w:rsidRPr="00D56245">
              <w:t>FWPTMM4</w:t>
            </w:r>
            <w:r w:rsidR="00C32ECB">
              <w:t>XXX</w:t>
            </w:r>
            <w:r w:rsidR="00D56245" w:rsidRPr="00D56245">
              <w:t xml:space="preserve"> Construct prototypes and samples</w:t>
            </w:r>
            <w:r w:rsidR="00974A5A">
              <w:t xml:space="preserve"> </w:t>
            </w:r>
            <w:r w:rsidR="00106395">
              <w:t>for</w:t>
            </w:r>
            <w:r w:rsidR="00974A5A">
              <w:t xml:space="preserve"> timber structures</w:t>
            </w:r>
          </w:p>
        </w:tc>
      </w:tr>
      <w:tr w:rsidR="00556C4C" w:rsidRPr="00A55106" w14:paraId="2CE371F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ED1ACE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85D9AFF" w14:textId="77777777" w:rsidTr="00113678">
        <w:tc>
          <w:tcPr>
            <w:tcW w:w="5000" w:type="pct"/>
            <w:gridSpan w:val="2"/>
            <w:shd w:val="clear" w:color="auto" w:fill="auto"/>
          </w:tcPr>
          <w:p w14:paraId="7270441C" w14:textId="75DC806C" w:rsidR="009E070B" w:rsidRPr="009E070B" w:rsidRDefault="009E070B" w:rsidP="009E070B">
            <w:r w:rsidRPr="009E070B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30EABA12" w14:textId="1F7FFFC8" w:rsidR="00D56245" w:rsidRPr="00D56245" w:rsidRDefault="00D56245" w:rsidP="009E070B">
            <w:pPr>
              <w:pStyle w:val="SIBulletList1"/>
            </w:pPr>
            <w:r w:rsidRPr="00D56245">
              <w:t>construct</w:t>
            </w:r>
            <w:r>
              <w:t>ed</w:t>
            </w:r>
            <w:r w:rsidRPr="00D56245">
              <w:t xml:space="preserve"> at least two prototypes or samples in line with an individual work order and construction plan for</w:t>
            </w:r>
            <w:r w:rsidR="00F83628">
              <w:t xml:space="preserve"> two or more timber structures </w:t>
            </w:r>
            <w:r w:rsidRPr="00D56245">
              <w:t>including:</w:t>
            </w:r>
          </w:p>
          <w:p w14:paraId="37F123D9" w14:textId="77777777" w:rsidR="00D56245" w:rsidRPr="00D56245" w:rsidRDefault="00D56245" w:rsidP="009E070B">
            <w:pPr>
              <w:pStyle w:val="SIBulletList2"/>
            </w:pPr>
            <w:r w:rsidRPr="00D56245">
              <w:tab/>
            </w:r>
            <w:r w:rsidR="00D542B9">
              <w:t>r</w:t>
            </w:r>
            <w:r w:rsidRPr="00D56245">
              <w:t>oof, wall and floor frames/trusses</w:t>
            </w:r>
          </w:p>
          <w:p w14:paraId="38F91778" w14:textId="77777777" w:rsidR="00D56245" w:rsidRPr="00D56245" w:rsidRDefault="00D56245" w:rsidP="009E070B">
            <w:pPr>
              <w:pStyle w:val="SIBulletList2"/>
            </w:pPr>
            <w:r w:rsidRPr="00D56245">
              <w:tab/>
            </w:r>
            <w:r w:rsidR="00D542B9">
              <w:t>s</w:t>
            </w:r>
            <w:r w:rsidRPr="00D56245">
              <w:t>taircases</w:t>
            </w:r>
          </w:p>
          <w:p w14:paraId="4706360D" w14:textId="77777777" w:rsidR="00D56245" w:rsidRPr="00D56245" w:rsidRDefault="00D56245" w:rsidP="009E070B">
            <w:pPr>
              <w:pStyle w:val="SIBulletList2"/>
            </w:pPr>
            <w:r w:rsidRPr="00D56245">
              <w:t>door and window frames</w:t>
            </w:r>
          </w:p>
          <w:p w14:paraId="54547A4C" w14:textId="77777777" w:rsidR="00D56245" w:rsidRPr="00D56245" w:rsidRDefault="00D56245" w:rsidP="009E070B">
            <w:pPr>
              <w:pStyle w:val="SIBulletList2"/>
            </w:pPr>
            <w:r w:rsidRPr="00D56245">
              <w:t>structural beams</w:t>
            </w:r>
          </w:p>
          <w:p w14:paraId="47E48CD3" w14:textId="77777777" w:rsidR="00D56245" w:rsidRPr="00D56245" w:rsidRDefault="00D56245" w:rsidP="009E070B">
            <w:pPr>
              <w:pStyle w:val="SIBulletList2"/>
            </w:pPr>
            <w:r w:rsidRPr="00D56245">
              <w:t>specialised pallets or crates</w:t>
            </w:r>
          </w:p>
          <w:p w14:paraId="4C8BBAC4" w14:textId="77777777" w:rsidR="00F83628" w:rsidRDefault="00D56245" w:rsidP="009E070B">
            <w:pPr>
              <w:pStyle w:val="SIBulletList1"/>
            </w:pPr>
            <w:r w:rsidRPr="00D56245">
              <w:t>review</w:t>
            </w:r>
            <w:r>
              <w:t>ed</w:t>
            </w:r>
            <w:r w:rsidRPr="00D56245">
              <w:t xml:space="preserve"> each prototype or sample for effectiveness of purpose and efficiency of construction methods</w:t>
            </w:r>
          </w:p>
          <w:p w14:paraId="25FB64FA" w14:textId="02BFF95B" w:rsidR="00556C4C" w:rsidRPr="000754EC" w:rsidRDefault="00D56245" w:rsidP="00F83628">
            <w:pPr>
              <w:pStyle w:val="SIBulletList1"/>
            </w:pPr>
            <w:r w:rsidRPr="00D56245">
              <w:t>complete</w:t>
            </w:r>
            <w:r w:rsidR="00F83628">
              <w:t>d</w:t>
            </w:r>
            <w:r w:rsidRPr="00D56245">
              <w:t xml:space="preserve"> a detailed and accurate report on construction processes, problems and recommended changes.</w:t>
            </w:r>
          </w:p>
        </w:tc>
      </w:tr>
    </w:tbl>
    <w:p w14:paraId="7A0FE9B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27C10B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873EA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6DAF6BD" w14:textId="77777777" w:rsidTr="00CA2922">
        <w:tc>
          <w:tcPr>
            <w:tcW w:w="5000" w:type="pct"/>
            <w:shd w:val="clear" w:color="auto" w:fill="auto"/>
          </w:tcPr>
          <w:p w14:paraId="3C9B3512" w14:textId="77777777" w:rsidR="00D542B9" w:rsidRDefault="00D542B9" w:rsidP="000754EC">
            <w:pPr>
              <w:pStyle w:val="SIText"/>
            </w:pPr>
            <w:r w:rsidRPr="00D542B9">
              <w:t>An individual must be able to demonstrate the knowledge required to perform the tasks outlined in the elements and performance criteria of this unit. This includes knowledge of:</w:t>
            </w:r>
          </w:p>
          <w:p w14:paraId="0F2ADBD3" w14:textId="4EF00E14" w:rsidR="00A5130D" w:rsidRDefault="00A5130D" w:rsidP="009650C6">
            <w:pPr>
              <w:pStyle w:val="SIBulletList1"/>
            </w:pPr>
            <w:r w:rsidRPr="00A5130D">
              <w:t xml:space="preserve">health and </w:t>
            </w:r>
            <w:r w:rsidR="009B5738">
              <w:t>safety</w:t>
            </w:r>
            <w:r w:rsidRPr="00A5130D">
              <w:t xml:space="preserve"> hazards or risks related to</w:t>
            </w:r>
            <w:r w:rsidR="00D12E62">
              <w:t xml:space="preserve"> constructing </w:t>
            </w:r>
            <w:r>
              <w:t xml:space="preserve">prototypes or sample </w:t>
            </w:r>
            <w:r w:rsidR="009B5738">
              <w:t xml:space="preserve">for timber structures </w:t>
            </w:r>
            <w:r w:rsidRPr="00A5130D">
              <w:t>as identified through risk assessments, manufacturer technical information, regulations and industry health and safety guides</w:t>
            </w:r>
          </w:p>
          <w:p w14:paraId="0E863BB8" w14:textId="70D110DE" w:rsidR="009650C6" w:rsidRPr="009650C6" w:rsidRDefault="009B5738" w:rsidP="009650C6">
            <w:pPr>
              <w:pStyle w:val="SIBulletList1"/>
            </w:pPr>
            <w:r>
              <w:t>workplace</w:t>
            </w:r>
            <w:r w:rsidRPr="00D542B9">
              <w:t xml:space="preserve"> </w:t>
            </w:r>
            <w:r w:rsidR="009650C6" w:rsidRPr="00D542B9">
              <w:t>procedures specific to constructing prototypes and samples</w:t>
            </w:r>
            <w:r>
              <w:t xml:space="preserve"> for timber structures</w:t>
            </w:r>
            <w:r w:rsidR="009650C6" w:rsidRPr="00D542B9">
              <w:t>:</w:t>
            </w:r>
          </w:p>
          <w:p w14:paraId="4EADC0A2" w14:textId="1F80FA67" w:rsidR="009650C6" w:rsidRPr="009650C6" w:rsidRDefault="009650C6" w:rsidP="009650C6">
            <w:pPr>
              <w:pStyle w:val="SIBulletList2"/>
            </w:pPr>
            <w:r w:rsidRPr="00D542B9">
              <w:t>health and safety</w:t>
            </w:r>
          </w:p>
          <w:p w14:paraId="7AC3E8EE" w14:textId="505A41C8" w:rsidR="009650C6" w:rsidRPr="009650C6" w:rsidRDefault="009650C6" w:rsidP="009650C6">
            <w:pPr>
              <w:pStyle w:val="SIBulletList2"/>
            </w:pPr>
            <w:r w:rsidRPr="00D542B9">
              <w:t>use of equipment</w:t>
            </w:r>
            <w:r w:rsidR="009B5738">
              <w:t xml:space="preserve"> for prototype </w:t>
            </w:r>
            <w:r w:rsidR="009B5738" w:rsidRPr="009B5738">
              <w:t>construction</w:t>
            </w:r>
          </w:p>
          <w:p w14:paraId="48CBE9BF" w14:textId="77777777" w:rsidR="009650C6" w:rsidRPr="009650C6" w:rsidRDefault="009650C6" w:rsidP="009650C6">
            <w:pPr>
              <w:pStyle w:val="SIBulletList2"/>
            </w:pPr>
            <w:r w:rsidRPr="00D542B9">
              <w:t>communication reporting lines</w:t>
            </w:r>
          </w:p>
          <w:p w14:paraId="1BE95390" w14:textId="77777777" w:rsidR="009650C6" w:rsidRDefault="009650C6" w:rsidP="009650C6">
            <w:pPr>
              <w:pStyle w:val="SIBulletList2"/>
            </w:pPr>
            <w:r w:rsidRPr="00D542B9">
              <w:t>recording and reporting construction processes, problems and recommendations for change</w:t>
            </w:r>
          </w:p>
          <w:p w14:paraId="294FCA88" w14:textId="0C7E9EE5" w:rsidR="00D542B9" w:rsidRPr="00D542B9" w:rsidRDefault="00D542B9" w:rsidP="009650C6">
            <w:pPr>
              <w:pStyle w:val="SIBulletList1"/>
            </w:pPr>
            <w:r w:rsidRPr="00D542B9">
              <w:tab/>
              <w:t>environmental protection practices for forest products factory settings:</w:t>
            </w:r>
          </w:p>
          <w:p w14:paraId="751998D2" w14:textId="77777777" w:rsidR="00D542B9" w:rsidRPr="00D542B9" w:rsidRDefault="00D542B9" w:rsidP="00D542B9">
            <w:pPr>
              <w:pStyle w:val="SIBulletList2"/>
            </w:pPr>
            <w:r w:rsidRPr="00D542B9">
              <w:t>reducing water and energy use</w:t>
            </w:r>
          </w:p>
          <w:p w14:paraId="7208B330" w14:textId="77777777" w:rsidR="00D542B9" w:rsidRPr="00D542B9" w:rsidRDefault="00D542B9" w:rsidP="00D542B9">
            <w:pPr>
              <w:pStyle w:val="SIBulletList2"/>
            </w:pPr>
            <w:r w:rsidRPr="00D542B9">
              <w:t>cleaning of plant, tools and equipment</w:t>
            </w:r>
          </w:p>
          <w:p w14:paraId="52CF1EDD" w14:textId="77777777" w:rsidR="00D542B9" w:rsidRPr="00D542B9" w:rsidRDefault="00D542B9" w:rsidP="00D542B9">
            <w:pPr>
              <w:pStyle w:val="SIBulletList2"/>
            </w:pPr>
            <w:r w:rsidRPr="00D542B9">
              <w:t>disposing of, recycling and reusing timber and other waste</w:t>
            </w:r>
          </w:p>
          <w:p w14:paraId="6EDFE9CF" w14:textId="1197C798" w:rsidR="00D542B9" w:rsidRPr="00D542B9" w:rsidRDefault="00D542B9" w:rsidP="00D542B9">
            <w:pPr>
              <w:pStyle w:val="SIBulletList1"/>
            </w:pPr>
            <w:r w:rsidRPr="00D542B9">
              <w:t>timber</w:t>
            </w:r>
            <w:r w:rsidR="009B5738">
              <w:t xml:space="preserve"> species (</w:t>
            </w:r>
            <w:r w:rsidRPr="00D542B9">
              <w:t>native and imported</w:t>
            </w:r>
            <w:r w:rsidR="009B5738">
              <w:t>)</w:t>
            </w:r>
            <w:r w:rsidRPr="00D542B9">
              <w:t xml:space="preserve">, timber grades and treatments </w:t>
            </w:r>
          </w:p>
          <w:p w14:paraId="37601B18" w14:textId="37A2BCB5" w:rsidR="00D542B9" w:rsidRPr="00D542B9" w:rsidRDefault="00D542B9" w:rsidP="00392D98">
            <w:pPr>
              <w:pStyle w:val="SIBulletList1"/>
            </w:pPr>
            <w:r w:rsidRPr="00D542B9">
              <w:t>common timber</w:t>
            </w:r>
            <w:r w:rsidR="00B93C3B">
              <w:t xml:space="preserve"> characteristics including defects, products </w:t>
            </w:r>
            <w:r w:rsidRPr="00D542B9">
              <w:t>and their use</w:t>
            </w:r>
            <w:r w:rsidR="00A31CFA">
              <w:t>s</w:t>
            </w:r>
          </w:p>
          <w:p w14:paraId="7CFC3198" w14:textId="77777777" w:rsidR="00D542B9" w:rsidRPr="00D542B9" w:rsidRDefault="00D542B9" w:rsidP="00D542B9">
            <w:pPr>
              <w:pStyle w:val="SIBulletList1"/>
            </w:pPr>
            <w:r w:rsidRPr="00D542B9">
              <w:t>construction sequences</w:t>
            </w:r>
          </w:p>
          <w:p w14:paraId="7207982A" w14:textId="77777777" w:rsidR="00D542B9" w:rsidRPr="00D542B9" w:rsidRDefault="00D542B9" w:rsidP="00D542B9">
            <w:pPr>
              <w:pStyle w:val="SIBulletList1"/>
            </w:pPr>
            <w:r w:rsidRPr="00D542B9">
              <w:t>construction componentry and construction standards</w:t>
            </w:r>
          </w:p>
          <w:p w14:paraId="28657E84" w14:textId="77777777" w:rsidR="00D542B9" w:rsidRPr="00D542B9" w:rsidRDefault="00D542B9" w:rsidP="00D542B9">
            <w:pPr>
              <w:pStyle w:val="SIBulletList1"/>
            </w:pPr>
            <w:r w:rsidRPr="00D542B9">
              <w:t>industry standard cross-sections and lengths</w:t>
            </w:r>
          </w:p>
          <w:p w14:paraId="58B36026" w14:textId="5075B144" w:rsidR="00D542B9" w:rsidRPr="00D542B9" w:rsidRDefault="00D542B9" w:rsidP="00D542B9">
            <w:pPr>
              <w:pStyle w:val="SIBulletList1"/>
            </w:pPr>
            <w:r w:rsidRPr="00D542B9">
              <w:t xml:space="preserve">tools, equipment and </w:t>
            </w:r>
            <w:r w:rsidR="00C32ECB">
              <w:t xml:space="preserve">assembly </w:t>
            </w:r>
            <w:r w:rsidRPr="00D542B9">
              <w:t>hardware used to construct prototypes and samples; their purpose, features and operation:</w:t>
            </w:r>
          </w:p>
          <w:p w14:paraId="747C759B" w14:textId="77777777" w:rsidR="00D542B9" w:rsidRPr="00D542B9" w:rsidRDefault="00D542B9" w:rsidP="00D542B9">
            <w:pPr>
              <w:pStyle w:val="SIBulletList2"/>
            </w:pPr>
            <w:r w:rsidRPr="00D542B9">
              <w:t>measuring equipment</w:t>
            </w:r>
          </w:p>
          <w:p w14:paraId="65B8B969" w14:textId="77777777" w:rsidR="00D542B9" w:rsidRPr="00D542B9" w:rsidRDefault="00D542B9" w:rsidP="00D542B9">
            <w:pPr>
              <w:pStyle w:val="SIBulletList2"/>
            </w:pPr>
            <w:r w:rsidRPr="00D542B9">
              <w:t>assembly jigs</w:t>
            </w:r>
          </w:p>
          <w:p w14:paraId="7AADE5F4" w14:textId="77777777" w:rsidR="00D542B9" w:rsidRPr="00D542B9" w:rsidRDefault="00D542B9" w:rsidP="00D542B9">
            <w:pPr>
              <w:pStyle w:val="SIBulletList2"/>
            </w:pPr>
            <w:r w:rsidRPr="00D542B9">
              <w:t>nail plate presses</w:t>
            </w:r>
          </w:p>
          <w:p w14:paraId="7C5BC8A8" w14:textId="77777777" w:rsidR="00D542B9" w:rsidRPr="00D542B9" w:rsidRDefault="00D542B9" w:rsidP="00D542B9">
            <w:pPr>
              <w:pStyle w:val="SIBulletList2"/>
            </w:pPr>
            <w:r w:rsidRPr="00D542B9">
              <w:t>nail and staple guns</w:t>
            </w:r>
          </w:p>
          <w:p w14:paraId="682DE185" w14:textId="77777777" w:rsidR="00D542B9" w:rsidRPr="00D542B9" w:rsidRDefault="00D542B9" w:rsidP="00D542B9">
            <w:pPr>
              <w:pStyle w:val="SIBulletList2"/>
            </w:pPr>
            <w:r w:rsidRPr="00D542B9">
              <w:t>compressor or compressed air supply</w:t>
            </w:r>
          </w:p>
          <w:p w14:paraId="43319B56" w14:textId="77777777" w:rsidR="00D542B9" w:rsidRPr="00D542B9" w:rsidRDefault="00D542B9" w:rsidP="00D542B9">
            <w:pPr>
              <w:pStyle w:val="SIBulletList2"/>
            </w:pPr>
            <w:r w:rsidRPr="00D542B9">
              <w:t xml:space="preserve">marking equipment </w:t>
            </w:r>
          </w:p>
          <w:p w14:paraId="1BE8B8F1" w14:textId="77777777" w:rsidR="00C32ECB" w:rsidRDefault="00D542B9" w:rsidP="009650C6">
            <w:pPr>
              <w:pStyle w:val="SIBulletList2"/>
            </w:pPr>
            <w:r w:rsidRPr="00D542B9">
              <w:t>strapping equipment</w:t>
            </w:r>
          </w:p>
          <w:p w14:paraId="02954505" w14:textId="77777777" w:rsidR="00C32ECB" w:rsidRPr="00C32ECB" w:rsidRDefault="00C32ECB" w:rsidP="00C32ECB">
            <w:pPr>
              <w:pStyle w:val="SIBulletList2"/>
            </w:pPr>
            <w:r w:rsidRPr="00D85A0D">
              <w:t>nailing plates</w:t>
            </w:r>
          </w:p>
          <w:p w14:paraId="33858EEF" w14:textId="77777777" w:rsidR="00C32ECB" w:rsidRPr="00C32ECB" w:rsidRDefault="00C32ECB" w:rsidP="00C32ECB">
            <w:pPr>
              <w:pStyle w:val="SIBulletList2"/>
            </w:pPr>
            <w:r w:rsidRPr="00D85A0D">
              <w:t>gang nails</w:t>
            </w:r>
          </w:p>
          <w:p w14:paraId="25C9308F" w14:textId="77777777" w:rsidR="00C32ECB" w:rsidRPr="00C32ECB" w:rsidRDefault="00C32ECB" w:rsidP="00C32ECB">
            <w:pPr>
              <w:pStyle w:val="SIBulletList2"/>
            </w:pPr>
            <w:r w:rsidRPr="00D85A0D">
              <w:t>nail gun nails</w:t>
            </w:r>
          </w:p>
          <w:p w14:paraId="6B3762EC" w14:textId="10A8F7F2" w:rsidR="00F1480E" w:rsidRPr="000754EC" w:rsidRDefault="00C32ECB" w:rsidP="00C32ECB">
            <w:pPr>
              <w:pStyle w:val="SIBulletList2"/>
            </w:pPr>
            <w:r w:rsidRPr="00D85A0D">
              <w:t>staples</w:t>
            </w:r>
            <w:r w:rsidR="009650C6">
              <w:t>.</w:t>
            </w:r>
          </w:p>
        </w:tc>
      </w:tr>
    </w:tbl>
    <w:p w14:paraId="593886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E78F9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879A9E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624DC42" w14:textId="77777777" w:rsidTr="00CA2922">
        <w:tc>
          <w:tcPr>
            <w:tcW w:w="5000" w:type="pct"/>
            <w:shd w:val="clear" w:color="auto" w:fill="auto"/>
          </w:tcPr>
          <w:p w14:paraId="221923F0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A14FD9D" w14:textId="77777777" w:rsidR="009E070B" w:rsidRPr="009E070B" w:rsidRDefault="009E070B" w:rsidP="009E070B">
            <w:pPr>
              <w:pStyle w:val="SIBulletList1"/>
            </w:pPr>
            <w:r w:rsidRPr="009E070B">
              <w:t>physical conditions:</w:t>
            </w:r>
          </w:p>
          <w:p w14:paraId="525248D3" w14:textId="77777777" w:rsidR="009E070B" w:rsidRPr="009E070B" w:rsidRDefault="009E070B" w:rsidP="009E070B">
            <w:pPr>
              <w:pStyle w:val="SIBulletList2"/>
            </w:pPr>
            <w:r w:rsidRPr="009E070B">
              <w:t>skills must be demonstrated in an environment that accurately represents workplace conditions</w:t>
            </w:r>
          </w:p>
          <w:p w14:paraId="3984670F" w14:textId="77777777" w:rsidR="00D85A0D" w:rsidRPr="00D85A0D" w:rsidRDefault="00D85A0D" w:rsidP="00D85A0D">
            <w:pPr>
              <w:pStyle w:val="SIBulletList1"/>
            </w:pPr>
            <w:r w:rsidRPr="00D85A0D">
              <w:t>resources, equipment and materials:</w:t>
            </w:r>
          </w:p>
          <w:p w14:paraId="27727F1F" w14:textId="77777777" w:rsidR="00D85A0D" w:rsidRPr="00D85A0D" w:rsidRDefault="00D85A0D" w:rsidP="00D85A0D">
            <w:pPr>
              <w:pStyle w:val="SIBulletList2"/>
            </w:pPr>
            <w:r w:rsidRPr="00D85A0D">
              <w:t>measuring equipment</w:t>
            </w:r>
          </w:p>
          <w:p w14:paraId="6E83857A" w14:textId="77777777" w:rsidR="00D85A0D" w:rsidRPr="00D85A0D" w:rsidRDefault="00D85A0D" w:rsidP="00D85A0D">
            <w:pPr>
              <w:pStyle w:val="SIBulletList2"/>
            </w:pPr>
            <w:r w:rsidRPr="00D85A0D">
              <w:t>assembly jigs</w:t>
            </w:r>
          </w:p>
          <w:p w14:paraId="46A48285" w14:textId="77777777" w:rsidR="00D85A0D" w:rsidRPr="00D85A0D" w:rsidRDefault="00D85A0D" w:rsidP="00D85A0D">
            <w:pPr>
              <w:pStyle w:val="SIBulletList2"/>
            </w:pPr>
            <w:r w:rsidRPr="00D85A0D">
              <w:t>nail plate presses</w:t>
            </w:r>
          </w:p>
          <w:p w14:paraId="3030030E" w14:textId="77777777" w:rsidR="00D85A0D" w:rsidRPr="00D85A0D" w:rsidRDefault="00D85A0D" w:rsidP="00D85A0D">
            <w:pPr>
              <w:pStyle w:val="SIBulletList2"/>
            </w:pPr>
            <w:r w:rsidRPr="00D85A0D">
              <w:t>staple guns</w:t>
            </w:r>
          </w:p>
          <w:p w14:paraId="3CF208A7" w14:textId="77777777" w:rsidR="00D85A0D" w:rsidRPr="00D85A0D" w:rsidRDefault="00D85A0D" w:rsidP="00D85A0D">
            <w:pPr>
              <w:pStyle w:val="SIBulletList2"/>
            </w:pPr>
            <w:r w:rsidRPr="00D85A0D">
              <w:lastRenderedPageBreak/>
              <w:t>nail guns</w:t>
            </w:r>
          </w:p>
          <w:p w14:paraId="2C42BCF8" w14:textId="77777777" w:rsidR="00D85A0D" w:rsidRPr="00D85A0D" w:rsidRDefault="00D85A0D" w:rsidP="00D85A0D">
            <w:pPr>
              <w:pStyle w:val="SIBulletList2"/>
            </w:pPr>
            <w:r w:rsidRPr="00D85A0D">
              <w:t>compressor or compressed air supply</w:t>
            </w:r>
          </w:p>
          <w:p w14:paraId="175848D1" w14:textId="77777777" w:rsidR="00D85A0D" w:rsidRPr="00D85A0D" w:rsidRDefault="00D85A0D" w:rsidP="00D85A0D">
            <w:pPr>
              <w:pStyle w:val="SIBulletList2"/>
            </w:pPr>
            <w:r w:rsidRPr="00D85A0D">
              <w:t>marking equipment</w:t>
            </w:r>
          </w:p>
          <w:p w14:paraId="30EE41C9" w14:textId="77777777" w:rsidR="00D85A0D" w:rsidRPr="00D85A0D" w:rsidRDefault="00D85A0D" w:rsidP="00D85A0D">
            <w:pPr>
              <w:pStyle w:val="SIBulletList2"/>
            </w:pPr>
            <w:r w:rsidRPr="00D85A0D">
              <w:t>strapping equipment</w:t>
            </w:r>
          </w:p>
          <w:p w14:paraId="3F5E76EA" w14:textId="5236B9C2" w:rsidR="00D85A0D" w:rsidRPr="00D85A0D" w:rsidRDefault="00D85A0D" w:rsidP="009E070B">
            <w:pPr>
              <w:pStyle w:val="SIBulletList2"/>
            </w:pPr>
            <w:r w:rsidRPr="00D85A0D">
              <w:t>assembly hardware</w:t>
            </w:r>
          </w:p>
          <w:p w14:paraId="68885177" w14:textId="77777777" w:rsidR="00D85A0D" w:rsidRPr="00D85A0D" w:rsidRDefault="00D85A0D" w:rsidP="00D12E62">
            <w:pPr>
              <w:pStyle w:val="SIBulletList2"/>
            </w:pPr>
            <w:r w:rsidRPr="00D85A0D">
              <w:t>temporary bracing</w:t>
            </w:r>
          </w:p>
          <w:p w14:paraId="50AA2AAF" w14:textId="77777777" w:rsidR="00D85A0D" w:rsidRPr="00D85A0D" w:rsidRDefault="00D85A0D" w:rsidP="00D12E62">
            <w:pPr>
              <w:pStyle w:val="SIBulletList2"/>
            </w:pPr>
            <w:r w:rsidRPr="00D85A0D">
              <w:t>personal protective equipment suitable for constructing prototypes and samples</w:t>
            </w:r>
          </w:p>
          <w:p w14:paraId="2B344DFF" w14:textId="77777777" w:rsidR="00D85A0D" w:rsidRPr="00D85A0D" w:rsidRDefault="00D85A0D" w:rsidP="00D12E62">
            <w:pPr>
              <w:pStyle w:val="SIBulletList2"/>
            </w:pPr>
            <w:r w:rsidRPr="00D85A0D">
              <w:t>pre-cut sections of timber</w:t>
            </w:r>
          </w:p>
          <w:p w14:paraId="10A101FC" w14:textId="77777777" w:rsidR="00057043" w:rsidRPr="00057043" w:rsidRDefault="00057043" w:rsidP="00057043">
            <w:pPr>
              <w:pStyle w:val="SIBulletList1"/>
              <w:rPr>
                <w:rFonts w:eastAsia="Calibri"/>
              </w:rPr>
            </w:pPr>
            <w:r w:rsidRPr="00057043">
              <w:rPr>
                <w:rFonts w:eastAsia="Calibri"/>
              </w:rPr>
              <w:t>specifications:</w:t>
            </w:r>
          </w:p>
          <w:p w14:paraId="0BD5EBEE" w14:textId="77777777" w:rsidR="00D85A0D" w:rsidRPr="00D85A0D" w:rsidRDefault="00D85A0D" w:rsidP="00057043">
            <w:pPr>
              <w:pStyle w:val="SIBulletList2"/>
            </w:pPr>
            <w:r w:rsidRPr="00D85A0D">
              <w:t>work order and construction plan with specifications for the assembly of prototypes and samples</w:t>
            </w:r>
          </w:p>
          <w:p w14:paraId="28C8B299" w14:textId="77777777" w:rsidR="00D85A0D" w:rsidRDefault="00D85A0D" w:rsidP="00057043">
            <w:pPr>
              <w:pStyle w:val="SIBulletList2"/>
            </w:pPr>
            <w:r w:rsidRPr="00D85A0D">
              <w:t>template reports for recording construction processes, problems and recommendations for change</w:t>
            </w:r>
          </w:p>
          <w:p w14:paraId="44090066" w14:textId="55C3AE5E" w:rsidR="00D85A0D" w:rsidRDefault="009B5738" w:rsidP="006271CD">
            <w:pPr>
              <w:pStyle w:val="SIBulletList2"/>
            </w:pPr>
            <w:r>
              <w:t>workplace</w:t>
            </w:r>
            <w:r w:rsidRPr="00D85A0D">
              <w:t xml:space="preserve"> </w:t>
            </w:r>
            <w:r w:rsidR="00D85A0D" w:rsidRPr="00D85A0D">
              <w:t xml:space="preserve">procedures for constructing </w:t>
            </w:r>
            <w:r w:rsidR="00357620">
              <w:t>timber</w:t>
            </w:r>
            <w:r w:rsidR="00357620" w:rsidRPr="00357620">
              <w:t xml:space="preserve"> </w:t>
            </w:r>
            <w:r w:rsidR="00D85A0D" w:rsidRPr="00D85A0D">
              <w:t>prototypes and samples</w:t>
            </w:r>
            <w:r>
              <w:t xml:space="preserve"> including</w:t>
            </w:r>
            <w:r w:rsidRPr="00A5130D">
              <w:t xml:space="preserve"> health and safety and emergency procedures</w:t>
            </w:r>
            <w:r>
              <w:t xml:space="preserve"> and </w:t>
            </w:r>
            <w:r w:rsidRPr="00A5130D">
              <w:t>environmental protection procedures</w:t>
            </w:r>
          </w:p>
          <w:p w14:paraId="3AA1CBE8" w14:textId="79272495" w:rsidR="00A5130D" w:rsidRDefault="00A5130D" w:rsidP="00D12E62">
            <w:pPr>
              <w:pStyle w:val="SIBulletList1"/>
            </w:pPr>
            <w:r>
              <w:t>relationships</w:t>
            </w:r>
          </w:p>
          <w:p w14:paraId="52D5DDD1" w14:textId="168CE92A" w:rsidR="00A5130D" w:rsidRPr="00A5130D" w:rsidRDefault="00A5130D" w:rsidP="00A5130D">
            <w:pPr>
              <w:pStyle w:val="SIBulletList2"/>
            </w:pPr>
            <w:r w:rsidRPr="00A5130D">
              <w:t>relevant personnel for the purposes of communicating information</w:t>
            </w:r>
            <w:r>
              <w:t>.</w:t>
            </w:r>
          </w:p>
          <w:p w14:paraId="2861304F" w14:textId="77777777" w:rsidR="00D85A0D" w:rsidRDefault="00D85A0D" w:rsidP="000754EC">
            <w:pPr>
              <w:pStyle w:val="SIText"/>
            </w:pPr>
          </w:p>
          <w:p w14:paraId="11103744" w14:textId="5A16B76E" w:rsidR="00F1480E" w:rsidRPr="000754EC" w:rsidRDefault="009E070B" w:rsidP="009E070B">
            <w:pPr>
              <w:pStyle w:val="SIText"/>
              <w:rPr>
                <w:rFonts w:eastAsia="Calibri"/>
              </w:rPr>
            </w:pPr>
            <w:r w:rsidRPr="009E070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F229E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47935DC" w14:textId="77777777" w:rsidTr="004679E3">
        <w:tc>
          <w:tcPr>
            <w:tcW w:w="990" w:type="pct"/>
            <w:shd w:val="clear" w:color="auto" w:fill="auto"/>
          </w:tcPr>
          <w:p w14:paraId="2E249C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D3B7F45" w14:textId="77777777" w:rsidR="009E070B" w:rsidRPr="009E070B" w:rsidRDefault="009E070B" w:rsidP="009E070B">
            <w:pPr>
              <w:pStyle w:val="SIText"/>
            </w:pPr>
            <w:r w:rsidRPr="009E070B">
              <w:t>Companion Volumes, including Implementation Guides, are available at VETNet:</w:t>
            </w:r>
          </w:p>
          <w:p w14:paraId="4D8B4F97" w14:textId="0E8E49CB" w:rsidR="00F1480E" w:rsidRPr="000754EC" w:rsidRDefault="00853208" w:rsidP="009E070B">
            <w:pPr>
              <w:pStyle w:val="SIText"/>
            </w:pPr>
            <w:hyperlink r:id="rId12" w:history="1">
              <w:r w:rsidR="009E070B" w:rsidRPr="009E070B">
                <w:t>https://vetnet.education.gov.au/Pages/TrainingDocs.aspx?q=0d96fe23-5747-4c01-9d6f-3509ff8d3d47</w:t>
              </w:r>
            </w:hyperlink>
          </w:p>
        </w:tc>
      </w:tr>
    </w:tbl>
    <w:p w14:paraId="6914293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3E871" w14:textId="77777777" w:rsidR="00C413F7" w:rsidRDefault="00C413F7" w:rsidP="00BF3F0A">
      <w:r>
        <w:separator/>
      </w:r>
    </w:p>
    <w:p w14:paraId="7DC8FCA8" w14:textId="77777777" w:rsidR="00C413F7" w:rsidRDefault="00C413F7"/>
  </w:endnote>
  <w:endnote w:type="continuationSeparator" w:id="0">
    <w:p w14:paraId="2291AF6C" w14:textId="77777777" w:rsidR="00C413F7" w:rsidRDefault="00C413F7" w:rsidP="00BF3F0A">
      <w:r>
        <w:continuationSeparator/>
      </w:r>
    </w:p>
    <w:p w14:paraId="4A037569" w14:textId="77777777" w:rsidR="00C413F7" w:rsidRDefault="00C41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29BE8EF" w14:textId="5EF8D16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53208">
          <w:rPr>
            <w:noProof/>
          </w:rPr>
          <w:t>3</w:t>
        </w:r>
        <w:r w:rsidRPr="000754EC">
          <w:fldChar w:fldCharType="end"/>
        </w:r>
      </w:p>
      <w:p w14:paraId="2243F942" w14:textId="6404ED1E" w:rsidR="00D810DE" w:rsidRDefault="00853208" w:rsidP="005F771F">
        <w:pPr>
          <w:pStyle w:val="SIText"/>
        </w:pPr>
      </w:p>
    </w:sdtContent>
  </w:sdt>
  <w:p w14:paraId="24BE2A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FFCBB" w14:textId="77777777" w:rsidR="00C413F7" w:rsidRDefault="00C413F7" w:rsidP="00BF3F0A">
      <w:r>
        <w:separator/>
      </w:r>
    </w:p>
    <w:p w14:paraId="336F5AC4" w14:textId="77777777" w:rsidR="00C413F7" w:rsidRDefault="00C413F7"/>
  </w:footnote>
  <w:footnote w:type="continuationSeparator" w:id="0">
    <w:p w14:paraId="51F9D9F5" w14:textId="77777777" w:rsidR="00C413F7" w:rsidRDefault="00C413F7" w:rsidP="00BF3F0A">
      <w:r>
        <w:continuationSeparator/>
      </w:r>
    </w:p>
    <w:p w14:paraId="792B7427" w14:textId="77777777" w:rsidR="00C413F7" w:rsidRDefault="00C41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9E52" w14:textId="41E597FC" w:rsidR="009C2650" w:rsidRPr="000754EC" w:rsidRDefault="00853208" w:rsidP="00146EEC">
    <w:pPr>
      <w:pStyle w:val="SIText"/>
    </w:pPr>
    <w:sdt>
      <w:sdtPr>
        <w:id w:val="1192804733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12BA65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E3D0B" w:rsidRPr="00CE3D0B">
      <w:t>FWPTMM4</w:t>
    </w:r>
    <w:r w:rsidR="00C32ECB">
      <w:t>XXX</w:t>
    </w:r>
    <w:r w:rsidR="00CE3D0B" w:rsidRPr="00CE3D0B">
      <w:t xml:space="preserve"> Construct prototypes and samples</w:t>
    </w:r>
    <w:r w:rsidR="00974A5A">
      <w:t xml:space="preserve"> </w:t>
    </w:r>
    <w:r w:rsidR="00106395">
      <w:t>for</w:t>
    </w:r>
    <w:r w:rsidR="00974A5A">
      <w:t xml:space="preserve"> timber structures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tTAzMDcyNTIytDRQ0lEKTi0uzszPAykwrQUAd4IeoywAAAA="/>
  </w:docVars>
  <w:rsids>
    <w:rsidRoot w:val="0042024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043"/>
    <w:rsid w:val="00064BFE"/>
    <w:rsid w:val="00070B3E"/>
    <w:rsid w:val="00071F95"/>
    <w:rsid w:val="000737BB"/>
    <w:rsid w:val="00074E47"/>
    <w:rsid w:val="000754EC"/>
    <w:rsid w:val="0009093B"/>
    <w:rsid w:val="000A28FD"/>
    <w:rsid w:val="000A5441"/>
    <w:rsid w:val="000C149A"/>
    <w:rsid w:val="000C224E"/>
    <w:rsid w:val="000E25E6"/>
    <w:rsid w:val="000E2C86"/>
    <w:rsid w:val="000F29F2"/>
    <w:rsid w:val="00101659"/>
    <w:rsid w:val="00106395"/>
    <w:rsid w:val="001078BF"/>
    <w:rsid w:val="00133957"/>
    <w:rsid w:val="001372F6"/>
    <w:rsid w:val="00144385"/>
    <w:rsid w:val="00144FA5"/>
    <w:rsid w:val="00146EEC"/>
    <w:rsid w:val="00151D55"/>
    <w:rsid w:val="00151D93"/>
    <w:rsid w:val="00156EF3"/>
    <w:rsid w:val="001724ED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97D05"/>
    <w:rsid w:val="002A4CD3"/>
    <w:rsid w:val="002A6CC4"/>
    <w:rsid w:val="002C55E9"/>
    <w:rsid w:val="002D0C8B"/>
    <w:rsid w:val="002D330A"/>
    <w:rsid w:val="002D754A"/>
    <w:rsid w:val="002E170C"/>
    <w:rsid w:val="002E193E"/>
    <w:rsid w:val="00310A6A"/>
    <w:rsid w:val="003144E6"/>
    <w:rsid w:val="00337E82"/>
    <w:rsid w:val="00346FDC"/>
    <w:rsid w:val="00350BB1"/>
    <w:rsid w:val="00352C83"/>
    <w:rsid w:val="00357620"/>
    <w:rsid w:val="00365D11"/>
    <w:rsid w:val="00366805"/>
    <w:rsid w:val="00370388"/>
    <w:rsid w:val="0037067D"/>
    <w:rsid w:val="00371FD4"/>
    <w:rsid w:val="003869D9"/>
    <w:rsid w:val="0038735B"/>
    <w:rsid w:val="003916D1"/>
    <w:rsid w:val="00397CAC"/>
    <w:rsid w:val="003A1545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54A"/>
    <w:rsid w:val="004127E3"/>
    <w:rsid w:val="0042024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3E51"/>
    <w:rsid w:val="00485559"/>
    <w:rsid w:val="00485682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2AC2"/>
    <w:rsid w:val="005248C1"/>
    <w:rsid w:val="00526134"/>
    <w:rsid w:val="005265AB"/>
    <w:rsid w:val="005405B2"/>
    <w:rsid w:val="005427C8"/>
    <w:rsid w:val="005446D1"/>
    <w:rsid w:val="00545A0C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432D"/>
    <w:rsid w:val="00633CFE"/>
    <w:rsid w:val="00634FCA"/>
    <w:rsid w:val="00643D1B"/>
    <w:rsid w:val="006452B8"/>
    <w:rsid w:val="00652E62"/>
    <w:rsid w:val="00666656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3A1C"/>
    <w:rsid w:val="007D26C6"/>
    <w:rsid w:val="007D5A78"/>
    <w:rsid w:val="007E3BD1"/>
    <w:rsid w:val="007F1563"/>
    <w:rsid w:val="007F1EB2"/>
    <w:rsid w:val="007F44DB"/>
    <w:rsid w:val="007F5A8B"/>
    <w:rsid w:val="007F7FB4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3208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5B15"/>
    <w:rsid w:val="0090026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511C"/>
    <w:rsid w:val="00960F6C"/>
    <w:rsid w:val="009650C6"/>
    <w:rsid w:val="00970747"/>
    <w:rsid w:val="00974A5A"/>
    <w:rsid w:val="00987101"/>
    <w:rsid w:val="009A5900"/>
    <w:rsid w:val="009A6E6C"/>
    <w:rsid w:val="009A6F3F"/>
    <w:rsid w:val="009B331A"/>
    <w:rsid w:val="009B37F1"/>
    <w:rsid w:val="009B5738"/>
    <w:rsid w:val="009C2650"/>
    <w:rsid w:val="009D15E2"/>
    <w:rsid w:val="009D15FE"/>
    <w:rsid w:val="009D5D2C"/>
    <w:rsid w:val="009E070B"/>
    <w:rsid w:val="009F0DCC"/>
    <w:rsid w:val="009F11CA"/>
    <w:rsid w:val="00A0695B"/>
    <w:rsid w:val="00A13052"/>
    <w:rsid w:val="00A216A8"/>
    <w:rsid w:val="00A223A6"/>
    <w:rsid w:val="00A31CFA"/>
    <w:rsid w:val="00A5092E"/>
    <w:rsid w:val="00A5130D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20B"/>
    <w:rsid w:val="00B12013"/>
    <w:rsid w:val="00B22C67"/>
    <w:rsid w:val="00B30CFF"/>
    <w:rsid w:val="00B3508F"/>
    <w:rsid w:val="00B443EE"/>
    <w:rsid w:val="00B560C8"/>
    <w:rsid w:val="00B61150"/>
    <w:rsid w:val="00B65BC7"/>
    <w:rsid w:val="00B746B9"/>
    <w:rsid w:val="00B848D4"/>
    <w:rsid w:val="00B865B7"/>
    <w:rsid w:val="00B93C3B"/>
    <w:rsid w:val="00BA1CB1"/>
    <w:rsid w:val="00BA4178"/>
    <w:rsid w:val="00BA482D"/>
    <w:rsid w:val="00BA74D8"/>
    <w:rsid w:val="00BB23F4"/>
    <w:rsid w:val="00BB59DB"/>
    <w:rsid w:val="00BC2823"/>
    <w:rsid w:val="00BC5075"/>
    <w:rsid w:val="00BC5419"/>
    <w:rsid w:val="00BD3B0F"/>
    <w:rsid w:val="00BE7E9C"/>
    <w:rsid w:val="00BF1D4C"/>
    <w:rsid w:val="00BF3F0A"/>
    <w:rsid w:val="00BF7201"/>
    <w:rsid w:val="00C143C3"/>
    <w:rsid w:val="00C1739B"/>
    <w:rsid w:val="00C21ADE"/>
    <w:rsid w:val="00C26067"/>
    <w:rsid w:val="00C30A29"/>
    <w:rsid w:val="00C317DC"/>
    <w:rsid w:val="00C32ECB"/>
    <w:rsid w:val="00C413F7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B77EA"/>
    <w:rsid w:val="00CC451E"/>
    <w:rsid w:val="00CD4E9D"/>
    <w:rsid w:val="00CD4F4D"/>
    <w:rsid w:val="00CE3D04"/>
    <w:rsid w:val="00CE3D0B"/>
    <w:rsid w:val="00CE4FDD"/>
    <w:rsid w:val="00CE7D19"/>
    <w:rsid w:val="00CF0CF5"/>
    <w:rsid w:val="00CF2B3E"/>
    <w:rsid w:val="00D0201F"/>
    <w:rsid w:val="00D03685"/>
    <w:rsid w:val="00D07D4E"/>
    <w:rsid w:val="00D115AA"/>
    <w:rsid w:val="00D12E62"/>
    <w:rsid w:val="00D145BE"/>
    <w:rsid w:val="00D20C57"/>
    <w:rsid w:val="00D25D16"/>
    <w:rsid w:val="00D32124"/>
    <w:rsid w:val="00D50116"/>
    <w:rsid w:val="00D52119"/>
    <w:rsid w:val="00D542B9"/>
    <w:rsid w:val="00D54A03"/>
    <w:rsid w:val="00D54C76"/>
    <w:rsid w:val="00D56245"/>
    <w:rsid w:val="00D71E43"/>
    <w:rsid w:val="00D727F3"/>
    <w:rsid w:val="00D73695"/>
    <w:rsid w:val="00D810DE"/>
    <w:rsid w:val="00D85A0D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07B2"/>
    <w:rsid w:val="00E16583"/>
    <w:rsid w:val="00E238E6"/>
    <w:rsid w:val="00E35064"/>
    <w:rsid w:val="00E3681D"/>
    <w:rsid w:val="00E40225"/>
    <w:rsid w:val="00E501F0"/>
    <w:rsid w:val="00E6166D"/>
    <w:rsid w:val="00E86C63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22DD"/>
    <w:rsid w:val="00F33FF2"/>
    <w:rsid w:val="00F35D5A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628"/>
    <w:rsid w:val="00F83D7C"/>
    <w:rsid w:val="00FA1351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E4AED1"/>
  <w15:docId w15:val="{DBCED124-AC62-4C5E-9E62-EDA2D503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AD41D-7746-42F8-A043-51C229E38488}"/>
</file>

<file path=customXml/itemProps4.xml><?xml version="1.0" encoding="utf-8"?>
<ds:datastoreItem xmlns:ds="http://schemas.openxmlformats.org/officeDocument/2006/customXml" ds:itemID="{EA487B6A-E8E9-42D3-B493-4011229E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138</TotalTime>
  <Pages>5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62</cp:revision>
  <cp:lastPrinted>2016-05-27T05:21:00Z</cp:lastPrinted>
  <dcterms:created xsi:type="dcterms:W3CDTF">2018-02-01T22:01:00Z</dcterms:created>
  <dcterms:modified xsi:type="dcterms:W3CDTF">2018-08-27T23:21:00Z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