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849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A05E41" w14:paraId="3C40D6F1" w14:textId="77777777" w:rsidTr="005C0F6A">
        <w:tc>
          <w:tcPr>
            <w:tcW w:w="2689" w:type="dxa"/>
          </w:tcPr>
          <w:p w14:paraId="54866C4C" w14:textId="77777777" w:rsidR="00A05E41" w:rsidRPr="00A05E41" w:rsidRDefault="00A05E41" w:rsidP="00A05E41">
            <w:pPr>
              <w:pStyle w:val="SIText-Bold"/>
            </w:pPr>
            <w:r w:rsidRPr="001C33CB">
              <w:t>Release</w:t>
            </w:r>
          </w:p>
        </w:tc>
        <w:tc>
          <w:tcPr>
            <w:tcW w:w="6939" w:type="dxa"/>
          </w:tcPr>
          <w:p w14:paraId="43F5801E" w14:textId="77777777" w:rsidR="00A05E41" w:rsidRPr="00A05E41" w:rsidRDefault="00A05E41" w:rsidP="00A05E41">
            <w:pPr>
              <w:pStyle w:val="SIText-Bold"/>
            </w:pPr>
            <w:r w:rsidRPr="001C33CB">
              <w:t>Comments</w:t>
            </w:r>
          </w:p>
        </w:tc>
      </w:tr>
      <w:tr w:rsidR="00A05E41" w14:paraId="6A80BF25" w14:textId="77777777" w:rsidTr="005C0F6A">
        <w:tc>
          <w:tcPr>
            <w:tcW w:w="2689" w:type="dxa"/>
          </w:tcPr>
          <w:p w14:paraId="1E829F70" w14:textId="0CB4A14C" w:rsidR="00A05E41" w:rsidRPr="00A05E41" w:rsidRDefault="00A05E41" w:rsidP="00B87B83">
            <w:pPr>
              <w:pStyle w:val="SIText"/>
            </w:pPr>
            <w:r w:rsidRPr="001C33CB">
              <w:t xml:space="preserve">Release </w:t>
            </w:r>
            <w:r w:rsidR="00B87B83">
              <w:t>1</w:t>
            </w:r>
          </w:p>
        </w:tc>
        <w:tc>
          <w:tcPr>
            <w:tcW w:w="6939" w:type="dxa"/>
          </w:tcPr>
          <w:p w14:paraId="486F2239" w14:textId="325309B9" w:rsidR="00A05E41" w:rsidRPr="001C33CB" w:rsidRDefault="00A05E41" w:rsidP="00B87B83">
            <w:pPr>
              <w:pStyle w:val="SIText"/>
            </w:pPr>
            <w:r w:rsidRPr="001C33CB">
              <w:t>This version released with FWP Forest and Wood Products Training Package Version 4.0</w:t>
            </w:r>
            <w:r w:rsidR="00655C6A">
              <w:t>.</w:t>
            </w:r>
          </w:p>
        </w:tc>
      </w:tr>
    </w:tbl>
    <w:p w14:paraId="05C1F06D" w14:textId="6DF7B6E0" w:rsidR="00A05E41" w:rsidRDefault="00A05E41" w:rsidP="005F771F">
      <w:pPr>
        <w:pStyle w:val="SIText"/>
      </w:pPr>
    </w:p>
    <w:p w14:paraId="532F9EA5" w14:textId="77777777" w:rsidR="00B87B83" w:rsidRDefault="00B87B83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861EA0" w14:textId="77777777" w:rsidTr="005C0F6A">
        <w:trPr>
          <w:tblHeader/>
        </w:trPr>
        <w:tc>
          <w:tcPr>
            <w:tcW w:w="1396" w:type="pct"/>
            <w:shd w:val="clear" w:color="auto" w:fill="auto"/>
          </w:tcPr>
          <w:p w14:paraId="15767BA7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7D726B2A" w14:textId="44EC5D2E" w:rsidR="00F1480E" w:rsidRPr="000754EC" w:rsidRDefault="00A05E41" w:rsidP="00834D98">
            <w:pPr>
              <w:pStyle w:val="SIUnittitle"/>
            </w:pPr>
            <w:r w:rsidRPr="00414BC8">
              <w:t xml:space="preserve">FWPSAW4204 Plan and monitor </w:t>
            </w:r>
            <w:r w:rsidR="00834D98">
              <w:t>timber</w:t>
            </w:r>
            <w:r w:rsidR="00834D98" w:rsidRPr="00414BC8">
              <w:t xml:space="preserve"> </w:t>
            </w:r>
            <w:r w:rsidRPr="00414BC8">
              <w:t>conversion</w:t>
            </w:r>
          </w:p>
        </w:tc>
      </w:tr>
      <w:tr w:rsidR="00F1480E" w:rsidRPr="00963A46" w14:paraId="2552B846" w14:textId="77777777" w:rsidTr="005C0F6A">
        <w:tc>
          <w:tcPr>
            <w:tcW w:w="1396" w:type="pct"/>
            <w:shd w:val="clear" w:color="auto" w:fill="auto"/>
          </w:tcPr>
          <w:p w14:paraId="1951970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A1C86A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6729C2" w14:textId="5418C7B6" w:rsidR="00E55B95" w:rsidRDefault="00E55B95" w:rsidP="00E55B95">
            <w:pPr>
              <w:pStyle w:val="SIText"/>
            </w:pPr>
            <w:r w:rsidRPr="00E55B95">
              <w:t xml:space="preserve">This unit of competency describes the </w:t>
            </w:r>
            <w:r w:rsidR="00965C64">
              <w:t>skills and knowledge</w:t>
            </w:r>
            <w:r w:rsidRPr="00E55B95">
              <w:t xml:space="preserve"> required to plan the production </w:t>
            </w:r>
            <w:r w:rsidR="007B3E48" w:rsidRPr="007B3E48">
              <w:t xml:space="preserve">of timber from flitches and cants </w:t>
            </w:r>
            <w:r w:rsidR="007B3E48">
              <w:t xml:space="preserve">in a timber processing </w:t>
            </w:r>
            <w:r w:rsidR="00F31E6F">
              <w:t>facility</w:t>
            </w:r>
            <w:r w:rsidR="007B3E48">
              <w:t xml:space="preserve">. Work involves </w:t>
            </w:r>
            <w:r w:rsidR="00F31E6F">
              <w:t>responsibilities in</w:t>
            </w:r>
            <w:r w:rsidR="006A53F8">
              <w:t xml:space="preserve"> </w:t>
            </w:r>
            <w:r w:rsidR="00F31E6F">
              <w:t>planning</w:t>
            </w:r>
            <w:r w:rsidR="006A53F8">
              <w:t xml:space="preserve"> </w:t>
            </w:r>
            <w:r w:rsidRPr="00E55B95">
              <w:t xml:space="preserve">cutting patterns and schedules, </w:t>
            </w:r>
            <w:r w:rsidR="00F31E6F" w:rsidRPr="00E55B95">
              <w:t>coordinat</w:t>
            </w:r>
            <w:r w:rsidR="00F31E6F">
              <w:t>ing</w:t>
            </w:r>
            <w:r w:rsidR="00F31E6F" w:rsidRPr="00E55B95">
              <w:t xml:space="preserve"> </w:t>
            </w:r>
            <w:r w:rsidRPr="00E55B95">
              <w:t>sawing processes and monitor</w:t>
            </w:r>
            <w:r w:rsidR="00F31E6F">
              <w:t>ing</w:t>
            </w:r>
            <w:r w:rsidRPr="00E55B95">
              <w:t xml:space="preserve"> equipment and output</w:t>
            </w:r>
            <w:r w:rsidR="00005C9F">
              <w:t xml:space="preserve"> for improvement</w:t>
            </w:r>
            <w:r w:rsidRPr="00E55B95">
              <w:t xml:space="preserve">. </w:t>
            </w:r>
          </w:p>
          <w:p w14:paraId="5B849466" w14:textId="77777777" w:rsidR="00A05E41" w:rsidRPr="00E55B95" w:rsidRDefault="00A05E41" w:rsidP="00E55B95">
            <w:pPr>
              <w:pStyle w:val="SIText"/>
            </w:pPr>
          </w:p>
          <w:p w14:paraId="07B9D6F0" w14:textId="3C4D41AE" w:rsidR="00E55B95" w:rsidRDefault="00E55B95" w:rsidP="00E55B95">
            <w:pPr>
              <w:pStyle w:val="SIText"/>
            </w:pPr>
            <w:r w:rsidRPr="00E55B95">
              <w:t xml:space="preserve">The unit applies to </w:t>
            </w:r>
            <w:r w:rsidR="00A05E41">
              <w:t>individuals who work as s</w:t>
            </w:r>
            <w:r w:rsidRPr="00E55B95">
              <w:t>upervisor</w:t>
            </w:r>
            <w:r w:rsidR="00A05E41">
              <w:t>s and</w:t>
            </w:r>
            <w:r w:rsidRPr="00E55B95">
              <w:t xml:space="preserve"> </w:t>
            </w:r>
            <w:r w:rsidR="00A05E41">
              <w:t>p</w:t>
            </w:r>
            <w:r w:rsidRPr="00E55B95">
              <w:t xml:space="preserve">roduction </w:t>
            </w:r>
            <w:r w:rsidR="00A05E41">
              <w:t>s</w:t>
            </w:r>
            <w:r w:rsidRPr="00E55B95">
              <w:t>upervisor</w:t>
            </w:r>
            <w:r w:rsidR="00A05E41">
              <w:t>s</w:t>
            </w:r>
            <w:r w:rsidR="00C54593">
              <w:t xml:space="preserve"> in </w:t>
            </w:r>
            <w:r w:rsidR="00C54593" w:rsidRPr="00C54593">
              <w:t xml:space="preserve">timber </w:t>
            </w:r>
            <w:r w:rsidR="00F31E6F">
              <w:t xml:space="preserve">processing </w:t>
            </w:r>
            <w:r w:rsidR="00C54593">
              <w:t>facilities. They generally</w:t>
            </w:r>
            <w:r w:rsidR="00CF6471" w:rsidRPr="00CF6471">
              <w:t xml:space="preserve"> demonstrate autonomy, judgement and limited responsibility in known or changing contexts and within established parameters</w:t>
            </w:r>
            <w:r w:rsidR="00CF6471">
              <w:t>.</w:t>
            </w:r>
          </w:p>
          <w:p w14:paraId="4140BB55" w14:textId="18438325" w:rsidR="00412293" w:rsidRDefault="00412293" w:rsidP="00E55B95">
            <w:pPr>
              <w:pStyle w:val="SIText"/>
            </w:pPr>
          </w:p>
          <w:p w14:paraId="57FB041A" w14:textId="77777777" w:rsidR="00A631DB" w:rsidRDefault="00412293">
            <w:pPr>
              <w:pStyle w:val="SIText"/>
              <w:rPr>
                <w:rStyle w:val="SITemporaryText"/>
              </w:rPr>
            </w:pPr>
            <w:r w:rsidRPr="0086632D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86632D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86632D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</w:t>
            </w:r>
          </w:p>
          <w:p w14:paraId="4C586759" w14:textId="1E1648FE" w:rsidR="00412293" w:rsidRPr="0086632D" w:rsidRDefault="0041229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86632D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F777865" w14:textId="77777777" w:rsidR="00F1480E" w:rsidRPr="000754EC" w:rsidRDefault="00E55B95" w:rsidP="0086632D">
            <w:pPr>
              <w:pStyle w:val="SIText"/>
            </w:pPr>
            <w:r w:rsidRPr="00E55B95">
              <w:t>No licensing, legislative, regulatory, or certification requirements apply to this unit at the time of publication.</w:t>
            </w:r>
          </w:p>
        </w:tc>
      </w:tr>
      <w:tr w:rsidR="00F1480E" w:rsidRPr="00963A46" w14:paraId="061DD321" w14:textId="77777777" w:rsidTr="005C0F6A">
        <w:tc>
          <w:tcPr>
            <w:tcW w:w="1396" w:type="pct"/>
            <w:shd w:val="clear" w:color="auto" w:fill="auto"/>
          </w:tcPr>
          <w:p w14:paraId="7174196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DFEE181" w14:textId="77777777" w:rsidR="00F1480E" w:rsidRPr="000754EC" w:rsidRDefault="00F1480E" w:rsidP="00E55B95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B03379E" w14:textId="77777777" w:rsidTr="005C0F6A">
        <w:tc>
          <w:tcPr>
            <w:tcW w:w="1396" w:type="pct"/>
            <w:shd w:val="clear" w:color="auto" w:fill="auto"/>
          </w:tcPr>
          <w:p w14:paraId="4139547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07CB39C" w14:textId="79F5E3CF" w:rsidR="00F1480E" w:rsidRPr="000754EC" w:rsidRDefault="00E55B95" w:rsidP="0086632D">
            <w:pPr>
              <w:pStyle w:val="SIText"/>
            </w:pPr>
            <w:r w:rsidRPr="00E55B95">
              <w:t>Sawmilling and Processing</w:t>
            </w:r>
          </w:p>
        </w:tc>
      </w:tr>
    </w:tbl>
    <w:p w14:paraId="2579A1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4972F1" w14:textId="77777777" w:rsidTr="005C0F6A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2F1A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80B806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D6D060" w14:textId="77777777" w:rsidTr="005C0F6A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CB4F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BAC9A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C5965" w:rsidRPr="00963A46" w14:paraId="6843B696" w14:textId="77777777" w:rsidTr="005C0F6A">
        <w:trPr>
          <w:cantSplit/>
        </w:trPr>
        <w:tc>
          <w:tcPr>
            <w:tcW w:w="1396" w:type="pct"/>
            <w:shd w:val="clear" w:color="auto" w:fill="auto"/>
          </w:tcPr>
          <w:p w14:paraId="7E04E25D" w14:textId="1FA70AAA" w:rsidR="009C5965" w:rsidRPr="009C5965" w:rsidRDefault="009C5965" w:rsidP="0086632D">
            <w:pPr>
              <w:pStyle w:val="SIText"/>
              <w:rPr>
                <w:lang w:val="en-NZ"/>
              </w:rPr>
            </w:pPr>
            <w:r w:rsidRPr="009C5965">
              <w:t xml:space="preserve">1. Plan </w:t>
            </w:r>
            <w:r w:rsidR="00005C9F">
              <w:t xml:space="preserve">timber production from </w:t>
            </w:r>
            <w:r w:rsidR="00005C9F" w:rsidRPr="00005C9F">
              <w:t>flitches and cants</w:t>
            </w:r>
          </w:p>
        </w:tc>
        <w:tc>
          <w:tcPr>
            <w:tcW w:w="3604" w:type="pct"/>
            <w:shd w:val="clear" w:color="auto" w:fill="auto"/>
          </w:tcPr>
          <w:p w14:paraId="1C6D14C8" w14:textId="6650E3C3" w:rsidR="009C5965" w:rsidRPr="00A055A5" w:rsidRDefault="009C5965" w:rsidP="000F66EB">
            <w:pPr>
              <w:pStyle w:val="SIText"/>
            </w:pPr>
            <w:r w:rsidRPr="000F66EB">
              <w:t xml:space="preserve">1.1 Assess flitches and cants for types of </w:t>
            </w:r>
            <w:r w:rsidR="007D343C">
              <w:t>timber</w:t>
            </w:r>
            <w:r w:rsidR="007D343C" w:rsidRPr="000F66EB">
              <w:t xml:space="preserve"> </w:t>
            </w:r>
            <w:r w:rsidRPr="000F66EB">
              <w:t>that can be cut and de</w:t>
            </w:r>
            <w:r w:rsidR="00A05E41" w:rsidRPr="000F66EB">
              <w:t>termine optimal cutting pattern</w:t>
            </w:r>
          </w:p>
          <w:p w14:paraId="1FC2EE09" w14:textId="5AE1E632" w:rsidR="009C5965" w:rsidRPr="000F66EB" w:rsidRDefault="009C5965" w:rsidP="00A055A5">
            <w:pPr>
              <w:pStyle w:val="SIText"/>
            </w:pPr>
            <w:r w:rsidRPr="000F66EB">
              <w:t>1.2 Plan and document cutting patterns to maximise output and minimise wastage</w:t>
            </w:r>
          </w:p>
          <w:p w14:paraId="14329DA6" w14:textId="483E9F09" w:rsidR="009C5965" w:rsidRPr="000F66EB" w:rsidRDefault="009C5965">
            <w:pPr>
              <w:pStyle w:val="SIText"/>
            </w:pPr>
            <w:r w:rsidRPr="000F66EB">
              <w:t xml:space="preserve">1.3 Develop timber cutting schedules and work orders and brief sawyers in line with </w:t>
            </w:r>
            <w:r w:rsidR="007D343C">
              <w:t>workplace</w:t>
            </w:r>
            <w:r w:rsidR="007D343C" w:rsidRPr="000F66EB">
              <w:t xml:space="preserve"> </w:t>
            </w:r>
            <w:r w:rsidRPr="000F66EB">
              <w:t xml:space="preserve">procedures </w:t>
            </w:r>
          </w:p>
          <w:p w14:paraId="7BAB8B48" w14:textId="77777777" w:rsidR="009C5965" w:rsidRPr="000F66EB" w:rsidRDefault="009C5965">
            <w:pPr>
              <w:pStyle w:val="SIText"/>
            </w:pPr>
            <w:r w:rsidRPr="000F66EB">
              <w:t>1.4 Identify variations in timber characteristics and report to sawyers</w:t>
            </w:r>
          </w:p>
          <w:p w14:paraId="7F0B3460" w14:textId="1DC9FF55" w:rsidR="000D4B50" w:rsidRPr="00862693" w:rsidRDefault="000D4B50" w:rsidP="00862693">
            <w:pPr>
              <w:pStyle w:val="SIText"/>
            </w:pPr>
            <w:r w:rsidRPr="00A055A5">
              <w:t xml:space="preserve">1.5 Review </w:t>
            </w:r>
            <w:r w:rsidRPr="00862693">
              <w:t>workplace health and safety requirements, environmental protection practices and emergency procedures in line with operational requirements</w:t>
            </w:r>
          </w:p>
          <w:p w14:paraId="74D69CA1" w14:textId="3F4BC643" w:rsidR="000D4B50" w:rsidRPr="009C5965" w:rsidRDefault="000D4B50" w:rsidP="00834D98">
            <w:pPr>
              <w:pStyle w:val="SIText"/>
              <w:rPr>
                <w:lang w:val="en-NZ"/>
              </w:rPr>
            </w:pPr>
            <w:r w:rsidRPr="00862693">
              <w:t xml:space="preserve">1.6 Identify and </w:t>
            </w:r>
            <w:r w:rsidR="00F31E6F" w:rsidRPr="00862693">
              <w:t>control</w:t>
            </w:r>
            <w:r w:rsidRPr="00862693">
              <w:t xml:space="preserve"> hazards </w:t>
            </w:r>
            <w:r w:rsidR="00834D98" w:rsidRPr="00862693">
              <w:t>and use personal protective equipment (PPE)</w:t>
            </w:r>
            <w:r w:rsidRPr="00862693">
              <w:t xml:space="preserve"> in line with </w:t>
            </w:r>
            <w:r w:rsidR="00834D98">
              <w:t xml:space="preserve">workplace </w:t>
            </w:r>
            <w:r w:rsidRPr="00862693">
              <w:t>requirements and health and safety legislati</w:t>
            </w:r>
            <w:r w:rsidR="00834D98">
              <w:t xml:space="preserve">on </w:t>
            </w:r>
            <w:r w:rsidRPr="00862693">
              <w:t xml:space="preserve"> to maintain safe work practices</w:t>
            </w:r>
          </w:p>
        </w:tc>
      </w:tr>
      <w:tr w:rsidR="009C5965" w:rsidRPr="00963A46" w14:paraId="3FD79EBA" w14:textId="77777777" w:rsidTr="005C0F6A">
        <w:trPr>
          <w:cantSplit/>
        </w:trPr>
        <w:tc>
          <w:tcPr>
            <w:tcW w:w="1396" w:type="pct"/>
            <w:shd w:val="clear" w:color="auto" w:fill="auto"/>
          </w:tcPr>
          <w:p w14:paraId="08C07A21" w14:textId="5901C4C2" w:rsidR="009C5965" w:rsidRPr="009C5965" w:rsidRDefault="009C5965" w:rsidP="0086632D">
            <w:pPr>
              <w:pStyle w:val="SIText"/>
            </w:pPr>
            <w:r w:rsidRPr="009C5965">
              <w:t xml:space="preserve">2. </w:t>
            </w:r>
            <w:r w:rsidR="00005C9F">
              <w:t>Coordinate sawing</w:t>
            </w:r>
            <w:r w:rsidRPr="009C5965">
              <w:t xml:space="preserve"> operations</w:t>
            </w:r>
            <w:r w:rsidR="00201739">
              <w:t xml:space="preserve"> for timber production</w:t>
            </w:r>
          </w:p>
        </w:tc>
        <w:tc>
          <w:tcPr>
            <w:tcW w:w="3604" w:type="pct"/>
            <w:shd w:val="clear" w:color="auto" w:fill="auto"/>
          </w:tcPr>
          <w:p w14:paraId="5B19EB19" w14:textId="55514BA5" w:rsidR="009C5965" w:rsidRPr="009C5965" w:rsidRDefault="009C5965" w:rsidP="0086632D">
            <w:pPr>
              <w:pStyle w:val="SIText"/>
            </w:pPr>
            <w:r w:rsidRPr="009C5965">
              <w:t>2.1 Assist sawyers to evaluate flitches or cants and sawing problems</w:t>
            </w:r>
          </w:p>
          <w:p w14:paraId="0C5D173F" w14:textId="1DBA9D60" w:rsidR="009C5965" w:rsidRPr="009C5965" w:rsidRDefault="009C5965" w:rsidP="0086632D">
            <w:pPr>
              <w:pStyle w:val="SIText"/>
            </w:pPr>
            <w:r w:rsidRPr="009C5965">
              <w:t xml:space="preserve">2.2 Monitor </w:t>
            </w:r>
            <w:r w:rsidR="00005C9F">
              <w:t xml:space="preserve">and </w:t>
            </w:r>
            <w:r w:rsidRPr="009C5965">
              <w:t xml:space="preserve">assess </w:t>
            </w:r>
            <w:r w:rsidR="00005C9F">
              <w:t>timber</w:t>
            </w:r>
            <w:r w:rsidR="00005C9F" w:rsidRPr="00005C9F">
              <w:t xml:space="preserve"> cutting processes</w:t>
            </w:r>
            <w:r w:rsidR="00005C9F">
              <w:t xml:space="preserve"> </w:t>
            </w:r>
            <w:r w:rsidRPr="009C5965">
              <w:t>for quality of cutting pattern, suitability to flitch or cant condition and ability to maintain schedule</w:t>
            </w:r>
          </w:p>
          <w:p w14:paraId="6A517459" w14:textId="1B344079" w:rsidR="009C5965" w:rsidRPr="009C5965" w:rsidRDefault="009C5965" w:rsidP="0086632D">
            <w:pPr>
              <w:pStyle w:val="SIText"/>
            </w:pPr>
            <w:r w:rsidRPr="009C5965">
              <w:t xml:space="preserve">2.3 Modify cutting patterns and schedule </w:t>
            </w:r>
            <w:r w:rsidR="0074434A">
              <w:t>as</w:t>
            </w:r>
            <w:r w:rsidR="00005C9F">
              <w:t xml:space="preserve"> required </w:t>
            </w:r>
            <w:r w:rsidRPr="009C5965">
              <w:t>to ensure optimum performance and communicate to sawyers</w:t>
            </w:r>
          </w:p>
          <w:p w14:paraId="51E95778" w14:textId="3E9A1835" w:rsidR="009C5965" w:rsidRPr="009C5965" w:rsidRDefault="009C5965" w:rsidP="0086632D">
            <w:pPr>
              <w:pStyle w:val="SIText"/>
            </w:pPr>
            <w:r w:rsidRPr="009C5965">
              <w:t>2.4 Assist sawyers to reject sub-standard flitches and cants and ensure they are disposed of in line with environmental protection practices</w:t>
            </w:r>
          </w:p>
          <w:p w14:paraId="7FCD67F6" w14:textId="57A0A1FB" w:rsidR="009C5965" w:rsidRPr="009C5965" w:rsidRDefault="009C5965" w:rsidP="0086632D">
            <w:pPr>
              <w:pStyle w:val="SIText"/>
            </w:pPr>
            <w:r w:rsidRPr="009C5965">
              <w:t xml:space="preserve">2.5 Ensure processed </w:t>
            </w:r>
            <w:r w:rsidR="007D343C">
              <w:t>timber</w:t>
            </w:r>
            <w:r w:rsidR="007D343C" w:rsidRPr="009C5965">
              <w:t xml:space="preserve"> </w:t>
            </w:r>
            <w:r w:rsidR="007D343C">
              <w:t>is</w:t>
            </w:r>
            <w:r w:rsidR="007D343C" w:rsidRPr="009C5965">
              <w:t xml:space="preserve"> </w:t>
            </w:r>
            <w:r w:rsidRPr="009C5965">
              <w:t>directed to designated area fo</w:t>
            </w:r>
            <w:r w:rsidR="00A05E41">
              <w:t>r storage or further processing</w:t>
            </w:r>
          </w:p>
          <w:p w14:paraId="061A529D" w14:textId="4872F645" w:rsidR="009C5965" w:rsidRPr="009C5965" w:rsidRDefault="009C5965" w:rsidP="0086632D">
            <w:pPr>
              <w:pStyle w:val="SIText"/>
            </w:pPr>
            <w:r w:rsidRPr="009C5965">
              <w:t xml:space="preserve">2.6 Complete and maintain records of cutting output in line with </w:t>
            </w:r>
            <w:r w:rsidR="007D343C">
              <w:t>workplace</w:t>
            </w:r>
            <w:r w:rsidR="007D343C" w:rsidRPr="009C5965">
              <w:t xml:space="preserve"> </w:t>
            </w:r>
            <w:r w:rsidRPr="009C5965">
              <w:t>procedures</w:t>
            </w:r>
          </w:p>
          <w:p w14:paraId="3AE00975" w14:textId="585DB3F4" w:rsidR="009C5965" w:rsidRPr="009C5965" w:rsidRDefault="009C5965" w:rsidP="0086632D">
            <w:pPr>
              <w:pStyle w:val="SIText"/>
              <w:rPr>
                <w:lang w:val="en-NZ"/>
              </w:rPr>
            </w:pPr>
            <w:r w:rsidRPr="009C5965">
              <w:t>2.7 Investigate, record and report major processing and equipment faults and resolve or report to appropriate personnel</w:t>
            </w:r>
          </w:p>
        </w:tc>
      </w:tr>
      <w:tr w:rsidR="009C5965" w:rsidRPr="00963A46" w14:paraId="6077961B" w14:textId="77777777" w:rsidTr="005C0F6A">
        <w:trPr>
          <w:cantSplit/>
        </w:trPr>
        <w:tc>
          <w:tcPr>
            <w:tcW w:w="1396" w:type="pct"/>
            <w:shd w:val="clear" w:color="auto" w:fill="auto"/>
          </w:tcPr>
          <w:p w14:paraId="4DF11B83" w14:textId="7D5E97F8" w:rsidR="009C5965" w:rsidRPr="009C5965" w:rsidRDefault="009C5965" w:rsidP="0086632D">
            <w:pPr>
              <w:pStyle w:val="SIText"/>
            </w:pPr>
            <w:r w:rsidRPr="009C5965">
              <w:lastRenderedPageBreak/>
              <w:t xml:space="preserve">3. </w:t>
            </w:r>
            <w:r w:rsidR="00005C9F">
              <w:t>Evaluate and determine process improvement</w:t>
            </w:r>
          </w:p>
        </w:tc>
        <w:tc>
          <w:tcPr>
            <w:tcW w:w="3604" w:type="pct"/>
            <w:shd w:val="clear" w:color="auto" w:fill="auto"/>
          </w:tcPr>
          <w:p w14:paraId="35B9578B" w14:textId="30F8FC4E" w:rsidR="009C5965" w:rsidRPr="009C5965" w:rsidRDefault="009C5965" w:rsidP="0086632D">
            <w:pPr>
              <w:pStyle w:val="SIText"/>
            </w:pPr>
            <w:r w:rsidRPr="009C5965">
              <w:t xml:space="preserve">3.1 Monitor and evaluate </w:t>
            </w:r>
            <w:r w:rsidR="007D343C">
              <w:t>timber</w:t>
            </w:r>
            <w:r w:rsidR="007D343C" w:rsidRPr="009C5965">
              <w:t xml:space="preserve"> </w:t>
            </w:r>
            <w:r w:rsidRPr="009C5965">
              <w:t>conversion operations and output to determine process improvements</w:t>
            </w:r>
          </w:p>
          <w:p w14:paraId="22603901" w14:textId="5AF415E0" w:rsidR="009C5965" w:rsidRPr="009C5965" w:rsidRDefault="009C5965" w:rsidP="007D343C">
            <w:pPr>
              <w:pStyle w:val="SIText"/>
            </w:pPr>
            <w:r w:rsidRPr="009C5965">
              <w:t xml:space="preserve">3.2 Document process improvements and communicate to appropriate personnel in line with </w:t>
            </w:r>
            <w:r w:rsidR="007D343C">
              <w:t>workplace</w:t>
            </w:r>
            <w:r w:rsidR="007D343C" w:rsidRPr="009C5965">
              <w:t xml:space="preserve"> </w:t>
            </w:r>
            <w:r w:rsidRPr="009C5965">
              <w:t>procedures</w:t>
            </w:r>
          </w:p>
        </w:tc>
      </w:tr>
    </w:tbl>
    <w:p w14:paraId="66C6733B" w14:textId="77777777" w:rsidR="005F771F" w:rsidRDefault="005F771F" w:rsidP="005F771F">
      <w:pPr>
        <w:pStyle w:val="SIText"/>
      </w:pPr>
    </w:p>
    <w:p w14:paraId="663F8E13" w14:textId="77777777" w:rsidR="005F771F" w:rsidRPr="000754EC" w:rsidRDefault="005F771F" w:rsidP="000754EC">
      <w:r>
        <w:br w:type="page"/>
      </w:r>
    </w:p>
    <w:p w14:paraId="2F3A617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81E7A4C" w14:textId="77777777" w:rsidTr="005C0F6A">
        <w:trPr>
          <w:tblHeader/>
        </w:trPr>
        <w:tc>
          <w:tcPr>
            <w:tcW w:w="5000" w:type="pct"/>
            <w:gridSpan w:val="2"/>
          </w:tcPr>
          <w:p w14:paraId="6DBA080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D26FFA" w14:textId="77777777" w:rsidR="00F1480E" w:rsidRPr="000754EC" w:rsidRDefault="00F1480E" w:rsidP="0019748C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260860E" w14:textId="77777777" w:rsidTr="005C0F6A">
        <w:trPr>
          <w:tblHeader/>
        </w:trPr>
        <w:tc>
          <w:tcPr>
            <w:tcW w:w="1396" w:type="pct"/>
          </w:tcPr>
          <w:p w14:paraId="7446A37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4F97D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C5965" w:rsidRPr="00336FCA" w:rsidDel="00423CB2" w14:paraId="3BEB9E3F" w14:textId="77777777" w:rsidTr="005C0F6A">
        <w:tc>
          <w:tcPr>
            <w:tcW w:w="1396" w:type="pct"/>
          </w:tcPr>
          <w:p w14:paraId="4C0366DB" w14:textId="02062DB8" w:rsidR="009C5965" w:rsidRPr="009C5965" w:rsidRDefault="009C5965" w:rsidP="0019748C">
            <w:pPr>
              <w:pStyle w:val="SIText"/>
            </w:pPr>
            <w:r w:rsidRPr="009C5965">
              <w:t xml:space="preserve">Numeracy </w:t>
            </w:r>
          </w:p>
        </w:tc>
        <w:tc>
          <w:tcPr>
            <w:tcW w:w="3604" w:type="pct"/>
          </w:tcPr>
          <w:p w14:paraId="398DBA00" w14:textId="0C542DB1" w:rsidR="009C5965" w:rsidRPr="009C5965" w:rsidRDefault="00A05E41" w:rsidP="009C5965">
            <w:pPr>
              <w:pStyle w:val="SIBulletList1"/>
            </w:pPr>
            <w:r>
              <w:t>c</w:t>
            </w:r>
            <w:r w:rsidR="009C5965" w:rsidRPr="009C5965">
              <w:t>omplete routine calculations to measure flitches and cants</w:t>
            </w:r>
          </w:p>
          <w:p w14:paraId="0D2565B3" w14:textId="32E59A4F" w:rsidR="009C5965" w:rsidRPr="009C5965" w:rsidRDefault="00A05E41" w:rsidP="009C5965">
            <w:pPr>
              <w:pStyle w:val="SIBulletList1"/>
            </w:pPr>
            <w:r>
              <w:t>c</w:t>
            </w:r>
            <w:r w:rsidR="009C5965" w:rsidRPr="009C5965">
              <w:t>omplete complex calculations to determine:</w:t>
            </w:r>
          </w:p>
          <w:p w14:paraId="6EBB3361" w14:textId="77777777" w:rsidR="009C5965" w:rsidRPr="009C5965" w:rsidRDefault="009C5965" w:rsidP="009C5965">
            <w:pPr>
              <w:pStyle w:val="SIBulletList2"/>
            </w:pPr>
            <w:r w:rsidRPr="009C5965">
              <w:t>potential volume return from flitches and cants</w:t>
            </w:r>
          </w:p>
          <w:p w14:paraId="1EAF08A7" w14:textId="77777777" w:rsidR="009C5965" w:rsidRPr="009C5965" w:rsidRDefault="009C5965" w:rsidP="009C5965">
            <w:pPr>
              <w:pStyle w:val="SIBulletList2"/>
              <w:rPr>
                <w:lang w:val="en-NZ"/>
              </w:rPr>
            </w:pPr>
            <w:r w:rsidRPr="009C5965">
              <w:t xml:space="preserve">cutting schedules considering human </w:t>
            </w:r>
            <w:r>
              <w:t>and equipment resource capacity</w:t>
            </w:r>
          </w:p>
        </w:tc>
      </w:tr>
      <w:tr w:rsidR="009C5965" w:rsidRPr="00336FCA" w:rsidDel="00423CB2" w14:paraId="1A27FA81" w14:textId="77777777" w:rsidTr="005C0F6A">
        <w:tc>
          <w:tcPr>
            <w:tcW w:w="1396" w:type="pct"/>
          </w:tcPr>
          <w:p w14:paraId="79211650" w14:textId="5388E3AB" w:rsidR="009C5965" w:rsidRPr="009C5965" w:rsidRDefault="001570D5" w:rsidP="0019748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10ABDE4" w14:textId="0A75505E" w:rsidR="001570D5" w:rsidRDefault="001570D5" w:rsidP="00CE019F">
            <w:pPr>
              <w:pStyle w:val="SIBulletList1"/>
            </w:pPr>
            <w:r>
              <w:t>understand main tasks, responsibilities and boundaries of own role</w:t>
            </w:r>
          </w:p>
          <w:p w14:paraId="0561F606" w14:textId="41B8FE90" w:rsidR="009C5965" w:rsidRPr="009C5965" w:rsidRDefault="00A05E41" w:rsidP="00CE019F">
            <w:pPr>
              <w:pStyle w:val="SIBulletList1"/>
            </w:pPr>
            <w:r>
              <w:t>t</w:t>
            </w:r>
            <w:r w:rsidR="009C5965" w:rsidRPr="009C5965">
              <w:t xml:space="preserve">ake responsibility for coordinating a team of sawyers for effective </w:t>
            </w:r>
            <w:r w:rsidR="00CE019F">
              <w:t>timber production</w:t>
            </w:r>
            <w:r w:rsidR="009C5965" w:rsidRPr="009C5965">
              <w:t xml:space="preserve"> operations</w:t>
            </w:r>
          </w:p>
        </w:tc>
      </w:tr>
      <w:tr w:rsidR="001570D5" w:rsidRPr="00336FCA" w:rsidDel="00423CB2" w14:paraId="1452A79C" w14:textId="77777777" w:rsidTr="005C0F6A">
        <w:tc>
          <w:tcPr>
            <w:tcW w:w="1396" w:type="pct"/>
          </w:tcPr>
          <w:p w14:paraId="1DCA45E1" w14:textId="264CEA9D" w:rsidR="001570D5" w:rsidRDefault="001570D5" w:rsidP="001570D5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3E787D3" w14:textId="5D341AE0" w:rsidR="001570D5" w:rsidRDefault="001570D5" w:rsidP="001570D5">
            <w:pPr>
              <w:pStyle w:val="SIBulletList1"/>
            </w:pPr>
            <w:r>
              <w:t xml:space="preserve">use modes of communication suitable to purpose to </w:t>
            </w:r>
            <w:r w:rsidR="000176B2">
              <w:t xml:space="preserve">facilitate </w:t>
            </w:r>
            <w:bookmarkStart w:id="0" w:name="_GoBack"/>
            <w:bookmarkEnd w:id="0"/>
            <w:r w:rsidR="000176B2" w:rsidRPr="009C5965">
              <w:t>process improvements</w:t>
            </w:r>
          </w:p>
        </w:tc>
      </w:tr>
      <w:tr w:rsidR="009C5965" w:rsidRPr="00336FCA" w:rsidDel="00423CB2" w14:paraId="147A0EE1" w14:textId="77777777" w:rsidTr="005C0F6A">
        <w:tc>
          <w:tcPr>
            <w:tcW w:w="1396" w:type="pct"/>
          </w:tcPr>
          <w:p w14:paraId="0AC1F4CB" w14:textId="6BCDFB42" w:rsidR="009C5965" w:rsidRPr="009C5965" w:rsidRDefault="001570D5" w:rsidP="0019748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F3C3997" w14:textId="7E3985B6" w:rsidR="009C5965" w:rsidRPr="009C5965" w:rsidRDefault="00A05E41" w:rsidP="009C5965">
            <w:pPr>
              <w:pStyle w:val="SIBulletList1"/>
            </w:pPr>
            <w:r>
              <w:t>u</w:t>
            </w:r>
            <w:r w:rsidR="009C5965" w:rsidRPr="009C5965">
              <w:t>se a computer, keyboard and software to prepare cutting sch</w:t>
            </w:r>
            <w:r w:rsidR="009C5965">
              <w:t>edules, work orders and reports</w:t>
            </w:r>
          </w:p>
        </w:tc>
      </w:tr>
    </w:tbl>
    <w:p w14:paraId="299989FB" w14:textId="77777777" w:rsidR="00916CD7" w:rsidRDefault="00916CD7" w:rsidP="005F771F">
      <w:pPr>
        <w:pStyle w:val="SIText"/>
      </w:pPr>
    </w:p>
    <w:p w14:paraId="024F3D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9556167" w14:textId="77777777" w:rsidTr="00F33FF2">
        <w:tc>
          <w:tcPr>
            <w:tcW w:w="5000" w:type="pct"/>
            <w:gridSpan w:val="4"/>
          </w:tcPr>
          <w:p w14:paraId="34F8014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7149C83" w14:textId="77777777" w:rsidTr="00F33FF2">
        <w:tc>
          <w:tcPr>
            <w:tcW w:w="1028" w:type="pct"/>
          </w:tcPr>
          <w:p w14:paraId="4B8672C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EE054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4D251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F95F63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189EEB0" w14:textId="77777777" w:rsidTr="00F33FF2">
        <w:tc>
          <w:tcPr>
            <w:tcW w:w="1028" w:type="pct"/>
          </w:tcPr>
          <w:p w14:paraId="7CC52E52" w14:textId="51243D2C" w:rsidR="00041E59" w:rsidRPr="000754EC" w:rsidRDefault="00A05E41" w:rsidP="00B87B83">
            <w:pPr>
              <w:pStyle w:val="SIText"/>
            </w:pPr>
            <w:r w:rsidRPr="00A05E41">
              <w:t>FWPSAW4</w:t>
            </w:r>
            <w:r w:rsidR="00B87B83">
              <w:t>XXX</w:t>
            </w:r>
            <w:r w:rsidRPr="00A05E41">
              <w:t xml:space="preserve"> Plan and monitor </w:t>
            </w:r>
            <w:r w:rsidR="00B87B83">
              <w:t>timber</w:t>
            </w:r>
            <w:r w:rsidRPr="00A05E41">
              <w:t xml:space="preserve"> conversion</w:t>
            </w:r>
          </w:p>
        </w:tc>
        <w:tc>
          <w:tcPr>
            <w:tcW w:w="1105" w:type="pct"/>
          </w:tcPr>
          <w:p w14:paraId="338EECBC" w14:textId="0A29B74D" w:rsidR="00041E59" w:rsidRPr="000754EC" w:rsidRDefault="00A05E41" w:rsidP="000754EC">
            <w:pPr>
              <w:pStyle w:val="SIText"/>
            </w:pPr>
            <w:r w:rsidRPr="00A05E41">
              <w:t>FWPSAW4204 Plan and monitor board conversion</w:t>
            </w:r>
          </w:p>
        </w:tc>
        <w:tc>
          <w:tcPr>
            <w:tcW w:w="1251" w:type="pct"/>
          </w:tcPr>
          <w:p w14:paraId="0D1CC656" w14:textId="6486088D" w:rsidR="00041E59" w:rsidRPr="000754EC" w:rsidRDefault="00B10C4C" w:rsidP="00B10C4C">
            <w:pPr>
              <w:pStyle w:val="SIText"/>
            </w:pPr>
            <w:r w:rsidRPr="00B10C4C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23F18325" w14:textId="72737A8B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0340FB3C" w14:textId="77777777" w:rsidR="00916CD7" w:rsidRDefault="00916CD7" w:rsidP="000754EC">
            <w:pPr>
              <w:pStyle w:val="SIText"/>
            </w:pPr>
          </w:p>
          <w:p w14:paraId="4CB61D2C" w14:textId="44470D79" w:rsidR="00916CD7" w:rsidRPr="000754EC" w:rsidRDefault="00916CD7" w:rsidP="000754EC">
            <w:pPr>
              <w:pStyle w:val="SIText"/>
            </w:pPr>
          </w:p>
        </w:tc>
      </w:tr>
    </w:tbl>
    <w:p w14:paraId="239697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7B36D5C7" w14:textId="77777777" w:rsidTr="004B343C">
        <w:tc>
          <w:tcPr>
            <w:tcW w:w="1026" w:type="pct"/>
            <w:shd w:val="clear" w:color="auto" w:fill="auto"/>
          </w:tcPr>
          <w:p w14:paraId="6336414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41B5EC4B" w14:textId="5F4D401A" w:rsidR="009C5965" w:rsidRPr="000754EC" w:rsidRDefault="004B343C" w:rsidP="00A05E41">
            <w:pPr>
              <w:pStyle w:val="SIText"/>
            </w:pPr>
            <w:r w:rsidRPr="004B343C">
              <w:t xml:space="preserve">Companion Volumes, including Implementation Guides, are available at </w:t>
            </w:r>
            <w:proofErr w:type="spellStart"/>
            <w:r w:rsidRPr="004B343C">
              <w:t>VETNet</w:t>
            </w:r>
            <w:proofErr w:type="spellEnd"/>
            <w:r w:rsidRPr="004B343C">
              <w:t xml:space="preserve">: </w:t>
            </w:r>
            <w:hyperlink r:id="rId11" w:history="1">
              <w:r w:rsidRPr="004B343C">
                <w:t>https://vetnet.education.gov.au/Pages/TrainingDocs.aspx?q=0d96fe23-5747-4c01-9d6f-3509ff8d3d47</w:t>
              </w:r>
            </w:hyperlink>
          </w:p>
        </w:tc>
      </w:tr>
    </w:tbl>
    <w:p w14:paraId="01B44003" w14:textId="77777777" w:rsidR="00F1480E" w:rsidRDefault="00F1480E" w:rsidP="005F771F">
      <w:pPr>
        <w:pStyle w:val="SIText"/>
      </w:pPr>
    </w:p>
    <w:p w14:paraId="7B086B5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984E993" w14:textId="77777777" w:rsidTr="005C0F6A">
        <w:trPr>
          <w:tblHeader/>
        </w:trPr>
        <w:tc>
          <w:tcPr>
            <w:tcW w:w="1478" w:type="pct"/>
            <w:shd w:val="clear" w:color="auto" w:fill="auto"/>
          </w:tcPr>
          <w:p w14:paraId="0D0B921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FEFB1CE" w14:textId="2512DE71" w:rsidR="00556C4C" w:rsidRPr="000754EC" w:rsidRDefault="00556C4C" w:rsidP="00B87B83">
            <w:pPr>
              <w:pStyle w:val="SIUnittitle"/>
            </w:pPr>
            <w:r w:rsidRPr="00F56827">
              <w:t xml:space="preserve">Assessment requirements for </w:t>
            </w:r>
            <w:r w:rsidR="009C5965" w:rsidRPr="009C5965">
              <w:t>FWPSAW4</w:t>
            </w:r>
            <w:r w:rsidR="00B87B83">
              <w:t>XXX</w:t>
            </w:r>
            <w:r w:rsidR="009C5965" w:rsidRPr="009C5965">
              <w:t xml:space="preserve"> Plan and monitor </w:t>
            </w:r>
            <w:r w:rsidR="00AD6080">
              <w:t>timber</w:t>
            </w:r>
            <w:r w:rsidR="00AD6080" w:rsidRPr="009C5965">
              <w:t xml:space="preserve"> </w:t>
            </w:r>
            <w:r w:rsidR="009C5965" w:rsidRPr="009C5965">
              <w:t>conversion</w:t>
            </w:r>
          </w:p>
        </w:tc>
      </w:tr>
      <w:tr w:rsidR="00556C4C" w:rsidRPr="00A55106" w14:paraId="08649DC9" w14:textId="77777777" w:rsidTr="005C0F6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B01A00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3CBB8F2" w14:textId="77777777" w:rsidTr="005C0F6A">
        <w:tc>
          <w:tcPr>
            <w:tcW w:w="5000" w:type="pct"/>
            <w:gridSpan w:val="2"/>
            <w:shd w:val="clear" w:color="auto" w:fill="auto"/>
          </w:tcPr>
          <w:p w14:paraId="4013465F" w14:textId="77777777" w:rsidR="00A05E41" w:rsidRDefault="00A05E41" w:rsidP="00CE019F">
            <w:pPr>
              <w:pStyle w:val="SIText"/>
            </w:pPr>
            <w:r w:rsidRPr="00A05E41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6690099B" w14:textId="7551ACE8" w:rsidR="00514219" w:rsidRPr="00514219" w:rsidRDefault="00514219" w:rsidP="00514219">
            <w:pPr>
              <w:pStyle w:val="SIBulletList1"/>
            </w:pPr>
            <w:r w:rsidRPr="00514219">
              <w:t>follow</w:t>
            </w:r>
            <w:r>
              <w:t>ed</w:t>
            </w:r>
            <w:r w:rsidRPr="00514219">
              <w:t xml:space="preserve"> workplace health and safety requirements and environmental procedures </w:t>
            </w:r>
            <w:r>
              <w:t xml:space="preserve">for </w:t>
            </w:r>
            <w:r w:rsidRPr="00514219">
              <w:t>planning and monitoring timber production from flitches or cants</w:t>
            </w:r>
          </w:p>
          <w:p w14:paraId="3ECD5C12" w14:textId="59632D27" w:rsidR="00514219" w:rsidRPr="00514219" w:rsidRDefault="00514219" w:rsidP="00514219">
            <w:pPr>
              <w:pStyle w:val="SIBulletList1"/>
            </w:pPr>
            <w:r w:rsidRPr="00514219">
              <w:t>plan</w:t>
            </w:r>
            <w:r>
              <w:t>ed</w:t>
            </w:r>
            <w:r w:rsidRPr="00514219">
              <w:t xml:space="preserve"> and monitor</w:t>
            </w:r>
            <w:r>
              <w:t>ed</w:t>
            </w:r>
            <w:r w:rsidRPr="00514219">
              <w:t xml:space="preserve"> timber production from flitches or cants</w:t>
            </w:r>
          </w:p>
          <w:p w14:paraId="6751F36E" w14:textId="30EDE250" w:rsidR="00514219" w:rsidRPr="00514219" w:rsidRDefault="00514219" w:rsidP="00514219">
            <w:pPr>
              <w:pStyle w:val="SIBulletList1"/>
            </w:pPr>
            <w:r w:rsidRPr="00514219">
              <w:t>modif</w:t>
            </w:r>
            <w:r>
              <w:t>ied</w:t>
            </w:r>
            <w:r w:rsidRPr="00514219">
              <w:t xml:space="preserve"> cutting patterns and schedules for sawing operations</w:t>
            </w:r>
          </w:p>
          <w:p w14:paraId="1708B31A" w14:textId="310FF39A" w:rsidR="00556C4C" w:rsidRPr="000754EC" w:rsidRDefault="00514219" w:rsidP="00514219">
            <w:pPr>
              <w:pStyle w:val="SIBulletList1"/>
            </w:pPr>
            <w:proofErr w:type="gramStart"/>
            <w:r w:rsidRPr="00514219">
              <w:t>coordinate</w:t>
            </w:r>
            <w:r>
              <w:t>d</w:t>
            </w:r>
            <w:proofErr w:type="gramEnd"/>
            <w:r w:rsidRPr="00514219">
              <w:t xml:space="preserve"> personnel to follow planning, communications and scheduling of sawing operations for timber production.</w:t>
            </w:r>
          </w:p>
        </w:tc>
      </w:tr>
    </w:tbl>
    <w:p w14:paraId="798307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2C5F02" w14:textId="77777777" w:rsidTr="005C0F6A">
        <w:trPr>
          <w:tblHeader/>
        </w:trPr>
        <w:tc>
          <w:tcPr>
            <w:tcW w:w="5000" w:type="pct"/>
            <w:shd w:val="clear" w:color="auto" w:fill="auto"/>
          </w:tcPr>
          <w:p w14:paraId="32B880A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E138A81" w14:textId="77777777" w:rsidTr="005C0F6A">
        <w:tc>
          <w:tcPr>
            <w:tcW w:w="5000" w:type="pct"/>
            <w:shd w:val="clear" w:color="auto" w:fill="auto"/>
          </w:tcPr>
          <w:p w14:paraId="2045AF7D" w14:textId="77777777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626B52E" w14:textId="4C011AEF" w:rsidR="00514219" w:rsidRDefault="00514219" w:rsidP="00862693">
            <w:pPr>
              <w:pStyle w:val="SIBulletList1"/>
            </w:pPr>
            <w:r w:rsidRPr="00514219">
              <w:t xml:space="preserve">health and </w:t>
            </w:r>
            <w:r w:rsidR="00B74602">
              <w:t>safety</w:t>
            </w:r>
            <w:r w:rsidRPr="00514219">
              <w:t xml:space="preserve"> hazards or risks related to </w:t>
            </w:r>
            <w:r>
              <w:t>sawing</w:t>
            </w:r>
            <w:r w:rsidRPr="00514219">
              <w:t xml:space="preserve"> operations </w:t>
            </w:r>
            <w:r>
              <w:t>for timber production</w:t>
            </w:r>
            <w:r w:rsidRPr="00514219">
              <w:t xml:space="preserve"> as identified through risk assessments, manufacturer technical information, regulations and industry health and safety guides</w:t>
            </w:r>
          </w:p>
          <w:p w14:paraId="2978F9FB" w14:textId="18D1AF6A" w:rsidR="004B1973" w:rsidRPr="004B1973" w:rsidRDefault="00B74602" w:rsidP="004B1973">
            <w:pPr>
              <w:pStyle w:val="SIBulletList1"/>
            </w:pPr>
            <w:r>
              <w:t>workplace</w:t>
            </w:r>
            <w:r w:rsidRPr="009C5965">
              <w:t xml:space="preserve"> </w:t>
            </w:r>
            <w:r w:rsidR="004B1973" w:rsidRPr="009C5965">
              <w:t xml:space="preserve">procedures specific to planning and monitoring </w:t>
            </w:r>
            <w:r w:rsidR="004B1973" w:rsidRPr="004B1973">
              <w:t>sawing operations for timber production:</w:t>
            </w:r>
          </w:p>
          <w:p w14:paraId="4DF3B005" w14:textId="34E17EDF" w:rsidR="00CE3D44" w:rsidRDefault="00CE3D44" w:rsidP="004B1973">
            <w:pPr>
              <w:pStyle w:val="SIBulletList2"/>
            </w:pPr>
            <w:r>
              <w:t xml:space="preserve">health and safety </w:t>
            </w:r>
            <w:r w:rsidR="005A32EB">
              <w:t>including use of personal protective equipment</w:t>
            </w:r>
          </w:p>
          <w:p w14:paraId="211AD386" w14:textId="63E471EE" w:rsidR="004B1973" w:rsidRPr="004B1973" w:rsidRDefault="004B1973" w:rsidP="004B1973">
            <w:pPr>
              <w:pStyle w:val="SIBulletList2"/>
            </w:pPr>
            <w:r w:rsidRPr="009C5965">
              <w:t>communication reporting lines for sawyer team members and self</w:t>
            </w:r>
          </w:p>
          <w:p w14:paraId="1D317E25" w14:textId="77777777" w:rsidR="004B1973" w:rsidRPr="004B1973" w:rsidRDefault="004B1973" w:rsidP="004B1973">
            <w:pPr>
              <w:pStyle w:val="SIBulletList2"/>
            </w:pPr>
            <w:r w:rsidRPr="009C5965">
              <w:t>documenting cutting patterns, schedules, work orders and reports</w:t>
            </w:r>
          </w:p>
          <w:p w14:paraId="4AFEA8EF" w14:textId="77777777" w:rsidR="004B1973" w:rsidRDefault="004B1973" w:rsidP="004B1973">
            <w:pPr>
              <w:pStyle w:val="SIBulletList2"/>
            </w:pPr>
            <w:r w:rsidRPr="009C5965">
              <w:t>recording and reporting systematic equipment faults</w:t>
            </w:r>
          </w:p>
          <w:p w14:paraId="732DBA1F" w14:textId="2DA6C182" w:rsidR="00514219" w:rsidRPr="00514219" w:rsidRDefault="00514219" w:rsidP="004B1973">
            <w:pPr>
              <w:pStyle w:val="SIBulletList1"/>
            </w:pPr>
            <w:r w:rsidRPr="00514219">
              <w:t>environmental protection practices for disposing of, recycling and reusing timber</w:t>
            </w:r>
          </w:p>
          <w:p w14:paraId="2C6A0748" w14:textId="77777777" w:rsidR="009C5965" w:rsidRPr="009C5965" w:rsidRDefault="009C5965" w:rsidP="009C5965">
            <w:pPr>
              <w:pStyle w:val="SIBulletList1"/>
            </w:pPr>
            <w:r w:rsidRPr="009C5965">
              <w:t>purpose, features and operation of equipment used for assessing flitches and cants</w:t>
            </w:r>
          </w:p>
          <w:p w14:paraId="7AA629D2" w14:textId="77777777" w:rsidR="009C5965" w:rsidRPr="009C5965" w:rsidRDefault="009C5965" w:rsidP="009C5965">
            <w:pPr>
              <w:pStyle w:val="SIBulletList1"/>
            </w:pPr>
            <w:r w:rsidRPr="009C5965">
              <w:t>capacity of sawing equipment and systems</w:t>
            </w:r>
          </w:p>
          <w:p w14:paraId="539F673B" w14:textId="3F433592" w:rsidR="009C5965" w:rsidRPr="009C5965" w:rsidRDefault="009C5965" w:rsidP="009C5965">
            <w:pPr>
              <w:pStyle w:val="SIBulletList1"/>
            </w:pPr>
            <w:r w:rsidRPr="009C5965">
              <w:t xml:space="preserve">methods used to assess flitches and cants for size, volume and type of </w:t>
            </w:r>
            <w:r w:rsidR="00514219">
              <w:t xml:space="preserve">timber </w:t>
            </w:r>
            <w:r w:rsidRPr="009C5965">
              <w:t>that can be cut</w:t>
            </w:r>
          </w:p>
          <w:p w14:paraId="25482BB6" w14:textId="106B077F" w:rsidR="009C5965" w:rsidRPr="009C5965" w:rsidRDefault="009C5965" w:rsidP="009C5965">
            <w:pPr>
              <w:pStyle w:val="SIBulletList1"/>
            </w:pPr>
            <w:r w:rsidRPr="009C5965">
              <w:t xml:space="preserve">methods used to assess </w:t>
            </w:r>
            <w:r w:rsidR="00514219">
              <w:t xml:space="preserve">timber </w:t>
            </w:r>
            <w:r w:rsidRPr="009C5965">
              <w:t>for sawn finish and dimensional consistency</w:t>
            </w:r>
          </w:p>
          <w:p w14:paraId="5CC1A075" w14:textId="4C4A8A96" w:rsidR="009C5965" w:rsidRPr="009C5965" w:rsidRDefault="009C5965" w:rsidP="009C5965">
            <w:pPr>
              <w:pStyle w:val="SIBulletList1"/>
            </w:pPr>
            <w:r w:rsidRPr="009C5965">
              <w:t xml:space="preserve">stages of the </w:t>
            </w:r>
            <w:r w:rsidR="00514219">
              <w:t xml:space="preserve">sawing </w:t>
            </w:r>
            <w:r w:rsidRPr="009C5965">
              <w:t>process</w:t>
            </w:r>
            <w:r w:rsidR="00514219">
              <w:t xml:space="preserve"> for timber production</w:t>
            </w:r>
          </w:p>
          <w:p w14:paraId="23C702BD" w14:textId="77777777" w:rsidR="009C5965" w:rsidRPr="009C5965" w:rsidRDefault="009C5965" w:rsidP="009C5965">
            <w:pPr>
              <w:pStyle w:val="SIBulletList1"/>
            </w:pPr>
            <w:r w:rsidRPr="009C5965">
              <w:t>typical flow of flitch and cant supply in and out of the sawing area</w:t>
            </w:r>
          </w:p>
          <w:p w14:paraId="24C0DBDD" w14:textId="1B05DE96" w:rsidR="009C5965" w:rsidRPr="009C5965" w:rsidRDefault="009C5965" w:rsidP="009C5965">
            <w:pPr>
              <w:pStyle w:val="SIBulletList1"/>
            </w:pPr>
            <w:r w:rsidRPr="009C5965">
              <w:t xml:space="preserve">cutting patterns used on flitches and cants to achieve maximum output of </w:t>
            </w:r>
            <w:r w:rsidR="00514219">
              <w:t>timber</w:t>
            </w:r>
          </w:p>
          <w:p w14:paraId="15BF608A" w14:textId="77777777" w:rsidR="009C5965" w:rsidRPr="009C5965" w:rsidRDefault="009C5965" w:rsidP="009C5965">
            <w:pPr>
              <w:pStyle w:val="SIBulletList1"/>
            </w:pPr>
            <w:r w:rsidRPr="009C5965">
              <w:t>methods of determining cutting schedules to maximise efficient handling of flitches and cants to be sawn</w:t>
            </w:r>
          </w:p>
          <w:p w14:paraId="69E74AE6" w14:textId="77777777" w:rsidR="009C5965" w:rsidRPr="009C5965" w:rsidRDefault="009C5965" w:rsidP="009C5965">
            <w:pPr>
              <w:pStyle w:val="SIBulletList1"/>
            </w:pPr>
            <w:r w:rsidRPr="009C5965">
              <w:t>methods used to assess timber cutting processes for quality of outcomes and scheduling</w:t>
            </w:r>
          </w:p>
          <w:p w14:paraId="69313F4E" w14:textId="77777777" w:rsidR="009C5965" w:rsidRPr="009C5965" w:rsidRDefault="009C5965" w:rsidP="009C5965">
            <w:pPr>
              <w:pStyle w:val="SIBulletList1"/>
            </w:pPr>
            <w:r w:rsidRPr="009C5965">
              <w:t>format, content and use of:</w:t>
            </w:r>
          </w:p>
          <w:p w14:paraId="215686CD" w14:textId="77777777" w:rsidR="009C5965" w:rsidRPr="009C5965" w:rsidRDefault="009C5965" w:rsidP="00FA3588">
            <w:pPr>
              <w:pStyle w:val="SIBulletList2"/>
            </w:pPr>
            <w:r w:rsidRPr="009C5965">
              <w:t>cutting pattern documents</w:t>
            </w:r>
          </w:p>
          <w:p w14:paraId="0F7E3CCB" w14:textId="77777777" w:rsidR="009C5965" w:rsidRPr="009C5965" w:rsidRDefault="009C5965" w:rsidP="00FA3588">
            <w:pPr>
              <w:pStyle w:val="SIBulletList2"/>
            </w:pPr>
            <w:r w:rsidRPr="009C5965">
              <w:t>cutting schedules</w:t>
            </w:r>
          </w:p>
          <w:p w14:paraId="78EEF4CF" w14:textId="77777777" w:rsidR="009C5965" w:rsidRPr="009C5965" w:rsidRDefault="009C5965" w:rsidP="00FA3588">
            <w:pPr>
              <w:pStyle w:val="SIBulletList2"/>
            </w:pPr>
            <w:r w:rsidRPr="009C5965">
              <w:t>work orders</w:t>
            </w:r>
          </w:p>
          <w:p w14:paraId="0232AAD4" w14:textId="77777777" w:rsidR="009C5965" w:rsidRPr="009C5965" w:rsidRDefault="009C5965" w:rsidP="00FA3588">
            <w:pPr>
              <w:pStyle w:val="SIBulletList2"/>
            </w:pPr>
            <w:r w:rsidRPr="009C5965">
              <w:t>cutting records</w:t>
            </w:r>
          </w:p>
          <w:p w14:paraId="7F3C79A4" w14:textId="4901EBD3" w:rsidR="00F1480E" w:rsidRPr="000754EC" w:rsidRDefault="009C5965" w:rsidP="004B1973">
            <w:pPr>
              <w:pStyle w:val="SIBulletList2"/>
            </w:pPr>
            <w:proofErr w:type="gramStart"/>
            <w:r w:rsidRPr="009C5965">
              <w:t>process</w:t>
            </w:r>
            <w:proofErr w:type="gramEnd"/>
            <w:r w:rsidRPr="009C5965">
              <w:t xml:space="preserve"> improvement reports</w:t>
            </w:r>
            <w:r w:rsidR="004B1973">
              <w:t>.</w:t>
            </w:r>
          </w:p>
        </w:tc>
      </w:tr>
    </w:tbl>
    <w:p w14:paraId="5EB54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AB2FF3" w14:textId="77777777" w:rsidTr="005C0F6A">
        <w:trPr>
          <w:tblHeader/>
        </w:trPr>
        <w:tc>
          <w:tcPr>
            <w:tcW w:w="5000" w:type="pct"/>
            <w:shd w:val="clear" w:color="auto" w:fill="auto"/>
          </w:tcPr>
          <w:p w14:paraId="6CB7DD2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B4844D9" w14:textId="77777777" w:rsidTr="005C0F6A">
        <w:tc>
          <w:tcPr>
            <w:tcW w:w="5000" w:type="pct"/>
            <w:shd w:val="clear" w:color="auto" w:fill="auto"/>
          </w:tcPr>
          <w:p w14:paraId="165B6BF3" w14:textId="40479C72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C49079E" w14:textId="77777777" w:rsidR="004E6741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A3E9EF5" w14:textId="1F64D14F" w:rsidR="00CF6471" w:rsidRPr="00CF6471" w:rsidRDefault="00CF6471" w:rsidP="00CF6471">
            <w:pPr>
              <w:pStyle w:val="SIBulletList2"/>
            </w:pPr>
            <w:r w:rsidRPr="00CF6471">
              <w:t>skills must be demonstrated in an environment that accurately represents workplace conditions</w:t>
            </w:r>
          </w:p>
          <w:p w14:paraId="16AC1630" w14:textId="77777777" w:rsidR="00CF6471" w:rsidRPr="00CF6471" w:rsidRDefault="00CF6471" w:rsidP="00CF6471">
            <w:pPr>
              <w:pStyle w:val="SIBulletList1"/>
            </w:pPr>
            <w:r w:rsidRPr="00CF6471">
              <w:t>resources, equipment and materials:</w:t>
            </w:r>
          </w:p>
          <w:p w14:paraId="28B61709" w14:textId="77777777" w:rsidR="00DC22DE" w:rsidRPr="00DC22DE" w:rsidRDefault="00DC22DE" w:rsidP="00DC22DE">
            <w:pPr>
              <w:pStyle w:val="SIBulletList2"/>
            </w:pPr>
            <w:r w:rsidRPr="00DC22DE">
              <w:t>flitch and cant measuring equipment</w:t>
            </w:r>
          </w:p>
          <w:p w14:paraId="6C9E778E" w14:textId="77777777" w:rsidR="00DC22DE" w:rsidRPr="00DC22DE" w:rsidRDefault="00DC22DE" w:rsidP="00DC22DE">
            <w:pPr>
              <w:pStyle w:val="SIBulletList2"/>
            </w:pPr>
            <w:r w:rsidRPr="00DC22DE">
              <w:t>computers, keyboards, printers and software used to prepare planning and production documents</w:t>
            </w:r>
          </w:p>
          <w:p w14:paraId="165D60C6" w14:textId="77777777" w:rsidR="00DC22DE" w:rsidRPr="00DC22DE" w:rsidRDefault="00DC22DE" w:rsidP="00DC22DE">
            <w:pPr>
              <w:pStyle w:val="SIBulletList2"/>
            </w:pPr>
            <w:r w:rsidRPr="00DC22DE">
              <w:t>personal protective equipment suitable for assessing flitches and cants</w:t>
            </w:r>
          </w:p>
          <w:p w14:paraId="17564BD9" w14:textId="77777777" w:rsidR="00DC22DE" w:rsidRPr="00DC22DE" w:rsidRDefault="00DC22DE" w:rsidP="00DC22DE">
            <w:pPr>
              <w:pStyle w:val="SIBulletList2"/>
            </w:pPr>
            <w:r w:rsidRPr="00DC22DE">
              <w:t>a diverse, comprehensive and commercial range of flitches and cants</w:t>
            </w:r>
          </w:p>
          <w:p w14:paraId="64A874FC" w14:textId="5611A72F" w:rsidR="00DC22DE" w:rsidRPr="00DC22DE" w:rsidRDefault="00CF6471" w:rsidP="00DC22DE">
            <w:pPr>
              <w:pStyle w:val="SIBulletList1"/>
            </w:pPr>
            <w:r>
              <w:t>specifications</w:t>
            </w:r>
            <w:r w:rsidR="00DC22DE" w:rsidRPr="00DC22DE">
              <w:t>:</w:t>
            </w:r>
          </w:p>
          <w:p w14:paraId="2D9CC762" w14:textId="77777777" w:rsidR="00DC22DE" w:rsidRPr="00DC22DE" w:rsidRDefault="00DC22DE" w:rsidP="00DC22DE">
            <w:pPr>
              <w:pStyle w:val="SIBulletList2"/>
            </w:pPr>
            <w:r w:rsidRPr="00DC22DE">
              <w:t>cutting pattern documents</w:t>
            </w:r>
          </w:p>
          <w:p w14:paraId="7299BA4A" w14:textId="77777777" w:rsidR="00DC22DE" w:rsidRPr="00DC22DE" w:rsidRDefault="00DC22DE" w:rsidP="00DC22DE">
            <w:pPr>
              <w:pStyle w:val="SIBulletList2"/>
            </w:pPr>
            <w:r w:rsidRPr="00DC22DE">
              <w:t>cutting schedules</w:t>
            </w:r>
          </w:p>
          <w:p w14:paraId="0E8C91DC" w14:textId="77777777" w:rsidR="00DC22DE" w:rsidRPr="00DC22DE" w:rsidRDefault="00DC22DE" w:rsidP="00DC22DE">
            <w:pPr>
              <w:pStyle w:val="SIBulletList2"/>
            </w:pPr>
            <w:r w:rsidRPr="00DC22DE">
              <w:t>work orders</w:t>
            </w:r>
          </w:p>
          <w:p w14:paraId="41C46AD5" w14:textId="77777777" w:rsidR="00DC22DE" w:rsidRPr="00DC22DE" w:rsidRDefault="00DC22DE" w:rsidP="00DC22DE">
            <w:pPr>
              <w:pStyle w:val="SIBulletList2"/>
            </w:pPr>
            <w:r w:rsidRPr="00DC22DE">
              <w:t>cutting records</w:t>
            </w:r>
          </w:p>
          <w:p w14:paraId="274332EA" w14:textId="77777777" w:rsidR="00DC22DE" w:rsidRPr="00DC22DE" w:rsidRDefault="00DC22DE" w:rsidP="00DC22DE">
            <w:pPr>
              <w:pStyle w:val="SIBulletList2"/>
            </w:pPr>
            <w:r w:rsidRPr="00DC22DE">
              <w:t>process improvement reports</w:t>
            </w:r>
          </w:p>
          <w:p w14:paraId="58050410" w14:textId="77777777" w:rsidR="00DC22DE" w:rsidRPr="00DC22DE" w:rsidRDefault="00DC22DE" w:rsidP="00DC22DE">
            <w:pPr>
              <w:pStyle w:val="SIBulletList2"/>
            </w:pPr>
            <w:r w:rsidRPr="00DC22DE">
              <w:lastRenderedPageBreak/>
              <w:t>record for equipment faults</w:t>
            </w:r>
          </w:p>
          <w:p w14:paraId="7F8078BE" w14:textId="40B30F5D" w:rsidR="00366805" w:rsidRPr="00DC22DE" w:rsidRDefault="00B74602" w:rsidP="00C56AB3">
            <w:pPr>
              <w:pStyle w:val="SIBulletList2"/>
            </w:pPr>
            <w:r>
              <w:t>workplace</w:t>
            </w:r>
            <w:r w:rsidRPr="00DC22DE">
              <w:t xml:space="preserve"> </w:t>
            </w:r>
            <w:r w:rsidR="00DC22DE" w:rsidRPr="00DC22DE">
              <w:t xml:space="preserve">procedures for planning and monitoring </w:t>
            </w:r>
            <w:r w:rsidR="000E6760" w:rsidRPr="00514219">
              <w:t xml:space="preserve">timber </w:t>
            </w:r>
            <w:r w:rsidR="000E6760" w:rsidRPr="000E6760">
              <w:t>production from flitches or cants</w:t>
            </w:r>
            <w:r>
              <w:t xml:space="preserve"> including health and safety and emer</w:t>
            </w:r>
            <w:r w:rsidRPr="00B74602">
              <w:t>gency procedures</w:t>
            </w:r>
            <w:r>
              <w:t xml:space="preserve"> and environmental protection procedures</w:t>
            </w:r>
          </w:p>
          <w:p w14:paraId="7EA4FE6A" w14:textId="36DF9B3C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AC13035" w14:textId="77777777" w:rsidR="00DC22DE" w:rsidRDefault="00DC22DE" w:rsidP="000754EC">
            <w:pPr>
              <w:pStyle w:val="SIBulletList2"/>
            </w:pPr>
            <w:proofErr w:type="gramStart"/>
            <w:r w:rsidRPr="00DC22DE">
              <w:t>a</w:t>
            </w:r>
            <w:proofErr w:type="gramEnd"/>
            <w:r w:rsidRPr="00DC22DE">
              <w:t xml:space="preserve"> team of sawyers with whom the individual can interact. </w:t>
            </w:r>
          </w:p>
          <w:p w14:paraId="006312F0" w14:textId="77777777" w:rsidR="00DC22DE" w:rsidRDefault="00DC22DE" w:rsidP="000754EC">
            <w:pPr>
              <w:pStyle w:val="SIText"/>
            </w:pPr>
          </w:p>
          <w:p w14:paraId="11D8F554" w14:textId="410A1958" w:rsidR="00F1480E" w:rsidRPr="000754EC" w:rsidRDefault="007134FE" w:rsidP="00A05E4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E860E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3E7BE6" w14:textId="77777777" w:rsidTr="004679E3">
        <w:tc>
          <w:tcPr>
            <w:tcW w:w="990" w:type="pct"/>
            <w:shd w:val="clear" w:color="auto" w:fill="auto"/>
          </w:tcPr>
          <w:p w14:paraId="67E9094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C0BDCF" w14:textId="6725AAC1" w:rsidR="00DC22DE" w:rsidRPr="000754EC" w:rsidRDefault="00A05E41" w:rsidP="00A05E41">
            <w:pPr>
              <w:pStyle w:val="SIText"/>
            </w:pPr>
            <w:r w:rsidRPr="00A05E41">
              <w:t xml:space="preserve">Companion Volumes, including Implementation Guides, are available at </w:t>
            </w:r>
            <w:proofErr w:type="spellStart"/>
            <w:r w:rsidRPr="00A05E41">
              <w:t>VETNet</w:t>
            </w:r>
            <w:proofErr w:type="spellEnd"/>
            <w:r w:rsidRPr="00A05E41">
              <w:t>:</w:t>
            </w:r>
            <w:r>
              <w:t xml:space="preserve"> </w:t>
            </w:r>
            <w:hyperlink r:id="rId12" w:history="1">
              <w:r w:rsidRPr="00A05E41">
                <w:t>https://vetnet.education.gov.au/Pages/TrainingDocs.aspx?q=0d96fe23-5747-4c01-9d6f-3509ff8d3d47</w:t>
              </w:r>
            </w:hyperlink>
          </w:p>
        </w:tc>
      </w:tr>
    </w:tbl>
    <w:p w14:paraId="34240E4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C5178" w14:textId="77777777" w:rsidR="00600469" w:rsidRDefault="00600469" w:rsidP="00BF3F0A">
      <w:r>
        <w:separator/>
      </w:r>
    </w:p>
    <w:p w14:paraId="5F2E4667" w14:textId="77777777" w:rsidR="00600469" w:rsidRDefault="00600469"/>
  </w:endnote>
  <w:endnote w:type="continuationSeparator" w:id="0">
    <w:p w14:paraId="4897953B" w14:textId="77777777" w:rsidR="00600469" w:rsidRDefault="00600469" w:rsidP="00BF3F0A">
      <w:r>
        <w:continuationSeparator/>
      </w:r>
    </w:p>
    <w:p w14:paraId="7A44DA83" w14:textId="77777777" w:rsidR="00600469" w:rsidRDefault="00600469"/>
  </w:endnote>
  <w:endnote w:type="continuationNotice" w:id="1">
    <w:p w14:paraId="4796D3CF" w14:textId="77777777" w:rsidR="00600469" w:rsidRDefault="00600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8F3B9E6" w14:textId="0D5ABC8D" w:rsidR="00600469" w:rsidRPr="000754EC" w:rsidRDefault="0060046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76B2">
          <w:rPr>
            <w:noProof/>
          </w:rPr>
          <w:t>4</w:t>
        </w:r>
        <w:r w:rsidRPr="000754EC">
          <w:fldChar w:fldCharType="end"/>
        </w:r>
      </w:p>
      <w:p w14:paraId="392FA258" w14:textId="415731A2" w:rsidR="00600469" w:rsidRDefault="00D51A35" w:rsidP="005F771F">
        <w:pPr>
          <w:pStyle w:val="SIText"/>
        </w:pPr>
      </w:p>
    </w:sdtContent>
  </w:sdt>
  <w:p w14:paraId="7373D21F" w14:textId="77777777" w:rsidR="00600469" w:rsidRDefault="00600469" w:rsidP="00CE019F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3DB9" w14:textId="77777777" w:rsidR="00600469" w:rsidRDefault="00600469" w:rsidP="00BF3F0A">
      <w:r>
        <w:separator/>
      </w:r>
    </w:p>
    <w:p w14:paraId="4226C1D1" w14:textId="77777777" w:rsidR="00600469" w:rsidRDefault="00600469"/>
  </w:footnote>
  <w:footnote w:type="continuationSeparator" w:id="0">
    <w:p w14:paraId="1334E7E1" w14:textId="77777777" w:rsidR="00600469" w:rsidRDefault="00600469" w:rsidP="00BF3F0A">
      <w:r>
        <w:continuationSeparator/>
      </w:r>
    </w:p>
    <w:p w14:paraId="6FB06772" w14:textId="77777777" w:rsidR="00600469" w:rsidRDefault="00600469"/>
  </w:footnote>
  <w:footnote w:type="continuationNotice" w:id="1">
    <w:p w14:paraId="303AFBE9" w14:textId="77777777" w:rsidR="00600469" w:rsidRDefault="00600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93B2" w14:textId="0612C993" w:rsidR="00600469" w:rsidRPr="000754EC" w:rsidRDefault="00D51A35" w:rsidP="00146EEC">
    <w:pPr>
      <w:pStyle w:val="SIText"/>
    </w:pPr>
    <w:sdt>
      <w:sdtPr>
        <w:id w:val="988668078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9B496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00469" w:rsidRPr="00414BC8">
      <w:t>FWPSAW4</w:t>
    </w:r>
    <w:r w:rsidR="00B87B83">
      <w:t>XXX</w:t>
    </w:r>
    <w:r w:rsidR="00600469" w:rsidRPr="00414BC8">
      <w:t xml:space="preserve"> Plan and monitor </w:t>
    </w:r>
    <w:r w:rsidR="00834D98">
      <w:t>timber</w:t>
    </w:r>
    <w:r w:rsidR="00834D98" w:rsidRPr="00414BC8">
      <w:t xml:space="preserve"> </w:t>
    </w:r>
    <w:r w:rsidR="00600469" w:rsidRPr="00414BC8">
      <w:t>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A6246"/>
    <w:multiLevelType w:val="multilevel"/>
    <w:tmpl w:val="BEC2A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7"/>
  </w:num>
  <w:num w:numId="19">
    <w:abstractNumId w:val="1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NTYzNzcxMDczNzJS0lEKTi0uzszPAykwqwUAKdfP5iwAAAA="/>
  </w:docVars>
  <w:rsids>
    <w:rsidRoot w:val="00414BC8"/>
    <w:rsid w:val="000014B9"/>
    <w:rsid w:val="00005A15"/>
    <w:rsid w:val="00005C9F"/>
    <w:rsid w:val="0001108F"/>
    <w:rsid w:val="000115E2"/>
    <w:rsid w:val="000126D0"/>
    <w:rsid w:val="0001296A"/>
    <w:rsid w:val="00016803"/>
    <w:rsid w:val="000176B2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7F3A"/>
    <w:rsid w:val="000B5514"/>
    <w:rsid w:val="000C149A"/>
    <w:rsid w:val="000C224E"/>
    <w:rsid w:val="000D4B50"/>
    <w:rsid w:val="000E25E6"/>
    <w:rsid w:val="000E2C86"/>
    <w:rsid w:val="000E6760"/>
    <w:rsid w:val="000F29F2"/>
    <w:rsid w:val="000F66EB"/>
    <w:rsid w:val="00101659"/>
    <w:rsid w:val="001078BF"/>
    <w:rsid w:val="00130155"/>
    <w:rsid w:val="00133957"/>
    <w:rsid w:val="001372F6"/>
    <w:rsid w:val="00144385"/>
    <w:rsid w:val="00146EEC"/>
    <w:rsid w:val="00151D55"/>
    <w:rsid w:val="00151D93"/>
    <w:rsid w:val="00156EF3"/>
    <w:rsid w:val="001570D5"/>
    <w:rsid w:val="00167BED"/>
    <w:rsid w:val="00176E4F"/>
    <w:rsid w:val="0018546B"/>
    <w:rsid w:val="00195B7F"/>
    <w:rsid w:val="00196E95"/>
    <w:rsid w:val="0019748C"/>
    <w:rsid w:val="001A6A3E"/>
    <w:rsid w:val="001A7B6D"/>
    <w:rsid w:val="001B34D5"/>
    <w:rsid w:val="001B513A"/>
    <w:rsid w:val="001C0A75"/>
    <w:rsid w:val="001C1306"/>
    <w:rsid w:val="001D5C1B"/>
    <w:rsid w:val="001D7F5B"/>
    <w:rsid w:val="001E0059"/>
    <w:rsid w:val="001E16BC"/>
    <w:rsid w:val="001E16DF"/>
    <w:rsid w:val="001E721F"/>
    <w:rsid w:val="001F2BA5"/>
    <w:rsid w:val="001F308D"/>
    <w:rsid w:val="001F75F3"/>
    <w:rsid w:val="00201739"/>
    <w:rsid w:val="00201A7C"/>
    <w:rsid w:val="002025CE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7F3C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293"/>
    <w:rsid w:val="004127E3"/>
    <w:rsid w:val="00414BC8"/>
    <w:rsid w:val="0043212E"/>
    <w:rsid w:val="00434366"/>
    <w:rsid w:val="00434ECE"/>
    <w:rsid w:val="00434F37"/>
    <w:rsid w:val="00444423"/>
    <w:rsid w:val="00452F3E"/>
    <w:rsid w:val="0046396D"/>
    <w:rsid w:val="004640AE"/>
    <w:rsid w:val="004679E3"/>
    <w:rsid w:val="00475172"/>
    <w:rsid w:val="004758B0"/>
    <w:rsid w:val="0048132B"/>
    <w:rsid w:val="004832D2"/>
    <w:rsid w:val="00485559"/>
    <w:rsid w:val="004950FD"/>
    <w:rsid w:val="004A142B"/>
    <w:rsid w:val="004A3860"/>
    <w:rsid w:val="004A44E8"/>
    <w:rsid w:val="004A7706"/>
    <w:rsid w:val="004B1973"/>
    <w:rsid w:val="004B29B7"/>
    <w:rsid w:val="004B343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219"/>
    <w:rsid w:val="00520E9A"/>
    <w:rsid w:val="005248C1"/>
    <w:rsid w:val="00526134"/>
    <w:rsid w:val="005405B2"/>
    <w:rsid w:val="005427C8"/>
    <w:rsid w:val="005446D1"/>
    <w:rsid w:val="00556C4C"/>
    <w:rsid w:val="00557369"/>
    <w:rsid w:val="00562072"/>
    <w:rsid w:val="00564ADD"/>
    <w:rsid w:val="005708EB"/>
    <w:rsid w:val="00575BC6"/>
    <w:rsid w:val="00583902"/>
    <w:rsid w:val="0058762D"/>
    <w:rsid w:val="005A1D70"/>
    <w:rsid w:val="005A32EB"/>
    <w:rsid w:val="005A3AA5"/>
    <w:rsid w:val="005A6C9C"/>
    <w:rsid w:val="005A74DC"/>
    <w:rsid w:val="005B5146"/>
    <w:rsid w:val="005C0F6A"/>
    <w:rsid w:val="005D1AFD"/>
    <w:rsid w:val="005E3F02"/>
    <w:rsid w:val="005E51E6"/>
    <w:rsid w:val="005F027A"/>
    <w:rsid w:val="005F33CC"/>
    <w:rsid w:val="005F771F"/>
    <w:rsid w:val="00600469"/>
    <w:rsid w:val="006116AF"/>
    <w:rsid w:val="006121D4"/>
    <w:rsid w:val="006124DB"/>
    <w:rsid w:val="00613B49"/>
    <w:rsid w:val="00616845"/>
    <w:rsid w:val="00620E8E"/>
    <w:rsid w:val="0063301D"/>
    <w:rsid w:val="00633CFE"/>
    <w:rsid w:val="00634FCA"/>
    <w:rsid w:val="00643D1B"/>
    <w:rsid w:val="006452B8"/>
    <w:rsid w:val="00652E62"/>
    <w:rsid w:val="00655C6A"/>
    <w:rsid w:val="00664125"/>
    <w:rsid w:val="00672491"/>
    <w:rsid w:val="00686A49"/>
    <w:rsid w:val="00687B62"/>
    <w:rsid w:val="00690C44"/>
    <w:rsid w:val="006969D9"/>
    <w:rsid w:val="006A2B68"/>
    <w:rsid w:val="006A53F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34A"/>
    <w:rsid w:val="007444CF"/>
    <w:rsid w:val="007529DB"/>
    <w:rsid w:val="00752C75"/>
    <w:rsid w:val="00757005"/>
    <w:rsid w:val="00761DBE"/>
    <w:rsid w:val="0076523B"/>
    <w:rsid w:val="00771B60"/>
    <w:rsid w:val="00774311"/>
    <w:rsid w:val="00781D77"/>
    <w:rsid w:val="00783549"/>
    <w:rsid w:val="007860B7"/>
    <w:rsid w:val="00786DC8"/>
    <w:rsid w:val="007A2081"/>
    <w:rsid w:val="007A22A7"/>
    <w:rsid w:val="007A300D"/>
    <w:rsid w:val="007B3E48"/>
    <w:rsid w:val="007D343C"/>
    <w:rsid w:val="007D5A78"/>
    <w:rsid w:val="007D725C"/>
    <w:rsid w:val="007E3BD1"/>
    <w:rsid w:val="007F1563"/>
    <w:rsid w:val="007F1EB2"/>
    <w:rsid w:val="007F44DB"/>
    <w:rsid w:val="007F5A8B"/>
    <w:rsid w:val="00817D51"/>
    <w:rsid w:val="00823530"/>
    <w:rsid w:val="00823FF4"/>
    <w:rsid w:val="00826A4C"/>
    <w:rsid w:val="00830267"/>
    <w:rsid w:val="008306E7"/>
    <w:rsid w:val="00834BC8"/>
    <w:rsid w:val="00834D98"/>
    <w:rsid w:val="00837FD6"/>
    <w:rsid w:val="00847B60"/>
    <w:rsid w:val="00850243"/>
    <w:rsid w:val="00851BE5"/>
    <w:rsid w:val="008545EB"/>
    <w:rsid w:val="00862693"/>
    <w:rsid w:val="00865011"/>
    <w:rsid w:val="0086632D"/>
    <w:rsid w:val="00886790"/>
    <w:rsid w:val="008908DE"/>
    <w:rsid w:val="008963C1"/>
    <w:rsid w:val="008A12ED"/>
    <w:rsid w:val="008A39D3"/>
    <w:rsid w:val="008A6452"/>
    <w:rsid w:val="008A7845"/>
    <w:rsid w:val="008B2C77"/>
    <w:rsid w:val="008B4AD2"/>
    <w:rsid w:val="008B7138"/>
    <w:rsid w:val="008C6FB7"/>
    <w:rsid w:val="008E260C"/>
    <w:rsid w:val="008E39BE"/>
    <w:rsid w:val="008E62EC"/>
    <w:rsid w:val="008F0C83"/>
    <w:rsid w:val="008F32F6"/>
    <w:rsid w:val="008F3353"/>
    <w:rsid w:val="00916CD7"/>
    <w:rsid w:val="00920927"/>
    <w:rsid w:val="00921B38"/>
    <w:rsid w:val="009229CC"/>
    <w:rsid w:val="00923720"/>
    <w:rsid w:val="009278C9"/>
    <w:rsid w:val="00932CD7"/>
    <w:rsid w:val="00937F44"/>
    <w:rsid w:val="00944C09"/>
    <w:rsid w:val="009527CB"/>
    <w:rsid w:val="00953835"/>
    <w:rsid w:val="00960F6C"/>
    <w:rsid w:val="00965C64"/>
    <w:rsid w:val="00970747"/>
    <w:rsid w:val="009806AD"/>
    <w:rsid w:val="009930B7"/>
    <w:rsid w:val="009A5900"/>
    <w:rsid w:val="009A6E6C"/>
    <w:rsid w:val="009A6F3F"/>
    <w:rsid w:val="009B331A"/>
    <w:rsid w:val="009C2650"/>
    <w:rsid w:val="009C5965"/>
    <w:rsid w:val="009D15E2"/>
    <w:rsid w:val="009D15FE"/>
    <w:rsid w:val="009D5D2C"/>
    <w:rsid w:val="009F0DCC"/>
    <w:rsid w:val="009F11CA"/>
    <w:rsid w:val="00A055A5"/>
    <w:rsid w:val="00A05E41"/>
    <w:rsid w:val="00A0695B"/>
    <w:rsid w:val="00A13052"/>
    <w:rsid w:val="00A216A8"/>
    <w:rsid w:val="00A21F0E"/>
    <w:rsid w:val="00A223A6"/>
    <w:rsid w:val="00A5092E"/>
    <w:rsid w:val="00A554D6"/>
    <w:rsid w:val="00A56E14"/>
    <w:rsid w:val="00A57DEB"/>
    <w:rsid w:val="00A611B2"/>
    <w:rsid w:val="00A631DB"/>
    <w:rsid w:val="00A6476B"/>
    <w:rsid w:val="00A76C6C"/>
    <w:rsid w:val="00A87356"/>
    <w:rsid w:val="00A92DD1"/>
    <w:rsid w:val="00AA5338"/>
    <w:rsid w:val="00AB076C"/>
    <w:rsid w:val="00AB1B8E"/>
    <w:rsid w:val="00AC0696"/>
    <w:rsid w:val="00AC4C98"/>
    <w:rsid w:val="00AC5F6B"/>
    <w:rsid w:val="00AD3896"/>
    <w:rsid w:val="00AD5B47"/>
    <w:rsid w:val="00AD6080"/>
    <w:rsid w:val="00AE1ED9"/>
    <w:rsid w:val="00AE32CB"/>
    <w:rsid w:val="00AF3957"/>
    <w:rsid w:val="00B10C4C"/>
    <w:rsid w:val="00B12013"/>
    <w:rsid w:val="00B22C67"/>
    <w:rsid w:val="00B3508F"/>
    <w:rsid w:val="00B40C75"/>
    <w:rsid w:val="00B443EE"/>
    <w:rsid w:val="00B560C8"/>
    <w:rsid w:val="00B61150"/>
    <w:rsid w:val="00B65BC7"/>
    <w:rsid w:val="00B74602"/>
    <w:rsid w:val="00B746B9"/>
    <w:rsid w:val="00B848D4"/>
    <w:rsid w:val="00B865B7"/>
    <w:rsid w:val="00B87B83"/>
    <w:rsid w:val="00BA1CB1"/>
    <w:rsid w:val="00BA4178"/>
    <w:rsid w:val="00BA482D"/>
    <w:rsid w:val="00BB23F4"/>
    <w:rsid w:val="00BC5075"/>
    <w:rsid w:val="00BC5419"/>
    <w:rsid w:val="00BD3B0F"/>
    <w:rsid w:val="00BD617A"/>
    <w:rsid w:val="00BF1D4C"/>
    <w:rsid w:val="00BF3F0A"/>
    <w:rsid w:val="00C12A28"/>
    <w:rsid w:val="00C143C3"/>
    <w:rsid w:val="00C1739B"/>
    <w:rsid w:val="00C21ADE"/>
    <w:rsid w:val="00C26067"/>
    <w:rsid w:val="00C30A29"/>
    <w:rsid w:val="00C317DC"/>
    <w:rsid w:val="00C54593"/>
    <w:rsid w:val="00C578E9"/>
    <w:rsid w:val="00C70626"/>
    <w:rsid w:val="00C72860"/>
    <w:rsid w:val="00C73582"/>
    <w:rsid w:val="00C73B90"/>
    <w:rsid w:val="00C742EC"/>
    <w:rsid w:val="00C85C66"/>
    <w:rsid w:val="00C96AF3"/>
    <w:rsid w:val="00C97CCC"/>
    <w:rsid w:val="00CA0274"/>
    <w:rsid w:val="00CB746F"/>
    <w:rsid w:val="00CC451E"/>
    <w:rsid w:val="00CD4E9D"/>
    <w:rsid w:val="00CD4F4D"/>
    <w:rsid w:val="00CE019F"/>
    <w:rsid w:val="00CE3D44"/>
    <w:rsid w:val="00CE7D19"/>
    <w:rsid w:val="00CF0CF5"/>
    <w:rsid w:val="00CF2B3E"/>
    <w:rsid w:val="00CF6471"/>
    <w:rsid w:val="00D0201F"/>
    <w:rsid w:val="00D03685"/>
    <w:rsid w:val="00D07D4E"/>
    <w:rsid w:val="00D115AA"/>
    <w:rsid w:val="00D145BE"/>
    <w:rsid w:val="00D20C57"/>
    <w:rsid w:val="00D24D84"/>
    <w:rsid w:val="00D25D16"/>
    <w:rsid w:val="00D32124"/>
    <w:rsid w:val="00D54C76"/>
    <w:rsid w:val="00D71E43"/>
    <w:rsid w:val="00D727F3"/>
    <w:rsid w:val="00D73695"/>
    <w:rsid w:val="00D740AD"/>
    <w:rsid w:val="00D810DE"/>
    <w:rsid w:val="00D87D32"/>
    <w:rsid w:val="00D91188"/>
    <w:rsid w:val="00D92C83"/>
    <w:rsid w:val="00DA0A81"/>
    <w:rsid w:val="00DA3C10"/>
    <w:rsid w:val="00DA53B5"/>
    <w:rsid w:val="00DC1D69"/>
    <w:rsid w:val="00DC22DE"/>
    <w:rsid w:val="00DC5A3A"/>
    <w:rsid w:val="00DD0726"/>
    <w:rsid w:val="00DF4021"/>
    <w:rsid w:val="00E238E6"/>
    <w:rsid w:val="00E35064"/>
    <w:rsid w:val="00E3681D"/>
    <w:rsid w:val="00E40225"/>
    <w:rsid w:val="00E501F0"/>
    <w:rsid w:val="00E55B95"/>
    <w:rsid w:val="00E6166D"/>
    <w:rsid w:val="00E91BFF"/>
    <w:rsid w:val="00E92933"/>
    <w:rsid w:val="00E94FAD"/>
    <w:rsid w:val="00EB0AA4"/>
    <w:rsid w:val="00EB5C88"/>
    <w:rsid w:val="00EC0469"/>
    <w:rsid w:val="00EF01F8"/>
    <w:rsid w:val="00EF1C82"/>
    <w:rsid w:val="00EF40EF"/>
    <w:rsid w:val="00EF47FE"/>
    <w:rsid w:val="00EF65D9"/>
    <w:rsid w:val="00F069BD"/>
    <w:rsid w:val="00F1480E"/>
    <w:rsid w:val="00F1486E"/>
    <w:rsid w:val="00F1497D"/>
    <w:rsid w:val="00F16AAC"/>
    <w:rsid w:val="00F31E6F"/>
    <w:rsid w:val="00F33FF2"/>
    <w:rsid w:val="00F438FC"/>
    <w:rsid w:val="00F55CE3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358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1A382C62-2F2B-491B-80DA-14E5F3B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ocked/>
    <w:rsid w:val="00652E62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55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5B95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9C5965"/>
    <w:pPr>
      <w:ind w:left="10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9C5965"/>
    <w:pPr>
      <w:numPr>
        <w:numId w:val="0"/>
      </w:num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308fee8-3b66-480a-a5a8-360aa9ca2a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A9D8E-5084-4924-B1E8-F94BCBF98BDB}"/>
</file>

<file path=customXml/itemProps4.xml><?xml version="1.0" encoding="utf-8"?>
<ds:datastoreItem xmlns:ds="http://schemas.openxmlformats.org/officeDocument/2006/customXml" ds:itemID="{0E88C5DA-B74B-4DCA-8D69-141DA283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123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86</cp:revision>
  <cp:lastPrinted>2016-05-27T05:21:00Z</cp:lastPrinted>
  <dcterms:created xsi:type="dcterms:W3CDTF">2018-02-02T02:13:00Z</dcterms:created>
  <dcterms:modified xsi:type="dcterms:W3CDTF">2018-08-27T23:27:00Z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