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09FBA" w14:textId="77777777" w:rsidR="00F1480E" w:rsidRPr="00B9371A" w:rsidRDefault="00F1480E" w:rsidP="00FD557D">
      <w:pPr>
        <w:pStyle w:val="SIHeading2"/>
      </w:pPr>
      <w:bookmarkStart w:id="0" w:name="_GoBack"/>
      <w:bookmarkEnd w:id="0"/>
      <w:r w:rsidRPr="00B9371A">
        <w:t>Modification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rsidRPr="00B9371A" w14:paraId="37FE3708" w14:textId="77777777" w:rsidTr="00146EEC">
        <w:tc>
          <w:tcPr>
            <w:tcW w:w="2689" w:type="dxa"/>
          </w:tcPr>
          <w:p w14:paraId="472C7511" w14:textId="77777777" w:rsidR="00F1480E" w:rsidRPr="00B9371A" w:rsidRDefault="00830267" w:rsidP="000754EC">
            <w:pPr>
              <w:pStyle w:val="SIText-Bold"/>
            </w:pPr>
            <w:r w:rsidRPr="00B9371A">
              <w:t>Release</w:t>
            </w:r>
          </w:p>
        </w:tc>
        <w:tc>
          <w:tcPr>
            <w:tcW w:w="6939" w:type="dxa"/>
          </w:tcPr>
          <w:p w14:paraId="0F93E67E" w14:textId="77777777" w:rsidR="00F1480E" w:rsidRPr="00B9371A" w:rsidRDefault="00830267" w:rsidP="000754EC">
            <w:pPr>
              <w:pStyle w:val="SIText-Bold"/>
            </w:pPr>
            <w:r w:rsidRPr="00B9371A">
              <w:t>Comments</w:t>
            </w:r>
          </w:p>
        </w:tc>
      </w:tr>
      <w:tr w:rsidR="001B7966" w:rsidRPr="00B9371A" w14:paraId="6E20A161" w14:textId="77777777" w:rsidTr="00176247">
        <w:tc>
          <w:tcPr>
            <w:tcW w:w="2689" w:type="dxa"/>
            <w:tcBorders>
              <w:top w:val="single" w:sz="4" w:space="0" w:color="auto"/>
              <w:left w:val="single" w:sz="4" w:space="0" w:color="auto"/>
              <w:bottom w:val="single" w:sz="4" w:space="0" w:color="auto"/>
              <w:right w:val="single" w:sz="4" w:space="0" w:color="auto"/>
            </w:tcBorders>
          </w:tcPr>
          <w:p w14:paraId="2E91FDC8" w14:textId="2DAA5537" w:rsidR="001B7966" w:rsidRPr="00B9371A" w:rsidRDefault="001B7966" w:rsidP="00176247">
            <w:pPr>
              <w:pStyle w:val="SIText"/>
            </w:pPr>
            <w:r w:rsidRPr="00B9371A">
              <w:t xml:space="preserve">Release </w:t>
            </w:r>
            <w:r w:rsidR="002549A8">
              <w:t>1</w:t>
            </w:r>
          </w:p>
        </w:tc>
        <w:tc>
          <w:tcPr>
            <w:tcW w:w="6939" w:type="dxa"/>
            <w:tcBorders>
              <w:top w:val="single" w:sz="4" w:space="0" w:color="auto"/>
              <w:left w:val="single" w:sz="4" w:space="0" w:color="auto"/>
              <w:bottom w:val="single" w:sz="4" w:space="0" w:color="auto"/>
              <w:right w:val="single" w:sz="4" w:space="0" w:color="auto"/>
            </w:tcBorders>
          </w:tcPr>
          <w:p w14:paraId="31C1AD43" w14:textId="77777777" w:rsidR="001B7966" w:rsidRPr="00B9371A" w:rsidRDefault="001B7966" w:rsidP="00176247">
            <w:pPr>
              <w:pStyle w:val="SIText"/>
            </w:pPr>
            <w:r w:rsidRPr="00B9371A">
              <w:t>This version released with AHC Agriculture, Horticulture and Conservation and Land Management Training Package Version 3.0.</w:t>
            </w:r>
          </w:p>
        </w:tc>
      </w:tr>
    </w:tbl>
    <w:p w14:paraId="151D6F1F" w14:textId="77777777" w:rsidR="00F1480E" w:rsidRPr="00B9371A"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B9371A" w14:paraId="795063FB" w14:textId="77777777" w:rsidTr="00176247">
        <w:trPr>
          <w:tblHeader/>
        </w:trPr>
        <w:tc>
          <w:tcPr>
            <w:tcW w:w="1396" w:type="pct"/>
            <w:shd w:val="clear" w:color="auto" w:fill="auto"/>
          </w:tcPr>
          <w:p w14:paraId="253CA465" w14:textId="4D7BB20D" w:rsidR="00F1480E" w:rsidRPr="00B9371A" w:rsidRDefault="001B7966" w:rsidP="005E0463">
            <w:pPr>
              <w:pStyle w:val="SIUNITCODE"/>
            </w:pPr>
            <w:r w:rsidRPr="00B9371A">
              <w:t>AHC</w:t>
            </w:r>
            <w:r w:rsidR="00D840FC">
              <w:t>PMG</w:t>
            </w:r>
            <w:r w:rsidRPr="00B9371A">
              <w:t>3</w:t>
            </w:r>
            <w:r w:rsidR="005E0463">
              <w:t>XX</w:t>
            </w:r>
          </w:p>
        </w:tc>
        <w:tc>
          <w:tcPr>
            <w:tcW w:w="3604" w:type="pct"/>
            <w:shd w:val="clear" w:color="auto" w:fill="auto"/>
          </w:tcPr>
          <w:p w14:paraId="227B9002" w14:textId="2E059C56" w:rsidR="00F1480E" w:rsidRPr="00B9371A" w:rsidRDefault="007D6AB4">
            <w:pPr>
              <w:pStyle w:val="SIUnittitle"/>
            </w:pPr>
            <w:r>
              <w:t>A</w:t>
            </w:r>
            <w:r w:rsidR="002549A8" w:rsidRPr="002549A8">
              <w:t>pply poison baits</w:t>
            </w:r>
            <w:r>
              <w:t xml:space="preserve"> for </w:t>
            </w:r>
            <w:r w:rsidR="000B1F95">
              <w:t xml:space="preserve">vertebrate pest </w:t>
            </w:r>
            <w:r w:rsidR="007A5C6A">
              <w:t>cont</w:t>
            </w:r>
            <w:r w:rsidR="00155206">
              <w:t>r</w:t>
            </w:r>
            <w:r w:rsidR="007A5C6A">
              <w:t>ol</w:t>
            </w:r>
            <w:r w:rsidR="000B1F95">
              <w:t xml:space="preserve"> in </w:t>
            </w:r>
            <w:r w:rsidR="00D27115">
              <w:t>r</w:t>
            </w:r>
            <w:r>
              <w:t xml:space="preserve">ural and </w:t>
            </w:r>
            <w:r w:rsidR="00D27115">
              <w:t>e</w:t>
            </w:r>
            <w:r>
              <w:t xml:space="preserve">nvironmental </w:t>
            </w:r>
            <w:r w:rsidR="000B1F95">
              <w:t>landscapes</w:t>
            </w:r>
          </w:p>
        </w:tc>
      </w:tr>
      <w:tr w:rsidR="001B7966" w:rsidRPr="00B9371A" w14:paraId="4E853ECD" w14:textId="77777777" w:rsidTr="00176247">
        <w:tc>
          <w:tcPr>
            <w:tcW w:w="1396" w:type="pct"/>
            <w:shd w:val="clear" w:color="auto" w:fill="auto"/>
          </w:tcPr>
          <w:p w14:paraId="1C188A6C" w14:textId="77777777" w:rsidR="001B7966" w:rsidRPr="00B9371A" w:rsidRDefault="001B7966" w:rsidP="001B7966">
            <w:pPr>
              <w:pStyle w:val="SIHeading2"/>
            </w:pPr>
            <w:r w:rsidRPr="00B9371A">
              <w:t>Application</w:t>
            </w:r>
          </w:p>
          <w:p w14:paraId="74831CFC" w14:textId="77777777" w:rsidR="001B7966" w:rsidRPr="00B9371A" w:rsidRDefault="001B7966" w:rsidP="001B7966">
            <w:pPr>
              <w:pStyle w:val="SIHeading2"/>
            </w:pPr>
          </w:p>
        </w:tc>
        <w:tc>
          <w:tcPr>
            <w:tcW w:w="3604" w:type="pct"/>
            <w:shd w:val="clear" w:color="auto" w:fill="auto"/>
          </w:tcPr>
          <w:p w14:paraId="64FBE1E3" w14:textId="6DFD13F7" w:rsidR="001B7966" w:rsidRPr="00B9371A" w:rsidRDefault="001B7966" w:rsidP="001B7966">
            <w:pPr>
              <w:pStyle w:val="SIText"/>
            </w:pPr>
            <w:r w:rsidRPr="00B9371A">
              <w:t xml:space="preserve">This unit of competency describes the skills and knowledge required to prepare </w:t>
            </w:r>
            <w:r w:rsidR="007D6AB4">
              <w:t>pest animal baiting programs</w:t>
            </w:r>
            <w:r w:rsidR="008C129B">
              <w:t>, prepare poison baits</w:t>
            </w:r>
            <w:r w:rsidR="007D6AB4">
              <w:t xml:space="preserve"> </w:t>
            </w:r>
            <w:r w:rsidRPr="00B9371A">
              <w:t xml:space="preserve">and </w:t>
            </w:r>
            <w:r w:rsidR="007D6AB4">
              <w:t xml:space="preserve">safely </w:t>
            </w:r>
            <w:r w:rsidR="00294CA2">
              <w:t>distribute</w:t>
            </w:r>
            <w:r w:rsidRPr="00B9371A">
              <w:t xml:space="preserve"> </w:t>
            </w:r>
            <w:r w:rsidR="00294CA2">
              <w:t>baits</w:t>
            </w:r>
            <w:r w:rsidR="002549A8" w:rsidRPr="00B9371A">
              <w:t xml:space="preserve"> </w:t>
            </w:r>
            <w:r w:rsidRPr="00B9371A">
              <w:t xml:space="preserve">for the control of </w:t>
            </w:r>
            <w:r w:rsidR="008C129B">
              <w:t xml:space="preserve">vertebrate </w:t>
            </w:r>
            <w:r w:rsidR="007D6AB4">
              <w:t>pest animals</w:t>
            </w:r>
            <w:r w:rsidR="00D27115">
              <w:t xml:space="preserve"> </w:t>
            </w:r>
            <w:r w:rsidR="00765E9F">
              <w:t>affecting the rural</w:t>
            </w:r>
            <w:r w:rsidR="00765E9F" w:rsidRPr="00765E9F">
              <w:t xml:space="preserve"> and </w:t>
            </w:r>
            <w:r w:rsidR="00765E9F">
              <w:t xml:space="preserve">natural </w:t>
            </w:r>
            <w:r w:rsidR="00765E9F" w:rsidRPr="00765E9F">
              <w:t>environment</w:t>
            </w:r>
            <w:r w:rsidR="00765E9F">
              <w:t xml:space="preserve"> </w:t>
            </w:r>
            <w:r w:rsidR="00294CA2">
              <w:t xml:space="preserve">according to </w:t>
            </w:r>
            <w:r w:rsidR="00D41ACA">
              <w:t>legislative and regulatory requirements</w:t>
            </w:r>
            <w:r w:rsidRPr="00B9371A">
              <w:t>.</w:t>
            </w:r>
          </w:p>
          <w:p w14:paraId="2E15A280" w14:textId="77777777" w:rsidR="001B7966" w:rsidRPr="00B9371A" w:rsidRDefault="001B7966" w:rsidP="001B7966">
            <w:pPr>
              <w:pStyle w:val="SIText"/>
            </w:pPr>
          </w:p>
          <w:p w14:paraId="1940BF26" w14:textId="77777777" w:rsidR="00493293" w:rsidRPr="00493293" w:rsidRDefault="00493293" w:rsidP="00493293">
            <w:pPr>
              <w:pStyle w:val="SIText"/>
            </w:pPr>
            <w:r w:rsidRPr="00493293">
              <w:t>The unit applies to individuals who work under broad direction and take responsibility for their own work. They use discretion and judgement in the selection, allocation and use of available resources and for solving problems.</w:t>
            </w:r>
          </w:p>
          <w:p w14:paraId="63F1E294" w14:textId="77777777" w:rsidR="00493293" w:rsidRPr="00493293" w:rsidRDefault="00493293" w:rsidP="00493293">
            <w:pPr>
              <w:pStyle w:val="SIText"/>
            </w:pPr>
          </w:p>
          <w:p w14:paraId="03D64798" w14:textId="14C3B3E3" w:rsidR="001B7966" w:rsidRPr="00B9371A" w:rsidRDefault="00493293" w:rsidP="001B7966">
            <w:pPr>
              <w:pStyle w:val="SIText"/>
            </w:pPr>
            <w:r w:rsidRPr="00493293">
              <w:t>State or Territory licensing, legislative or certification requirements apply in some jurisdictions.</w:t>
            </w:r>
          </w:p>
        </w:tc>
      </w:tr>
      <w:tr w:rsidR="001B7966" w:rsidRPr="00B9371A" w14:paraId="1783D56D" w14:textId="77777777" w:rsidTr="00176247">
        <w:tc>
          <w:tcPr>
            <w:tcW w:w="1396" w:type="pct"/>
            <w:shd w:val="clear" w:color="auto" w:fill="auto"/>
          </w:tcPr>
          <w:p w14:paraId="68C71B3B" w14:textId="77777777" w:rsidR="001B7966" w:rsidRPr="00B9371A" w:rsidRDefault="001B7966" w:rsidP="001B7966">
            <w:pPr>
              <w:pStyle w:val="SIHeading2"/>
            </w:pPr>
            <w:r w:rsidRPr="00B9371A">
              <w:t>Prerequisite Unit</w:t>
            </w:r>
          </w:p>
        </w:tc>
        <w:tc>
          <w:tcPr>
            <w:tcW w:w="3604" w:type="pct"/>
            <w:shd w:val="clear" w:color="auto" w:fill="auto"/>
          </w:tcPr>
          <w:p w14:paraId="396CA1B1" w14:textId="77777777" w:rsidR="001B7966" w:rsidRPr="00B9371A" w:rsidRDefault="001B7966" w:rsidP="001B7966">
            <w:pPr>
              <w:pStyle w:val="SIText"/>
            </w:pPr>
            <w:r w:rsidRPr="00B9371A">
              <w:t xml:space="preserve">Nil </w:t>
            </w:r>
          </w:p>
        </w:tc>
      </w:tr>
      <w:tr w:rsidR="001B7966" w:rsidRPr="00B9371A" w14:paraId="717C686A" w14:textId="77777777" w:rsidTr="00176247">
        <w:tc>
          <w:tcPr>
            <w:tcW w:w="1396" w:type="pct"/>
            <w:shd w:val="clear" w:color="auto" w:fill="auto"/>
          </w:tcPr>
          <w:p w14:paraId="379F6D12" w14:textId="77777777" w:rsidR="001B7966" w:rsidRPr="00B9371A" w:rsidRDefault="001B7966" w:rsidP="001B7966">
            <w:pPr>
              <w:pStyle w:val="SIHeading2"/>
            </w:pPr>
            <w:r w:rsidRPr="00B9371A">
              <w:t>Unit Sector</w:t>
            </w:r>
          </w:p>
        </w:tc>
        <w:tc>
          <w:tcPr>
            <w:tcW w:w="3604" w:type="pct"/>
            <w:shd w:val="clear" w:color="auto" w:fill="auto"/>
          </w:tcPr>
          <w:p w14:paraId="7A282766" w14:textId="410ACABF" w:rsidR="001B7966" w:rsidRPr="00B9371A" w:rsidRDefault="002549A8" w:rsidP="008041C3">
            <w:pPr>
              <w:pStyle w:val="SIText"/>
            </w:pPr>
            <w:r>
              <w:t>Pest Management</w:t>
            </w:r>
            <w:r w:rsidRPr="00B9371A">
              <w:t xml:space="preserve"> </w:t>
            </w:r>
            <w:r w:rsidR="001B7966" w:rsidRPr="00B9371A">
              <w:t>(</w:t>
            </w:r>
            <w:r>
              <w:t>PMG</w:t>
            </w:r>
            <w:r w:rsidR="001B7966" w:rsidRPr="00B9371A">
              <w:t>)</w:t>
            </w:r>
          </w:p>
        </w:tc>
      </w:tr>
    </w:tbl>
    <w:p w14:paraId="4CBEAE28" w14:textId="77777777" w:rsidR="00F1480E" w:rsidRPr="00B9371A"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B9371A" w14:paraId="0D439460" w14:textId="77777777" w:rsidTr="00176247">
        <w:trPr>
          <w:cantSplit/>
          <w:tblHeader/>
        </w:trPr>
        <w:tc>
          <w:tcPr>
            <w:tcW w:w="1396" w:type="pct"/>
            <w:tcBorders>
              <w:bottom w:val="single" w:sz="4" w:space="0" w:color="C0C0C0"/>
            </w:tcBorders>
            <w:shd w:val="clear" w:color="auto" w:fill="auto"/>
          </w:tcPr>
          <w:p w14:paraId="4A2C13EA" w14:textId="77777777" w:rsidR="00F1480E" w:rsidRPr="00B9371A" w:rsidRDefault="00FD557D" w:rsidP="000754EC">
            <w:pPr>
              <w:pStyle w:val="SIHeading2"/>
            </w:pPr>
            <w:r w:rsidRPr="00B9371A">
              <w:t>Elements</w:t>
            </w:r>
          </w:p>
        </w:tc>
        <w:tc>
          <w:tcPr>
            <w:tcW w:w="3604" w:type="pct"/>
            <w:tcBorders>
              <w:bottom w:val="single" w:sz="4" w:space="0" w:color="C0C0C0"/>
            </w:tcBorders>
            <w:shd w:val="clear" w:color="auto" w:fill="auto"/>
          </w:tcPr>
          <w:p w14:paraId="1804DA9E" w14:textId="77777777" w:rsidR="00F1480E" w:rsidRPr="00B9371A" w:rsidRDefault="00FD557D" w:rsidP="000754EC">
            <w:pPr>
              <w:pStyle w:val="SIHeading2"/>
            </w:pPr>
            <w:r w:rsidRPr="00B9371A">
              <w:t>Performance Criteria</w:t>
            </w:r>
          </w:p>
        </w:tc>
      </w:tr>
      <w:tr w:rsidR="00F1480E" w:rsidRPr="00B9371A" w14:paraId="33D45E1B" w14:textId="77777777" w:rsidTr="00176247">
        <w:trPr>
          <w:cantSplit/>
          <w:tblHeader/>
        </w:trPr>
        <w:tc>
          <w:tcPr>
            <w:tcW w:w="1396" w:type="pct"/>
            <w:tcBorders>
              <w:top w:val="single" w:sz="4" w:space="0" w:color="C0C0C0"/>
            </w:tcBorders>
            <w:shd w:val="clear" w:color="auto" w:fill="auto"/>
          </w:tcPr>
          <w:p w14:paraId="749FEA75" w14:textId="77777777" w:rsidR="00F1480E" w:rsidRPr="00493293" w:rsidRDefault="00F1480E" w:rsidP="000754EC">
            <w:pPr>
              <w:pStyle w:val="SIText"/>
              <w:rPr>
                <w:rStyle w:val="SIText-Italic"/>
              </w:rPr>
            </w:pPr>
            <w:r w:rsidRPr="00B9371A">
              <w:rPr>
                <w:rStyle w:val="SIText-Italic"/>
              </w:rPr>
              <w:t>Elements describe the essential outcomes.</w:t>
            </w:r>
          </w:p>
        </w:tc>
        <w:tc>
          <w:tcPr>
            <w:tcW w:w="3604" w:type="pct"/>
            <w:tcBorders>
              <w:top w:val="single" w:sz="4" w:space="0" w:color="C0C0C0"/>
            </w:tcBorders>
            <w:shd w:val="clear" w:color="auto" w:fill="auto"/>
          </w:tcPr>
          <w:p w14:paraId="35F28490" w14:textId="77777777" w:rsidR="00F1480E" w:rsidRPr="00B9371A" w:rsidRDefault="00F1480E" w:rsidP="000754EC">
            <w:pPr>
              <w:pStyle w:val="SIText"/>
              <w:rPr>
                <w:rStyle w:val="SIText-Italic"/>
              </w:rPr>
            </w:pPr>
            <w:r w:rsidRPr="00B9371A">
              <w:rPr>
                <w:rStyle w:val="SIText-Italic"/>
              </w:rPr>
              <w:t>Performance criteria describe the performance needed to demonstrate achievement of the element.</w:t>
            </w:r>
          </w:p>
        </w:tc>
      </w:tr>
      <w:tr w:rsidR="001B7966" w:rsidRPr="00B9371A" w14:paraId="090A5868" w14:textId="77777777" w:rsidTr="001B7966">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52B0AD2" w14:textId="28FD0919" w:rsidR="001B7966" w:rsidRPr="00B9371A" w:rsidRDefault="001B7966" w:rsidP="008041C3">
            <w:pPr>
              <w:pStyle w:val="SIText"/>
            </w:pPr>
            <w:r w:rsidRPr="00B9371A">
              <w:t>1.</w:t>
            </w:r>
            <w:r w:rsidR="00AC58D0">
              <w:t xml:space="preserve"> </w:t>
            </w:r>
            <w:r w:rsidR="007432E7">
              <w:t xml:space="preserve">Identify pests species and </w:t>
            </w:r>
            <w:r w:rsidR="00AC58D0">
              <w:t>p</w:t>
            </w:r>
            <w:r w:rsidRPr="00B9371A">
              <w:t xml:space="preserve">repare a </w:t>
            </w:r>
            <w:r w:rsidR="00AC58D0">
              <w:t>poison baiting</w:t>
            </w:r>
            <w:r w:rsidR="00AC58D0" w:rsidRPr="00B9371A">
              <w:t xml:space="preserve"> </w:t>
            </w:r>
            <w:r w:rsidR="00E07E11">
              <w:t>program</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0ADAACC" w14:textId="131CA3A7" w:rsidR="001151AC" w:rsidRPr="006C6561" w:rsidRDefault="001B7966" w:rsidP="006C6561">
            <w:pPr>
              <w:pStyle w:val="SIText"/>
            </w:pPr>
            <w:r w:rsidRPr="00B9371A">
              <w:t xml:space="preserve">1.1 </w:t>
            </w:r>
            <w:r w:rsidRPr="006C6561">
              <w:t xml:space="preserve">Identify the </w:t>
            </w:r>
            <w:r w:rsidR="007D6AB4" w:rsidRPr="006C6561">
              <w:t xml:space="preserve">pest </w:t>
            </w:r>
            <w:r w:rsidR="003A0BAE" w:rsidRPr="006C6561">
              <w:t xml:space="preserve">animal species and abundance </w:t>
            </w:r>
            <w:r w:rsidR="001151AC" w:rsidRPr="006C6561">
              <w:t>in target area</w:t>
            </w:r>
          </w:p>
          <w:p w14:paraId="4E0DB37D" w14:textId="4F47E1B6" w:rsidR="001B7966" w:rsidRPr="006C6561" w:rsidRDefault="001151AC" w:rsidP="006C6561">
            <w:pPr>
              <w:pStyle w:val="SIText"/>
            </w:pPr>
            <w:r w:rsidRPr="006C6561">
              <w:t>1.2 A</w:t>
            </w:r>
            <w:r w:rsidR="003A0BAE" w:rsidRPr="006C6561">
              <w:t xml:space="preserve">ssess </w:t>
            </w:r>
            <w:r w:rsidR="00D137BD" w:rsidRPr="006C6561">
              <w:t xml:space="preserve">the </w:t>
            </w:r>
            <w:r w:rsidR="004A745D" w:rsidRPr="006C6561">
              <w:t>type</w:t>
            </w:r>
            <w:r w:rsidR="00CE1AAD" w:rsidRPr="006C6561">
              <w:t>, availability and mode of action</w:t>
            </w:r>
            <w:r w:rsidR="004A745D" w:rsidRPr="006C6561">
              <w:t xml:space="preserve"> </w:t>
            </w:r>
            <w:r w:rsidR="00D137BD" w:rsidRPr="006C6561">
              <w:t>of poison</w:t>
            </w:r>
            <w:r w:rsidR="007D6AB4" w:rsidRPr="006C6561">
              <w:t xml:space="preserve"> </w:t>
            </w:r>
            <w:r w:rsidR="005C0E04" w:rsidRPr="006C6561">
              <w:t>f</w:t>
            </w:r>
            <w:r w:rsidR="00CE1AAD" w:rsidRPr="006C6561">
              <w:t>or</w:t>
            </w:r>
            <w:r w:rsidR="004A745D" w:rsidRPr="006C6561">
              <w:t xml:space="preserve"> control </w:t>
            </w:r>
            <w:r w:rsidR="00CE1AAD" w:rsidRPr="006C6561">
              <w:t>of</w:t>
            </w:r>
            <w:r w:rsidR="007D6AB4" w:rsidRPr="006C6561">
              <w:t xml:space="preserve"> </w:t>
            </w:r>
            <w:r w:rsidR="0057143E" w:rsidRPr="006C6561">
              <w:t xml:space="preserve">pest </w:t>
            </w:r>
            <w:r w:rsidR="004A745D" w:rsidRPr="006C6561">
              <w:t>animal species in target area</w:t>
            </w:r>
          </w:p>
          <w:p w14:paraId="6B419A11" w14:textId="6C2AD775" w:rsidR="00D137BD" w:rsidRPr="006C6561" w:rsidRDefault="00D137BD" w:rsidP="006C6561">
            <w:pPr>
              <w:pStyle w:val="SIText"/>
            </w:pPr>
            <w:r w:rsidRPr="006C6561">
              <w:t>1.</w:t>
            </w:r>
            <w:r w:rsidR="001151AC" w:rsidRPr="006C6561">
              <w:t>3</w:t>
            </w:r>
            <w:r w:rsidRPr="006C6561">
              <w:t xml:space="preserve"> Identify key aspects of </w:t>
            </w:r>
            <w:r w:rsidR="00DD7F2D" w:rsidRPr="006C6561">
              <w:t xml:space="preserve">pest </w:t>
            </w:r>
            <w:r w:rsidR="003A0BAE" w:rsidRPr="006C6561">
              <w:t xml:space="preserve">animal species </w:t>
            </w:r>
            <w:r w:rsidRPr="006C6561">
              <w:t>ecology</w:t>
            </w:r>
            <w:r w:rsidR="003A0BAE" w:rsidRPr="006C6561">
              <w:t>, habitat use</w:t>
            </w:r>
            <w:r w:rsidRPr="006C6561">
              <w:t xml:space="preserve"> and </w:t>
            </w:r>
            <w:r w:rsidR="0048097A" w:rsidRPr="006C6561">
              <w:t xml:space="preserve">control program objectives </w:t>
            </w:r>
            <w:r w:rsidRPr="006C6561">
              <w:t xml:space="preserve">to determine </w:t>
            </w:r>
            <w:r w:rsidR="00082181" w:rsidRPr="006C6561">
              <w:t xml:space="preserve">the </w:t>
            </w:r>
            <w:r w:rsidRPr="006C6561">
              <w:t xml:space="preserve">timing and extent of baiting program </w:t>
            </w:r>
          </w:p>
          <w:p w14:paraId="7EAB937B" w14:textId="7BEA18BD" w:rsidR="001B7966" w:rsidRPr="006C6561" w:rsidRDefault="001B7966" w:rsidP="006C6561">
            <w:pPr>
              <w:pStyle w:val="SIText"/>
            </w:pPr>
            <w:r w:rsidRPr="006C6561">
              <w:t>1.</w:t>
            </w:r>
            <w:r w:rsidR="006B206F" w:rsidRPr="006C6561">
              <w:t>4</w:t>
            </w:r>
            <w:r w:rsidRPr="006C6561">
              <w:t xml:space="preserve"> </w:t>
            </w:r>
            <w:r w:rsidR="000153B3" w:rsidRPr="006C6561">
              <w:t>Assess</w:t>
            </w:r>
            <w:r w:rsidR="00C418F0" w:rsidRPr="006C6561">
              <w:t xml:space="preserve"> </w:t>
            </w:r>
            <w:r w:rsidR="0048097A" w:rsidRPr="006C6561">
              <w:t xml:space="preserve">public </w:t>
            </w:r>
            <w:r w:rsidR="00C418F0" w:rsidRPr="006C6561">
              <w:t>health</w:t>
            </w:r>
            <w:r w:rsidR="0048097A" w:rsidRPr="006C6561">
              <w:t xml:space="preserve">, </w:t>
            </w:r>
            <w:r w:rsidR="00C418F0" w:rsidRPr="006C6561">
              <w:t xml:space="preserve">safety </w:t>
            </w:r>
            <w:r w:rsidRPr="006C6561">
              <w:t>hazard</w:t>
            </w:r>
            <w:r w:rsidR="003A0BAE" w:rsidRPr="006C6561">
              <w:t>s</w:t>
            </w:r>
            <w:r w:rsidR="000153B3" w:rsidRPr="006C6561">
              <w:t xml:space="preserve">, </w:t>
            </w:r>
            <w:r w:rsidRPr="006C6561">
              <w:t>risk</w:t>
            </w:r>
            <w:r w:rsidR="00C418F0" w:rsidRPr="006C6561">
              <w:t xml:space="preserve">s and </w:t>
            </w:r>
            <w:r w:rsidR="00780992" w:rsidRPr="006C6561">
              <w:t xml:space="preserve">regulatory </w:t>
            </w:r>
            <w:r w:rsidR="005642B9" w:rsidRPr="006C6561">
              <w:t>restrictions</w:t>
            </w:r>
            <w:r w:rsidR="00C418F0" w:rsidRPr="006C6561">
              <w:t xml:space="preserve"> </w:t>
            </w:r>
            <w:r w:rsidR="00780992" w:rsidRPr="006C6561">
              <w:t>for control options</w:t>
            </w:r>
            <w:r w:rsidR="00EF20CC" w:rsidRPr="006C6561">
              <w:t xml:space="preserve"> </w:t>
            </w:r>
          </w:p>
          <w:p w14:paraId="30D068C4" w14:textId="5EC414D4" w:rsidR="00780992" w:rsidRPr="006C6561" w:rsidRDefault="001B7966" w:rsidP="006C6561">
            <w:pPr>
              <w:pStyle w:val="SIText"/>
            </w:pPr>
            <w:r w:rsidRPr="006C6561">
              <w:t>1.</w:t>
            </w:r>
            <w:r w:rsidR="006B206F" w:rsidRPr="006C6561">
              <w:t>5</w:t>
            </w:r>
            <w:r w:rsidRPr="006C6561">
              <w:t xml:space="preserve"> Assess </w:t>
            </w:r>
            <w:r w:rsidR="009A2F96" w:rsidRPr="006C6561">
              <w:t xml:space="preserve">environmental </w:t>
            </w:r>
            <w:r w:rsidR="00626012" w:rsidRPr="006C6561">
              <w:t xml:space="preserve">conditions </w:t>
            </w:r>
            <w:r w:rsidR="009A2F96" w:rsidRPr="006C6561">
              <w:t>an</w:t>
            </w:r>
            <w:r w:rsidR="00EF20CC" w:rsidRPr="006C6561">
              <w:t>d</w:t>
            </w:r>
            <w:r w:rsidR="009A2F96" w:rsidRPr="006C6561">
              <w:t xml:space="preserve"> </w:t>
            </w:r>
            <w:r w:rsidR="00C418F0" w:rsidRPr="006C6561">
              <w:t>off target</w:t>
            </w:r>
            <w:r w:rsidRPr="006C6561">
              <w:t xml:space="preserve"> </w:t>
            </w:r>
            <w:r w:rsidR="00C418F0" w:rsidRPr="006C6561">
              <w:t xml:space="preserve">risk </w:t>
            </w:r>
            <w:r w:rsidR="00780992" w:rsidRPr="006C6561">
              <w:t>for control options</w:t>
            </w:r>
          </w:p>
          <w:p w14:paraId="0D5129B0" w14:textId="235FE0C2" w:rsidR="00EF20CC" w:rsidRPr="006C6561" w:rsidRDefault="00780992" w:rsidP="006C6561">
            <w:pPr>
              <w:pStyle w:val="SIText"/>
            </w:pPr>
            <w:r w:rsidRPr="006C6561">
              <w:t>1.</w:t>
            </w:r>
            <w:r w:rsidR="006B206F" w:rsidRPr="006C6561">
              <w:t>6</w:t>
            </w:r>
            <w:r w:rsidRPr="006C6561">
              <w:t xml:space="preserve"> Select </w:t>
            </w:r>
            <w:r w:rsidR="004A745D" w:rsidRPr="006C6561">
              <w:t xml:space="preserve">appropriate </w:t>
            </w:r>
            <w:r w:rsidRPr="006C6561">
              <w:t xml:space="preserve">control option, baiting technique, </w:t>
            </w:r>
            <w:r w:rsidR="00DD7F2D" w:rsidRPr="006C6561">
              <w:t xml:space="preserve">poison </w:t>
            </w:r>
            <w:r w:rsidRPr="006C6561">
              <w:t xml:space="preserve">and delivery method </w:t>
            </w:r>
            <w:r w:rsidR="004A745D" w:rsidRPr="006C6561">
              <w:t>appropriate for</w:t>
            </w:r>
            <w:r w:rsidRPr="006C6561">
              <w:t xml:space="preserve"> target pest</w:t>
            </w:r>
            <w:r w:rsidR="00DD7F2D" w:rsidRPr="006C6561">
              <w:t xml:space="preserve"> species</w:t>
            </w:r>
            <w:r w:rsidR="006B206F" w:rsidRPr="006C6561">
              <w:t xml:space="preserve">, </w:t>
            </w:r>
            <w:r w:rsidRPr="006C6561">
              <w:t>location</w:t>
            </w:r>
            <w:r w:rsidR="006B206F" w:rsidRPr="006C6561">
              <w:t xml:space="preserve"> and landscape</w:t>
            </w:r>
          </w:p>
          <w:p w14:paraId="7F871336" w14:textId="746F4805" w:rsidR="005D77AA" w:rsidRPr="006C6561" w:rsidRDefault="001B7966" w:rsidP="006C6561">
            <w:pPr>
              <w:pStyle w:val="SIText"/>
            </w:pPr>
            <w:r w:rsidRPr="006C6561">
              <w:t>1.</w:t>
            </w:r>
            <w:r w:rsidR="006B206F" w:rsidRPr="006C6561">
              <w:t>7</w:t>
            </w:r>
            <w:r w:rsidRPr="006C6561">
              <w:t xml:space="preserve"> Prepare </w:t>
            </w:r>
            <w:r w:rsidR="00AC58D0" w:rsidRPr="006C6561">
              <w:t>baiting</w:t>
            </w:r>
            <w:r w:rsidRPr="006C6561">
              <w:t xml:space="preserve"> </w:t>
            </w:r>
            <w:r w:rsidR="00E07E11" w:rsidRPr="006C6561">
              <w:t xml:space="preserve">program </w:t>
            </w:r>
            <w:r w:rsidR="00EF20CC" w:rsidRPr="006C6561">
              <w:t xml:space="preserve">to maximise </w:t>
            </w:r>
            <w:r w:rsidR="00DD7F2D" w:rsidRPr="006C6561">
              <w:t xml:space="preserve">pest </w:t>
            </w:r>
            <w:r w:rsidR="0048097A" w:rsidRPr="006C6561">
              <w:t xml:space="preserve">animal control objectives </w:t>
            </w:r>
            <w:r w:rsidR="00C418F0" w:rsidRPr="006C6561">
              <w:t>according</w:t>
            </w:r>
            <w:r w:rsidR="00826062" w:rsidRPr="006C6561">
              <w:t xml:space="preserve"> </w:t>
            </w:r>
            <w:r w:rsidR="00C418F0" w:rsidRPr="006C6561">
              <w:t>to</w:t>
            </w:r>
            <w:r w:rsidR="00EF20CC" w:rsidRPr="006C6561">
              <w:t xml:space="preserve"> </w:t>
            </w:r>
            <w:r w:rsidR="00780992" w:rsidRPr="006C6561">
              <w:t>legislative and regulatory requirements</w:t>
            </w:r>
            <w:r w:rsidR="00EF20CC" w:rsidRPr="006C6561">
              <w:t xml:space="preserve"> </w:t>
            </w:r>
          </w:p>
          <w:p w14:paraId="25109AAB" w14:textId="526FFC33" w:rsidR="001B7966" w:rsidRPr="00B9371A" w:rsidRDefault="005D77AA" w:rsidP="006C6561">
            <w:pPr>
              <w:pStyle w:val="SIText"/>
            </w:pPr>
            <w:r w:rsidRPr="006C6561">
              <w:t>1.</w:t>
            </w:r>
            <w:r w:rsidR="006B206F" w:rsidRPr="006C6561">
              <w:t>8</w:t>
            </w:r>
            <w:r w:rsidRPr="006C6561">
              <w:t xml:space="preserve"> Determine monitoring a</w:t>
            </w:r>
            <w:r w:rsidR="00780992" w:rsidRPr="006C6561">
              <w:t>nd</w:t>
            </w:r>
            <w:r w:rsidRPr="006C6561">
              <w:t xml:space="preserve"> reporting protocols to evaluate effectiveness of </w:t>
            </w:r>
            <w:r w:rsidR="00524D6F" w:rsidRPr="006C6561">
              <w:t xml:space="preserve">baiting </w:t>
            </w:r>
            <w:r w:rsidRPr="006C6561">
              <w:t>program</w:t>
            </w:r>
            <w:r w:rsidR="00826062" w:rsidRPr="006C6561">
              <w:t xml:space="preserve"> </w:t>
            </w:r>
            <w:r w:rsidR="00780992" w:rsidRPr="006C6561">
              <w:t>according to legislative</w:t>
            </w:r>
            <w:r w:rsidR="00780992" w:rsidRPr="003F0E05">
              <w:t xml:space="preserve"> and regulatory requirements</w:t>
            </w:r>
          </w:p>
        </w:tc>
      </w:tr>
      <w:tr w:rsidR="00AC58D0" w:rsidRPr="00B9371A" w14:paraId="219592F7" w14:textId="77777777" w:rsidTr="001B7966">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6F6FD18" w14:textId="464FEB8A" w:rsidR="00AC58D0" w:rsidRPr="00B9371A" w:rsidRDefault="00AC58D0" w:rsidP="008041C3">
            <w:pPr>
              <w:pStyle w:val="SIText"/>
            </w:pPr>
            <w:r>
              <w:t xml:space="preserve">2. Obtain and confirm </w:t>
            </w:r>
            <w:r w:rsidR="00EB305E">
              <w:t>approvals</w:t>
            </w:r>
            <w:r>
              <w:t xml:space="preserve"> for accessing and using poison baits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2AC0E07" w14:textId="275BE062" w:rsidR="005642B9" w:rsidRDefault="00AC58D0" w:rsidP="00AC58D0">
            <w:pPr>
              <w:pStyle w:val="SIText"/>
            </w:pPr>
            <w:r>
              <w:t xml:space="preserve">2.1 </w:t>
            </w:r>
            <w:r w:rsidR="005642B9">
              <w:t xml:space="preserve">Identify necessary approvals and notification requirements </w:t>
            </w:r>
            <w:r w:rsidR="00B80921">
              <w:t xml:space="preserve">for the </w:t>
            </w:r>
            <w:r w:rsidR="00B80921" w:rsidRPr="00B80921">
              <w:t xml:space="preserve">location of the </w:t>
            </w:r>
            <w:r w:rsidR="00B80921">
              <w:t>baiting</w:t>
            </w:r>
            <w:r w:rsidR="00B80921" w:rsidRPr="00B80921">
              <w:t xml:space="preserve"> program and </w:t>
            </w:r>
            <w:r w:rsidR="00DD7F2D">
              <w:t xml:space="preserve">poison </w:t>
            </w:r>
            <w:r w:rsidR="00B80921" w:rsidRPr="00B80921">
              <w:t xml:space="preserve">use </w:t>
            </w:r>
            <w:r w:rsidR="00B80921">
              <w:t xml:space="preserve">according to legislative and </w:t>
            </w:r>
            <w:r w:rsidR="005642B9">
              <w:t>regulat</w:t>
            </w:r>
            <w:r w:rsidR="00B80921">
              <w:t xml:space="preserve">ory requirements </w:t>
            </w:r>
            <w:r w:rsidR="005642B9">
              <w:t xml:space="preserve">and </w:t>
            </w:r>
            <w:r w:rsidR="00E6125B">
              <w:t xml:space="preserve">toxin/poison </w:t>
            </w:r>
            <w:r w:rsidR="005642B9">
              <w:t xml:space="preserve">label requirements </w:t>
            </w:r>
          </w:p>
          <w:p w14:paraId="0F6EA94A" w14:textId="2363B067" w:rsidR="00AC58D0" w:rsidRDefault="002B0556" w:rsidP="00AC58D0">
            <w:pPr>
              <w:pStyle w:val="SIText"/>
            </w:pPr>
            <w:r>
              <w:t xml:space="preserve">2.2 </w:t>
            </w:r>
            <w:r w:rsidR="00AC58D0">
              <w:t xml:space="preserve">Access and complete documentation to gain approvals for use of </w:t>
            </w:r>
            <w:r w:rsidR="00EB305E">
              <w:t xml:space="preserve">poisons and baits </w:t>
            </w:r>
            <w:r w:rsidR="00AC58D0">
              <w:t>according to workplace procedures and legislative and regulatory requirements</w:t>
            </w:r>
          </w:p>
          <w:p w14:paraId="3E8F7409" w14:textId="2D2B1229" w:rsidR="00AC58D0" w:rsidRDefault="00AC58D0" w:rsidP="00AC58D0">
            <w:pPr>
              <w:pStyle w:val="SIText"/>
            </w:pPr>
            <w:r>
              <w:t>2.</w:t>
            </w:r>
            <w:r w:rsidR="006B206F">
              <w:t>3</w:t>
            </w:r>
            <w:r>
              <w:t xml:space="preserve"> </w:t>
            </w:r>
            <w:r w:rsidR="00EB305E">
              <w:t>Ensure approvals have been granted</w:t>
            </w:r>
            <w:r w:rsidR="0048097A">
              <w:t xml:space="preserve">, </w:t>
            </w:r>
            <w:r w:rsidR="00EB305E">
              <w:t>received and filed according to workplace procedures and legislative and regulatory requirements</w:t>
            </w:r>
          </w:p>
          <w:p w14:paraId="3C584681" w14:textId="68647C5E" w:rsidR="00AC58D0" w:rsidRPr="00B9371A" w:rsidRDefault="00EB305E" w:rsidP="008041C3">
            <w:pPr>
              <w:pStyle w:val="SIText"/>
            </w:pPr>
            <w:r>
              <w:t>2.</w:t>
            </w:r>
            <w:r w:rsidR="006B206F">
              <w:t>4</w:t>
            </w:r>
            <w:r>
              <w:t xml:space="preserve"> </w:t>
            </w:r>
            <w:r w:rsidR="00AC58D0" w:rsidRPr="00AC58D0">
              <w:t xml:space="preserve">Notify stakeholders of intended baiting  </w:t>
            </w:r>
            <w:r w:rsidR="002B0556">
              <w:t xml:space="preserve">program </w:t>
            </w:r>
            <w:r w:rsidR="00AC58D0" w:rsidRPr="00AC58D0">
              <w:t>according to workplace procedures and legislative and regulatory requirements</w:t>
            </w:r>
          </w:p>
        </w:tc>
      </w:tr>
      <w:tr w:rsidR="001B7966" w:rsidRPr="00B9371A" w14:paraId="79BB2D7F" w14:textId="77777777" w:rsidTr="001B7966">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6CEE4FCA" w14:textId="22987487" w:rsidR="00055383" w:rsidRPr="00B9371A" w:rsidRDefault="00826062" w:rsidP="00C23426">
            <w:pPr>
              <w:pStyle w:val="SIText"/>
            </w:pPr>
            <w:r>
              <w:lastRenderedPageBreak/>
              <w:t>3</w:t>
            </w:r>
            <w:r w:rsidR="00055383">
              <w:t>. Prepare, transport and stor</w:t>
            </w:r>
            <w:r w:rsidR="00C23426">
              <w:t>e</w:t>
            </w:r>
            <w:r w:rsidR="00055383">
              <w:t xml:space="preserve"> baits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1249A7C" w14:textId="4DBB15D1" w:rsidR="002B0556" w:rsidRDefault="002B0556" w:rsidP="001B7966">
            <w:pPr>
              <w:pStyle w:val="SIText"/>
            </w:pPr>
            <w:r>
              <w:t>3.</w:t>
            </w:r>
            <w:r w:rsidR="0048097A">
              <w:t>1</w:t>
            </w:r>
            <w:r>
              <w:t xml:space="preserve"> Determine the type of bait</w:t>
            </w:r>
            <w:r w:rsidR="00C23426">
              <w:t>,</w:t>
            </w:r>
            <w:r>
              <w:t xml:space="preserve"> </w:t>
            </w:r>
            <w:r w:rsidR="0048097A">
              <w:t xml:space="preserve">quantity </w:t>
            </w:r>
            <w:r>
              <w:t xml:space="preserve">and dose rate </w:t>
            </w:r>
            <w:r w:rsidR="00C23426">
              <w:t>of</w:t>
            </w:r>
            <w:r>
              <w:t xml:space="preserve"> </w:t>
            </w:r>
            <w:r w:rsidR="00DD7F2D">
              <w:t>poison</w:t>
            </w:r>
            <w:r w:rsidR="00C23426">
              <w:t xml:space="preserve"> </w:t>
            </w:r>
            <w:r>
              <w:t xml:space="preserve">for the pest </w:t>
            </w:r>
            <w:r w:rsidR="00C23426">
              <w:t>control program</w:t>
            </w:r>
            <w:r w:rsidR="00E1590B">
              <w:t xml:space="preserve"> according to </w:t>
            </w:r>
            <w:r w:rsidR="00DD7F2D">
              <w:t xml:space="preserve">poison </w:t>
            </w:r>
            <w:r w:rsidR="00C23426" w:rsidRPr="00C23426">
              <w:t>label</w:t>
            </w:r>
            <w:r w:rsidR="00C23426">
              <w:t xml:space="preserve"> and</w:t>
            </w:r>
            <w:r w:rsidR="00C23426" w:rsidRPr="00C23426">
              <w:t xml:space="preserve"> </w:t>
            </w:r>
            <w:r w:rsidR="00E1590B">
              <w:t>legislative and regulatory requirements</w:t>
            </w:r>
          </w:p>
          <w:p w14:paraId="7702E647" w14:textId="7B28EA18" w:rsidR="00A02C03" w:rsidRDefault="00A02C03" w:rsidP="001B7966">
            <w:pPr>
              <w:pStyle w:val="SIText"/>
            </w:pPr>
            <w:r>
              <w:t>3.2</w:t>
            </w:r>
            <w:r w:rsidRPr="00A02C03">
              <w:t xml:space="preserve"> Select, ensure serviceability and use personal protective equipment for </w:t>
            </w:r>
            <w:r>
              <w:t xml:space="preserve">baits </w:t>
            </w:r>
            <w:r w:rsidRPr="00A02C03">
              <w:t>according to chemical label and safety data sheets</w:t>
            </w:r>
          </w:p>
          <w:p w14:paraId="4103B88F" w14:textId="2584AB06" w:rsidR="002B0556" w:rsidRDefault="00722F71" w:rsidP="001B7966">
            <w:pPr>
              <w:pStyle w:val="SIText"/>
            </w:pPr>
            <w:r>
              <w:t>3</w:t>
            </w:r>
            <w:r w:rsidR="004D4531">
              <w:t>.</w:t>
            </w:r>
            <w:r w:rsidR="00A02C03">
              <w:t>3</w:t>
            </w:r>
            <w:r w:rsidR="004D4531">
              <w:t xml:space="preserve"> </w:t>
            </w:r>
            <w:r w:rsidR="00EB305E">
              <w:t xml:space="preserve">Prepare bait </w:t>
            </w:r>
            <w:r w:rsidR="002B0556">
              <w:t xml:space="preserve">for the target species, bait substrate/material and </w:t>
            </w:r>
            <w:r w:rsidR="00DD7F2D">
              <w:t xml:space="preserve">poison </w:t>
            </w:r>
            <w:r w:rsidR="00B80921">
              <w:t xml:space="preserve">according to </w:t>
            </w:r>
            <w:r w:rsidR="00E1590B">
              <w:t xml:space="preserve">label and </w:t>
            </w:r>
            <w:r w:rsidR="00B80921">
              <w:t>legislative and regulatory requirements</w:t>
            </w:r>
            <w:r w:rsidR="002B0556">
              <w:t xml:space="preserve">  </w:t>
            </w:r>
          </w:p>
          <w:p w14:paraId="35E20800" w14:textId="3868697E" w:rsidR="00055383" w:rsidRDefault="0048097A" w:rsidP="00055383">
            <w:pPr>
              <w:pStyle w:val="SIText"/>
            </w:pPr>
            <w:r>
              <w:t>3</w:t>
            </w:r>
            <w:r w:rsidRPr="00B9371A">
              <w:t>.</w:t>
            </w:r>
            <w:r w:rsidR="00A02C03">
              <w:t>4</w:t>
            </w:r>
            <w:r w:rsidRPr="00B9371A">
              <w:t xml:space="preserve"> Select suitable location </w:t>
            </w:r>
            <w:r>
              <w:t>to</w:t>
            </w:r>
            <w:r w:rsidRPr="00B9371A">
              <w:t xml:space="preserve"> </w:t>
            </w:r>
            <w:r>
              <w:t xml:space="preserve">prepare poison bait </w:t>
            </w:r>
            <w:r w:rsidRPr="00B9371A">
              <w:t>according to workplace procedures</w:t>
            </w:r>
            <w:r>
              <w:t xml:space="preserve"> and </w:t>
            </w:r>
            <w:r w:rsidR="00E1590B">
              <w:t>legislative and regulatory requir</w:t>
            </w:r>
            <w:r w:rsidR="00E1590B" w:rsidRPr="00E1590B">
              <w:t>ements</w:t>
            </w:r>
            <w:r w:rsidR="00E1590B">
              <w:t xml:space="preserve">, codes of practice or </w:t>
            </w:r>
            <w:r>
              <w:t>guidelines</w:t>
            </w:r>
          </w:p>
          <w:p w14:paraId="56C2CECA" w14:textId="4C2551EB" w:rsidR="00055383" w:rsidRDefault="00055383" w:rsidP="00055383">
            <w:pPr>
              <w:pStyle w:val="SIText"/>
            </w:pPr>
            <w:r>
              <w:t>3.</w:t>
            </w:r>
            <w:r w:rsidR="00A02C03">
              <w:t>5</w:t>
            </w:r>
            <w:r>
              <w:t xml:space="preserve"> </w:t>
            </w:r>
            <w:r w:rsidR="00C23426">
              <w:t xml:space="preserve">Transport </w:t>
            </w:r>
            <w:r w:rsidR="00DD7F2D">
              <w:t>poisons</w:t>
            </w:r>
            <w:r w:rsidR="00C23426">
              <w:t xml:space="preserve"> and prepared baits according to legislative and regulatory </w:t>
            </w:r>
            <w:r>
              <w:t>requirements</w:t>
            </w:r>
          </w:p>
          <w:p w14:paraId="582F83BD" w14:textId="177CF9C3" w:rsidR="00055383" w:rsidRDefault="00055383" w:rsidP="00055383">
            <w:pPr>
              <w:pStyle w:val="SIText"/>
            </w:pPr>
            <w:r>
              <w:t>3.</w:t>
            </w:r>
            <w:r w:rsidR="00A02C03">
              <w:t>6</w:t>
            </w:r>
            <w:r>
              <w:t xml:space="preserve"> Prepare baits for storage according to baiting program requirements, type of bait and </w:t>
            </w:r>
            <w:r w:rsidR="00524D6F">
              <w:t>legislative and regulatory requirements</w:t>
            </w:r>
          </w:p>
          <w:p w14:paraId="31DDDCD3" w14:textId="6241E990" w:rsidR="00055383" w:rsidRDefault="00826062" w:rsidP="00055383">
            <w:pPr>
              <w:pStyle w:val="SIText"/>
            </w:pPr>
            <w:r>
              <w:t>3.</w:t>
            </w:r>
            <w:r w:rsidR="00A02C03">
              <w:t>7</w:t>
            </w:r>
            <w:r w:rsidR="00055383">
              <w:t xml:space="preserve"> Store the treated baits safety according to workplace procedures, legislative and regulatory requirements and </w:t>
            </w:r>
            <w:r w:rsidR="00DD7F2D">
              <w:t>poison</w:t>
            </w:r>
            <w:r w:rsidR="00055383">
              <w:t xml:space="preserve"> label </w:t>
            </w:r>
            <w:r w:rsidR="005A22E2">
              <w:t>directions</w:t>
            </w:r>
          </w:p>
          <w:p w14:paraId="1E95F3EA" w14:textId="5B1F30E7" w:rsidR="001B7966" w:rsidRPr="00B9371A" w:rsidRDefault="00826062" w:rsidP="00A02C03">
            <w:pPr>
              <w:pStyle w:val="SIText"/>
            </w:pPr>
            <w:r>
              <w:t>3</w:t>
            </w:r>
            <w:r w:rsidR="00055383">
              <w:t>.</w:t>
            </w:r>
            <w:r w:rsidR="00A02C03">
              <w:t>8</w:t>
            </w:r>
            <w:r>
              <w:t xml:space="preserve"> </w:t>
            </w:r>
            <w:r w:rsidR="00055383" w:rsidRPr="00B9371A">
              <w:t xml:space="preserve">Clean and decontaminate </w:t>
            </w:r>
            <w:r w:rsidR="00055383" w:rsidRPr="001239BE">
              <w:t xml:space="preserve">bait </w:t>
            </w:r>
            <w:r>
              <w:t xml:space="preserve">preparation and </w:t>
            </w:r>
            <w:r w:rsidR="00055383" w:rsidRPr="001239BE">
              <w:t xml:space="preserve">distribution equipment according to operator instructions, safety data sheets and legislative </w:t>
            </w:r>
            <w:r w:rsidR="008E6C23">
              <w:t xml:space="preserve">and regulatory </w:t>
            </w:r>
            <w:r w:rsidR="00055383" w:rsidRPr="001239BE">
              <w:t>requirements</w:t>
            </w:r>
            <w:r w:rsidR="00691DF8">
              <w:t xml:space="preserve"> </w:t>
            </w:r>
          </w:p>
        </w:tc>
      </w:tr>
      <w:tr w:rsidR="001B7966" w:rsidRPr="00B9371A" w14:paraId="12A5A380" w14:textId="77777777" w:rsidTr="001B7966">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4E6778F" w14:textId="6CECCD74" w:rsidR="001B7966" w:rsidRPr="00B9371A" w:rsidRDefault="00826062" w:rsidP="008041C3">
            <w:pPr>
              <w:pStyle w:val="SIText"/>
            </w:pPr>
            <w:r>
              <w:t>4</w:t>
            </w:r>
            <w:r w:rsidR="005F0607">
              <w:t xml:space="preserve">. </w:t>
            </w:r>
            <w:r w:rsidR="00F47654">
              <w:t>Distribute</w:t>
            </w:r>
            <w:r w:rsidR="005F0607">
              <w:t xml:space="preserve"> </w:t>
            </w:r>
            <w:r w:rsidR="0051239B">
              <w:t xml:space="preserve">and monitor </w:t>
            </w:r>
            <w:r w:rsidR="005F0607">
              <w:t>baits in target area</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88575D4" w14:textId="0044C926" w:rsidR="001B7966" w:rsidRDefault="0051239B" w:rsidP="001B7966">
            <w:pPr>
              <w:pStyle w:val="SIText"/>
            </w:pPr>
            <w:r>
              <w:t>4</w:t>
            </w:r>
            <w:r w:rsidR="001B7966" w:rsidRPr="00B9371A">
              <w:t xml:space="preserve">.1 Monitor </w:t>
            </w:r>
            <w:r w:rsidR="00171646" w:rsidRPr="00B9371A">
              <w:t xml:space="preserve">and assess weather </w:t>
            </w:r>
            <w:r w:rsidR="001B7966" w:rsidRPr="00B9371A">
              <w:t xml:space="preserve">conditions and forecasts </w:t>
            </w:r>
            <w:r w:rsidR="00B25EAE">
              <w:t>to ensure</w:t>
            </w:r>
            <w:r w:rsidR="00826DDD">
              <w:t xml:space="preserve"> effective </w:t>
            </w:r>
            <w:r w:rsidR="00E07E11">
              <w:t xml:space="preserve">conditions for baiting </w:t>
            </w:r>
            <w:r w:rsidR="005A22E2">
              <w:t xml:space="preserve">to proceed </w:t>
            </w:r>
          </w:p>
          <w:p w14:paraId="619CEFA0" w14:textId="21DA75F1" w:rsidR="00691DF8" w:rsidRPr="00B9371A" w:rsidRDefault="0051239B" w:rsidP="001B7966">
            <w:pPr>
              <w:pStyle w:val="SIText"/>
            </w:pPr>
            <w:r>
              <w:t>4</w:t>
            </w:r>
            <w:r w:rsidR="00691DF8">
              <w:t xml:space="preserve">.2 Ensure notifications </w:t>
            </w:r>
            <w:r w:rsidR="008E6C23">
              <w:t xml:space="preserve">have been communicated </w:t>
            </w:r>
            <w:r w:rsidR="00691DF8">
              <w:t xml:space="preserve">and signage </w:t>
            </w:r>
            <w:r w:rsidR="008E6C23">
              <w:t xml:space="preserve">installed </w:t>
            </w:r>
            <w:r w:rsidR="00691DF8">
              <w:t xml:space="preserve">prior to </w:t>
            </w:r>
            <w:r w:rsidR="005D77AA">
              <w:t xml:space="preserve">baiting program </w:t>
            </w:r>
            <w:r w:rsidR="005A22E2">
              <w:t>according to legislative and regulatory requirements</w:t>
            </w:r>
          </w:p>
          <w:p w14:paraId="4B95FA80" w14:textId="54EB711F" w:rsidR="00CF6B0C" w:rsidRPr="00CF6B0C" w:rsidRDefault="0051239B" w:rsidP="00CF6B0C">
            <w:pPr>
              <w:pStyle w:val="SIText"/>
            </w:pPr>
            <w:r>
              <w:t>4</w:t>
            </w:r>
            <w:r w:rsidR="00CF6B0C" w:rsidRPr="00CF6B0C">
              <w:t>.</w:t>
            </w:r>
            <w:r w:rsidR="005D77AA">
              <w:t>3</w:t>
            </w:r>
            <w:r w:rsidR="00CF6B0C" w:rsidRPr="00CF6B0C">
              <w:t xml:space="preserve"> Identify work health and safety hazards and risks </w:t>
            </w:r>
            <w:r w:rsidR="005A22E2" w:rsidRPr="00CF6B0C">
              <w:t>and implement controls</w:t>
            </w:r>
            <w:r w:rsidR="005A22E2" w:rsidRPr="005A22E2">
              <w:t xml:space="preserve"> </w:t>
            </w:r>
            <w:r w:rsidR="00CF6B0C">
              <w:t xml:space="preserve">when handling and distributing baits </w:t>
            </w:r>
            <w:r w:rsidR="005A22E2">
              <w:t>ac</w:t>
            </w:r>
            <w:r>
              <w:t xml:space="preserve">cording to workplace procedures, </w:t>
            </w:r>
            <w:r w:rsidR="00DD7F2D">
              <w:t>poison</w:t>
            </w:r>
            <w:r w:rsidR="005A22E2">
              <w:t xml:space="preserve"> label directions and safety data sheets</w:t>
            </w:r>
          </w:p>
          <w:p w14:paraId="1957D065" w14:textId="675F928B" w:rsidR="001B7966" w:rsidRDefault="0051239B" w:rsidP="001B7966">
            <w:pPr>
              <w:pStyle w:val="SIText"/>
            </w:pPr>
            <w:r>
              <w:t>4</w:t>
            </w:r>
            <w:r w:rsidR="001B7966" w:rsidRPr="00B9371A">
              <w:t>.</w:t>
            </w:r>
            <w:r w:rsidR="005D77AA">
              <w:t>4</w:t>
            </w:r>
            <w:r w:rsidR="001B7966" w:rsidRPr="00B9371A">
              <w:t xml:space="preserve"> </w:t>
            </w:r>
            <w:r w:rsidR="00CF6B0C">
              <w:t>Distribute baits</w:t>
            </w:r>
            <w:r w:rsidR="001B7966" w:rsidRPr="00B9371A">
              <w:t xml:space="preserve"> </w:t>
            </w:r>
            <w:r>
              <w:t xml:space="preserve">in target area </w:t>
            </w:r>
            <w:r w:rsidR="00CF6B0C">
              <w:t xml:space="preserve">to maximise target pest access and minimise off target risk </w:t>
            </w:r>
            <w:r w:rsidR="00171646" w:rsidRPr="00B9371A">
              <w:t xml:space="preserve">according to </w:t>
            </w:r>
            <w:r w:rsidR="001B7966" w:rsidRPr="00B9371A">
              <w:t xml:space="preserve">label </w:t>
            </w:r>
            <w:r w:rsidR="00171646" w:rsidRPr="00B9371A">
              <w:t>directions</w:t>
            </w:r>
            <w:r w:rsidR="00F6218B">
              <w:t xml:space="preserve"> </w:t>
            </w:r>
            <w:r w:rsidR="001B7966" w:rsidRPr="00171E64">
              <w:t xml:space="preserve">and </w:t>
            </w:r>
            <w:r w:rsidR="00CF6B0C">
              <w:t>baiting program</w:t>
            </w:r>
          </w:p>
          <w:p w14:paraId="69843E1D" w14:textId="4D90398C" w:rsidR="0075231E" w:rsidRPr="00171E64" w:rsidRDefault="0051239B" w:rsidP="001B7966">
            <w:pPr>
              <w:pStyle w:val="SIText"/>
            </w:pPr>
            <w:r>
              <w:t>4</w:t>
            </w:r>
            <w:r w:rsidR="0075231E">
              <w:t>.</w:t>
            </w:r>
            <w:r w:rsidR="005D77AA">
              <w:t>5</w:t>
            </w:r>
            <w:r w:rsidR="0075231E">
              <w:t xml:space="preserve"> Monitor </w:t>
            </w:r>
            <w:r w:rsidR="00CF6B0C">
              <w:t xml:space="preserve">bait </w:t>
            </w:r>
            <w:r w:rsidR="005D77AA">
              <w:t xml:space="preserve">uptake and control outcomes </w:t>
            </w:r>
            <w:r w:rsidR="00CF6B0C">
              <w:t>in a timely manner according to baiting p</w:t>
            </w:r>
            <w:r w:rsidR="005D77AA">
              <w:t>rogram</w:t>
            </w:r>
            <w:r w:rsidR="0023517A">
              <w:t xml:space="preserve"> requirements,</w:t>
            </w:r>
            <w:r w:rsidR="00CF6B0C">
              <w:t xml:space="preserve"> </w:t>
            </w:r>
            <w:r w:rsidR="0023517A">
              <w:t>poison</w:t>
            </w:r>
            <w:r w:rsidR="00CF6B0C">
              <w:t xml:space="preserve"> label </w:t>
            </w:r>
            <w:r w:rsidR="005A22E2">
              <w:t>directions and legislative and regulatory requirements</w:t>
            </w:r>
          </w:p>
          <w:p w14:paraId="0081E7C8" w14:textId="30FC7FA9" w:rsidR="001B7966" w:rsidRPr="00B9371A" w:rsidRDefault="0051239B" w:rsidP="0051239B">
            <w:pPr>
              <w:pStyle w:val="SIText"/>
            </w:pPr>
            <w:r>
              <w:t>4</w:t>
            </w:r>
            <w:r w:rsidR="001B7966" w:rsidRPr="00B9371A">
              <w:t>.</w:t>
            </w:r>
            <w:r w:rsidR="0075231E">
              <w:t>6</w:t>
            </w:r>
            <w:r w:rsidR="001B7966" w:rsidRPr="00B9371A">
              <w:t xml:space="preserve"> Clean up </w:t>
            </w:r>
            <w:r w:rsidR="00CF6B0C">
              <w:t xml:space="preserve">and dispose of baits </w:t>
            </w:r>
            <w:r w:rsidR="001B7966" w:rsidRPr="00B9371A">
              <w:t>according to</w:t>
            </w:r>
            <w:r w:rsidR="005A22E2">
              <w:t xml:space="preserve"> </w:t>
            </w:r>
            <w:r w:rsidR="0023517A">
              <w:t>poison</w:t>
            </w:r>
            <w:r w:rsidR="00E34D48">
              <w:t xml:space="preserve"> </w:t>
            </w:r>
            <w:r w:rsidR="003B3926">
              <w:t>label</w:t>
            </w:r>
            <w:r w:rsidR="00E34D48">
              <w:t xml:space="preserve"> </w:t>
            </w:r>
            <w:r w:rsidR="001B7966" w:rsidRPr="00B9371A">
              <w:t>instructions</w:t>
            </w:r>
            <w:r w:rsidR="005D77AA">
              <w:t xml:space="preserve">, </w:t>
            </w:r>
            <w:r w:rsidR="001B7966" w:rsidRPr="00B9371A">
              <w:t xml:space="preserve">workplace procedures </w:t>
            </w:r>
            <w:r w:rsidR="001239BE">
              <w:t xml:space="preserve">and </w:t>
            </w:r>
            <w:r>
              <w:t xml:space="preserve">legislative and regulatory </w:t>
            </w:r>
            <w:r w:rsidRPr="0051239B">
              <w:t>requirements</w:t>
            </w:r>
          </w:p>
        </w:tc>
      </w:tr>
      <w:tr w:rsidR="001B7966" w:rsidRPr="00B9371A" w14:paraId="4BE50F54" w14:textId="77777777" w:rsidTr="001B7966">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77E0FAF" w14:textId="6D4EAA13" w:rsidR="0011188A" w:rsidRPr="00171E64" w:rsidRDefault="0051239B" w:rsidP="0051239B">
            <w:pPr>
              <w:pStyle w:val="SIText"/>
            </w:pPr>
            <w:r>
              <w:t>5</w:t>
            </w:r>
            <w:r w:rsidR="001B7966" w:rsidRPr="00B9371A">
              <w:t>.</w:t>
            </w:r>
            <w:r w:rsidR="00975B76">
              <w:t xml:space="preserve"> </w:t>
            </w:r>
            <w:r>
              <w:t>R</w:t>
            </w:r>
            <w:r w:rsidR="0011188A">
              <w:t>e</w:t>
            </w:r>
            <w:r>
              <w:t>cording and re</w:t>
            </w:r>
            <w:r w:rsidR="0011188A">
              <w:t xml:space="preserve">porting </w:t>
            </w:r>
            <w:r>
              <w:t xml:space="preserve">on outcomes of baiting program </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210431D" w14:textId="40776411" w:rsidR="001B7966" w:rsidRPr="00B9371A" w:rsidRDefault="001B7966" w:rsidP="001B7966">
            <w:pPr>
              <w:pStyle w:val="SIText"/>
            </w:pPr>
            <w:r w:rsidRPr="00B9371A">
              <w:t>5.</w:t>
            </w:r>
            <w:r w:rsidR="0051239B">
              <w:t>1</w:t>
            </w:r>
            <w:r w:rsidRPr="00B9371A">
              <w:t xml:space="preserve"> Record and report safety </w:t>
            </w:r>
            <w:r w:rsidR="00E55125">
              <w:t xml:space="preserve">and environmental </w:t>
            </w:r>
            <w:r w:rsidRPr="00B9371A">
              <w:t xml:space="preserve">incidents </w:t>
            </w:r>
            <w:r w:rsidR="00171646" w:rsidRPr="00B9371A">
              <w:t xml:space="preserve">according to workplace procedures and </w:t>
            </w:r>
            <w:r w:rsidR="0051239B">
              <w:t xml:space="preserve">legislative and regulatory </w:t>
            </w:r>
            <w:r w:rsidR="0051239B" w:rsidRPr="0051239B">
              <w:t>requirements</w:t>
            </w:r>
          </w:p>
          <w:p w14:paraId="34EB8F4B" w14:textId="3F46C8ED" w:rsidR="001B7966" w:rsidRPr="00B9371A" w:rsidRDefault="001B7966" w:rsidP="0051239B">
            <w:pPr>
              <w:pStyle w:val="SIText"/>
            </w:pPr>
            <w:r w:rsidRPr="00B9371A">
              <w:t>5.</w:t>
            </w:r>
            <w:r w:rsidR="0051239B">
              <w:t>2</w:t>
            </w:r>
            <w:r w:rsidRPr="00B9371A">
              <w:t xml:space="preserve"> Record details of </w:t>
            </w:r>
            <w:r w:rsidR="001239BE">
              <w:t>poison bait</w:t>
            </w:r>
            <w:r w:rsidR="001239BE" w:rsidRPr="00B9371A">
              <w:t xml:space="preserve"> </w:t>
            </w:r>
            <w:r w:rsidRPr="00B9371A">
              <w:t xml:space="preserve">application </w:t>
            </w:r>
            <w:r w:rsidR="0051239B">
              <w:t xml:space="preserve">and outcomes </w:t>
            </w:r>
            <w:r w:rsidRPr="00B9371A">
              <w:t xml:space="preserve">according to workplace procedures </w:t>
            </w:r>
            <w:r w:rsidR="00826DDD">
              <w:t xml:space="preserve">and </w:t>
            </w:r>
            <w:r w:rsidR="0051239B">
              <w:t xml:space="preserve">legislative and regulatory </w:t>
            </w:r>
            <w:r w:rsidR="0051239B" w:rsidRPr="0051239B">
              <w:t>requirements</w:t>
            </w:r>
          </w:p>
        </w:tc>
      </w:tr>
    </w:tbl>
    <w:p w14:paraId="2D89F69D" w14:textId="77777777" w:rsidR="005F771F" w:rsidRPr="00B9371A" w:rsidRDefault="005F771F" w:rsidP="005F771F">
      <w:pPr>
        <w:pStyle w:val="SIText"/>
      </w:pPr>
    </w:p>
    <w:p w14:paraId="20C6AA7F" w14:textId="77777777" w:rsidR="00F1480E" w:rsidRPr="00B9371A"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B9371A" w:rsidDel="00423CB2" w14:paraId="10B8BED4" w14:textId="77777777" w:rsidTr="00176247">
        <w:trPr>
          <w:tblHeader/>
        </w:trPr>
        <w:tc>
          <w:tcPr>
            <w:tcW w:w="5000" w:type="pct"/>
            <w:gridSpan w:val="2"/>
          </w:tcPr>
          <w:p w14:paraId="00878C3A" w14:textId="77777777" w:rsidR="00F1480E" w:rsidRPr="00B9371A" w:rsidRDefault="00FD557D" w:rsidP="000754EC">
            <w:pPr>
              <w:pStyle w:val="SIHeading2"/>
            </w:pPr>
            <w:r w:rsidRPr="008041C3">
              <w:t>Foundation Skills</w:t>
            </w:r>
          </w:p>
          <w:p w14:paraId="6B1B487C" w14:textId="77777777" w:rsidR="00F1480E" w:rsidRPr="008041C3" w:rsidRDefault="00F1480E" w:rsidP="000754EC">
            <w:pPr>
              <w:rPr>
                <w:rStyle w:val="SIText-Italic"/>
                <w:rFonts w:eastAsiaTheme="majorEastAsia"/>
              </w:rPr>
            </w:pPr>
            <w:r w:rsidRPr="00B9371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B9371A" w:rsidDel="00423CB2" w14:paraId="15013546" w14:textId="77777777" w:rsidTr="00176247">
        <w:trPr>
          <w:tblHeader/>
        </w:trPr>
        <w:tc>
          <w:tcPr>
            <w:tcW w:w="1396" w:type="pct"/>
          </w:tcPr>
          <w:p w14:paraId="1A7D7ABF" w14:textId="77777777" w:rsidR="00F1480E" w:rsidRPr="00B9371A" w:rsidDel="00423CB2" w:rsidRDefault="00F1480E" w:rsidP="000754EC">
            <w:pPr>
              <w:pStyle w:val="SIText-Bold"/>
              <w:rPr>
                <w:rFonts w:eastAsiaTheme="majorEastAsia"/>
              </w:rPr>
            </w:pPr>
            <w:r w:rsidRPr="00B9371A">
              <w:rPr>
                <w:rFonts w:eastAsiaTheme="majorEastAsia"/>
              </w:rPr>
              <w:t>Skill</w:t>
            </w:r>
          </w:p>
        </w:tc>
        <w:tc>
          <w:tcPr>
            <w:tcW w:w="3604" w:type="pct"/>
          </w:tcPr>
          <w:p w14:paraId="5ADABFE9" w14:textId="77777777" w:rsidR="00F1480E" w:rsidRPr="00B9371A" w:rsidDel="00423CB2" w:rsidRDefault="00F1480E" w:rsidP="000754EC">
            <w:pPr>
              <w:pStyle w:val="SIText-Bold"/>
              <w:rPr>
                <w:rFonts w:eastAsiaTheme="majorEastAsia"/>
              </w:rPr>
            </w:pPr>
            <w:r w:rsidRPr="00B9371A">
              <w:rPr>
                <w:rFonts w:eastAsiaTheme="majorEastAsia"/>
              </w:rPr>
              <w:t>Description</w:t>
            </w:r>
          </w:p>
        </w:tc>
      </w:tr>
      <w:tr w:rsidR="00B94C6C" w:rsidRPr="00B9371A" w14:paraId="60198654" w14:textId="77777777" w:rsidTr="001B7966">
        <w:tc>
          <w:tcPr>
            <w:tcW w:w="1396" w:type="pct"/>
            <w:tcBorders>
              <w:top w:val="single" w:sz="4" w:space="0" w:color="auto"/>
              <w:left w:val="single" w:sz="4" w:space="0" w:color="auto"/>
              <w:bottom w:val="single" w:sz="4" w:space="0" w:color="auto"/>
              <w:right w:val="single" w:sz="4" w:space="0" w:color="auto"/>
            </w:tcBorders>
          </w:tcPr>
          <w:p w14:paraId="6A6579EC" w14:textId="77777777" w:rsidR="00B94C6C" w:rsidRPr="00B9371A" w:rsidRDefault="00B94C6C" w:rsidP="00B94C6C">
            <w:pPr>
              <w:pStyle w:val="SIText"/>
            </w:pPr>
            <w:r w:rsidRPr="00B9371A">
              <w:t>Reading</w:t>
            </w:r>
          </w:p>
        </w:tc>
        <w:tc>
          <w:tcPr>
            <w:tcW w:w="3604" w:type="pct"/>
            <w:tcBorders>
              <w:top w:val="single" w:sz="4" w:space="0" w:color="auto"/>
              <w:left w:val="single" w:sz="4" w:space="0" w:color="auto"/>
              <w:bottom w:val="single" w:sz="4" w:space="0" w:color="auto"/>
              <w:right w:val="single" w:sz="4" w:space="0" w:color="auto"/>
            </w:tcBorders>
          </w:tcPr>
          <w:p w14:paraId="5203351D" w14:textId="5169DE41" w:rsidR="00B94C6C" w:rsidRPr="00B9371A" w:rsidRDefault="00B94C6C" w:rsidP="009F25BF">
            <w:pPr>
              <w:pStyle w:val="SIBulletList1"/>
            </w:pPr>
            <w:r w:rsidRPr="00B9371A">
              <w:t>Read and interpret safety data</w:t>
            </w:r>
            <w:r w:rsidR="00F6218B">
              <w:t xml:space="preserve"> sheets</w:t>
            </w:r>
            <w:r w:rsidRPr="00B9371A">
              <w:t xml:space="preserve">, </w:t>
            </w:r>
            <w:r w:rsidR="0023517A">
              <w:t>poison</w:t>
            </w:r>
            <w:r w:rsidR="00E34D48">
              <w:t xml:space="preserve"> </w:t>
            </w:r>
            <w:r w:rsidRPr="00B9371A">
              <w:t>labels, operating instruction</w:t>
            </w:r>
            <w:r w:rsidR="00955DA5">
              <w:t>, applicable legislation and regulations</w:t>
            </w:r>
            <w:r w:rsidRPr="00B9371A">
              <w:t xml:space="preserve"> and other documentation and consolidates information to determine </w:t>
            </w:r>
            <w:r w:rsidR="009F25BF">
              <w:t>baiting requirements</w:t>
            </w:r>
          </w:p>
        </w:tc>
      </w:tr>
      <w:tr w:rsidR="00B94C6C" w:rsidRPr="00B9371A" w14:paraId="735ABFC6" w14:textId="77777777" w:rsidTr="001B7966">
        <w:tc>
          <w:tcPr>
            <w:tcW w:w="1396" w:type="pct"/>
            <w:tcBorders>
              <w:top w:val="single" w:sz="4" w:space="0" w:color="auto"/>
              <w:left w:val="single" w:sz="4" w:space="0" w:color="auto"/>
              <w:bottom w:val="single" w:sz="4" w:space="0" w:color="auto"/>
              <w:right w:val="single" w:sz="4" w:space="0" w:color="auto"/>
            </w:tcBorders>
          </w:tcPr>
          <w:p w14:paraId="4E433AD4" w14:textId="77777777" w:rsidR="00B94C6C" w:rsidRPr="00B9371A" w:rsidRDefault="00B94C6C" w:rsidP="00B94C6C">
            <w:pPr>
              <w:pStyle w:val="SIText"/>
            </w:pPr>
            <w:r w:rsidRPr="00B9371A">
              <w:t>Writing</w:t>
            </w:r>
          </w:p>
        </w:tc>
        <w:tc>
          <w:tcPr>
            <w:tcW w:w="3604" w:type="pct"/>
            <w:tcBorders>
              <w:top w:val="single" w:sz="4" w:space="0" w:color="auto"/>
              <w:left w:val="single" w:sz="4" w:space="0" w:color="auto"/>
              <w:bottom w:val="single" w:sz="4" w:space="0" w:color="auto"/>
              <w:right w:val="single" w:sz="4" w:space="0" w:color="auto"/>
            </w:tcBorders>
          </w:tcPr>
          <w:p w14:paraId="432C171A" w14:textId="2C25C5C8" w:rsidR="001239BE" w:rsidRDefault="001239BE">
            <w:pPr>
              <w:pStyle w:val="SIBulletList1"/>
            </w:pPr>
            <w:r>
              <w:t xml:space="preserve">Completes regulatory applications and forms for permissions according to </w:t>
            </w:r>
            <w:r w:rsidR="009F25BF">
              <w:t>legislation and regulations</w:t>
            </w:r>
          </w:p>
          <w:p w14:paraId="0434A997" w14:textId="77423D06" w:rsidR="00B94C6C" w:rsidRPr="00B9371A" w:rsidRDefault="00B94C6C">
            <w:pPr>
              <w:pStyle w:val="SIBulletList1"/>
            </w:pPr>
            <w:r w:rsidRPr="00B9371A">
              <w:t xml:space="preserve">Accurately records and completes organisational </w:t>
            </w:r>
            <w:r w:rsidR="001239BE">
              <w:t xml:space="preserve">and legislative </w:t>
            </w:r>
            <w:r w:rsidRPr="00B9371A">
              <w:t>records using clear language and terminology</w:t>
            </w:r>
          </w:p>
        </w:tc>
      </w:tr>
      <w:tr w:rsidR="00B94C6C" w:rsidRPr="00B9371A" w14:paraId="506F33C6" w14:textId="77777777" w:rsidTr="001B7966">
        <w:tc>
          <w:tcPr>
            <w:tcW w:w="1396" w:type="pct"/>
            <w:tcBorders>
              <w:top w:val="single" w:sz="4" w:space="0" w:color="auto"/>
              <w:left w:val="single" w:sz="4" w:space="0" w:color="auto"/>
              <w:bottom w:val="single" w:sz="4" w:space="0" w:color="auto"/>
              <w:right w:val="single" w:sz="4" w:space="0" w:color="auto"/>
            </w:tcBorders>
          </w:tcPr>
          <w:p w14:paraId="7B7BF86D" w14:textId="77777777" w:rsidR="00B94C6C" w:rsidRPr="00B9371A" w:rsidRDefault="00B94C6C" w:rsidP="00B94C6C">
            <w:pPr>
              <w:pStyle w:val="SIText"/>
            </w:pPr>
            <w:r w:rsidRPr="00B9371A">
              <w:t>Numeracy</w:t>
            </w:r>
          </w:p>
        </w:tc>
        <w:tc>
          <w:tcPr>
            <w:tcW w:w="3604" w:type="pct"/>
            <w:tcBorders>
              <w:top w:val="single" w:sz="4" w:space="0" w:color="auto"/>
              <w:left w:val="single" w:sz="4" w:space="0" w:color="auto"/>
              <w:bottom w:val="single" w:sz="4" w:space="0" w:color="auto"/>
              <w:right w:val="single" w:sz="4" w:space="0" w:color="auto"/>
            </w:tcBorders>
          </w:tcPr>
          <w:p w14:paraId="5DF66435" w14:textId="20F3DD5F" w:rsidR="00B94C6C" w:rsidRPr="00B9371A" w:rsidRDefault="00B94C6C" w:rsidP="008C129B">
            <w:pPr>
              <w:pStyle w:val="SIBulletList1"/>
            </w:pPr>
            <w:r w:rsidRPr="00B9371A">
              <w:t xml:space="preserve">Performs mathematical calculations </w:t>
            </w:r>
            <w:r w:rsidR="001239BE">
              <w:t xml:space="preserve">to determine bait size and </w:t>
            </w:r>
            <w:r w:rsidR="0011188A">
              <w:t xml:space="preserve">quantity relevant to the </w:t>
            </w:r>
            <w:r w:rsidR="000B1F95">
              <w:t xml:space="preserve">vertebrate </w:t>
            </w:r>
            <w:r w:rsidR="0011188A">
              <w:t>animal population and scale of the program</w:t>
            </w:r>
          </w:p>
        </w:tc>
      </w:tr>
      <w:tr w:rsidR="00B94C6C" w:rsidRPr="00B9371A" w14:paraId="17D7369C" w14:textId="77777777" w:rsidTr="001B7966">
        <w:tc>
          <w:tcPr>
            <w:tcW w:w="1396" w:type="pct"/>
            <w:tcBorders>
              <w:top w:val="single" w:sz="4" w:space="0" w:color="auto"/>
              <w:left w:val="single" w:sz="4" w:space="0" w:color="auto"/>
              <w:bottom w:val="single" w:sz="4" w:space="0" w:color="auto"/>
              <w:right w:val="single" w:sz="4" w:space="0" w:color="auto"/>
            </w:tcBorders>
          </w:tcPr>
          <w:p w14:paraId="0E8C9128" w14:textId="77777777" w:rsidR="00B94C6C" w:rsidRPr="00B9371A" w:rsidRDefault="00B94C6C" w:rsidP="00B94C6C">
            <w:pPr>
              <w:pStyle w:val="SIText"/>
            </w:pPr>
            <w:r w:rsidRPr="00B9371A">
              <w:t>Navigate the world of work</w:t>
            </w:r>
          </w:p>
        </w:tc>
        <w:tc>
          <w:tcPr>
            <w:tcW w:w="3604" w:type="pct"/>
            <w:tcBorders>
              <w:top w:val="single" w:sz="4" w:space="0" w:color="auto"/>
              <w:left w:val="single" w:sz="4" w:space="0" w:color="auto"/>
              <w:bottom w:val="single" w:sz="4" w:space="0" w:color="auto"/>
              <w:right w:val="single" w:sz="4" w:space="0" w:color="auto"/>
            </w:tcBorders>
          </w:tcPr>
          <w:p w14:paraId="76C7FE11" w14:textId="75754383" w:rsidR="00B94C6C" w:rsidRPr="00B9371A" w:rsidRDefault="00B94C6C" w:rsidP="00B94C6C">
            <w:pPr>
              <w:pStyle w:val="SIBulletList1"/>
            </w:pPr>
            <w:r w:rsidRPr="00B9371A">
              <w:t>Takes responsibility for following policies, procedures and regulations</w:t>
            </w:r>
          </w:p>
          <w:p w14:paraId="41A952B8" w14:textId="5E888D4C" w:rsidR="00B94C6C" w:rsidRPr="00B9371A" w:rsidRDefault="00B94C6C" w:rsidP="009F25BF">
            <w:pPr>
              <w:pStyle w:val="SIBulletList1"/>
            </w:pPr>
            <w:r w:rsidRPr="00B9371A">
              <w:t xml:space="preserve">Identifies and implements </w:t>
            </w:r>
            <w:r w:rsidR="009F25BF">
              <w:t>poison</w:t>
            </w:r>
            <w:r w:rsidR="00087FBF">
              <w:t xml:space="preserve"> label</w:t>
            </w:r>
            <w:r w:rsidRPr="00B9371A">
              <w:t xml:space="preserve"> requirements</w:t>
            </w:r>
          </w:p>
        </w:tc>
      </w:tr>
      <w:tr w:rsidR="00B94C6C" w:rsidRPr="00B9371A" w14:paraId="3E1BCF2E" w14:textId="77777777" w:rsidTr="001B7966">
        <w:tc>
          <w:tcPr>
            <w:tcW w:w="1396" w:type="pct"/>
            <w:tcBorders>
              <w:top w:val="single" w:sz="4" w:space="0" w:color="auto"/>
              <w:left w:val="single" w:sz="4" w:space="0" w:color="auto"/>
              <w:bottom w:val="single" w:sz="4" w:space="0" w:color="auto"/>
              <w:right w:val="single" w:sz="4" w:space="0" w:color="auto"/>
            </w:tcBorders>
          </w:tcPr>
          <w:p w14:paraId="3CC78533" w14:textId="77777777" w:rsidR="00B94C6C" w:rsidRPr="00B9371A" w:rsidRDefault="00B94C6C" w:rsidP="00B94C6C">
            <w:pPr>
              <w:pStyle w:val="SIText"/>
            </w:pPr>
            <w:r w:rsidRPr="00B9371A">
              <w:lastRenderedPageBreak/>
              <w:t>Get the work done</w:t>
            </w:r>
          </w:p>
        </w:tc>
        <w:tc>
          <w:tcPr>
            <w:tcW w:w="3604" w:type="pct"/>
            <w:tcBorders>
              <w:top w:val="single" w:sz="4" w:space="0" w:color="auto"/>
              <w:left w:val="single" w:sz="4" w:space="0" w:color="auto"/>
              <w:bottom w:val="single" w:sz="4" w:space="0" w:color="auto"/>
              <w:right w:val="single" w:sz="4" w:space="0" w:color="auto"/>
            </w:tcBorders>
          </w:tcPr>
          <w:p w14:paraId="4D4DD61C" w14:textId="49E23016" w:rsidR="00B94C6C" w:rsidRPr="00B9371A" w:rsidRDefault="00B94C6C" w:rsidP="009F25BF">
            <w:pPr>
              <w:pStyle w:val="SIBulletList1"/>
            </w:pPr>
            <w:r w:rsidRPr="00B9371A">
              <w:t xml:space="preserve">Takes responsibility for planning, sequencing and prioritising tasks required for </w:t>
            </w:r>
            <w:r w:rsidR="008041C3">
              <w:t>bait</w:t>
            </w:r>
            <w:r w:rsidR="009F25BF">
              <w:t>ing</w:t>
            </w:r>
            <w:r w:rsidRPr="00B9371A">
              <w:t xml:space="preserve"> activities</w:t>
            </w:r>
          </w:p>
        </w:tc>
      </w:tr>
    </w:tbl>
    <w:p w14:paraId="4BE7FDD6" w14:textId="77777777" w:rsidR="00F1480E" w:rsidRPr="00B9371A"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rsidRPr="00B9371A" w14:paraId="4A9523A6" w14:textId="77777777" w:rsidTr="00F33FF2">
        <w:tc>
          <w:tcPr>
            <w:tcW w:w="5000" w:type="pct"/>
            <w:gridSpan w:val="4"/>
          </w:tcPr>
          <w:p w14:paraId="1E01EAB0" w14:textId="77777777" w:rsidR="00F1480E" w:rsidRPr="00B9371A" w:rsidRDefault="00FD557D" w:rsidP="000754EC">
            <w:pPr>
              <w:pStyle w:val="SIHeading2"/>
            </w:pPr>
            <w:r w:rsidRPr="00B9371A">
              <w:t>Unit Mapping Information</w:t>
            </w:r>
          </w:p>
        </w:tc>
      </w:tr>
      <w:tr w:rsidR="00F1480E" w:rsidRPr="00B9371A" w14:paraId="190C485D" w14:textId="77777777" w:rsidTr="00F33FF2">
        <w:tc>
          <w:tcPr>
            <w:tcW w:w="1028" w:type="pct"/>
          </w:tcPr>
          <w:p w14:paraId="56857C9B" w14:textId="77777777" w:rsidR="00F1480E" w:rsidRPr="00B9371A" w:rsidRDefault="00F1480E" w:rsidP="000754EC">
            <w:pPr>
              <w:pStyle w:val="SIText-Bold"/>
            </w:pPr>
            <w:r w:rsidRPr="00B9371A">
              <w:t>Code and title current version</w:t>
            </w:r>
          </w:p>
        </w:tc>
        <w:tc>
          <w:tcPr>
            <w:tcW w:w="1105" w:type="pct"/>
          </w:tcPr>
          <w:p w14:paraId="5A0A3653" w14:textId="77777777" w:rsidR="00F1480E" w:rsidRPr="00B9371A" w:rsidRDefault="00F1480E" w:rsidP="000754EC">
            <w:pPr>
              <w:pStyle w:val="SIText-Bold"/>
            </w:pPr>
            <w:r w:rsidRPr="00B9371A">
              <w:t>Code and title previous version</w:t>
            </w:r>
          </w:p>
        </w:tc>
        <w:tc>
          <w:tcPr>
            <w:tcW w:w="1251" w:type="pct"/>
          </w:tcPr>
          <w:p w14:paraId="54D2FD32" w14:textId="77777777" w:rsidR="00F1480E" w:rsidRPr="00B9371A" w:rsidRDefault="00F1480E" w:rsidP="000754EC">
            <w:pPr>
              <w:pStyle w:val="SIText-Bold"/>
            </w:pPr>
            <w:r w:rsidRPr="00B9371A">
              <w:t>Comments</w:t>
            </w:r>
          </w:p>
        </w:tc>
        <w:tc>
          <w:tcPr>
            <w:tcW w:w="1616" w:type="pct"/>
          </w:tcPr>
          <w:p w14:paraId="3D484859" w14:textId="77777777" w:rsidR="00F1480E" w:rsidRPr="00B9371A" w:rsidRDefault="00F1480E" w:rsidP="000754EC">
            <w:pPr>
              <w:pStyle w:val="SIText-Bold"/>
            </w:pPr>
            <w:r w:rsidRPr="00B9371A">
              <w:t>Equivalence status</w:t>
            </w:r>
          </w:p>
        </w:tc>
      </w:tr>
      <w:tr w:rsidR="00975B76" w:rsidRPr="00B9371A" w14:paraId="0C28C07C" w14:textId="77777777" w:rsidTr="001B7966">
        <w:tc>
          <w:tcPr>
            <w:tcW w:w="1028" w:type="pct"/>
            <w:tcBorders>
              <w:top w:val="single" w:sz="4" w:space="0" w:color="auto"/>
              <w:left w:val="single" w:sz="4" w:space="0" w:color="auto"/>
              <w:bottom w:val="single" w:sz="4" w:space="0" w:color="auto"/>
              <w:right w:val="single" w:sz="4" w:space="0" w:color="auto"/>
            </w:tcBorders>
          </w:tcPr>
          <w:p w14:paraId="0740DCF3" w14:textId="4558570F" w:rsidR="00975B76" w:rsidRPr="00975B76" w:rsidRDefault="00975B76">
            <w:pPr>
              <w:pStyle w:val="SIText"/>
            </w:pPr>
            <w:r w:rsidRPr="009F25BF">
              <w:t>AHC</w:t>
            </w:r>
            <w:r w:rsidR="00D840FC">
              <w:t>PMG</w:t>
            </w:r>
            <w:r w:rsidRPr="009F25BF">
              <w:t>3</w:t>
            </w:r>
            <w:r w:rsidR="005E0463">
              <w:t>XX</w:t>
            </w:r>
            <w:r w:rsidRPr="00975B76">
              <w:t xml:space="preserve"> </w:t>
            </w:r>
            <w:r w:rsidR="000B1F95" w:rsidRPr="000B1F95">
              <w:t xml:space="preserve">Apply poison baits for vertebrate pest </w:t>
            </w:r>
            <w:r w:rsidR="007A5C6A">
              <w:t>cont</w:t>
            </w:r>
            <w:r w:rsidR="00155206">
              <w:t>r</w:t>
            </w:r>
            <w:r w:rsidR="007A5C6A">
              <w:t>ol</w:t>
            </w:r>
            <w:r w:rsidR="000B1F95" w:rsidRPr="000B1F95">
              <w:t xml:space="preserve"> in rural and environmental landscapes</w:t>
            </w:r>
          </w:p>
        </w:tc>
        <w:tc>
          <w:tcPr>
            <w:tcW w:w="1105" w:type="pct"/>
            <w:tcBorders>
              <w:top w:val="single" w:sz="4" w:space="0" w:color="auto"/>
              <w:left w:val="single" w:sz="4" w:space="0" w:color="auto"/>
              <w:bottom w:val="single" w:sz="4" w:space="0" w:color="auto"/>
              <w:right w:val="single" w:sz="4" w:space="0" w:color="auto"/>
            </w:tcBorders>
          </w:tcPr>
          <w:p w14:paraId="5E68FC7D" w14:textId="173D87B5" w:rsidR="00975B76" w:rsidRPr="00975B76" w:rsidRDefault="00EB26B0" w:rsidP="00975B76">
            <w:pPr>
              <w:pStyle w:val="SIText"/>
            </w:pPr>
            <w:r>
              <w:t>Not applicable</w:t>
            </w:r>
          </w:p>
        </w:tc>
        <w:tc>
          <w:tcPr>
            <w:tcW w:w="1251" w:type="pct"/>
            <w:tcBorders>
              <w:top w:val="single" w:sz="4" w:space="0" w:color="auto"/>
              <w:left w:val="single" w:sz="4" w:space="0" w:color="auto"/>
              <w:bottom w:val="single" w:sz="4" w:space="0" w:color="auto"/>
              <w:right w:val="single" w:sz="4" w:space="0" w:color="auto"/>
            </w:tcBorders>
          </w:tcPr>
          <w:p w14:paraId="7CAB39AC" w14:textId="77058334" w:rsidR="00975B76" w:rsidRPr="00975B76" w:rsidRDefault="00975B76" w:rsidP="00975B76">
            <w:pPr>
              <w:pStyle w:val="SIText"/>
            </w:pPr>
            <w:r>
              <w:t>New Unit</w:t>
            </w:r>
          </w:p>
        </w:tc>
        <w:tc>
          <w:tcPr>
            <w:tcW w:w="1616" w:type="pct"/>
            <w:tcBorders>
              <w:top w:val="single" w:sz="4" w:space="0" w:color="auto"/>
              <w:left w:val="single" w:sz="4" w:space="0" w:color="auto"/>
              <w:bottom w:val="single" w:sz="4" w:space="0" w:color="auto"/>
              <w:right w:val="single" w:sz="4" w:space="0" w:color="auto"/>
            </w:tcBorders>
          </w:tcPr>
          <w:p w14:paraId="4FD07BC3" w14:textId="4991350B" w:rsidR="00975B76" w:rsidRPr="00975B76" w:rsidRDefault="00975B76" w:rsidP="00975B76">
            <w:pPr>
              <w:pStyle w:val="SIText"/>
            </w:pPr>
            <w:r>
              <w:t>No equivalent unit</w:t>
            </w:r>
          </w:p>
        </w:tc>
      </w:tr>
    </w:tbl>
    <w:p w14:paraId="126D03F5" w14:textId="77777777" w:rsidR="00F1480E" w:rsidRPr="00B9371A"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B9371A" w14:paraId="6639F9D9" w14:textId="77777777" w:rsidTr="00176247">
        <w:tc>
          <w:tcPr>
            <w:tcW w:w="1396" w:type="pct"/>
            <w:shd w:val="clear" w:color="auto" w:fill="auto"/>
          </w:tcPr>
          <w:p w14:paraId="7B3D763D" w14:textId="77777777" w:rsidR="00F1480E" w:rsidRPr="00B9371A" w:rsidRDefault="00FD557D" w:rsidP="000754EC">
            <w:pPr>
              <w:pStyle w:val="SIHeading2"/>
            </w:pPr>
            <w:r w:rsidRPr="00B9371A">
              <w:t>Links</w:t>
            </w:r>
          </w:p>
        </w:tc>
        <w:tc>
          <w:tcPr>
            <w:tcW w:w="3604" w:type="pct"/>
            <w:shd w:val="clear" w:color="auto" w:fill="auto"/>
          </w:tcPr>
          <w:p w14:paraId="7FEDF0C0" w14:textId="77777777" w:rsidR="00F1480E" w:rsidRPr="00B9371A" w:rsidRDefault="001B7966" w:rsidP="00E40225">
            <w:pPr>
              <w:pStyle w:val="SIText"/>
            </w:pPr>
            <w:r w:rsidRPr="00B9371A">
              <w:t>Companion Volumes, including Implementation Guides, are available at VETNet: https://vetnet.education.gov.au/Pages/TrainingDocs.aspx?q=c6399549-9c62-4a5e-bf1a-524b2322cf72</w:t>
            </w:r>
          </w:p>
        </w:tc>
      </w:tr>
    </w:tbl>
    <w:p w14:paraId="5932DCA9" w14:textId="420698BF" w:rsidR="00F1480E" w:rsidRDefault="00F1480E" w:rsidP="005F771F">
      <w:pPr>
        <w:pStyle w:val="SIText"/>
      </w:pPr>
    </w:p>
    <w:p w14:paraId="121EB520" w14:textId="215D3264" w:rsidR="00975B76" w:rsidRDefault="00975B76">
      <w:pPr>
        <w:spacing w:after="200" w:line="276" w:lineRule="auto"/>
        <w:rPr>
          <w:lang w:eastAsia="en-US"/>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B9371A" w14:paraId="6CE24666" w14:textId="77777777" w:rsidTr="00176247">
        <w:trPr>
          <w:tblHeader/>
        </w:trPr>
        <w:tc>
          <w:tcPr>
            <w:tcW w:w="1478" w:type="pct"/>
            <w:shd w:val="clear" w:color="auto" w:fill="auto"/>
          </w:tcPr>
          <w:p w14:paraId="5F585DCC" w14:textId="77777777" w:rsidR="00556C4C" w:rsidRPr="00B9371A" w:rsidRDefault="00556C4C" w:rsidP="000754EC">
            <w:pPr>
              <w:pStyle w:val="SIUnittitle"/>
            </w:pPr>
            <w:r w:rsidRPr="00B9371A">
              <w:lastRenderedPageBreak/>
              <w:t>TITLE</w:t>
            </w:r>
          </w:p>
        </w:tc>
        <w:tc>
          <w:tcPr>
            <w:tcW w:w="3522" w:type="pct"/>
            <w:shd w:val="clear" w:color="auto" w:fill="auto"/>
          </w:tcPr>
          <w:p w14:paraId="5C13564A" w14:textId="3F3D9F70" w:rsidR="00556C4C" w:rsidRPr="00B9371A" w:rsidRDefault="00556C4C">
            <w:pPr>
              <w:pStyle w:val="SIUnittitle"/>
            </w:pPr>
            <w:r w:rsidRPr="00B9371A">
              <w:t xml:space="preserve">Assessment requirements for </w:t>
            </w:r>
            <w:r w:rsidR="00D840FC" w:rsidRPr="00126998">
              <w:t>AHC</w:t>
            </w:r>
            <w:r w:rsidR="00D840FC">
              <w:t>PMG</w:t>
            </w:r>
            <w:r w:rsidR="00D840FC" w:rsidRPr="00126998">
              <w:t>3</w:t>
            </w:r>
            <w:r w:rsidR="005E0463">
              <w:t>XX</w:t>
            </w:r>
            <w:r w:rsidR="00D840FC">
              <w:t xml:space="preserve"> </w:t>
            </w:r>
            <w:r w:rsidR="000B1F95" w:rsidRPr="000B1F95">
              <w:t xml:space="preserve">Apply poison baits for vertebrate pest </w:t>
            </w:r>
            <w:r w:rsidR="007A5C6A">
              <w:t>control</w:t>
            </w:r>
            <w:r w:rsidR="000B1F95" w:rsidRPr="000B1F95">
              <w:t xml:space="preserve"> in rural and environmental landscapes</w:t>
            </w:r>
          </w:p>
        </w:tc>
      </w:tr>
      <w:tr w:rsidR="00556C4C" w:rsidRPr="00B9371A" w14:paraId="67DB86BA" w14:textId="77777777" w:rsidTr="00176247">
        <w:trPr>
          <w:tblHeader/>
        </w:trPr>
        <w:tc>
          <w:tcPr>
            <w:tcW w:w="5000" w:type="pct"/>
            <w:gridSpan w:val="2"/>
            <w:shd w:val="clear" w:color="auto" w:fill="auto"/>
          </w:tcPr>
          <w:p w14:paraId="3FB39803" w14:textId="77777777" w:rsidR="00556C4C" w:rsidRPr="00B9371A" w:rsidRDefault="00D71E43" w:rsidP="000754EC">
            <w:pPr>
              <w:pStyle w:val="SIHeading2"/>
            </w:pPr>
            <w:r w:rsidRPr="00B9371A">
              <w:t>Performance Evidence</w:t>
            </w:r>
          </w:p>
        </w:tc>
      </w:tr>
      <w:tr w:rsidR="001B7966" w:rsidRPr="00B9371A" w14:paraId="02309426" w14:textId="77777777" w:rsidTr="001B7966">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46629AC" w14:textId="1FD2D372" w:rsidR="00C32A21" w:rsidRDefault="00C32A21" w:rsidP="00C32A21">
            <w:pPr>
              <w:pStyle w:val="SIText"/>
            </w:pPr>
            <w:r w:rsidRPr="00B9371A">
              <w:t>An individual demonstrating competency must satisfy all of the elements and performance criteria in this unit.</w:t>
            </w:r>
            <w:r w:rsidR="00975B76">
              <w:t xml:space="preserve"> </w:t>
            </w:r>
            <w:r w:rsidRPr="00B9371A">
              <w:t xml:space="preserve">There must be evidence that the individual has on at least one occasion demonstrated the ability to </w:t>
            </w:r>
            <w:r w:rsidR="000B1F95">
              <w:t>a</w:t>
            </w:r>
            <w:r w:rsidR="000B1F95" w:rsidRPr="000B1F95">
              <w:t xml:space="preserve">pply poison baits for vertebrate pest animals in </w:t>
            </w:r>
            <w:r w:rsidR="000B1F95">
              <w:t xml:space="preserve">a </w:t>
            </w:r>
            <w:r w:rsidR="000B1F95" w:rsidRPr="000B1F95">
              <w:t xml:space="preserve">rural </w:t>
            </w:r>
            <w:r w:rsidR="000B1F95">
              <w:t>or natural</w:t>
            </w:r>
            <w:r w:rsidR="000B1F95" w:rsidRPr="000B1F95">
              <w:t xml:space="preserve"> environmental landscape</w:t>
            </w:r>
            <w:r w:rsidR="000B1F95">
              <w:t xml:space="preserve"> </w:t>
            </w:r>
            <w:r w:rsidRPr="00B9371A">
              <w:t>ensuring they have:</w:t>
            </w:r>
          </w:p>
          <w:p w14:paraId="37794D1E" w14:textId="777247D0" w:rsidR="006B206F" w:rsidRDefault="006B206F" w:rsidP="006B206F">
            <w:pPr>
              <w:pStyle w:val="SIBulletList1"/>
            </w:pPr>
            <w:r>
              <w:t xml:space="preserve">identified </w:t>
            </w:r>
            <w:r w:rsidR="0023517A">
              <w:t>pest</w:t>
            </w:r>
            <w:r>
              <w:t xml:space="preserve"> animal species and abundance</w:t>
            </w:r>
          </w:p>
          <w:p w14:paraId="7E597C8E" w14:textId="7606713C" w:rsidR="00C32A21" w:rsidRDefault="00FD7DC9" w:rsidP="00C32A21">
            <w:pPr>
              <w:pStyle w:val="SIBulletList1"/>
            </w:pPr>
            <w:r>
              <w:t>i</w:t>
            </w:r>
            <w:r w:rsidR="00C32A21">
              <w:t>dentifie</w:t>
            </w:r>
            <w:r w:rsidR="004A745D">
              <w:t>d</w:t>
            </w:r>
            <w:r w:rsidR="00C32A21">
              <w:t xml:space="preserve"> </w:t>
            </w:r>
            <w:r w:rsidR="00C36AFB">
              <w:t>and assessed</w:t>
            </w:r>
            <w:r w:rsidR="006B206F">
              <w:t xml:space="preserve"> the availability, mode of action of</w:t>
            </w:r>
            <w:r w:rsidR="00C36AFB">
              <w:t xml:space="preserve"> </w:t>
            </w:r>
            <w:r w:rsidR="0023517A">
              <w:t xml:space="preserve">poison </w:t>
            </w:r>
            <w:r w:rsidR="006B206F">
              <w:t>and</w:t>
            </w:r>
            <w:r w:rsidR="00C32A21">
              <w:t xml:space="preserve"> their application for control </w:t>
            </w:r>
            <w:r w:rsidR="00246E1B">
              <w:t xml:space="preserve">of </w:t>
            </w:r>
            <w:r w:rsidR="000B1F95">
              <w:t xml:space="preserve">vertebrate </w:t>
            </w:r>
            <w:r w:rsidR="0023517A">
              <w:t>pest</w:t>
            </w:r>
            <w:r w:rsidR="006B206F">
              <w:t xml:space="preserve"> </w:t>
            </w:r>
            <w:r w:rsidR="00C32A21">
              <w:t>animal species</w:t>
            </w:r>
          </w:p>
          <w:p w14:paraId="534B1CE9" w14:textId="232E5A27" w:rsidR="00C32A21" w:rsidRDefault="00C32A21" w:rsidP="00C32A21">
            <w:pPr>
              <w:pStyle w:val="SIBulletList1"/>
            </w:pPr>
            <w:r>
              <w:t xml:space="preserve">identified and selected the poison and baits required for the target pest and calculated the requirements for bait size </w:t>
            </w:r>
            <w:r w:rsidRPr="00AA05B9">
              <w:t>according to poison label and regulatory requirements</w:t>
            </w:r>
          </w:p>
          <w:p w14:paraId="03A0E65F" w14:textId="5D54176E" w:rsidR="00C32A21" w:rsidRDefault="006B206F" w:rsidP="00C32A21">
            <w:pPr>
              <w:pStyle w:val="SIBulletList1"/>
            </w:pPr>
            <w:r>
              <w:t>determined the</w:t>
            </w:r>
            <w:r w:rsidR="00C32A21">
              <w:t xml:space="preserve"> </w:t>
            </w:r>
            <w:r>
              <w:t xml:space="preserve">timing </w:t>
            </w:r>
            <w:r w:rsidR="00C32A21">
              <w:t xml:space="preserve">for undertaking a baiting program </w:t>
            </w:r>
            <w:r>
              <w:t xml:space="preserve">in consideration of </w:t>
            </w:r>
            <w:r w:rsidR="00C32A21">
              <w:t>target animal ecology, behaviour</w:t>
            </w:r>
            <w:r>
              <w:t xml:space="preserve">, </w:t>
            </w:r>
            <w:r w:rsidR="00C32A21">
              <w:t xml:space="preserve">location </w:t>
            </w:r>
            <w:r>
              <w:t xml:space="preserve">and </w:t>
            </w:r>
            <w:r w:rsidR="00C32A21">
              <w:t>landscape</w:t>
            </w:r>
          </w:p>
          <w:p w14:paraId="4EB2882D" w14:textId="7E13C2B4" w:rsidR="00C32A21" w:rsidRDefault="00626012" w:rsidP="00C32A21">
            <w:pPr>
              <w:pStyle w:val="SIBulletList1"/>
            </w:pPr>
            <w:r>
              <w:t>i</w:t>
            </w:r>
            <w:r w:rsidR="00C32A21">
              <w:t xml:space="preserve">dentifies the various approaches to baiting for </w:t>
            </w:r>
            <w:r w:rsidR="0023517A">
              <w:t xml:space="preserve">pest </w:t>
            </w:r>
            <w:r w:rsidR="00C32A21">
              <w:t xml:space="preserve">animal species and identifies most appropriate form of baiting for target </w:t>
            </w:r>
            <w:r w:rsidR="0023517A">
              <w:t xml:space="preserve">pest </w:t>
            </w:r>
            <w:r w:rsidR="00C32A21">
              <w:t>animal species and environment</w:t>
            </w:r>
          </w:p>
          <w:p w14:paraId="4628F51E" w14:textId="718D2CEB" w:rsidR="00C32A21" w:rsidRPr="005E0463" w:rsidRDefault="00C32A21" w:rsidP="008C129B">
            <w:pPr>
              <w:pStyle w:val="SIBulletList1"/>
            </w:pPr>
            <w:r w:rsidRPr="008C129B">
              <w:t>assessed environmental</w:t>
            </w:r>
            <w:r w:rsidRPr="005E0463">
              <w:t xml:space="preserve"> and off target hazards and risks</w:t>
            </w:r>
          </w:p>
          <w:p w14:paraId="0C28C892" w14:textId="77777777" w:rsidR="00C16566" w:rsidRDefault="00C16566" w:rsidP="00C16566">
            <w:pPr>
              <w:pStyle w:val="SIBulletList1"/>
            </w:pPr>
            <w:r w:rsidRPr="00C16566">
              <w:t>developed a poison baiting program and monitoring protocol suitable for pest control objectives for target vertebrate pest and location</w:t>
            </w:r>
            <w:r w:rsidRPr="00C16566" w:rsidDel="00C16566">
              <w:t xml:space="preserve"> </w:t>
            </w:r>
          </w:p>
          <w:p w14:paraId="2269EF81" w14:textId="6F148C8E" w:rsidR="00C32A21" w:rsidRPr="00EE40EF" w:rsidRDefault="00EE40EF" w:rsidP="00C16566">
            <w:pPr>
              <w:pStyle w:val="SIBulletList1"/>
            </w:pPr>
            <w:r>
              <w:t xml:space="preserve">identified and </w:t>
            </w:r>
            <w:r w:rsidR="00C32A21" w:rsidRPr="00EE40EF">
              <w:t>accessed legislative and regulatory forms and made application for approvals to access and implement a poison baiting program</w:t>
            </w:r>
          </w:p>
          <w:p w14:paraId="5515FAF5" w14:textId="77777777" w:rsidR="00C32A21" w:rsidRPr="00126ADC" w:rsidRDefault="00C32A21" w:rsidP="00126ADC">
            <w:pPr>
              <w:pStyle w:val="SIBulletList1"/>
            </w:pPr>
            <w:r w:rsidRPr="00126ADC">
              <w:t>confirmed approvals and notified stakeholders of poison baiting program</w:t>
            </w:r>
          </w:p>
          <w:p w14:paraId="474973B4" w14:textId="4C06074C" w:rsidR="00C32A21" w:rsidRPr="00126ADC" w:rsidRDefault="00C32A21" w:rsidP="00033812">
            <w:pPr>
              <w:pStyle w:val="SIBulletList1"/>
            </w:pPr>
            <w:r w:rsidRPr="00033812">
              <w:t>assessed health and safety hazards, risk</w:t>
            </w:r>
            <w:r w:rsidR="00246E1B" w:rsidRPr="00033812">
              <w:t>s</w:t>
            </w:r>
            <w:r w:rsidRPr="008C129B">
              <w:t xml:space="preserve"> and implemented control procedures </w:t>
            </w:r>
            <w:r w:rsidR="00126ADC">
              <w:t xml:space="preserve">for applying and handling poison baits </w:t>
            </w:r>
            <w:r w:rsidRPr="00126ADC">
              <w:t>according to poison label, safety data sheets</w:t>
            </w:r>
            <w:r w:rsidR="00126ADC">
              <w:t xml:space="preserve">, </w:t>
            </w:r>
            <w:r w:rsidR="00126ADC" w:rsidRPr="00126ADC">
              <w:t>legislative and regulatory requirements</w:t>
            </w:r>
            <w:r w:rsidR="00126ADC">
              <w:t>,</w:t>
            </w:r>
            <w:r w:rsidRPr="00126ADC">
              <w:t xml:space="preserve"> and workplace procedures</w:t>
            </w:r>
          </w:p>
          <w:p w14:paraId="1A29CD8F" w14:textId="29127812" w:rsidR="00C32A21" w:rsidRDefault="00C32A21">
            <w:pPr>
              <w:pStyle w:val="SIBulletList1"/>
            </w:pPr>
            <w:r w:rsidRPr="00126ADC">
              <w:t>used personal protective equipment for all poison bait activities</w:t>
            </w:r>
          </w:p>
          <w:p w14:paraId="23BD1DB3" w14:textId="1910912E" w:rsidR="00EE40EF" w:rsidRPr="00EE40EF" w:rsidRDefault="00EE40EF">
            <w:pPr>
              <w:pStyle w:val="SIBulletList1"/>
            </w:pPr>
            <w:r>
              <w:t>prepared baits for target species in a suitable location</w:t>
            </w:r>
          </w:p>
          <w:p w14:paraId="50BFAB0F" w14:textId="40D9FF5E" w:rsidR="00C32A21" w:rsidRDefault="00626012">
            <w:pPr>
              <w:pStyle w:val="SIBulletList1"/>
            </w:pPr>
            <w:r w:rsidRPr="00126ADC">
              <w:t xml:space="preserve">prepared </w:t>
            </w:r>
            <w:r w:rsidR="00C32A21" w:rsidRPr="00126ADC">
              <w:t>bait for storage and stored the bait safely</w:t>
            </w:r>
            <w:r w:rsidR="00C32A21">
              <w:t xml:space="preserve"> ready for distribution according to poison label and workplace procedures</w:t>
            </w:r>
          </w:p>
          <w:p w14:paraId="64123C8F" w14:textId="77777777" w:rsidR="00C32A21" w:rsidRDefault="00C32A21" w:rsidP="00C32A21">
            <w:pPr>
              <w:pStyle w:val="SIBulletList1"/>
            </w:pPr>
            <w:r>
              <w:t>monitored and assessed</w:t>
            </w:r>
            <w:r w:rsidRPr="00B9371A">
              <w:t xml:space="preserve"> weather </w:t>
            </w:r>
            <w:r>
              <w:t>to ensure effective baiting conditions according to workplace procedures and poison label</w:t>
            </w:r>
          </w:p>
          <w:p w14:paraId="2B9E4078" w14:textId="24E23B8F" w:rsidR="00EE40EF" w:rsidRPr="00B9371A" w:rsidRDefault="00EE40EF" w:rsidP="00C32A21">
            <w:pPr>
              <w:pStyle w:val="SIBulletList1"/>
            </w:pPr>
            <w:r>
              <w:t xml:space="preserve">transported baits according to legislative </w:t>
            </w:r>
            <w:r w:rsidR="00C16566">
              <w:t>requirements</w:t>
            </w:r>
          </w:p>
          <w:p w14:paraId="2AAA192F" w14:textId="496BF014" w:rsidR="00C32A21" w:rsidRDefault="00126ADC" w:rsidP="00C32A21">
            <w:pPr>
              <w:pStyle w:val="SIBulletList1"/>
            </w:pPr>
            <w:r>
              <w:t xml:space="preserve">installed signage and </w:t>
            </w:r>
            <w:r w:rsidR="00C32A21">
              <w:t>distributed baits ensuring effective target access and minimising off target risks according to baiting program</w:t>
            </w:r>
          </w:p>
          <w:p w14:paraId="1F7E009B" w14:textId="77777777" w:rsidR="00C32A21" w:rsidRPr="00171E64" w:rsidRDefault="00C32A21" w:rsidP="00C32A21">
            <w:pPr>
              <w:pStyle w:val="SIBulletList1"/>
            </w:pPr>
            <w:r>
              <w:t>monitored bait stations in a timely manner according to poison label and baiting program</w:t>
            </w:r>
          </w:p>
          <w:p w14:paraId="3FE9FD25" w14:textId="1E852F5E" w:rsidR="00C32A21" w:rsidRDefault="00C32A21" w:rsidP="00C32A21">
            <w:pPr>
              <w:pStyle w:val="SIBulletList1"/>
            </w:pPr>
            <w:r>
              <w:t xml:space="preserve">cleaned equipment, spills, and </w:t>
            </w:r>
            <w:r w:rsidRPr="00171E64">
              <w:t>dispose</w:t>
            </w:r>
            <w:r>
              <w:t>d</w:t>
            </w:r>
            <w:r w:rsidRPr="00171E64">
              <w:t xml:space="preserve"> of </w:t>
            </w:r>
            <w:r>
              <w:t>waste</w:t>
            </w:r>
            <w:r w:rsidR="00955DA5">
              <w:t xml:space="preserve"> and baits</w:t>
            </w:r>
            <w:r>
              <w:t xml:space="preserve"> according to workplace and environmental procedures, safety data sheets and poison labels</w:t>
            </w:r>
          </w:p>
          <w:p w14:paraId="01F72AC6" w14:textId="59318363" w:rsidR="001B7966" w:rsidRPr="00B9371A" w:rsidRDefault="00C32A21" w:rsidP="00C32A21">
            <w:pPr>
              <w:pStyle w:val="SIBulletList1"/>
            </w:pPr>
            <w:r>
              <w:t>m</w:t>
            </w:r>
            <w:r w:rsidRPr="00C32A21">
              <w:t>aintained records and reported incidents according to workplace procedures and legislative and regulatory requirements</w:t>
            </w:r>
            <w:r w:rsidR="00975B76">
              <w:t>.</w:t>
            </w:r>
          </w:p>
        </w:tc>
      </w:tr>
    </w:tbl>
    <w:p w14:paraId="1CB01B59" w14:textId="77777777" w:rsidR="00556C4C" w:rsidRPr="00171E64"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B9371A" w14:paraId="03A07909" w14:textId="77777777" w:rsidTr="00176247">
        <w:trPr>
          <w:tblHeader/>
        </w:trPr>
        <w:tc>
          <w:tcPr>
            <w:tcW w:w="5000" w:type="pct"/>
            <w:shd w:val="clear" w:color="auto" w:fill="auto"/>
          </w:tcPr>
          <w:p w14:paraId="2B15EFE2" w14:textId="77777777" w:rsidR="00F1480E" w:rsidRPr="00B9371A" w:rsidRDefault="00D71E43" w:rsidP="000754EC">
            <w:pPr>
              <w:pStyle w:val="SIHeading2"/>
            </w:pPr>
            <w:r w:rsidRPr="00B9371A">
              <w:t>Knowledge Evidence</w:t>
            </w:r>
          </w:p>
        </w:tc>
      </w:tr>
      <w:tr w:rsidR="001B7966" w:rsidRPr="00B9371A" w14:paraId="47DE9803" w14:textId="77777777" w:rsidTr="001B7966">
        <w:tc>
          <w:tcPr>
            <w:tcW w:w="5000" w:type="pct"/>
            <w:tcBorders>
              <w:top w:val="single" w:sz="4" w:space="0" w:color="auto"/>
              <w:left w:val="single" w:sz="4" w:space="0" w:color="auto"/>
              <w:bottom w:val="single" w:sz="4" w:space="0" w:color="auto"/>
              <w:right w:val="single" w:sz="4" w:space="0" w:color="auto"/>
            </w:tcBorders>
            <w:shd w:val="clear" w:color="auto" w:fill="auto"/>
          </w:tcPr>
          <w:p w14:paraId="3E501022" w14:textId="2882E3A0" w:rsidR="001B7966" w:rsidRPr="00B9371A" w:rsidRDefault="001B7966" w:rsidP="001B7966">
            <w:pPr>
              <w:pStyle w:val="SIText"/>
            </w:pPr>
            <w:r w:rsidRPr="00B9371A">
              <w:t>An individual must be able to demonstrate the knowledge required to perform the tasks outlined in the elements and performance criteria of this unit. This includes knowledge of:</w:t>
            </w:r>
          </w:p>
          <w:p w14:paraId="50C75475" w14:textId="0E536240" w:rsidR="00033812" w:rsidRDefault="00033812" w:rsidP="00033812">
            <w:pPr>
              <w:pStyle w:val="SIBulletList1"/>
            </w:pPr>
            <w:r w:rsidRPr="00033812">
              <w:tab/>
              <w:t xml:space="preserve">vertebrate pests and their impact on </w:t>
            </w:r>
            <w:r>
              <w:t xml:space="preserve">the </w:t>
            </w:r>
            <w:r w:rsidRPr="00033812">
              <w:t>rural and environmental landscape</w:t>
            </w:r>
          </w:p>
          <w:p w14:paraId="12C1386A" w14:textId="32CB4FBE" w:rsidR="001151AC" w:rsidRPr="00F04161" w:rsidRDefault="001151AC" w:rsidP="00B07CD1">
            <w:pPr>
              <w:pStyle w:val="SIBulletList1"/>
            </w:pPr>
            <w:r w:rsidRPr="00F04161">
              <w:t>vertebrate pesticides</w:t>
            </w:r>
            <w:r w:rsidR="00A12B97" w:rsidRPr="00F04161">
              <w:t>, toxins or poisons</w:t>
            </w:r>
            <w:r w:rsidRPr="00F04161">
              <w:t xml:space="preserve"> to control </w:t>
            </w:r>
            <w:r w:rsidR="00A12B97" w:rsidRPr="00F04161">
              <w:t xml:space="preserve">and manage </w:t>
            </w:r>
            <w:r w:rsidR="0023517A">
              <w:t xml:space="preserve">pest </w:t>
            </w:r>
            <w:r w:rsidRPr="00F04161">
              <w:t>animal species</w:t>
            </w:r>
            <w:r w:rsidR="00EB26B0">
              <w:t>,</w:t>
            </w:r>
            <w:r w:rsidR="00A12B97" w:rsidRPr="00F04161">
              <w:t xml:space="preserve"> including:</w:t>
            </w:r>
          </w:p>
          <w:p w14:paraId="07BF59B9" w14:textId="77777777" w:rsidR="00A12B97" w:rsidRPr="00F04161" w:rsidRDefault="001151AC" w:rsidP="00F04161">
            <w:pPr>
              <w:pStyle w:val="SIBulletList2"/>
            </w:pPr>
            <w:r w:rsidRPr="00F04161">
              <w:t>types</w:t>
            </w:r>
          </w:p>
          <w:p w14:paraId="099B3BA9" w14:textId="77777777" w:rsidR="00A12B97" w:rsidRPr="00F04161" w:rsidRDefault="001151AC" w:rsidP="00F04161">
            <w:pPr>
              <w:pStyle w:val="SIBulletList2"/>
            </w:pPr>
            <w:r w:rsidRPr="00F04161">
              <w:t>origin</w:t>
            </w:r>
          </w:p>
          <w:p w14:paraId="1A518F4D" w14:textId="77777777" w:rsidR="00A12B97" w:rsidRPr="00F04161" w:rsidRDefault="001151AC" w:rsidP="00F04161">
            <w:pPr>
              <w:pStyle w:val="SIBulletList2"/>
            </w:pPr>
            <w:r w:rsidRPr="00F04161">
              <w:t>mode of action</w:t>
            </w:r>
          </w:p>
          <w:p w14:paraId="199DFED8" w14:textId="2A695273" w:rsidR="001151AC" w:rsidRPr="00F04161" w:rsidRDefault="00A12B97" w:rsidP="00F04161">
            <w:pPr>
              <w:pStyle w:val="SIBulletList2"/>
            </w:pPr>
            <w:r w:rsidRPr="00F04161">
              <w:t>application</w:t>
            </w:r>
          </w:p>
          <w:p w14:paraId="5D46711E" w14:textId="1D64B2EF" w:rsidR="001151AC" w:rsidRPr="00F04161" w:rsidRDefault="00A12B97" w:rsidP="00B07CD1">
            <w:pPr>
              <w:pStyle w:val="SIBulletList1"/>
            </w:pPr>
            <w:r w:rsidRPr="00F04161">
              <w:t>a</w:t>
            </w:r>
            <w:r w:rsidR="001151AC" w:rsidRPr="00F04161">
              <w:t xml:space="preserve">pplication and use of pesticides in </w:t>
            </w:r>
            <w:r w:rsidR="000B1F95">
              <w:t>vertebrate</w:t>
            </w:r>
            <w:r w:rsidR="000B1F95" w:rsidRPr="00F04161">
              <w:t xml:space="preserve"> </w:t>
            </w:r>
            <w:r w:rsidR="001151AC" w:rsidRPr="00F04161">
              <w:t>animal baiting program</w:t>
            </w:r>
          </w:p>
          <w:p w14:paraId="726E8521" w14:textId="0F407EEA" w:rsidR="001151AC" w:rsidRPr="00F04161" w:rsidRDefault="001151AC" w:rsidP="00B07CD1">
            <w:pPr>
              <w:pStyle w:val="SIBulletList1"/>
            </w:pPr>
            <w:r w:rsidRPr="00F04161">
              <w:t xml:space="preserve">baiting techniques for the delivery of vertebrate pesticide </w:t>
            </w:r>
            <w:r w:rsidR="00A12B97" w:rsidRPr="00F04161">
              <w:t xml:space="preserve">toxins or poisons </w:t>
            </w:r>
            <w:r w:rsidRPr="00F04161">
              <w:t>to target species in a baiting program</w:t>
            </w:r>
          </w:p>
          <w:p w14:paraId="6A8A78FB" w14:textId="16FA179E" w:rsidR="00793C7A" w:rsidRPr="00793C7A" w:rsidRDefault="00793C7A" w:rsidP="00793C7A">
            <w:pPr>
              <w:pStyle w:val="SIBulletList1"/>
            </w:pPr>
            <w:r w:rsidRPr="00793C7A">
              <w:t xml:space="preserve">regulatory </w:t>
            </w:r>
            <w:r>
              <w:t>c</w:t>
            </w:r>
            <w:r w:rsidRPr="00793C7A">
              <w:t>onditions for the use of vertebrate pesticides in pest animal baiting programs</w:t>
            </w:r>
            <w:r w:rsidR="00310C5D">
              <w:t>,</w:t>
            </w:r>
            <w:r w:rsidRPr="00793C7A">
              <w:t xml:space="preserve"> including:</w:t>
            </w:r>
          </w:p>
          <w:p w14:paraId="5D501F21" w14:textId="77777777" w:rsidR="00793C7A" w:rsidRPr="00793C7A" w:rsidRDefault="00793C7A" w:rsidP="00310C5D">
            <w:pPr>
              <w:pStyle w:val="SIBulletList2"/>
            </w:pPr>
            <w:r w:rsidRPr="00793C7A">
              <w:t>legal implications</w:t>
            </w:r>
          </w:p>
          <w:p w14:paraId="65C72F0B" w14:textId="77777777" w:rsidR="00793C7A" w:rsidRPr="00793C7A" w:rsidRDefault="00793C7A" w:rsidP="00310C5D">
            <w:pPr>
              <w:pStyle w:val="SIBulletList2"/>
            </w:pPr>
            <w:r w:rsidRPr="00793C7A">
              <w:t>requirements of poisons labels</w:t>
            </w:r>
          </w:p>
          <w:p w14:paraId="4592BA08" w14:textId="77777777" w:rsidR="00793C7A" w:rsidRDefault="00793C7A" w:rsidP="00310C5D">
            <w:pPr>
              <w:pStyle w:val="SIBulletList2"/>
            </w:pPr>
            <w:r w:rsidRPr="00793C7A">
              <w:t>role of safety data sheets</w:t>
            </w:r>
          </w:p>
          <w:p w14:paraId="5EC04952" w14:textId="61AC90DD" w:rsidR="001151AC" w:rsidRPr="006C6561" w:rsidRDefault="00B07CD1" w:rsidP="00310C5D">
            <w:pPr>
              <w:pStyle w:val="SIBulletList2"/>
            </w:pPr>
            <w:r w:rsidRPr="00F04161">
              <w:lastRenderedPageBreak/>
              <w:t>r</w:t>
            </w:r>
            <w:r w:rsidR="001151AC" w:rsidRPr="00F04161">
              <w:t>egulated poisons including S7s</w:t>
            </w:r>
          </w:p>
          <w:p w14:paraId="74A983B6" w14:textId="30F682A1" w:rsidR="001151AC" w:rsidRDefault="00E1590B" w:rsidP="00600A4C">
            <w:pPr>
              <w:pStyle w:val="SIBulletList1"/>
            </w:pPr>
            <w:r>
              <w:t>Federal, State or Territory guidelines and cod</w:t>
            </w:r>
            <w:r w:rsidR="0023517A">
              <w:t>e</w:t>
            </w:r>
            <w:r>
              <w:t>s of practice for the preparation and use of poison baits for pest animals</w:t>
            </w:r>
          </w:p>
          <w:p w14:paraId="0B02E047" w14:textId="535EADBB" w:rsidR="00600A4C" w:rsidRDefault="00600A4C" w:rsidP="00600A4C">
            <w:pPr>
              <w:pStyle w:val="SIBulletList1"/>
            </w:pPr>
            <w:r>
              <w:t>types and characteristics of vertebrate pests and their impact on the human and natural environment</w:t>
            </w:r>
            <w:r w:rsidR="00EB26B0">
              <w:t>,</w:t>
            </w:r>
            <w:r>
              <w:t xml:space="preserve"> including:</w:t>
            </w:r>
          </w:p>
          <w:p w14:paraId="60F37EBF" w14:textId="2094A0B0" w:rsidR="00600A4C" w:rsidRDefault="00984B12" w:rsidP="00176247">
            <w:pPr>
              <w:pStyle w:val="SIBulletList2"/>
            </w:pPr>
            <w:r>
              <w:t>life cycle</w:t>
            </w:r>
          </w:p>
          <w:p w14:paraId="15071196" w14:textId="1D4FB35C" w:rsidR="00600A4C" w:rsidRDefault="00600A4C" w:rsidP="00176247">
            <w:pPr>
              <w:pStyle w:val="SIBulletList2"/>
            </w:pPr>
            <w:r>
              <w:t>effect on farms and farmland</w:t>
            </w:r>
          </w:p>
          <w:p w14:paraId="0C7D9B20" w14:textId="1563BE3E" w:rsidR="00600A4C" w:rsidRDefault="00600A4C" w:rsidP="00176247">
            <w:pPr>
              <w:pStyle w:val="SIBulletList2"/>
            </w:pPr>
            <w:r>
              <w:t>effect on natural ecosystem and landscape</w:t>
            </w:r>
          </w:p>
          <w:p w14:paraId="2E861F80" w14:textId="4AD00DE7" w:rsidR="00600A4C" w:rsidRPr="00B9371A" w:rsidRDefault="00600A4C" w:rsidP="00176247">
            <w:pPr>
              <w:pStyle w:val="SIBulletList2"/>
            </w:pPr>
            <w:r>
              <w:t>effect on the urban environment</w:t>
            </w:r>
          </w:p>
          <w:p w14:paraId="601EFCB3" w14:textId="2B6B6D81" w:rsidR="004E707E" w:rsidRDefault="008307BB" w:rsidP="008307BB">
            <w:pPr>
              <w:pStyle w:val="SIBulletList1"/>
            </w:pPr>
            <w:r w:rsidRPr="008307BB">
              <w:t>options</w:t>
            </w:r>
            <w:r w:rsidR="00600A4C">
              <w:t xml:space="preserve"> for controlling vertebrate pests for a control program</w:t>
            </w:r>
            <w:r w:rsidR="00EB26B0">
              <w:t>,</w:t>
            </w:r>
            <w:r w:rsidR="00600A4C">
              <w:t xml:space="preserve"> </w:t>
            </w:r>
            <w:r w:rsidRPr="008307BB">
              <w:t>including</w:t>
            </w:r>
            <w:r w:rsidR="004E707E">
              <w:t>:</w:t>
            </w:r>
          </w:p>
          <w:p w14:paraId="2D241129" w14:textId="18BF7CCE" w:rsidR="004E707E" w:rsidRDefault="00C229AC" w:rsidP="004E707E">
            <w:pPr>
              <w:pStyle w:val="SIBulletList2"/>
            </w:pPr>
            <w:r>
              <w:t>poison baiting</w:t>
            </w:r>
          </w:p>
          <w:p w14:paraId="4B657AC7" w14:textId="77777777" w:rsidR="00C229AC" w:rsidRDefault="00C229AC" w:rsidP="004E707E">
            <w:pPr>
              <w:pStyle w:val="SIBulletList2"/>
            </w:pPr>
            <w:r>
              <w:t>fumigation</w:t>
            </w:r>
          </w:p>
          <w:p w14:paraId="33715E56" w14:textId="77777777" w:rsidR="00C229AC" w:rsidRDefault="00C229AC" w:rsidP="004E707E">
            <w:pPr>
              <w:pStyle w:val="SIBulletList2"/>
            </w:pPr>
            <w:r>
              <w:t xml:space="preserve">habitat destruction </w:t>
            </w:r>
          </w:p>
          <w:p w14:paraId="0F23F49F" w14:textId="34AD8B15" w:rsidR="00C229AC" w:rsidRDefault="00C229AC" w:rsidP="004E707E">
            <w:pPr>
              <w:pStyle w:val="SIBulletList2"/>
            </w:pPr>
            <w:r>
              <w:t>concussive (explosive) force</w:t>
            </w:r>
          </w:p>
          <w:p w14:paraId="5BB32FEE" w14:textId="3A8192C6" w:rsidR="004E707E" w:rsidRDefault="00600A4C" w:rsidP="004E707E">
            <w:pPr>
              <w:pStyle w:val="SIBulletList2"/>
            </w:pPr>
            <w:r>
              <w:t>trapping</w:t>
            </w:r>
          </w:p>
          <w:p w14:paraId="72BD44FB" w14:textId="77777777" w:rsidR="00600A4C" w:rsidRDefault="00600A4C" w:rsidP="004E707E">
            <w:pPr>
              <w:pStyle w:val="SIBulletList2"/>
            </w:pPr>
            <w:r>
              <w:t>shooting</w:t>
            </w:r>
          </w:p>
          <w:p w14:paraId="620C4BEA" w14:textId="1F651854" w:rsidR="00600A4C" w:rsidRDefault="00600A4C" w:rsidP="004E707E">
            <w:pPr>
              <w:pStyle w:val="SIBulletList2"/>
            </w:pPr>
            <w:r>
              <w:t>fencing</w:t>
            </w:r>
          </w:p>
          <w:p w14:paraId="30778815" w14:textId="3077B2A7" w:rsidR="004E707E" w:rsidRDefault="001B7966" w:rsidP="00171E64">
            <w:pPr>
              <w:pStyle w:val="SIBulletList2"/>
            </w:pPr>
            <w:r w:rsidRPr="00171E64">
              <w:t>Integrated Pest Management</w:t>
            </w:r>
          </w:p>
          <w:p w14:paraId="04631F84" w14:textId="2C450183" w:rsidR="00600A4C" w:rsidRDefault="00600A4C" w:rsidP="00171E64">
            <w:pPr>
              <w:pStyle w:val="SIBulletList2"/>
            </w:pPr>
            <w:r>
              <w:t>guard animals</w:t>
            </w:r>
          </w:p>
          <w:p w14:paraId="1FA0DF56" w14:textId="72CC4C67" w:rsidR="00C229AC" w:rsidRPr="00C229AC" w:rsidRDefault="00600A4C" w:rsidP="00D27115">
            <w:pPr>
              <w:pStyle w:val="SIBulletList2"/>
              <w:rPr>
                <w:rStyle w:val="SITemporaryText"/>
              </w:rPr>
            </w:pPr>
            <w:r>
              <w:t>aversions</w:t>
            </w:r>
          </w:p>
          <w:p w14:paraId="7A3EB8B7" w14:textId="4C294C27" w:rsidR="00C229AC" w:rsidRDefault="00C229AC" w:rsidP="00C229AC">
            <w:pPr>
              <w:pStyle w:val="SIBulletList1"/>
            </w:pPr>
            <w:r>
              <w:t>bait techniques and technologies</w:t>
            </w:r>
            <w:r w:rsidR="00EB26B0">
              <w:t>,</w:t>
            </w:r>
            <w:r>
              <w:t xml:space="preserve"> including:</w:t>
            </w:r>
          </w:p>
          <w:p w14:paraId="48BE3AD5" w14:textId="77777777" w:rsidR="00C229AC" w:rsidRDefault="00C229AC" w:rsidP="009F0109">
            <w:pPr>
              <w:pStyle w:val="SIBulletList2"/>
            </w:pPr>
            <w:r>
              <w:t>grains</w:t>
            </w:r>
          </w:p>
          <w:p w14:paraId="754B3F6D" w14:textId="77777777" w:rsidR="00C229AC" w:rsidRDefault="00C229AC" w:rsidP="00C229AC">
            <w:pPr>
              <w:pStyle w:val="SIBulletList2"/>
            </w:pPr>
            <w:r>
              <w:t>meat</w:t>
            </w:r>
          </w:p>
          <w:p w14:paraId="7276CB58" w14:textId="1F55E036" w:rsidR="00C229AC" w:rsidRDefault="002F377F" w:rsidP="00C229AC">
            <w:pPr>
              <w:pStyle w:val="SIBulletList2"/>
            </w:pPr>
            <w:r>
              <w:t xml:space="preserve">fruits and </w:t>
            </w:r>
            <w:r w:rsidR="00C229AC">
              <w:t>vegetables</w:t>
            </w:r>
          </w:p>
          <w:p w14:paraId="5B014903" w14:textId="77777777" w:rsidR="00C229AC" w:rsidRDefault="00F62DC4" w:rsidP="00C229AC">
            <w:pPr>
              <w:pStyle w:val="SIBulletList2"/>
            </w:pPr>
            <w:r>
              <w:t>bait stations</w:t>
            </w:r>
          </w:p>
          <w:p w14:paraId="763DB061" w14:textId="27093B21" w:rsidR="00F62DC4" w:rsidRDefault="00F62DC4" w:rsidP="00C229AC">
            <w:pPr>
              <w:pStyle w:val="SIBulletList2"/>
            </w:pPr>
            <w:r>
              <w:t>baiting trails</w:t>
            </w:r>
          </w:p>
          <w:p w14:paraId="39587274" w14:textId="312BC0EA" w:rsidR="00F62DC4" w:rsidRDefault="00A328D3" w:rsidP="00C229AC">
            <w:pPr>
              <w:pStyle w:val="SIBulletList2"/>
            </w:pPr>
            <w:r>
              <w:t>replacement baiting programs</w:t>
            </w:r>
          </w:p>
          <w:p w14:paraId="282E34C3" w14:textId="48A45BFF" w:rsidR="00F62DC4" w:rsidRDefault="001D21CF" w:rsidP="00C229AC">
            <w:pPr>
              <w:pStyle w:val="SIBulletList2"/>
            </w:pPr>
            <w:r>
              <w:t xml:space="preserve">canid pest </w:t>
            </w:r>
            <w:r w:rsidR="00F62DC4">
              <w:t>ejectors</w:t>
            </w:r>
          </w:p>
          <w:p w14:paraId="1EA0A152" w14:textId="53D34E69" w:rsidR="00F62DC4" w:rsidRPr="006C6561" w:rsidRDefault="00C32A21" w:rsidP="00D27115">
            <w:pPr>
              <w:pStyle w:val="SIBulletList2"/>
            </w:pPr>
            <w:r w:rsidRPr="006C6561">
              <w:t>aerial baiting</w:t>
            </w:r>
          </w:p>
          <w:p w14:paraId="3860ACBE" w14:textId="37F9BE14" w:rsidR="00984B12" w:rsidRDefault="00984B12" w:rsidP="008041C3">
            <w:pPr>
              <w:pStyle w:val="SIBulletList1"/>
              <w:numPr>
                <w:ilvl w:val="0"/>
                <w:numId w:val="0"/>
              </w:numPr>
              <w:ind w:left="357" w:hanging="357"/>
            </w:pPr>
            <w:r w:rsidRPr="00984B12">
              <w:t>•</w:t>
            </w:r>
            <w:r w:rsidRPr="00984B12">
              <w:tab/>
              <w:t xml:space="preserve">legislation, regulations and licensing requirements in relation to </w:t>
            </w:r>
            <w:r>
              <w:t xml:space="preserve">access and </w:t>
            </w:r>
            <w:r w:rsidRPr="00984B12">
              <w:t>use</w:t>
            </w:r>
            <w:r>
              <w:t xml:space="preserve"> of poisons and poison baits</w:t>
            </w:r>
            <w:r w:rsidR="00EB26B0">
              <w:t>,</w:t>
            </w:r>
            <w:r>
              <w:t xml:space="preserve"> including:</w:t>
            </w:r>
          </w:p>
          <w:p w14:paraId="607888A0" w14:textId="450544D6" w:rsidR="00984B12" w:rsidRDefault="00984B12" w:rsidP="008041C3">
            <w:pPr>
              <w:pStyle w:val="SIBulletList2"/>
            </w:pPr>
            <w:r>
              <w:t>application process for permits and licencing</w:t>
            </w:r>
          </w:p>
          <w:p w14:paraId="2D842691" w14:textId="09F2202E" w:rsidR="00984B12" w:rsidRDefault="00984B12" w:rsidP="008041C3">
            <w:pPr>
              <w:pStyle w:val="SIBulletList2"/>
            </w:pPr>
            <w:r>
              <w:t>roles and responsibilities of land owners, pest controllers and government agencies for using poison baits</w:t>
            </w:r>
          </w:p>
          <w:p w14:paraId="6CC3A342" w14:textId="54389AFB" w:rsidR="001B7966" w:rsidRPr="00171E64" w:rsidRDefault="00F93F87" w:rsidP="00176247">
            <w:pPr>
              <w:pStyle w:val="SIBulletList1"/>
            </w:pPr>
            <w:r>
              <w:t>stakeholders and required notifications including, neighbours, staff and statutory notifications</w:t>
            </w:r>
            <w:r w:rsidR="00B40192">
              <w:t xml:space="preserve"> </w:t>
            </w:r>
          </w:p>
          <w:p w14:paraId="721CC016" w14:textId="38726CA6" w:rsidR="00984B12" w:rsidRDefault="00984B12" w:rsidP="001B7966">
            <w:pPr>
              <w:pStyle w:val="SIBulletList1"/>
            </w:pPr>
            <w:r>
              <w:t>bait distribution techniques and considerations</w:t>
            </w:r>
            <w:r w:rsidR="00EB26B0">
              <w:t>,</w:t>
            </w:r>
            <w:r>
              <w:t xml:space="preserve"> including:</w:t>
            </w:r>
          </w:p>
          <w:p w14:paraId="6FFFD587" w14:textId="1841BBFB" w:rsidR="00984B12" w:rsidRPr="00984B12" w:rsidRDefault="00984B12" w:rsidP="00984B12">
            <w:pPr>
              <w:pStyle w:val="SIBulletList2"/>
            </w:pPr>
            <w:r>
              <w:t>impact of weather</w:t>
            </w:r>
          </w:p>
          <w:p w14:paraId="5401EDFF" w14:textId="77777777" w:rsidR="00984B12" w:rsidRDefault="00984B12" w:rsidP="008041C3">
            <w:pPr>
              <w:pStyle w:val="SIBulletList2"/>
            </w:pPr>
            <w:r>
              <w:t>pest species and their habits</w:t>
            </w:r>
          </w:p>
          <w:p w14:paraId="2CD53F36" w14:textId="77777777" w:rsidR="00984B12" w:rsidRDefault="00984B12" w:rsidP="008041C3">
            <w:pPr>
              <w:pStyle w:val="SIBulletList2"/>
            </w:pPr>
            <w:r>
              <w:t>breeding cycle</w:t>
            </w:r>
          </w:p>
          <w:p w14:paraId="1AC65872" w14:textId="4636E9F1" w:rsidR="00176247" w:rsidRDefault="00176247" w:rsidP="008041C3">
            <w:pPr>
              <w:pStyle w:val="SIBulletList2"/>
            </w:pPr>
            <w:r>
              <w:t>feeding and caching (storing) behaviours</w:t>
            </w:r>
          </w:p>
          <w:p w14:paraId="57A97F82" w14:textId="189BB133" w:rsidR="00176247" w:rsidRDefault="00176247" w:rsidP="008041C3">
            <w:pPr>
              <w:pStyle w:val="SIBulletList2"/>
            </w:pPr>
            <w:r>
              <w:t>watering behaviours</w:t>
            </w:r>
          </w:p>
          <w:p w14:paraId="56F32F6E" w14:textId="49E1DBD4" w:rsidR="00F04161" w:rsidRPr="006C6561" w:rsidRDefault="00D27115" w:rsidP="006C6561">
            <w:pPr>
              <w:pStyle w:val="SIBulletList1"/>
            </w:pPr>
            <w:r>
              <w:t>p</w:t>
            </w:r>
            <w:r w:rsidR="00F04161" w:rsidRPr="006C6561">
              <w:t>redation risk to rural and environmental assets being protected</w:t>
            </w:r>
          </w:p>
          <w:p w14:paraId="0B696B2F" w14:textId="360B95E7" w:rsidR="00F04161" w:rsidRPr="006C6561" w:rsidRDefault="00D27115" w:rsidP="006C6561">
            <w:pPr>
              <w:pStyle w:val="SIBulletList1"/>
            </w:pPr>
            <w:r>
              <w:t>b</w:t>
            </w:r>
            <w:r w:rsidR="00F04161" w:rsidRPr="006C6561">
              <w:t>uilding baiting program into farm or park management activities</w:t>
            </w:r>
          </w:p>
          <w:p w14:paraId="26385B0C" w14:textId="1294A4B0" w:rsidR="004E707E" w:rsidRPr="00D27115" w:rsidRDefault="001B7966" w:rsidP="00D27115">
            <w:pPr>
              <w:pStyle w:val="SIBulletList1"/>
            </w:pPr>
            <w:r w:rsidRPr="00D27115">
              <w:t xml:space="preserve">factors that </w:t>
            </w:r>
            <w:r w:rsidR="00175A98" w:rsidRPr="00D27115">
              <w:t xml:space="preserve">contribute to </w:t>
            </w:r>
            <w:r w:rsidR="004E707E" w:rsidRPr="00D27115">
              <w:t xml:space="preserve">off target </w:t>
            </w:r>
            <w:r w:rsidR="00176247" w:rsidRPr="00D27115">
              <w:t>risks</w:t>
            </w:r>
            <w:r w:rsidR="00EB26B0">
              <w:t>,</w:t>
            </w:r>
            <w:r w:rsidRPr="00D27115">
              <w:t xml:space="preserve"> including</w:t>
            </w:r>
            <w:r w:rsidR="004E707E" w:rsidRPr="00D27115">
              <w:t>:</w:t>
            </w:r>
          </w:p>
          <w:p w14:paraId="3FDE2131" w14:textId="1C8D7B4A" w:rsidR="00176247" w:rsidRDefault="00176247" w:rsidP="008041C3">
            <w:pPr>
              <w:pStyle w:val="SIBulletList2"/>
            </w:pPr>
            <w:r>
              <w:t>proximity to urban and peri urban environment</w:t>
            </w:r>
          </w:p>
          <w:p w14:paraId="308C5D86" w14:textId="1C9D318A" w:rsidR="00176247" w:rsidRDefault="00176247" w:rsidP="008041C3">
            <w:pPr>
              <w:pStyle w:val="SIBulletList2"/>
            </w:pPr>
            <w:r>
              <w:t>domestic animal behaviours</w:t>
            </w:r>
          </w:p>
          <w:p w14:paraId="43B9ADA0" w14:textId="77777777" w:rsidR="00176247" w:rsidRDefault="00176247" w:rsidP="008041C3">
            <w:pPr>
              <w:pStyle w:val="SIBulletList2"/>
            </w:pPr>
            <w:r>
              <w:t>pest animal interactions</w:t>
            </w:r>
          </w:p>
          <w:p w14:paraId="4A3A04F1" w14:textId="2AA484C2" w:rsidR="001B7966" w:rsidRPr="002B0CE7" w:rsidRDefault="00176247" w:rsidP="00551298">
            <w:pPr>
              <w:pStyle w:val="SIBulletList2"/>
              <w:rPr>
                <w:rStyle w:val="SITemporaryText"/>
              </w:rPr>
            </w:pPr>
            <w:r>
              <w:t>native birds and animal activities</w:t>
            </w:r>
          </w:p>
          <w:p w14:paraId="32B91352" w14:textId="17569E50" w:rsidR="004E707E" w:rsidRDefault="00DE6262" w:rsidP="001B7966">
            <w:pPr>
              <w:pStyle w:val="SIBulletList1"/>
            </w:pPr>
            <w:r>
              <w:t>hazards</w:t>
            </w:r>
            <w:r w:rsidR="001B7966" w:rsidRPr="00171E64">
              <w:t xml:space="preserve"> </w:t>
            </w:r>
            <w:r w:rsidR="004E707E">
              <w:t xml:space="preserve">of </w:t>
            </w:r>
            <w:r w:rsidR="00176247">
              <w:t xml:space="preserve">poisons and their </w:t>
            </w:r>
            <w:r w:rsidR="004E707E">
              <w:t>application</w:t>
            </w:r>
            <w:r w:rsidR="00EB26B0">
              <w:t>,</w:t>
            </w:r>
            <w:r w:rsidR="004E707E">
              <w:t xml:space="preserve"> </w:t>
            </w:r>
            <w:r w:rsidR="001B7966" w:rsidRPr="00171E64">
              <w:t>including</w:t>
            </w:r>
            <w:r w:rsidR="004E707E">
              <w:t>:</w:t>
            </w:r>
          </w:p>
          <w:p w14:paraId="700EC6E9" w14:textId="1F7AB2E1" w:rsidR="004E707E" w:rsidRDefault="001B7966" w:rsidP="00171E64">
            <w:pPr>
              <w:pStyle w:val="SIBulletList2"/>
            </w:pPr>
            <w:r w:rsidRPr="00171E64">
              <w:t>human and animal health</w:t>
            </w:r>
          </w:p>
          <w:p w14:paraId="2F437AD2" w14:textId="7BFDB4D8" w:rsidR="004E707E" w:rsidRDefault="0033161C" w:rsidP="00171E64">
            <w:pPr>
              <w:pStyle w:val="SIBulletList2"/>
            </w:pPr>
            <w:r>
              <w:t>environmental contamination</w:t>
            </w:r>
          </w:p>
          <w:p w14:paraId="4A48E262" w14:textId="4F0FBE8D" w:rsidR="004E707E" w:rsidRDefault="001B7966" w:rsidP="00171E64">
            <w:pPr>
              <w:pStyle w:val="SIBulletList2"/>
            </w:pPr>
            <w:r w:rsidRPr="00171E64">
              <w:t xml:space="preserve">residues in </w:t>
            </w:r>
            <w:r w:rsidR="004E707E">
              <w:t xml:space="preserve">environment, </w:t>
            </w:r>
            <w:r w:rsidRPr="00171E64">
              <w:t>plants and animals</w:t>
            </w:r>
          </w:p>
          <w:p w14:paraId="5792293B" w14:textId="60B6479A" w:rsidR="004E707E" w:rsidRDefault="00176247" w:rsidP="00171E64">
            <w:pPr>
              <w:pStyle w:val="SIBulletList2"/>
            </w:pPr>
            <w:r>
              <w:t>timing for checking bait stations/sites</w:t>
            </w:r>
          </w:p>
          <w:p w14:paraId="5A68E95A" w14:textId="00B94EFF" w:rsidR="000A1A33" w:rsidRDefault="000A1A33" w:rsidP="000A1A33">
            <w:pPr>
              <w:pStyle w:val="SIBulletList1"/>
            </w:pPr>
            <w:r w:rsidRPr="000A1A33">
              <w:t>safety requirements</w:t>
            </w:r>
            <w:r w:rsidR="004C76F9">
              <w:t xml:space="preserve"> when </w:t>
            </w:r>
            <w:r w:rsidR="00176247">
              <w:t>handling, treating and distributing</w:t>
            </w:r>
            <w:r w:rsidR="004C76F9">
              <w:t xml:space="preserve"> </w:t>
            </w:r>
            <w:r w:rsidR="00176247">
              <w:t>poisonous baits</w:t>
            </w:r>
            <w:r w:rsidR="00EB26B0">
              <w:t>,</w:t>
            </w:r>
            <w:r w:rsidRPr="000A1A33">
              <w:t xml:space="preserve"> including</w:t>
            </w:r>
            <w:r>
              <w:t>:</w:t>
            </w:r>
          </w:p>
          <w:p w14:paraId="0391895A" w14:textId="014EF241" w:rsidR="004C76F9" w:rsidRDefault="004C76F9" w:rsidP="000A1A33">
            <w:pPr>
              <w:pStyle w:val="SIBulletList2"/>
            </w:pPr>
            <w:r>
              <w:t>procedures</w:t>
            </w:r>
          </w:p>
          <w:p w14:paraId="05CCF971" w14:textId="79145C62" w:rsidR="000A1A33" w:rsidRDefault="000A1A33" w:rsidP="000A1A33">
            <w:pPr>
              <w:pStyle w:val="SIBulletList2"/>
            </w:pPr>
            <w:r w:rsidRPr="000A1A33">
              <w:t xml:space="preserve">personal protective </w:t>
            </w:r>
            <w:r>
              <w:t>equipment</w:t>
            </w:r>
            <w:r w:rsidRPr="000A1A33">
              <w:t xml:space="preserve"> </w:t>
            </w:r>
          </w:p>
          <w:p w14:paraId="776693F3" w14:textId="7033666E" w:rsidR="0080168B" w:rsidRDefault="000A1A33" w:rsidP="008041C3">
            <w:pPr>
              <w:pStyle w:val="SIBulletList2"/>
            </w:pPr>
            <w:r w:rsidRPr="000A1A33">
              <w:lastRenderedPageBreak/>
              <w:t>signage</w:t>
            </w:r>
          </w:p>
          <w:p w14:paraId="73FA1B63" w14:textId="7936B643" w:rsidR="00176247" w:rsidRDefault="002A291F" w:rsidP="00F26119">
            <w:pPr>
              <w:pStyle w:val="SIBulletList1"/>
            </w:pPr>
            <w:r w:rsidRPr="000A1A33">
              <w:t>preparing</w:t>
            </w:r>
            <w:r w:rsidR="001B7966" w:rsidRPr="00171E64">
              <w:t xml:space="preserve"> </w:t>
            </w:r>
            <w:r w:rsidR="00176247">
              <w:t>poisonous baits</w:t>
            </w:r>
            <w:r w:rsidR="00EB26B0">
              <w:t>,</w:t>
            </w:r>
            <w:r w:rsidR="00176247">
              <w:t xml:space="preserve"> </w:t>
            </w:r>
            <w:r w:rsidR="001B7966" w:rsidRPr="00171E64">
              <w:t>including</w:t>
            </w:r>
            <w:r w:rsidR="00176247">
              <w:t>:</w:t>
            </w:r>
          </w:p>
          <w:p w14:paraId="44CE777B" w14:textId="77777777" w:rsidR="00176247" w:rsidRDefault="00176247" w:rsidP="008041C3">
            <w:pPr>
              <w:pStyle w:val="SIBulletList2"/>
            </w:pPr>
            <w:r>
              <w:t>bait types</w:t>
            </w:r>
          </w:p>
          <w:p w14:paraId="572D1CF6" w14:textId="77777777" w:rsidR="00176247" w:rsidRDefault="00176247" w:rsidP="008041C3">
            <w:pPr>
              <w:pStyle w:val="SIBulletList2"/>
            </w:pPr>
            <w:r>
              <w:t>sizes</w:t>
            </w:r>
          </w:p>
          <w:p w14:paraId="05396DD4" w14:textId="77777777" w:rsidR="00176247" w:rsidRDefault="00176247" w:rsidP="008041C3">
            <w:pPr>
              <w:pStyle w:val="SIBulletList2"/>
            </w:pPr>
            <w:r>
              <w:t>preparation before and after treatment</w:t>
            </w:r>
          </w:p>
          <w:p w14:paraId="6D996AAF" w14:textId="2EAE1476" w:rsidR="00176247" w:rsidRDefault="00176247" w:rsidP="008041C3">
            <w:pPr>
              <w:pStyle w:val="SIBulletList2"/>
            </w:pPr>
            <w:r>
              <w:t>equipment and methods of treating baits</w:t>
            </w:r>
          </w:p>
          <w:p w14:paraId="57925E33" w14:textId="00EFBDE7" w:rsidR="001B7966" w:rsidRPr="00171E64" w:rsidRDefault="00176247" w:rsidP="00F62DC4">
            <w:pPr>
              <w:pStyle w:val="SIBulletList1"/>
            </w:pPr>
            <w:r>
              <w:t xml:space="preserve">safe </w:t>
            </w:r>
            <w:r w:rsidR="00F62DC4">
              <w:t xml:space="preserve">handling, transport and </w:t>
            </w:r>
            <w:r>
              <w:t>storage of treated baits</w:t>
            </w:r>
            <w:r w:rsidR="0080168B">
              <w:t xml:space="preserve"> and poison concentrates</w:t>
            </w:r>
          </w:p>
          <w:p w14:paraId="315FEB9C" w14:textId="7CA8CECE" w:rsidR="000153B3" w:rsidRPr="008041C3" w:rsidRDefault="001B7966" w:rsidP="00EB26B0">
            <w:pPr>
              <w:pStyle w:val="SIBulletList1"/>
              <w:rPr>
                <w:rStyle w:val="SITemporaryText"/>
              </w:rPr>
            </w:pPr>
            <w:r w:rsidRPr="00B9371A">
              <w:t xml:space="preserve">requirements for disposal of </w:t>
            </w:r>
            <w:r w:rsidR="002B0CE7">
              <w:t xml:space="preserve">waste </w:t>
            </w:r>
            <w:r w:rsidR="0080168B">
              <w:t>poison and baits</w:t>
            </w:r>
            <w:r w:rsidRPr="00B9371A">
              <w:t>, clearing spillages and equipment clean up</w:t>
            </w:r>
            <w:r w:rsidR="00975B76">
              <w:t>.</w:t>
            </w:r>
          </w:p>
        </w:tc>
      </w:tr>
    </w:tbl>
    <w:p w14:paraId="417A8AD9" w14:textId="77777777" w:rsidR="00F1480E" w:rsidRPr="00171E64"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B9371A" w14:paraId="0E774F1B" w14:textId="77777777" w:rsidTr="00176247">
        <w:trPr>
          <w:tblHeader/>
        </w:trPr>
        <w:tc>
          <w:tcPr>
            <w:tcW w:w="5000" w:type="pct"/>
            <w:shd w:val="clear" w:color="auto" w:fill="auto"/>
          </w:tcPr>
          <w:p w14:paraId="152D85EB" w14:textId="77777777" w:rsidR="00F1480E" w:rsidRPr="00B9371A" w:rsidRDefault="00D71E43" w:rsidP="000754EC">
            <w:pPr>
              <w:pStyle w:val="SIHeading2"/>
            </w:pPr>
            <w:r w:rsidRPr="00B9371A">
              <w:t>Assessment Conditions</w:t>
            </w:r>
          </w:p>
        </w:tc>
      </w:tr>
      <w:tr w:rsidR="00F1480E" w:rsidRPr="00B9371A" w14:paraId="4F205443" w14:textId="77777777" w:rsidTr="00176247">
        <w:tc>
          <w:tcPr>
            <w:tcW w:w="5000" w:type="pct"/>
            <w:shd w:val="clear" w:color="auto" w:fill="auto"/>
          </w:tcPr>
          <w:p w14:paraId="12228445" w14:textId="77777777" w:rsidR="004A7706" w:rsidRPr="00BA3147" w:rsidRDefault="004A7706" w:rsidP="000754EC">
            <w:pPr>
              <w:pStyle w:val="SIText"/>
            </w:pPr>
            <w:r w:rsidRPr="00BA3147">
              <w:t xml:space="preserve">Assessment of </w:t>
            </w:r>
            <w:r w:rsidR="000C149A" w:rsidRPr="00BA3147">
              <w:t xml:space="preserve">skills </w:t>
            </w:r>
            <w:r w:rsidRPr="00BA3147">
              <w:t xml:space="preserve">must take place under the following conditions: </w:t>
            </w:r>
          </w:p>
          <w:p w14:paraId="3C98B89C" w14:textId="77777777" w:rsidR="00171E64" w:rsidRPr="00171E64" w:rsidRDefault="00171E64" w:rsidP="00171E64">
            <w:pPr>
              <w:pStyle w:val="SIBulletList1"/>
            </w:pPr>
            <w:r w:rsidRPr="00BA3147" w:rsidDel="00171E64">
              <w:rPr>
                <w:rStyle w:val="SITemporaryText"/>
              </w:rPr>
              <w:t xml:space="preserve"> </w:t>
            </w:r>
            <w:r w:rsidRPr="00D72728">
              <w:t>physical conditions:</w:t>
            </w:r>
          </w:p>
          <w:p w14:paraId="49EEFCDB" w14:textId="77777777" w:rsidR="00171E64" w:rsidRPr="00171E64" w:rsidRDefault="00171E64" w:rsidP="00171E64">
            <w:pPr>
              <w:pStyle w:val="SIBulletList2"/>
              <w:rPr>
                <w:rFonts w:eastAsia="Calibri"/>
              </w:rPr>
            </w:pPr>
            <w:r w:rsidRPr="00D72728">
              <w:t xml:space="preserve">skills must be demonstrated in a typical workplace environment or an environment that accurately represents workplace </w:t>
            </w:r>
            <w:r w:rsidRPr="00171E64">
              <w:t>conditions</w:t>
            </w:r>
          </w:p>
          <w:p w14:paraId="44744254" w14:textId="77777777" w:rsidR="00171E64" w:rsidRPr="00171E64" w:rsidRDefault="00171E64" w:rsidP="00171E64">
            <w:pPr>
              <w:pStyle w:val="SIBulletList1"/>
            </w:pPr>
            <w:r w:rsidRPr="00D72728">
              <w:t>resources, equipment and materials:</w:t>
            </w:r>
          </w:p>
          <w:p w14:paraId="3B21658F" w14:textId="46DDB116" w:rsidR="00171E64" w:rsidRPr="00171E64" w:rsidRDefault="00171E64" w:rsidP="00171E64">
            <w:pPr>
              <w:pStyle w:val="SIBulletList2"/>
              <w:rPr>
                <w:rFonts w:eastAsia="Calibri"/>
              </w:rPr>
            </w:pPr>
            <w:r w:rsidRPr="00171E64">
              <w:rPr>
                <w:rFonts w:eastAsia="Calibri"/>
              </w:rPr>
              <w:t xml:space="preserve">use of </w:t>
            </w:r>
            <w:r w:rsidR="0080168B">
              <w:t>poison baits</w:t>
            </w:r>
          </w:p>
          <w:p w14:paraId="0B41FF03" w14:textId="77777777" w:rsidR="00171E64" w:rsidRPr="00171E64" w:rsidRDefault="00171E64" w:rsidP="00171E64">
            <w:pPr>
              <w:pStyle w:val="SIBulletList2"/>
              <w:rPr>
                <w:rFonts w:eastAsia="Calibri"/>
              </w:rPr>
            </w:pPr>
            <w:r w:rsidRPr="00D72728">
              <w:t>use of personal protective equipment</w:t>
            </w:r>
          </w:p>
          <w:p w14:paraId="18975140" w14:textId="77777777" w:rsidR="00171E64" w:rsidRPr="00171E64" w:rsidRDefault="00171E64" w:rsidP="00171E64">
            <w:pPr>
              <w:pStyle w:val="SIBulletList1"/>
              <w:rPr>
                <w:rFonts w:eastAsia="Calibri"/>
              </w:rPr>
            </w:pPr>
            <w:r w:rsidRPr="00171E64">
              <w:rPr>
                <w:rFonts w:eastAsia="Calibri"/>
              </w:rPr>
              <w:t>specifications:</w:t>
            </w:r>
          </w:p>
          <w:p w14:paraId="0014C0DF" w14:textId="75D57F86" w:rsidR="00171E64" w:rsidRPr="00171E64" w:rsidRDefault="00171E64" w:rsidP="00171E64">
            <w:pPr>
              <w:pStyle w:val="SIBulletList2"/>
              <w:rPr>
                <w:rFonts w:eastAsia="Calibri"/>
              </w:rPr>
            </w:pPr>
            <w:r w:rsidRPr="00171E64">
              <w:rPr>
                <w:rFonts w:eastAsia="Calibri"/>
              </w:rPr>
              <w:t xml:space="preserve">use of specific workplace documents such as work instructions and procedures for </w:t>
            </w:r>
            <w:r w:rsidR="0080168B">
              <w:rPr>
                <w:rFonts w:eastAsia="Calibri"/>
              </w:rPr>
              <w:t>bait distribution and planning</w:t>
            </w:r>
          </w:p>
          <w:p w14:paraId="3737DC77" w14:textId="4346CE28" w:rsidR="00171E64" w:rsidRPr="00171E64" w:rsidRDefault="00171E64" w:rsidP="00171E64">
            <w:pPr>
              <w:pStyle w:val="SIBulletList2"/>
              <w:rPr>
                <w:rFonts w:eastAsia="Calibri"/>
              </w:rPr>
            </w:pPr>
            <w:r w:rsidRPr="00171E64">
              <w:rPr>
                <w:rFonts w:eastAsia="Calibri"/>
              </w:rPr>
              <w:t xml:space="preserve">access to </w:t>
            </w:r>
            <w:r w:rsidR="0080168B">
              <w:rPr>
                <w:rFonts w:eastAsia="Calibri"/>
              </w:rPr>
              <w:t>poison</w:t>
            </w:r>
            <w:r w:rsidRPr="00171E64">
              <w:rPr>
                <w:rFonts w:eastAsia="Calibri"/>
              </w:rPr>
              <w:t xml:space="preserve"> lab</w:t>
            </w:r>
            <w:r w:rsidR="00AA4E78">
              <w:rPr>
                <w:rFonts w:eastAsia="Calibri"/>
              </w:rPr>
              <w:t>els and safety data sheets</w:t>
            </w:r>
          </w:p>
          <w:p w14:paraId="75119693" w14:textId="73271E2C" w:rsidR="00171E64" w:rsidRPr="00171E64" w:rsidRDefault="00171E64" w:rsidP="00171E64">
            <w:pPr>
              <w:pStyle w:val="SIBulletList2"/>
              <w:rPr>
                <w:rFonts w:eastAsia="Calibri"/>
              </w:rPr>
            </w:pPr>
            <w:r w:rsidRPr="00171E64">
              <w:rPr>
                <w:rFonts w:eastAsia="Calibri"/>
              </w:rPr>
              <w:t xml:space="preserve">access to </w:t>
            </w:r>
            <w:r w:rsidR="0080168B">
              <w:rPr>
                <w:rFonts w:eastAsia="Calibri"/>
              </w:rPr>
              <w:t xml:space="preserve">legislation, </w:t>
            </w:r>
            <w:r w:rsidRPr="00171E64">
              <w:rPr>
                <w:rFonts w:eastAsia="Calibri"/>
              </w:rPr>
              <w:t xml:space="preserve">regulations, relevant </w:t>
            </w:r>
            <w:r>
              <w:rPr>
                <w:rFonts w:eastAsia="Calibri"/>
              </w:rPr>
              <w:t>to</w:t>
            </w:r>
            <w:r w:rsidR="0080168B">
              <w:rPr>
                <w:rFonts w:eastAsia="Calibri"/>
              </w:rPr>
              <w:t xml:space="preserve"> the use of poisons and poison baits</w:t>
            </w:r>
          </w:p>
          <w:p w14:paraId="205AF5A8" w14:textId="242DE436" w:rsidR="0021210E" w:rsidRDefault="00171E64" w:rsidP="00171E64">
            <w:pPr>
              <w:pStyle w:val="SIBulletList2"/>
            </w:pPr>
            <w:r>
              <w:t xml:space="preserve">access to weather </w:t>
            </w:r>
            <w:r w:rsidR="0033161C">
              <w:t>forecasts or means to measure local weather</w:t>
            </w:r>
            <w:r w:rsidR="00975B76">
              <w:t>.</w:t>
            </w:r>
          </w:p>
          <w:p w14:paraId="0A5BF4A4" w14:textId="77777777" w:rsidR="00246E1B" w:rsidRDefault="00246E1B" w:rsidP="00BA3147">
            <w:pPr>
              <w:pStyle w:val="SIText"/>
              <w:rPr>
                <w:szCs w:val="20"/>
              </w:rPr>
            </w:pPr>
          </w:p>
          <w:p w14:paraId="68C455E6" w14:textId="51F3A05D" w:rsidR="00F1480E" w:rsidRPr="00BA3147" w:rsidRDefault="007134FE" w:rsidP="00BA3147">
            <w:pPr>
              <w:pStyle w:val="SIText"/>
              <w:rPr>
                <w:rFonts w:eastAsia="Calibri"/>
              </w:rPr>
            </w:pPr>
            <w:r w:rsidRPr="00171E64">
              <w:t>Assessors of this unit must satisfy the requirements for assessors in applicable vocational education and training legislation, frameworks and/or standards.</w:t>
            </w:r>
          </w:p>
        </w:tc>
      </w:tr>
    </w:tbl>
    <w:p w14:paraId="264D63E9" w14:textId="77777777" w:rsidR="00F1480E" w:rsidRPr="00B9371A"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B9371A" w14:paraId="590058F1" w14:textId="77777777" w:rsidTr="004679E3">
        <w:tc>
          <w:tcPr>
            <w:tcW w:w="990" w:type="pct"/>
            <w:shd w:val="clear" w:color="auto" w:fill="auto"/>
          </w:tcPr>
          <w:p w14:paraId="01FEA5C2" w14:textId="77777777" w:rsidR="00F1480E" w:rsidRPr="00B9371A" w:rsidRDefault="00D71E43" w:rsidP="000754EC">
            <w:pPr>
              <w:pStyle w:val="SIHeading2"/>
            </w:pPr>
            <w:r w:rsidRPr="00B9371A">
              <w:t>Links</w:t>
            </w:r>
          </w:p>
        </w:tc>
        <w:tc>
          <w:tcPr>
            <w:tcW w:w="4010" w:type="pct"/>
            <w:shd w:val="clear" w:color="auto" w:fill="auto"/>
          </w:tcPr>
          <w:p w14:paraId="2129BB3A" w14:textId="77777777" w:rsidR="00F1480E" w:rsidRPr="00B9371A" w:rsidRDefault="001B7966" w:rsidP="000754EC">
            <w:pPr>
              <w:pStyle w:val="SIText"/>
            </w:pPr>
            <w:r w:rsidRPr="00B9371A">
              <w:t>Companion Volumes, including Implementation Guides, are available at VETNet: https://vetnet.education.gov.au/Pages/TrainingDocs.aspx?q=c6399549-9c62-4a5e-bf1a-524b2322cf72</w:t>
            </w:r>
          </w:p>
        </w:tc>
      </w:tr>
    </w:tbl>
    <w:p w14:paraId="7D610138" w14:textId="77777777" w:rsidR="00F1480E" w:rsidRPr="00B9371A" w:rsidRDefault="00F1480E" w:rsidP="005F771F">
      <w:pPr>
        <w:pStyle w:val="SIText"/>
      </w:pPr>
    </w:p>
    <w:sectPr w:rsidR="00F1480E" w:rsidRPr="00B9371A"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E57A8" w14:textId="77777777" w:rsidR="00DF1CD2" w:rsidRDefault="00DF1CD2" w:rsidP="00BF3F0A">
      <w:r>
        <w:separator/>
      </w:r>
    </w:p>
    <w:p w14:paraId="1B558819" w14:textId="77777777" w:rsidR="00DF1CD2" w:rsidRDefault="00DF1CD2"/>
  </w:endnote>
  <w:endnote w:type="continuationSeparator" w:id="0">
    <w:p w14:paraId="76550913" w14:textId="77777777" w:rsidR="00DF1CD2" w:rsidRDefault="00DF1CD2" w:rsidP="00BF3F0A">
      <w:r>
        <w:continuationSeparator/>
      </w:r>
    </w:p>
    <w:p w14:paraId="374A1364" w14:textId="77777777" w:rsidR="00DF1CD2" w:rsidRDefault="00DF1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AB2C4FC" w14:textId="595A09BE" w:rsidR="00DD7F2D" w:rsidRPr="000754EC" w:rsidRDefault="00DD7F2D"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F61395">
          <w:rPr>
            <w:noProof/>
          </w:rPr>
          <w:t>2</w:t>
        </w:r>
        <w:r w:rsidRPr="000754EC">
          <w:fldChar w:fldCharType="end"/>
        </w:r>
      </w:p>
      <w:p w14:paraId="373BF188" w14:textId="77777777" w:rsidR="00DD7F2D" w:rsidRDefault="00DD7F2D" w:rsidP="005F771F">
        <w:pPr>
          <w:pStyle w:val="SIText"/>
        </w:pPr>
        <w:r w:rsidRPr="000754EC">
          <w:t xml:space="preserve">Template modified on </w:t>
        </w:r>
        <w:r>
          <w:t xml:space="preserve">1 November </w:t>
        </w:r>
        <w:r w:rsidRPr="000754EC">
          <w:t>2017</w:t>
        </w:r>
      </w:p>
    </w:sdtContent>
  </w:sdt>
  <w:p w14:paraId="11ADBD29" w14:textId="77777777" w:rsidR="00DD7F2D" w:rsidRDefault="00DD7F2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3856C" w14:textId="77777777" w:rsidR="00DF1CD2" w:rsidRDefault="00DF1CD2" w:rsidP="00BF3F0A">
      <w:r>
        <w:separator/>
      </w:r>
    </w:p>
    <w:p w14:paraId="094266BD" w14:textId="77777777" w:rsidR="00DF1CD2" w:rsidRDefault="00DF1CD2"/>
  </w:footnote>
  <w:footnote w:type="continuationSeparator" w:id="0">
    <w:p w14:paraId="77163450" w14:textId="77777777" w:rsidR="00DF1CD2" w:rsidRDefault="00DF1CD2" w:rsidP="00BF3F0A">
      <w:r>
        <w:continuationSeparator/>
      </w:r>
    </w:p>
    <w:p w14:paraId="29E1C83E" w14:textId="77777777" w:rsidR="00DF1CD2" w:rsidRDefault="00DF1C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50AF5" w14:textId="0C344D07" w:rsidR="00DD7F2D" w:rsidRPr="001B7966" w:rsidRDefault="00DD7F2D" w:rsidP="001B7966">
    <w:r w:rsidRPr="001B7966">
      <w:rPr>
        <w:lang w:eastAsia="en-US"/>
      </w:rPr>
      <w:t>AHC</w:t>
    </w:r>
    <w:r>
      <w:t>PMG</w:t>
    </w:r>
    <w:r w:rsidR="00EB26B0">
      <w:t>3</w:t>
    </w:r>
    <w:r w:rsidR="005E0463">
      <w:t>XX</w:t>
    </w:r>
    <w:r>
      <w:t xml:space="preserve"> </w:t>
    </w:r>
    <w:r w:rsidR="000B1F95" w:rsidRPr="000B1F95">
      <w:t xml:space="preserve">Apply poison baits for vertebrate pest </w:t>
    </w:r>
    <w:r w:rsidR="007A5C6A">
      <w:t>control</w:t>
    </w:r>
    <w:r w:rsidR="000B1F95" w:rsidRPr="000B1F95">
      <w:t xml:space="preserve"> in rural and environmental landscapes</w:t>
    </w:r>
    <w:r w:rsidR="000B1F95" w:rsidRPr="000B1F95" w:rsidDel="000B1F9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66"/>
    <w:rsid w:val="000014B9"/>
    <w:rsid w:val="00005A15"/>
    <w:rsid w:val="000064C2"/>
    <w:rsid w:val="0001108F"/>
    <w:rsid w:val="000115E2"/>
    <w:rsid w:val="000126D0"/>
    <w:rsid w:val="0001296A"/>
    <w:rsid w:val="0001491E"/>
    <w:rsid w:val="000153B3"/>
    <w:rsid w:val="00016803"/>
    <w:rsid w:val="00023992"/>
    <w:rsid w:val="000275AE"/>
    <w:rsid w:val="00032139"/>
    <w:rsid w:val="00033812"/>
    <w:rsid w:val="00041E59"/>
    <w:rsid w:val="00055383"/>
    <w:rsid w:val="000561F8"/>
    <w:rsid w:val="00064BFE"/>
    <w:rsid w:val="00070B3E"/>
    <w:rsid w:val="00071F95"/>
    <w:rsid w:val="000737BB"/>
    <w:rsid w:val="00074E47"/>
    <w:rsid w:val="000754EC"/>
    <w:rsid w:val="00082181"/>
    <w:rsid w:val="00087FBF"/>
    <w:rsid w:val="0009093B"/>
    <w:rsid w:val="000A1A33"/>
    <w:rsid w:val="000A5441"/>
    <w:rsid w:val="000B1F95"/>
    <w:rsid w:val="000C149A"/>
    <w:rsid w:val="000C224E"/>
    <w:rsid w:val="000D7F7F"/>
    <w:rsid w:val="000E25E6"/>
    <w:rsid w:val="000E2C86"/>
    <w:rsid w:val="000F29F2"/>
    <w:rsid w:val="00101659"/>
    <w:rsid w:val="00103DC8"/>
    <w:rsid w:val="001078BF"/>
    <w:rsid w:val="00111783"/>
    <w:rsid w:val="0011188A"/>
    <w:rsid w:val="001151AC"/>
    <w:rsid w:val="001239BE"/>
    <w:rsid w:val="00126998"/>
    <w:rsid w:val="00126ADC"/>
    <w:rsid w:val="00133957"/>
    <w:rsid w:val="001372F6"/>
    <w:rsid w:val="00144385"/>
    <w:rsid w:val="00146EEC"/>
    <w:rsid w:val="00151D55"/>
    <w:rsid w:val="00151D93"/>
    <w:rsid w:val="00155206"/>
    <w:rsid w:val="00156EF3"/>
    <w:rsid w:val="00171646"/>
    <w:rsid w:val="00171E64"/>
    <w:rsid w:val="00175A98"/>
    <w:rsid w:val="00176247"/>
    <w:rsid w:val="00176E4F"/>
    <w:rsid w:val="0018546B"/>
    <w:rsid w:val="001A19C4"/>
    <w:rsid w:val="001A2BDA"/>
    <w:rsid w:val="001A6A3E"/>
    <w:rsid w:val="001A7B6D"/>
    <w:rsid w:val="001B34D5"/>
    <w:rsid w:val="001B513A"/>
    <w:rsid w:val="001B6DE7"/>
    <w:rsid w:val="001B7966"/>
    <w:rsid w:val="001C0A75"/>
    <w:rsid w:val="001C1306"/>
    <w:rsid w:val="001C2005"/>
    <w:rsid w:val="001D21CF"/>
    <w:rsid w:val="001D30EB"/>
    <w:rsid w:val="001D5C1B"/>
    <w:rsid w:val="001D7F5B"/>
    <w:rsid w:val="001E16BC"/>
    <w:rsid w:val="001E16DF"/>
    <w:rsid w:val="001F2BA5"/>
    <w:rsid w:val="001F308D"/>
    <w:rsid w:val="001F7C93"/>
    <w:rsid w:val="00201A7C"/>
    <w:rsid w:val="0021210E"/>
    <w:rsid w:val="0021414D"/>
    <w:rsid w:val="00223124"/>
    <w:rsid w:val="00233143"/>
    <w:rsid w:val="00234444"/>
    <w:rsid w:val="0023517A"/>
    <w:rsid w:val="00242293"/>
    <w:rsid w:val="00242769"/>
    <w:rsid w:val="00244EA7"/>
    <w:rsid w:val="00246E1B"/>
    <w:rsid w:val="002549A8"/>
    <w:rsid w:val="00262FC3"/>
    <w:rsid w:val="0026394F"/>
    <w:rsid w:val="00276DB8"/>
    <w:rsid w:val="00282664"/>
    <w:rsid w:val="00285FB8"/>
    <w:rsid w:val="00294CA2"/>
    <w:rsid w:val="002970C3"/>
    <w:rsid w:val="002A291F"/>
    <w:rsid w:val="002A4CD3"/>
    <w:rsid w:val="002A6CC4"/>
    <w:rsid w:val="002B0556"/>
    <w:rsid w:val="002B0CE7"/>
    <w:rsid w:val="002C55E9"/>
    <w:rsid w:val="002D0C8B"/>
    <w:rsid w:val="002D330A"/>
    <w:rsid w:val="002E170C"/>
    <w:rsid w:val="002E193E"/>
    <w:rsid w:val="002F377F"/>
    <w:rsid w:val="00310A6A"/>
    <w:rsid w:val="00310C5D"/>
    <w:rsid w:val="003144E6"/>
    <w:rsid w:val="00320B3F"/>
    <w:rsid w:val="0033161C"/>
    <w:rsid w:val="00337E82"/>
    <w:rsid w:val="00346FDC"/>
    <w:rsid w:val="00350BB1"/>
    <w:rsid w:val="00352C83"/>
    <w:rsid w:val="00366805"/>
    <w:rsid w:val="0037067D"/>
    <w:rsid w:val="00373436"/>
    <w:rsid w:val="0038735B"/>
    <w:rsid w:val="003916D1"/>
    <w:rsid w:val="003959D6"/>
    <w:rsid w:val="003A0BAE"/>
    <w:rsid w:val="003A21F0"/>
    <w:rsid w:val="003A277F"/>
    <w:rsid w:val="003A58BA"/>
    <w:rsid w:val="003A5AE7"/>
    <w:rsid w:val="003A7221"/>
    <w:rsid w:val="003B3493"/>
    <w:rsid w:val="003B3926"/>
    <w:rsid w:val="003C13AE"/>
    <w:rsid w:val="003D2E73"/>
    <w:rsid w:val="003E72B6"/>
    <w:rsid w:val="003E7BBE"/>
    <w:rsid w:val="003F0E05"/>
    <w:rsid w:val="004127E3"/>
    <w:rsid w:val="0043212E"/>
    <w:rsid w:val="00434366"/>
    <w:rsid w:val="00434ECE"/>
    <w:rsid w:val="00444423"/>
    <w:rsid w:val="00452F3E"/>
    <w:rsid w:val="004640AE"/>
    <w:rsid w:val="004679E3"/>
    <w:rsid w:val="00472373"/>
    <w:rsid w:val="004725D7"/>
    <w:rsid w:val="00475172"/>
    <w:rsid w:val="004758B0"/>
    <w:rsid w:val="0048097A"/>
    <w:rsid w:val="004832D2"/>
    <w:rsid w:val="00485559"/>
    <w:rsid w:val="00493293"/>
    <w:rsid w:val="004A142B"/>
    <w:rsid w:val="004A3860"/>
    <w:rsid w:val="004A4261"/>
    <w:rsid w:val="004A44E8"/>
    <w:rsid w:val="004A581D"/>
    <w:rsid w:val="004A745D"/>
    <w:rsid w:val="004A7706"/>
    <w:rsid w:val="004B29B7"/>
    <w:rsid w:val="004B7A28"/>
    <w:rsid w:val="004C2244"/>
    <w:rsid w:val="004C76F9"/>
    <w:rsid w:val="004C79A1"/>
    <w:rsid w:val="004D0D5F"/>
    <w:rsid w:val="004D1569"/>
    <w:rsid w:val="004D44B1"/>
    <w:rsid w:val="004D4531"/>
    <w:rsid w:val="004D7C85"/>
    <w:rsid w:val="004E0460"/>
    <w:rsid w:val="004E1579"/>
    <w:rsid w:val="004E5FAE"/>
    <w:rsid w:val="004E6245"/>
    <w:rsid w:val="004E6741"/>
    <w:rsid w:val="004E707E"/>
    <w:rsid w:val="004E7094"/>
    <w:rsid w:val="004F5DC7"/>
    <w:rsid w:val="004F78DA"/>
    <w:rsid w:val="0051239B"/>
    <w:rsid w:val="00520E9A"/>
    <w:rsid w:val="005248C1"/>
    <w:rsid w:val="00524D6F"/>
    <w:rsid w:val="00526134"/>
    <w:rsid w:val="005405B2"/>
    <w:rsid w:val="005427C8"/>
    <w:rsid w:val="005446D1"/>
    <w:rsid w:val="00556C4C"/>
    <w:rsid w:val="00557369"/>
    <w:rsid w:val="005642B9"/>
    <w:rsid w:val="00564ADD"/>
    <w:rsid w:val="005708EB"/>
    <w:rsid w:val="0057143E"/>
    <w:rsid w:val="00575BC6"/>
    <w:rsid w:val="00583902"/>
    <w:rsid w:val="00597F46"/>
    <w:rsid w:val="005A1D70"/>
    <w:rsid w:val="005A22E2"/>
    <w:rsid w:val="005A31C5"/>
    <w:rsid w:val="005A3AA5"/>
    <w:rsid w:val="005A6C9C"/>
    <w:rsid w:val="005A74DC"/>
    <w:rsid w:val="005B5146"/>
    <w:rsid w:val="005C0E04"/>
    <w:rsid w:val="005C5D45"/>
    <w:rsid w:val="005D1AFD"/>
    <w:rsid w:val="005D77AA"/>
    <w:rsid w:val="005E0463"/>
    <w:rsid w:val="005E51E6"/>
    <w:rsid w:val="005E6CD6"/>
    <w:rsid w:val="005F027A"/>
    <w:rsid w:val="005F0607"/>
    <w:rsid w:val="005F2514"/>
    <w:rsid w:val="005F33CC"/>
    <w:rsid w:val="005F771F"/>
    <w:rsid w:val="00600A4C"/>
    <w:rsid w:val="0060392F"/>
    <w:rsid w:val="006121D4"/>
    <w:rsid w:val="00613B49"/>
    <w:rsid w:val="00616845"/>
    <w:rsid w:val="00620E8E"/>
    <w:rsid w:val="00626012"/>
    <w:rsid w:val="00633CFE"/>
    <w:rsid w:val="00634FCA"/>
    <w:rsid w:val="00643D1B"/>
    <w:rsid w:val="006452B8"/>
    <w:rsid w:val="00652E62"/>
    <w:rsid w:val="00686A49"/>
    <w:rsid w:val="00687B62"/>
    <w:rsid w:val="00690C44"/>
    <w:rsid w:val="00691DF8"/>
    <w:rsid w:val="006969D9"/>
    <w:rsid w:val="006A2B68"/>
    <w:rsid w:val="006B206F"/>
    <w:rsid w:val="006C2F32"/>
    <w:rsid w:val="006C454C"/>
    <w:rsid w:val="006C6561"/>
    <w:rsid w:val="006D38C3"/>
    <w:rsid w:val="006D4448"/>
    <w:rsid w:val="006D6DFD"/>
    <w:rsid w:val="006E2C4D"/>
    <w:rsid w:val="006E42FE"/>
    <w:rsid w:val="006F006E"/>
    <w:rsid w:val="006F0D02"/>
    <w:rsid w:val="006F10FE"/>
    <w:rsid w:val="006F3622"/>
    <w:rsid w:val="00705EEC"/>
    <w:rsid w:val="00707741"/>
    <w:rsid w:val="007134FE"/>
    <w:rsid w:val="00715794"/>
    <w:rsid w:val="00717385"/>
    <w:rsid w:val="00722769"/>
    <w:rsid w:val="00722F71"/>
    <w:rsid w:val="00727901"/>
    <w:rsid w:val="0073075B"/>
    <w:rsid w:val="0073404B"/>
    <w:rsid w:val="007341FF"/>
    <w:rsid w:val="007404E9"/>
    <w:rsid w:val="007432E7"/>
    <w:rsid w:val="007444CF"/>
    <w:rsid w:val="0075231E"/>
    <w:rsid w:val="00752C75"/>
    <w:rsid w:val="00757005"/>
    <w:rsid w:val="00761DBE"/>
    <w:rsid w:val="0076523B"/>
    <w:rsid w:val="00765E9F"/>
    <w:rsid w:val="00771B60"/>
    <w:rsid w:val="00780992"/>
    <w:rsid w:val="00781D77"/>
    <w:rsid w:val="00783549"/>
    <w:rsid w:val="007860B7"/>
    <w:rsid w:val="00786DC8"/>
    <w:rsid w:val="00793C7A"/>
    <w:rsid w:val="007A1FB5"/>
    <w:rsid w:val="007A300D"/>
    <w:rsid w:val="007A5C6A"/>
    <w:rsid w:val="007C23B1"/>
    <w:rsid w:val="007D5A78"/>
    <w:rsid w:val="007D6AB4"/>
    <w:rsid w:val="007E3BD1"/>
    <w:rsid w:val="007F0814"/>
    <w:rsid w:val="007F1563"/>
    <w:rsid w:val="007F1EB2"/>
    <w:rsid w:val="007F44DB"/>
    <w:rsid w:val="007F5A8B"/>
    <w:rsid w:val="0080168B"/>
    <w:rsid w:val="008041C3"/>
    <w:rsid w:val="00817D51"/>
    <w:rsid w:val="00823530"/>
    <w:rsid w:val="00823FF4"/>
    <w:rsid w:val="00826062"/>
    <w:rsid w:val="00826DDD"/>
    <w:rsid w:val="00830267"/>
    <w:rsid w:val="008306E7"/>
    <w:rsid w:val="008307BB"/>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C129B"/>
    <w:rsid w:val="008E260C"/>
    <w:rsid w:val="008E39BE"/>
    <w:rsid w:val="008E62EC"/>
    <w:rsid w:val="008E6C23"/>
    <w:rsid w:val="008F32F6"/>
    <w:rsid w:val="00901333"/>
    <w:rsid w:val="00916CD7"/>
    <w:rsid w:val="00920927"/>
    <w:rsid w:val="00921B38"/>
    <w:rsid w:val="00923720"/>
    <w:rsid w:val="009278C9"/>
    <w:rsid w:val="00932CD7"/>
    <w:rsid w:val="00944C09"/>
    <w:rsid w:val="009527CB"/>
    <w:rsid w:val="00953835"/>
    <w:rsid w:val="00955DA5"/>
    <w:rsid w:val="00960F6C"/>
    <w:rsid w:val="00970747"/>
    <w:rsid w:val="00975B76"/>
    <w:rsid w:val="00984B12"/>
    <w:rsid w:val="009A2F96"/>
    <w:rsid w:val="009A5900"/>
    <w:rsid w:val="009A6E6C"/>
    <w:rsid w:val="009A6F3F"/>
    <w:rsid w:val="009A7A57"/>
    <w:rsid w:val="009B331A"/>
    <w:rsid w:val="009C2650"/>
    <w:rsid w:val="009D15E2"/>
    <w:rsid w:val="009D15FE"/>
    <w:rsid w:val="009D5D2C"/>
    <w:rsid w:val="009F0DCC"/>
    <w:rsid w:val="009F11CA"/>
    <w:rsid w:val="009F25BF"/>
    <w:rsid w:val="00A02C03"/>
    <w:rsid w:val="00A0695B"/>
    <w:rsid w:val="00A12B97"/>
    <w:rsid w:val="00A13052"/>
    <w:rsid w:val="00A216A8"/>
    <w:rsid w:val="00A22122"/>
    <w:rsid w:val="00A223A6"/>
    <w:rsid w:val="00A328D3"/>
    <w:rsid w:val="00A3639E"/>
    <w:rsid w:val="00A5092E"/>
    <w:rsid w:val="00A554D6"/>
    <w:rsid w:val="00A56E14"/>
    <w:rsid w:val="00A6476B"/>
    <w:rsid w:val="00A76C6C"/>
    <w:rsid w:val="00A87356"/>
    <w:rsid w:val="00A92DD1"/>
    <w:rsid w:val="00AA4E78"/>
    <w:rsid w:val="00AA5338"/>
    <w:rsid w:val="00AB1B8E"/>
    <w:rsid w:val="00AB4C17"/>
    <w:rsid w:val="00AC0696"/>
    <w:rsid w:val="00AC4C98"/>
    <w:rsid w:val="00AC58D0"/>
    <w:rsid w:val="00AC5F6B"/>
    <w:rsid w:val="00AD078D"/>
    <w:rsid w:val="00AD3896"/>
    <w:rsid w:val="00AD5B47"/>
    <w:rsid w:val="00AE1ED9"/>
    <w:rsid w:val="00AE2021"/>
    <w:rsid w:val="00AE32CB"/>
    <w:rsid w:val="00AF3957"/>
    <w:rsid w:val="00B06642"/>
    <w:rsid w:val="00B06F96"/>
    <w:rsid w:val="00B07CD1"/>
    <w:rsid w:val="00B12013"/>
    <w:rsid w:val="00B22C67"/>
    <w:rsid w:val="00B25EAE"/>
    <w:rsid w:val="00B3508F"/>
    <w:rsid w:val="00B40192"/>
    <w:rsid w:val="00B443EE"/>
    <w:rsid w:val="00B560C8"/>
    <w:rsid w:val="00B60B92"/>
    <w:rsid w:val="00B61150"/>
    <w:rsid w:val="00B65BC7"/>
    <w:rsid w:val="00B746B9"/>
    <w:rsid w:val="00B80921"/>
    <w:rsid w:val="00B848D4"/>
    <w:rsid w:val="00B865B7"/>
    <w:rsid w:val="00B9371A"/>
    <w:rsid w:val="00B94C6C"/>
    <w:rsid w:val="00BA1CB1"/>
    <w:rsid w:val="00BA3147"/>
    <w:rsid w:val="00BA4178"/>
    <w:rsid w:val="00BA482D"/>
    <w:rsid w:val="00BB1755"/>
    <w:rsid w:val="00BB23F4"/>
    <w:rsid w:val="00BC5075"/>
    <w:rsid w:val="00BC5419"/>
    <w:rsid w:val="00BD3B0F"/>
    <w:rsid w:val="00BF1D4C"/>
    <w:rsid w:val="00BF3F0A"/>
    <w:rsid w:val="00C143C3"/>
    <w:rsid w:val="00C16566"/>
    <w:rsid w:val="00C1739B"/>
    <w:rsid w:val="00C21ADE"/>
    <w:rsid w:val="00C229AC"/>
    <w:rsid w:val="00C23426"/>
    <w:rsid w:val="00C26067"/>
    <w:rsid w:val="00C30A29"/>
    <w:rsid w:val="00C317DC"/>
    <w:rsid w:val="00C32A21"/>
    <w:rsid w:val="00C36AFB"/>
    <w:rsid w:val="00C418F0"/>
    <w:rsid w:val="00C578E9"/>
    <w:rsid w:val="00C70626"/>
    <w:rsid w:val="00C72860"/>
    <w:rsid w:val="00C73582"/>
    <w:rsid w:val="00C73B90"/>
    <w:rsid w:val="00C742EC"/>
    <w:rsid w:val="00C96AF3"/>
    <w:rsid w:val="00C97CCC"/>
    <w:rsid w:val="00CA0274"/>
    <w:rsid w:val="00CB746F"/>
    <w:rsid w:val="00CC451E"/>
    <w:rsid w:val="00CD4E9D"/>
    <w:rsid w:val="00CD4F4D"/>
    <w:rsid w:val="00CE1AAD"/>
    <w:rsid w:val="00CE7D19"/>
    <w:rsid w:val="00CF0CF5"/>
    <w:rsid w:val="00CF2B3E"/>
    <w:rsid w:val="00CF6B0C"/>
    <w:rsid w:val="00D0201F"/>
    <w:rsid w:val="00D03685"/>
    <w:rsid w:val="00D07D4E"/>
    <w:rsid w:val="00D115AA"/>
    <w:rsid w:val="00D137BD"/>
    <w:rsid w:val="00D145BE"/>
    <w:rsid w:val="00D20C57"/>
    <w:rsid w:val="00D25D16"/>
    <w:rsid w:val="00D27115"/>
    <w:rsid w:val="00D32124"/>
    <w:rsid w:val="00D41ACA"/>
    <w:rsid w:val="00D54625"/>
    <w:rsid w:val="00D54C76"/>
    <w:rsid w:val="00D57C87"/>
    <w:rsid w:val="00D71E43"/>
    <w:rsid w:val="00D727F3"/>
    <w:rsid w:val="00D73695"/>
    <w:rsid w:val="00D810DE"/>
    <w:rsid w:val="00D840FC"/>
    <w:rsid w:val="00D87D32"/>
    <w:rsid w:val="00D91188"/>
    <w:rsid w:val="00D92C83"/>
    <w:rsid w:val="00DA0A81"/>
    <w:rsid w:val="00DA3C10"/>
    <w:rsid w:val="00DA53B5"/>
    <w:rsid w:val="00DA7A7E"/>
    <w:rsid w:val="00DC1D69"/>
    <w:rsid w:val="00DC5A3A"/>
    <w:rsid w:val="00DD0726"/>
    <w:rsid w:val="00DD1C9C"/>
    <w:rsid w:val="00DD7F2D"/>
    <w:rsid w:val="00DE6262"/>
    <w:rsid w:val="00DF1CD2"/>
    <w:rsid w:val="00E07E11"/>
    <w:rsid w:val="00E1590B"/>
    <w:rsid w:val="00E238E6"/>
    <w:rsid w:val="00E34D48"/>
    <w:rsid w:val="00E35064"/>
    <w:rsid w:val="00E3681D"/>
    <w:rsid w:val="00E40225"/>
    <w:rsid w:val="00E473A7"/>
    <w:rsid w:val="00E501F0"/>
    <w:rsid w:val="00E50D1C"/>
    <w:rsid w:val="00E55125"/>
    <w:rsid w:val="00E6125B"/>
    <w:rsid w:val="00E6166D"/>
    <w:rsid w:val="00E91BFF"/>
    <w:rsid w:val="00E92933"/>
    <w:rsid w:val="00E94FAD"/>
    <w:rsid w:val="00EB0AA4"/>
    <w:rsid w:val="00EB26B0"/>
    <w:rsid w:val="00EB305E"/>
    <w:rsid w:val="00EB5C88"/>
    <w:rsid w:val="00EC0469"/>
    <w:rsid w:val="00ED6E8A"/>
    <w:rsid w:val="00EE40EF"/>
    <w:rsid w:val="00EF01F8"/>
    <w:rsid w:val="00EF20CC"/>
    <w:rsid w:val="00EF40EF"/>
    <w:rsid w:val="00EF47FE"/>
    <w:rsid w:val="00F04161"/>
    <w:rsid w:val="00F069BD"/>
    <w:rsid w:val="00F1480E"/>
    <w:rsid w:val="00F1497D"/>
    <w:rsid w:val="00F16AAC"/>
    <w:rsid w:val="00F26119"/>
    <w:rsid w:val="00F33FF2"/>
    <w:rsid w:val="00F438FC"/>
    <w:rsid w:val="00F47654"/>
    <w:rsid w:val="00F5616F"/>
    <w:rsid w:val="00F56451"/>
    <w:rsid w:val="00F56827"/>
    <w:rsid w:val="00F61395"/>
    <w:rsid w:val="00F6218B"/>
    <w:rsid w:val="00F62866"/>
    <w:rsid w:val="00F62DC4"/>
    <w:rsid w:val="00F65CF7"/>
    <w:rsid w:val="00F65EF0"/>
    <w:rsid w:val="00F71651"/>
    <w:rsid w:val="00F76191"/>
    <w:rsid w:val="00F76CC6"/>
    <w:rsid w:val="00F83D7C"/>
    <w:rsid w:val="00F93F87"/>
    <w:rsid w:val="00FB232E"/>
    <w:rsid w:val="00FD557D"/>
    <w:rsid w:val="00FD7DC9"/>
    <w:rsid w:val="00FE0282"/>
    <w:rsid w:val="00FE124D"/>
    <w:rsid w:val="00FE792C"/>
    <w:rsid w:val="00FF58F8"/>
    <w:rsid w:val="00FF66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9A085"/>
  <w15:docId w15:val="{7C068A6E-1CC3-4067-B102-498FEF83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Revision">
    <w:name w:val="Revision"/>
    <w:hidden/>
    <w:uiPriority w:val="99"/>
    <w:semiHidden/>
    <w:rsid w:val="001151AC"/>
    <w:pPr>
      <w:spacing w:after="0" w:line="240" w:lineRule="auto"/>
    </w:pPr>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55B9CA3A-44BB-41DA-810F-D245F25C6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5DDFABC0-639E-40ED-A3C1-26993E19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0</TotalTime>
  <Pages>6</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Tessa Gudsell</cp:lastModifiedBy>
  <cp:revision>2</cp:revision>
  <cp:lastPrinted>2016-05-27T05:21:00Z</cp:lastPrinted>
  <dcterms:created xsi:type="dcterms:W3CDTF">2018-03-18T23:21:00Z</dcterms:created>
  <dcterms:modified xsi:type="dcterms:W3CDTF">2018-03-18T23:21:00Z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