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8C7FD2" w14:textId="77777777" w:rsidR="00F1480E" w:rsidRPr="00CA2922" w:rsidRDefault="00F1480E" w:rsidP="00FD557D">
      <w:pPr>
        <w:pStyle w:val="SIHeading2"/>
      </w:pPr>
      <w:r>
        <w:t>Modification h</w:t>
      </w:r>
      <w:r w:rsidRPr="00CA2922">
        <w:t>istory</w:t>
      </w: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02B9C3AE" w14:textId="77777777" w:rsidTr="00146EEC">
        <w:tc>
          <w:tcPr>
            <w:tcW w:w="2689" w:type="dxa"/>
          </w:tcPr>
          <w:p w14:paraId="691079FF" w14:textId="77777777" w:rsidR="00F1480E" w:rsidRPr="000754EC" w:rsidRDefault="00830267" w:rsidP="000754EC">
            <w:pPr>
              <w:pStyle w:val="SIText-Bold"/>
            </w:pPr>
            <w:r w:rsidRPr="00A326C2">
              <w:t>Release</w:t>
            </w:r>
          </w:p>
        </w:tc>
        <w:tc>
          <w:tcPr>
            <w:tcW w:w="6939" w:type="dxa"/>
          </w:tcPr>
          <w:p w14:paraId="38251C41" w14:textId="77777777" w:rsidR="00F1480E" w:rsidRPr="000754EC" w:rsidRDefault="00830267" w:rsidP="000754EC">
            <w:pPr>
              <w:pStyle w:val="SIText-Bold"/>
            </w:pPr>
            <w:r w:rsidRPr="00A326C2">
              <w:t>Comments</w:t>
            </w:r>
          </w:p>
        </w:tc>
      </w:tr>
      <w:tr w:rsidR="00226E33" w14:paraId="5CA48738" w14:textId="77777777" w:rsidTr="00146EEC">
        <w:tc>
          <w:tcPr>
            <w:tcW w:w="2689" w:type="dxa"/>
          </w:tcPr>
          <w:p w14:paraId="564CC810" w14:textId="22CE0D0C" w:rsidR="00226E33" w:rsidRPr="00226E33" w:rsidRDefault="00226E33" w:rsidP="00226E33">
            <w:pPr>
              <w:pStyle w:val="SIText"/>
            </w:pPr>
            <w:r w:rsidRPr="00226E33">
              <w:t>Release 2</w:t>
            </w:r>
          </w:p>
        </w:tc>
        <w:tc>
          <w:tcPr>
            <w:tcW w:w="6939" w:type="dxa"/>
          </w:tcPr>
          <w:p w14:paraId="5AA3E567" w14:textId="6750D37B" w:rsidR="00226E33" w:rsidRPr="00226E33" w:rsidRDefault="00226E33" w:rsidP="00226E33">
            <w:pPr>
              <w:pStyle w:val="SIText"/>
            </w:pPr>
            <w:r w:rsidRPr="00226E33">
              <w:t>This version released with ACM Animal Care and Management Training Package Version 3.0.</w:t>
            </w:r>
          </w:p>
        </w:tc>
      </w:tr>
      <w:tr w:rsidR="00F1480E" w14:paraId="1701B47B" w14:textId="77777777" w:rsidTr="00146EEC">
        <w:tc>
          <w:tcPr>
            <w:tcW w:w="2689" w:type="dxa"/>
          </w:tcPr>
          <w:p w14:paraId="2B94AA6D" w14:textId="1CE13922" w:rsidR="00F1480E" w:rsidRPr="000754EC" w:rsidRDefault="00F1480E" w:rsidP="000754EC">
            <w:pPr>
              <w:pStyle w:val="SIText"/>
            </w:pPr>
            <w:r w:rsidRPr="00CC451E">
              <w:t>Release</w:t>
            </w:r>
            <w:r w:rsidR="008E39B1">
              <w:t xml:space="preserve"> 1</w:t>
            </w:r>
          </w:p>
        </w:tc>
        <w:tc>
          <w:tcPr>
            <w:tcW w:w="6939" w:type="dxa"/>
          </w:tcPr>
          <w:p w14:paraId="015AE4A1" w14:textId="7F34802E" w:rsidR="00F1480E" w:rsidRPr="000754EC" w:rsidRDefault="00F1480E" w:rsidP="008E39B1">
            <w:pPr>
              <w:pStyle w:val="SIText"/>
            </w:pPr>
            <w:r w:rsidRPr="00CC451E">
              <w:t xml:space="preserve">This version released with </w:t>
            </w:r>
            <w:r w:rsidR="00226E33" w:rsidRPr="00226E33">
              <w:t>ACM Animal Care and Manag</w:t>
            </w:r>
            <w:r w:rsidR="00226E33">
              <w:t>ement Training Package Version 1</w:t>
            </w:r>
            <w:r w:rsidR="00226E33" w:rsidRPr="00226E33">
              <w:t>.0.</w:t>
            </w:r>
          </w:p>
        </w:tc>
      </w:tr>
    </w:tbl>
    <w:p w14:paraId="37758ACF"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27C65D41" w14:textId="77777777" w:rsidTr="00CA2922">
        <w:trPr>
          <w:tblHeader/>
        </w:trPr>
        <w:tc>
          <w:tcPr>
            <w:tcW w:w="1396" w:type="pct"/>
            <w:shd w:val="clear" w:color="auto" w:fill="auto"/>
          </w:tcPr>
          <w:p w14:paraId="335AE80D" w14:textId="6A13095D" w:rsidR="00F1480E" w:rsidRPr="000754EC" w:rsidRDefault="00226E33" w:rsidP="000754EC">
            <w:pPr>
              <w:pStyle w:val="SIUNITCODE"/>
            </w:pPr>
            <w:r w:rsidRPr="00226E33">
              <w:t>ACMINF301</w:t>
            </w:r>
          </w:p>
        </w:tc>
        <w:tc>
          <w:tcPr>
            <w:tcW w:w="3604" w:type="pct"/>
            <w:shd w:val="clear" w:color="auto" w:fill="auto"/>
          </w:tcPr>
          <w:p w14:paraId="41850966" w14:textId="03B57FD3" w:rsidR="00F1480E" w:rsidRPr="000754EC" w:rsidRDefault="00226E33" w:rsidP="000754EC">
            <w:pPr>
              <w:pStyle w:val="SIUnittitle"/>
            </w:pPr>
            <w:r w:rsidRPr="00226E33">
              <w:t>Comply with biosecurity and infection control policies and procedures in animal care work</w:t>
            </w:r>
          </w:p>
        </w:tc>
      </w:tr>
      <w:tr w:rsidR="00F1480E" w:rsidRPr="00963A46" w14:paraId="5508DB71" w14:textId="77777777" w:rsidTr="00CA2922">
        <w:tc>
          <w:tcPr>
            <w:tcW w:w="1396" w:type="pct"/>
            <w:shd w:val="clear" w:color="auto" w:fill="auto"/>
          </w:tcPr>
          <w:p w14:paraId="7FF46039" w14:textId="77777777" w:rsidR="00F1480E" w:rsidRPr="000754EC" w:rsidRDefault="00FD557D" w:rsidP="000754EC">
            <w:pPr>
              <w:pStyle w:val="SIHeading2"/>
            </w:pPr>
            <w:r w:rsidRPr="00FD557D">
              <w:t>Application</w:t>
            </w:r>
          </w:p>
          <w:p w14:paraId="5D1C7433" w14:textId="77777777" w:rsidR="00FD557D" w:rsidRPr="00923720" w:rsidRDefault="00FD557D" w:rsidP="000754EC">
            <w:pPr>
              <w:pStyle w:val="SIHeading2"/>
            </w:pPr>
          </w:p>
        </w:tc>
        <w:tc>
          <w:tcPr>
            <w:tcW w:w="3604" w:type="pct"/>
            <w:shd w:val="clear" w:color="auto" w:fill="auto"/>
          </w:tcPr>
          <w:p w14:paraId="72E4E1C6" w14:textId="4796410A" w:rsidR="00226E33" w:rsidRDefault="00226E33" w:rsidP="00226E33">
            <w:pPr>
              <w:pStyle w:val="SIText"/>
            </w:pPr>
            <w:r w:rsidRPr="00226E33">
              <w:t>This unit of competency describes the skills and knowledge required to comply with biosecurity and infection control policies and procedures in animal care workplaces and relevant field locations.</w:t>
            </w:r>
          </w:p>
          <w:p w14:paraId="6A49E875" w14:textId="77777777" w:rsidR="00226E33" w:rsidRPr="00226E33" w:rsidRDefault="00226E33" w:rsidP="00226E33">
            <w:pPr>
              <w:pStyle w:val="SIText"/>
            </w:pPr>
          </w:p>
          <w:p w14:paraId="51B65A4C" w14:textId="6E35D37E" w:rsidR="00226E33" w:rsidRDefault="00226E33" w:rsidP="00226E33">
            <w:pPr>
              <w:pStyle w:val="SIText"/>
            </w:pPr>
            <w:r w:rsidRPr="00226E33">
              <w:t>This unit applies to animal care workers who have a duty of care to maintain biosecurity and infection control standards. They work under broad direction, take responsibility for their own work, solve routine problems and use discretion and judgement in the use of available resources.</w:t>
            </w:r>
          </w:p>
          <w:p w14:paraId="21FF7F2A" w14:textId="77777777" w:rsidR="00226E33" w:rsidRPr="00226E33" w:rsidRDefault="00226E33" w:rsidP="00226E33">
            <w:pPr>
              <w:pStyle w:val="SIText"/>
            </w:pPr>
          </w:p>
          <w:p w14:paraId="222DE076" w14:textId="5BB2E8B4" w:rsidR="00373436" w:rsidRPr="000754EC" w:rsidRDefault="00226E33" w:rsidP="00226E33">
            <w:pPr>
              <w:pStyle w:val="SIText"/>
            </w:pPr>
            <w:r w:rsidRPr="00226E33">
              <w:t>No occupational licensing, legislative or certification requirements are known to apply to this unit at the time of publication.</w:t>
            </w:r>
          </w:p>
        </w:tc>
      </w:tr>
      <w:tr w:rsidR="00F1480E" w:rsidRPr="00963A46" w14:paraId="7692BB3E" w14:textId="77777777" w:rsidTr="00CA2922">
        <w:tc>
          <w:tcPr>
            <w:tcW w:w="1396" w:type="pct"/>
            <w:shd w:val="clear" w:color="auto" w:fill="auto"/>
          </w:tcPr>
          <w:p w14:paraId="4FD77051" w14:textId="77777777" w:rsidR="00F1480E" w:rsidRPr="000754EC" w:rsidRDefault="00FD557D" w:rsidP="000754EC">
            <w:pPr>
              <w:pStyle w:val="SIHeading2"/>
            </w:pPr>
            <w:r w:rsidRPr="00923720">
              <w:t>Prerequisite Unit</w:t>
            </w:r>
          </w:p>
        </w:tc>
        <w:tc>
          <w:tcPr>
            <w:tcW w:w="3604" w:type="pct"/>
            <w:shd w:val="clear" w:color="auto" w:fill="auto"/>
          </w:tcPr>
          <w:p w14:paraId="16FCAD58" w14:textId="63723645" w:rsidR="00F1480E" w:rsidRPr="000754EC" w:rsidRDefault="00F1480E" w:rsidP="008E39B1">
            <w:pPr>
              <w:pStyle w:val="SIText"/>
            </w:pPr>
            <w:r w:rsidRPr="008908DE">
              <w:t>Ni</w:t>
            </w:r>
            <w:r w:rsidR="007A300D" w:rsidRPr="000754EC">
              <w:t xml:space="preserve">l </w:t>
            </w:r>
          </w:p>
        </w:tc>
      </w:tr>
      <w:tr w:rsidR="00F1480E" w:rsidRPr="00963A46" w14:paraId="3F7AB666" w14:textId="77777777" w:rsidTr="00CA2922">
        <w:tc>
          <w:tcPr>
            <w:tcW w:w="1396" w:type="pct"/>
            <w:shd w:val="clear" w:color="auto" w:fill="auto"/>
          </w:tcPr>
          <w:p w14:paraId="76263527" w14:textId="77777777" w:rsidR="00F1480E" w:rsidRPr="000754EC" w:rsidRDefault="00FD557D" w:rsidP="000754EC">
            <w:pPr>
              <w:pStyle w:val="SIHeading2"/>
            </w:pPr>
            <w:r w:rsidRPr="00923720">
              <w:t>Unit Sector</w:t>
            </w:r>
          </w:p>
        </w:tc>
        <w:tc>
          <w:tcPr>
            <w:tcW w:w="3604" w:type="pct"/>
            <w:shd w:val="clear" w:color="auto" w:fill="auto"/>
          </w:tcPr>
          <w:p w14:paraId="32D20E48" w14:textId="6B69CAA9" w:rsidR="00F1480E" w:rsidRPr="000754EC" w:rsidRDefault="00226E33" w:rsidP="000754EC">
            <w:pPr>
              <w:pStyle w:val="SIText"/>
            </w:pPr>
            <w:r w:rsidRPr="00226E33">
              <w:t>Infection control (INF)</w:t>
            </w:r>
          </w:p>
        </w:tc>
      </w:tr>
    </w:tbl>
    <w:p w14:paraId="61B44384"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3D935F2C" w14:textId="77777777" w:rsidTr="00CA2922">
        <w:trPr>
          <w:cantSplit/>
          <w:tblHeader/>
        </w:trPr>
        <w:tc>
          <w:tcPr>
            <w:tcW w:w="1396" w:type="pct"/>
            <w:tcBorders>
              <w:bottom w:val="single" w:sz="4" w:space="0" w:color="C0C0C0"/>
            </w:tcBorders>
            <w:shd w:val="clear" w:color="auto" w:fill="auto"/>
          </w:tcPr>
          <w:p w14:paraId="5B8EFE56"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17C00BDA" w14:textId="77777777" w:rsidR="00F1480E" w:rsidRPr="000754EC" w:rsidRDefault="00FD557D" w:rsidP="000754EC">
            <w:pPr>
              <w:pStyle w:val="SIHeading2"/>
            </w:pPr>
            <w:r w:rsidRPr="00923720">
              <w:t>Performance Criteria</w:t>
            </w:r>
          </w:p>
        </w:tc>
      </w:tr>
      <w:tr w:rsidR="00F1480E" w:rsidRPr="00963A46" w14:paraId="31F6B404" w14:textId="77777777" w:rsidTr="00CA2922">
        <w:trPr>
          <w:cantSplit/>
          <w:tblHeader/>
        </w:trPr>
        <w:tc>
          <w:tcPr>
            <w:tcW w:w="1396" w:type="pct"/>
            <w:tcBorders>
              <w:top w:val="single" w:sz="4" w:space="0" w:color="C0C0C0"/>
            </w:tcBorders>
            <w:shd w:val="clear" w:color="auto" w:fill="auto"/>
          </w:tcPr>
          <w:p w14:paraId="59B6DE92"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57855ABC"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226E33" w:rsidRPr="00963A46" w14:paraId="4ACFC18D" w14:textId="77777777" w:rsidTr="00CA2922">
        <w:trPr>
          <w:cantSplit/>
        </w:trPr>
        <w:tc>
          <w:tcPr>
            <w:tcW w:w="1396" w:type="pct"/>
            <w:shd w:val="clear" w:color="auto" w:fill="auto"/>
          </w:tcPr>
          <w:p w14:paraId="6064CF7F" w14:textId="64E0516F" w:rsidR="00226E33" w:rsidRPr="00226E33" w:rsidRDefault="00226E33" w:rsidP="00226E33">
            <w:pPr>
              <w:pStyle w:val="SIText"/>
            </w:pPr>
            <w:r w:rsidRPr="00226E33">
              <w:t>1. Follow biosecurity and infection control guidelines</w:t>
            </w:r>
          </w:p>
        </w:tc>
        <w:tc>
          <w:tcPr>
            <w:tcW w:w="3604" w:type="pct"/>
            <w:shd w:val="clear" w:color="auto" w:fill="auto"/>
          </w:tcPr>
          <w:p w14:paraId="0CA0F35B" w14:textId="77777777" w:rsidR="00226E33" w:rsidRPr="00226E33" w:rsidRDefault="00226E33" w:rsidP="00226E33">
            <w:pPr>
              <w:pStyle w:val="SIText"/>
            </w:pPr>
            <w:r w:rsidRPr="00226E33">
              <w:t>1.1 Apply standard biosecurity and infection control precautions in all aspects of work</w:t>
            </w:r>
          </w:p>
          <w:p w14:paraId="15A4B058" w14:textId="77777777" w:rsidR="00226E33" w:rsidRPr="00226E33" w:rsidRDefault="00226E33" w:rsidP="00226E33">
            <w:pPr>
              <w:pStyle w:val="SIText"/>
            </w:pPr>
            <w:r w:rsidRPr="00226E33">
              <w:t>1.2 Apply transmission-based precautions when standard precautions alone may not be sufficient to prevent transmission of infection</w:t>
            </w:r>
          </w:p>
          <w:p w14:paraId="202872FB" w14:textId="6A0DE1FA" w:rsidR="00226E33" w:rsidRPr="00226E33" w:rsidRDefault="00226E33" w:rsidP="00226E33">
            <w:pPr>
              <w:pStyle w:val="SIText"/>
            </w:pPr>
            <w:r w:rsidRPr="00226E33">
              <w:t>1.3 Follow organisation and legislative reporting and documentation requirements related to infection control procedures</w:t>
            </w:r>
          </w:p>
        </w:tc>
      </w:tr>
      <w:tr w:rsidR="00226E33" w:rsidRPr="00963A46" w14:paraId="795DEADA" w14:textId="77777777" w:rsidTr="00CA2922">
        <w:trPr>
          <w:cantSplit/>
        </w:trPr>
        <w:tc>
          <w:tcPr>
            <w:tcW w:w="1396" w:type="pct"/>
            <w:shd w:val="clear" w:color="auto" w:fill="auto"/>
          </w:tcPr>
          <w:p w14:paraId="1F412B2C" w14:textId="31A334FF" w:rsidR="00226E33" w:rsidRPr="00226E33" w:rsidRDefault="00226E33" w:rsidP="00226E33">
            <w:pPr>
              <w:pStyle w:val="SIText"/>
            </w:pPr>
            <w:r w:rsidRPr="00226E33">
              <w:t>2. Recognise signs of abnormal health and disease in animals</w:t>
            </w:r>
          </w:p>
        </w:tc>
        <w:tc>
          <w:tcPr>
            <w:tcW w:w="3604" w:type="pct"/>
            <w:shd w:val="clear" w:color="auto" w:fill="auto"/>
          </w:tcPr>
          <w:p w14:paraId="5D34FA2B" w14:textId="77777777" w:rsidR="00226E33" w:rsidRPr="00226E33" w:rsidRDefault="00226E33" w:rsidP="00226E33">
            <w:pPr>
              <w:pStyle w:val="SIText"/>
            </w:pPr>
            <w:r w:rsidRPr="00226E33">
              <w:t>2.1 Identify signs of ill health or abnormal conditon in animals that may indicate disease</w:t>
            </w:r>
          </w:p>
          <w:p w14:paraId="546E342A" w14:textId="77777777" w:rsidR="00226E33" w:rsidRPr="00226E33" w:rsidRDefault="00226E33" w:rsidP="00226E33">
            <w:pPr>
              <w:pStyle w:val="SIText"/>
            </w:pPr>
            <w:r w:rsidRPr="00226E33">
              <w:t xml:space="preserve">2.1 Recognise symptoms of potential infectious and/or zoonotic diseases in animals </w:t>
            </w:r>
          </w:p>
          <w:p w14:paraId="22D4025B" w14:textId="77777777" w:rsidR="00226E33" w:rsidRPr="00226E33" w:rsidRDefault="00226E33" w:rsidP="00226E33">
            <w:pPr>
              <w:pStyle w:val="SIText"/>
            </w:pPr>
            <w:r w:rsidRPr="00226E33">
              <w:t>2.3 Maintain knowledge of mian zoonoses and emerging contagious diseases</w:t>
            </w:r>
          </w:p>
          <w:p w14:paraId="3A6B2165" w14:textId="77777777" w:rsidR="00226E33" w:rsidRPr="00226E33" w:rsidRDefault="00226E33" w:rsidP="00226E33">
            <w:pPr>
              <w:pStyle w:val="SIText"/>
            </w:pPr>
            <w:r w:rsidRPr="00226E33">
              <w:t>2.4 Report signs of potential infectious and/or zoonotic disease to supervisor according to workplace procedures</w:t>
            </w:r>
          </w:p>
          <w:p w14:paraId="2B73179F" w14:textId="3AECEC58" w:rsidR="00226E33" w:rsidRPr="00226E33" w:rsidRDefault="00226E33" w:rsidP="00226E33">
            <w:pPr>
              <w:pStyle w:val="SIText"/>
            </w:pPr>
            <w:r w:rsidRPr="00226E33">
              <w:t>2.5 Complete workplace records and follow procedures for reporting a notifiable disease to relevant authorities</w:t>
            </w:r>
          </w:p>
        </w:tc>
      </w:tr>
      <w:tr w:rsidR="00226E33" w:rsidRPr="00963A46" w14:paraId="3EC745E5" w14:textId="77777777" w:rsidTr="00CA2922">
        <w:trPr>
          <w:cantSplit/>
        </w:trPr>
        <w:tc>
          <w:tcPr>
            <w:tcW w:w="1396" w:type="pct"/>
            <w:shd w:val="clear" w:color="auto" w:fill="auto"/>
          </w:tcPr>
          <w:p w14:paraId="2ECC461C" w14:textId="188D11AA" w:rsidR="00226E33" w:rsidRPr="00226E33" w:rsidRDefault="00226E33" w:rsidP="00226E33">
            <w:pPr>
              <w:pStyle w:val="SIText"/>
            </w:pPr>
            <w:r w:rsidRPr="00226E33">
              <w:t>3. Identify and respond to infection risks</w:t>
            </w:r>
          </w:p>
        </w:tc>
        <w:tc>
          <w:tcPr>
            <w:tcW w:w="3604" w:type="pct"/>
            <w:shd w:val="clear" w:color="auto" w:fill="auto"/>
          </w:tcPr>
          <w:p w14:paraId="3A9DADC9" w14:textId="77777777" w:rsidR="00226E33" w:rsidRPr="00226E33" w:rsidRDefault="00226E33" w:rsidP="00226E33">
            <w:pPr>
              <w:pStyle w:val="SIText"/>
            </w:pPr>
            <w:r w:rsidRPr="00226E33">
              <w:t>3.1 Identify infection risks, and report and implement appropriate response</w:t>
            </w:r>
          </w:p>
          <w:p w14:paraId="4E20D860" w14:textId="77777777" w:rsidR="00226E33" w:rsidRPr="00226E33" w:rsidRDefault="00226E33" w:rsidP="00226E33">
            <w:pPr>
              <w:pStyle w:val="SIText"/>
            </w:pPr>
            <w:r w:rsidRPr="00226E33">
              <w:t>3.2 Follow procedures for risk control and risk containment for specific risks</w:t>
            </w:r>
          </w:p>
          <w:p w14:paraId="5D19CB57" w14:textId="77777777" w:rsidR="00226E33" w:rsidRPr="00226E33" w:rsidRDefault="00226E33" w:rsidP="00226E33">
            <w:pPr>
              <w:pStyle w:val="SIText"/>
            </w:pPr>
            <w:r w:rsidRPr="00226E33">
              <w:t>3.3 Follow organisational protocols for care following needlestick injury or bodily fluid exposure</w:t>
            </w:r>
          </w:p>
          <w:p w14:paraId="419ABB19" w14:textId="77777777" w:rsidR="00226E33" w:rsidRPr="00226E33" w:rsidRDefault="00226E33" w:rsidP="00226E33">
            <w:pPr>
              <w:pStyle w:val="SIText"/>
            </w:pPr>
            <w:r w:rsidRPr="00226E33">
              <w:t>3.4 Remove spills following standard procedures</w:t>
            </w:r>
          </w:p>
          <w:p w14:paraId="6DAA713E" w14:textId="6317866E" w:rsidR="00226E33" w:rsidRPr="00226E33" w:rsidRDefault="00226E33" w:rsidP="00226E33">
            <w:pPr>
              <w:pStyle w:val="SIText"/>
            </w:pPr>
            <w:r w:rsidRPr="00226E33">
              <w:t>3.5 Report infection control accidents/incidents and action risk control procedures</w:t>
            </w:r>
          </w:p>
        </w:tc>
      </w:tr>
      <w:tr w:rsidR="00226E33" w:rsidRPr="00963A46" w14:paraId="0E7FB2F8" w14:textId="77777777" w:rsidTr="00CA2922">
        <w:trPr>
          <w:cantSplit/>
        </w:trPr>
        <w:tc>
          <w:tcPr>
            <w:tcW w:w="1396" w:type="pct"/>
            <w:shd w:val="clear" w:color="auto" w:fill="auto"/>
          </w:tcPr>
          <w:p w14:paraId="76574C32" w14:textId="311739F7" w:rsidR="00226E33" w:rsidRPr="00226E33" w:rsidRDefault="00226E33" w:rsidP="00226E33">
            <w:pPr>
              <w:pStyle w:val="SIText"/>
            </w:pPr>
            <w:r w:rsidRPr="00226E33">
              <w:t>.4. Maintain personal protection</w:t>
            </w:r>
          </w:p>
        </w:tc>
        <w:tc>
          <w:tcPr>
            <w:tcW w:w="3604" w:type="pct"/>
            <w:shd w:val="clear" w:color="auto" w:fill="auto"/>
          </w:tcPr>
          <w:p w14:paraId="0FB80CC4" w14:textId="77777777" w:rsidR="00226E33" w:rsidRPr="00226E33" w:rsidRDefault="00226E33" w:rsidP="00226E33">
            <w:pPr>
              <w:pStyle w:val="SIText"/>
            </w:pPr>
            <w:r w:rsidRPr="00226E33">
              <w:t xml:space="preserve">4.1 Ensure personal vaccination/immunisation and boosters are obtained and up to date </w:t>
            </w:r>
          </w:p>
          <w:p w14:paraId="22CE7832" w14:textId="77777777" w:rsidR="00226E33" w:rsidRPr="00226E33" w:rsidRDefault="00226E33" w:rsidP="00226E33">
            <w:pPr>
              <w:pStyle w:val="SIText"/>
            </w:pPr>
            <w:r w:rsidRPr="00226E33">
              <w:t>4.2 Maintain hand hygiene before and after animal contact and any activity likely to cause cross-contamination</w:t>
            </w:r>
          </w:p>
          <w:p w14:paraId="65E5EA75" w14:textId="77777777" w:rsidR="00226E33" w:rsidRPr="00226E33" w:rsidRDefault="00226E33" w:rsidP="00226E33">
            <w:pPr>
              <w:pStyle w:val="SIText"/>
            </w:pPr>
            <w:r w:rsidRPr="00226E33">
              <w:t>4.3 Implement hand care in line with organisational procedures</w:t>
            </w:r>
          </w:p>
          <w:p w14:paraId="0E131E57" w14:textId="7E30CC36" w:rsidR="00226E33" w:rsidRPr="00226E33" w:rsidRDefault="00226E33" w:rsidP="00226E33">
            <w:pPr>
              <w:pStyle w:val="SIText"/>
            </w:pPr>
            <w:r w:rsidRPr="00226E33">
              <w:t>4.4 Wear and change personal protective clothing and equipment</w:t>
            </w:r>
          </w:p>
        </w:tc>
      </w:tr>
      <w:tr w:rsidR="00226E33" w:rsidRPr="00963A46" w14:paraId="1468DBC3" w14:textId="77777777" w:rsidTr="00CA2922">
        <w:trPr>
          <w:cantSplit/>
        </w:trPr>
        <w:tc>
          <w:tcPr>
            <w:tcW w:w="1396" w:type="pct"/>
            <w:shd w:val="clear" w:color="auto" w:fill="auto"/>
          </w:tcPr>
          <w:p w14:paraId="1753692D" w14:textId="4C4E982D" w:rsidR="00226E33" w:rsidRPr="00226E33" w:rsidRDefault="00226E33" w:rsidP="00226E33">
            <w:pPr>
              <w:pStyle w:val="SIText"/>
            </w:pPr>
            <w:r w:rsidRPr="00226E33">
              <w:lastRenderedPageBreak/>
              <w:t>5. Prevent spread of potential pathogens</w:t>
            </w:r>
          </w:p>
        </w:tc>
        <w:tc>
          <w:tcPr>
            <w:tcW w:w="3604" w:type="pct"/>
            <w:shd w:val="clear" w:color="auto" w:fill="auto"/>
          </w:tcPr>
          <w:p w14:paraId="039A8ADC" w14:textId="77777777" w:rsidR="00226E33" w:rsidRPr="00226E33" w:rsidRDefault="00226E33" w:rsidP="00226E33">
            <w:pPr>
              <w:pStyle w:val="SIText"/>
            </w:pPr>
            <w:r w:rsidRPr="00226E33">
              <w:t>5.1 Demarcate and maintain clean and contaminated zones in all aspects of animal care work</w:t>
            </w:r>
          </w:p>
          <w:p w14:paraId="5ACDBCEA" w14:textId="77777777" w:rsidR="00226E33" w:rsidRPr="00226E33" w:rsidRDefault="00226E33" w:rsidP="00226E33">
            <w:pPr>
              <w:pStyle w:val="SIText"/>
            </w:pPr>
            <w:r w:rsidRPr="00226E33">
              <w:t>5.2 Follow demarcation procedures involving the movement of animals within or between facilities</w:t>
            </w:r>
          </w:p>
          <w:p w14:paraId="21D5472D" w14:textId="77777777" w:rsidR="00226E33" w:rsidRPr="00226E33" w:rsidRDefault="00226E33" w:rsidP="00226E33">
            <w:pPr>
              <w:pStyle w:val="SIText"/>
            </w:pPr>
            <w:r w:rsidRPr="00226E33">
              <w:t>5.3 Isolate animals identified or suspected of presenting with a contagious or zoonotic disease</w:t>
            </w:r>
          </w:p>
          <w:p w14:paraId="0E183C4D" w14:textId="77777777" w:rsidR="00226E33" w:rsidRPr="00226E33" w:rsidRDefault="00226E33" w:rsidP="00226E33">
            <w:pPr>
              <w:pStyle w:val="SIText"/>
            </w:pPr>
            <w:r w:rsidRPr="00226E33">
              <w:t>5.4 Clean, disinfect and sterilise work surfaces, materials, equipment and instruments</w:t>
            </w:r>
          </w:p>
          <w:p w14:paraId="52CE1D3B" w14:textId="77777777" w:rsidR="00226E33" w:rsidRPr="00226E33" w:rsidRDefault="00226E33" w:rsidP="00226E33">
            <w:pPr>
              <w:pStyle w:val="SIText"/>
            </w:pPr>
            <w:r w:rsidRPr="00226E33">
              <w:t>5.5 Handle and process soiled laundry and protective clothing as appropriate</w:t>
            </w:r>
          </w:p>
          <w:p w14:paraId="4844304F" w14:textId="77777777" w:rsidR="00226E33" w:rsidRPr="00226E33" w:rsidRDefault="00226E33" w:rsidP="00226E33">
            <w:pPr>
              <w:pStyle w:val="SIText"/>
            </w:pPr>
            <w:r w:rsidRPr="00226E33">
              <w:t>5.6 Identify hazards to animal and human health from food sources and implement methods used to manage potential risks</w:t>
            </w:r>
          </w:p>
          <w:p w14:paraId="7AFE124C" w14:textId="77777777" w:rsidR="00226E33" w:rsidRPr="00226E33" w:rsidRDefault="00226E33" w:rsidP="00226E33">
            <w:pPr>
              <w:pStyle w:val="SIText"/>
            </w:pPr>
            <w:r w:rsidRPr="00226E33">
              <w:t>5.7 Follow organisation rodent and vector control procedures</w:t>
            </w:r>
          </w:p>
          <w:p w14:paraId="0010F861" w14:textId="77777777" w:rsidR="00226E33" w:rsidRPr="00226E33" w:rsidRDefault="00226E33" w:rsidP="00226E33">
            <w:pPr>
              <w:pStyle w:val="SIText"/>
            </w:pPr>
            <w:r w:rsidRPr="00226E33">
              <w:t>5.8 Handle and dispose of clinical and related waste, and general waste appropriately</w:t>
            </w:r>
          </w:p>
          <w:p w14:paraId="75F6B41E" w14:textId="41FE1A95" w:rsidR="00226E33" w:rsidRPr="00226E33" w:rsidRDefault="00226E33" w:rsidP="00226E33">
            <w:pPr>
              <w:pStyle w:val="SIText"/>
            </w:pPr>
            <w:r w:rsidRPr="00226E33">
              <w:t>5.9 Provide animal care facility clients/customers with information regarding biosecurity and infection control, including risks of zoonoses</w:t>
            </w:r>
          </w:p>
        </w:tc>
      </w:tr>
      <w:tr w:rsidR="00226E33" w:rsidRPr="00963A46" w14:paraId="771D91EB" w14:textId="77777777" w:rsidTr="00CA2922">
        <w:trPr>
          <w:cantSplit/>
        </w:trPr>
        <w:tc>
          <w:tcPr>
            <w:tcW w:w="1396" w:type="pct"/>
            <w:shd w:val="clear" w:color="auto" w:fill="auto"/>
          </w:tcPr>
          <w:p w14:paraId="2307A0F6" w14:textId="1DAA27C6" w:rsidR="00226E33" w:rsidRPr="00226E33" w:rsidRDefault="00226E33" w:rsidP="00226E33">
            <w:pPr>
              <w:pStyle w:val="SIText"/>
            </w:pPr>
            <w:r w:rsidRPr="00226E33">
              <w:t>6. Contribute to incursion readiness processes</w:t>
            </w:r>
          </w:p>
        </w:tc>
        <w:tc>
          <w:tcPr>
            <w:tcW w:w="3604" w:type="pct"/>
            <w:shd w:val="clear" w:color="auto" w:fill="auto"/>
          </w:tcPr>
          <w:p w14:paraId="23C49AE4" w14:textId="77777777" w:rsidR="00226E33" w:rsidRPr="00226E33" w:rsidRDefault="00226E33" w:rsidP="00226E33">
            <w:pPr>
              <w:pStyle w:val="SIText"/>
            </w:pPr>
            <w:r w:rsidRPr="00226E33">
              <w:t>6.1 Maintain infection control kit for responding to infectious disease outbreaks and suspected outbreaks</w:t>
            </w:r>
          </w:p>
          <w:p w14:paraId="4876ED00" w14:textId="77777777" w:rsidR="00226E33" w:rsidRPr="00226E33" w:rsidRDefault="00226E33" w:rsidP="00226E33">
            <w:pPr>
              <w:pStyle w:val="SIText"/>
            </w:pPr>
            <w:r w:rsidRPr="00226E33">
              <w:t>6.2 Make contributions to the review and revision of the organisation biosecurity and infection control plan</w:t>
            </w:r>
          </w:p>
          <w:p w14:paraId="02A7B6D4" w14:textId="156F007B" w:rsidR="00226E33" w:rsidRPr="00226E33" w:rsidRDefault="00226E33" w:rsidP="00226E33">
            <w:pPr>
              <w:pStyle w:val="SIText"/>
            </w:pPr>
            <w:r w:rsidRPr="00226E33">
              <w:t>6.3 Update and maintain biosecurity and infection control documentation according to workplace policies and procedures</w:t>
            </w:r>
          </w:p>
        </w:tc>
      </w:tr>
    </w:tbl>
    <w:p w14:paraId="4473D956" w14:textId="77777777" w:rsidR="005F771F" w:rsidRDefault="005F771F" w:rsidP="005F771F">
      <w:pPr>
        <w:pStyle w:val="SIText"/>
      </w:pPr>
    </w:p>
    <w:p w14:paraId="2B65977A" w14:textId="77777777" w:rsidR="005F771F" w:rsidRPr="000754EC" w:rsidRDefault="005F771F" w:rsidP="000754EC">
      <w:r>
        <w:br w:type="page"/>
      </w:r>
    </w:p>
    <w:p w14:paraId="7370F7FD" w14:textId="77777777" w:rsidR="00F1480E" w:rsidRPr="00DD0726" w:rsidRDefault="00F1480E" w:rsidP="00DD0726">
      <w:pPr>
        <w:pStyle w:val="SIText"/>
        <w:rPr>
          <w:rStyle w:val="SIRangeEntry"/>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0E667749" w14:textId="77777777" w:rsidTr="00CA2922">
        <w:trPr>
          <w:tblHeader/>
        </w:trPr>
        <w:tc>
          <w:tcPr>
            <w:tcW w:w="5000" w:type="pct"/>
            <w:gridSpan w:val="2"/>
          </w:tcPr>
          <w:p w14:paraId="4FE6887D" w14:textId="77777777" w:rsidR="00F1480E" w:rsidRPr="000754EC" w:rsidRDefault="00FD557D" w:rsidP="000754EC">
            <w:pPr>
              <w:pStyle w:val="SIHeading2"/>
            </w:pPr>
            <w:r w:rsidRPr="00041E59">
              <w:t>F</w:t>
            </w:r>
            <w:r w:rsidRPr="00226E33">
              <w:t>o</w:t>
            </w:r>
            <w:r w:rsidRPr="000754EC">
              <w:t>undation Skills</w:t>
            </w:r>
          </w:p>
          <w:p w14:paraId="5A0F0CAF"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4BE31DF6" w14:textId="77777777" w:rsidTr="00CA2922">
        <w:trPr>
          <w:tblHeader/>
        </w:trPr>
        <w:tc>
          <w:tcPr>
            <w:tcW w:w="1396" w:type="pct"/>
          </w:tcPr>
          <w:p w14:paraId="0BFAD99B"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317AB79F"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226E33" w:rsidRPr="00336FCA" w:rsidDel="00423CB2" w14:paraId="7A6C86DB" w14:textId="77777777" w:rsidTr="00CA2922">
        <w:tc>
          <w:tcPr>
            <w:tcW w:w="1396" w:type="pct"/>
          </w:tcPr>
          <w:p w14:paraId="63013FFB" w14:textId="28BC6FFD" w:rsidR="00226E33" w:rsidRPr="00226E33" w:rsidRDefault="00226E33" w:rsidP="00226E33">
            <w:pPr>
              <w:pStyle w:val="SIText"/>
            </w:pPr>
            <w:r w:rsidRPr="00226E33">
              <w:t>Reading</w:t>
            </w:r>
          </w:p>
        </w:tc>
        <w:tc>
          <w:tcPr>
            <w:tcW w:w="3604" w:type="pct"/>
          </w:tcPr>
          <w:p w14:paraId="1D26F408" w14:textId="602117B9" w:rsidR="00226E33" w:rsidRPr="00226E33" w:rsidRDefault="00226E33" w:rsidP="00226E33">
            <w:pPr>
              <w:pStyle w:val="SIBulletList1"/>
            </w:pPr>
            <w:r w:rsidRPr="00226E33">
              <w:rPr>
                <w:rFonts w:eastAsia="Calibri"/>
              </w:rPr>
              <w:t>Access and interpret key information in policies, procedures and organisational documentation</w:t>
            </w:r>
          </w:p>
        </w:tc>
      </w:tr>
      <w:tr w:rsidR="00226E33" w:rsidRPr="00336FCA" w:rsidDel="00423CB2" w14:paraId="229D9642" w14:textId="77777777" w:rsidTr="00CA2922">
        <w:tc>
          <w:tcPr>
            <w:tcW w:w="1396" w:type="pct"/>
          </w:tcPr>
          <w:p w14:paraId="307E895A" w14:textId="7097F3BD" w:rsidR="00226E33" w:rsidRPr="00226E33" w:rsidRDefault="00226E33" w:rsidP="00226E33">
            <w:pPr>
              <w:pStyle w:val="SIText"/>
            </w:pPr>
            <w:r w:rsidRPr="00226E33">
              <w:t>Numeracy</w:t>
            </w:r>
          </w:p>
        </w:tc>
        <w:tc>
          <w:tcPr>
            <w:tcW w:w="3604" w:type="pct"/>
          </w:tcPr>
          <w:p w14:paraId="106E8A35" w14:textId="77777777" w:rsidR="00226E33" w:rsidRPr="00226E33" w:rsidRDefault="00226E33" w:rsidP="00226E33">
            <w:pPr>
              <w:pStyle w:val="SIBulletList1"/>
            </w:pPr>
            <w:r w:rsidRPr="00226E33">
              <w:rPr>
                <w:rFonts w:eastAsia="Calibri"/>
              </w:rPr>
              <w:t>Measure and mix chemicals according to instructions</w:t>
            </w:r>
          </w:p>
          <w:p w14:paraId="122EA5DC" w14:textId="7BB8C022" w:rsidR="00226E33" w:rsidRPr="00226E33" w:rsidRDefault="00226E33" w:rsidP="00226E33">
            <w:pPr>
              <w:pStyle w:val="SIBulletList1"/>
              <w:rPr>
                <w:rFonts w:eastAsia="Calibri"/>
              </w:rPr>
            </w:pPr>
            <w:r w:rsidRPr="00226E33">
              <w:t>Calculate and convert decimal measurements and quantities</w:t>
            </w:r>
          </w:p>
        </w:tc>
      </w:tr>
      <w:tr w:rsidR="00226E33" w:rsidRPr="00336FCA" w:rsidDel="00423CB2" w14:paraId="376B22CD" w14:textId="77777777" w:rsidTr="00CA2922">
        <w:tc>
          <w:tcPr>
            <w:tcW w:w="1396" w:type="pct"/>
          </w:tcPr>
          <w:p w14:paraId="129A1CD6" w14:textId="79AFD0FC" w:rsidR="00226E33" w:rsidRPr="00226E33" w:rsidRDefault="00226E33" w:rsidP="00226E33">
            <w:pPr>
              <w:pStyle w:val="SIText"/>
            </w:pPr>
            <w:r w:rsidRPr="00226E33">
              <w:t>Navigate the world of work</w:t>
            </w:r>
          </w:p>
        </w:tc>
        <w:tc>
          <w:tcPr>
            <w:tcW w:w="3604" w:type="pct"/>
          </w:tcPr>
          <w:p w14:paraId="68F13E78" w14:textId="77777777" w:rsidR="00226E33" w:rsidRPr="00226E33" w:rsidRDefault="00226E33" w:rsidP="00226E33">
            <w:pPr>
              <w:pStyle w:val="SIBulletList1"/>
            </w:pPr>
            <w:r w:rsidRPr="00226E33">
              <w:t>Recognise the importance of biosecurity and infection control associated with own role and work</w:t>
            </w:r>
          </w:p>
          <w:p w14:paraId="6649C72E" w14:textId="09F6633B" w:rsidR="00226E33" w:rsidRPr="00226E33" w:rsidRDefault="00226E33" w:rsidP="00226E33">
            <w:pPr>
              <w:pStyle w:val="SIBulletList1"/>
              <w:rPr>
                <w:rFonts w:eastAsia="Calibri"/>
              </w:rPr>
            </w:pPr>
            <w:r w:rsidRPr="00226E33">
              <w:t>Take responsibility for following workplace and regulatory requirements for recording and reporting information</w:t>
            </w:r>
          </w:p>
        </w:tc>
      </w:tr>
      <w:tr w:rsidR="00226E33" w:rsidRPr="00336FCA" w:rsidDel="00423CB2" w14:paraId="2F7F2C6D" w14:textId="77777777" w:rsidTr="00CA2922">
        <w:tc>
          <w:tcPr>
            <w:tcW w:w="1396" w:type="pct"/>
          </w:tcPr>
          <w:p w14:paraId="742A8343" w14:textId="6BE536B2" w:rsidR="00226E33" w:rsidRPr="00226E33" w:rsidRDefault="00226E33" w:rsidP="00226E33">
            <w:pPr>
              <w:pStyle w:val="SIText"/>
            </w:pPr>
            <w:r w:rsidRPr="00226E33">
              <w:t>Interact with others</w:t>
            </w:r>
          </w:p>
        </w:tc>
        <w:tc>
          <w:tcPr>
            <w:tcW w:w="3604" w:type="pct"/>
          </w:tcPr>
          <w:p w14:paraId="1DFA89A4" w14:textId="4A20EB07" w:rsidR="00226E33" w:rsidRPr="00226E33" w:rsidRDefault="00226E33" w:rsidP="00226E33">
            <w:pPr>
              <w:pStyle w:val="SIBulletList1"/>
              <w:rPr>
                <w:rFonts w:eastAsia="Calibri"/>
              </w:rPr>
            </w:pPr>
            <w:r w:rsidRPr="00226E33">
              <w:rPr>
                <w:rFonts w:eastAsia="Calibri"/>
              </w:rPr>
              <w:t>Work collaboratively with others to achieve joint outcomes</w:t>
            </w:r>
          </w:p>
        </w:tc>
      </w:tr>
      <w:tr w:rsidR="00226E33" w:rsidRPr="00336FCA" w:rsidDel="00423CB2" w14:paraId="4998C26D" w14:textId="77777777" w:rsidTr="00CA2922">
        <w:tc>
          <w:tcPr>
            <w:tcW w:w="1396" w:type="pct"/>
          </w:tcPr>
          <w:p w14:paraId="2C502E07" w14:textId="75D010C9" w:rsidR="00226E33" w:rsidRPr="00226E33" w:rsidRDefault="00226E33" w:rsidP="00226E33">
            <w:pPr>
              <w:pStyle w:val="SIText"/>
            </w:pPr>
            <w:r w:rsidRPr="00226E33">
              <w:t>Get the work done</w:t>
            </w:r>
          </w:p>
        </w:tc>
        <w:tc>
          <w:tcPr>
            <w:tcW w:w="3604" w:type="pct"/>
          </w:tcPr>
          <w:p w14:paraId="1B027D97" w14:textId="79315D2A" w:rsidR="00226E33" w:rsidRPr="00226E33" w:rsidRDefault="00226E33" w:rsidP="00226E33">
            <w:pPr>
              <w:pStyle w:val="SIBulletList1"/>
              <w:rPr>
                <w:rFonts w:eastAsia="Calibri"/>
              </w:rPr>
            </w:pPr>
            <w:r w:rsidRPr="00226E33">
              <w:rPr>
                <w:rFonts w:eastAsia="Calibri"/>
              </w:rPr>
              <w:t>Plan and assemble resources and sequence activities relating to biosecurity and infection control activites to achieve positive outcomes</w:t>
            </w:r>
          </w:p>
        </w:tc>
      </w:tr>
    </w:tbl>
    <w:p w14:paraId="2422EC50" w14:textId="77777777" w:rsidR="00916CD7" w:rsidRDefault="00916CD7" w:rsidP="005F771F">
      <w:pPr>
        <w:pStyle w:val="SIText"/>
      </w:pPr>
    </w:p>
    <w:p w14:paraId="5D6727AF" w14:textId="77777777" w:rsidR="00916CD7" w:rsidRDefault="00916CD7" w:rsidP="00DD0726">
      <w:pPr>
        <w:pStyle w:val="SIText"/>
      </w:pPr>
    </w:p>
    <w:p w14:paraId="2890A1AE"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7A966DE4" w14:textId="77777777" w:rsidTr="00F33FF2">
        <w:tc>
          <w:tcPr>
            <w:tcW w:w="5000" w:type="pct"/>
            <w:gridSpan w:val="4"/>
          </w:tcPr>
          <w:p w14:paraId="4F974DF4" w14:textId="77777777" w:rsidR="00F1480E" w:rsidRPr="000754EC" w:rsidRDefault="00FD557D" w:rsidP="000754EC">
            <w:pPr>
              <w:pStyle w:val="SIHeading2"/>
            </w:pPr>
            <w:r w:rsidRPr="00923720">
              <w:t>U</w:t>
            </w:r>
            <w:r w:rsidRPr="000754EC">
              <w:t>nit Mapping Information</w:t>
            </w:r>
          </w:p>
        </w:tc>
      </w:tr>
      <w:tr w:rsidR="00F1480E" w14:paraId="65576FF6" w14:textId="77777777" w:rsidTr="00F33FF2">
        <w:tc>
          <w:tcPr>
            <w:tcW w:w="1028" w:type="pct"/>
          </w:tcPr>
          <w:p w14:paraId="7802C560" w14:textId="77777777" w:rsidR="00F1480E" w:rsidRPr="000754EC" w:rsidRDefault="00F1480E" w:rsidP="000754EC">
            <w:pPr>
              <w:pStyle w:val="SIText-Bold"/>
            </w:pPr>
            <w:r w:rsidRPr="00923720">
              <w:t>Code and title current version</w:t>
            </w:r>
          </w:p>
        </w:tc>
        <w:tc>
          <w:tcPr>
            <w:tcW w:w="1105" w:type="pct"/>
          </w:tcPr>
          <w:p w14:paraId="1D5AF654" w14:textId="77777777" w:rsidR="00F1480E" w:rsidRPr="000754EC" w:rsidRDefault="00F1480E" w:rsidP="000754EC">
            <w:pPr>
              <w:pStyle w:val="SIText-Bold"/>
            </w:pPr>
            <w:r w:rsidRPr="00923720">
              <w:t>Code and title previous version</w:t>
            </w:r>
          </w:p>
        </w:tc>
        <w:tc>
          <w:tcPr>
            <w:tcW w:w="1251" w:type="pct"/>
          </w:tcPr>
          <w:p w14:paraId="45A8B122" w14:textId="77777777" w:rsidR="00F1480E" w:rsidRPr="000754EC" w:rsidRDefault="00F1480E" w:rsidP="000754EC">
            <w:pPr>
              <w:pStyle w:val="SIText-Bold"/>
            </w:pPr>
            <w:r w:rsidRPr="00923720">
              <w:t>Comments</w:t>
            </w:r>
          </w:p>
        </w:tc>
        <w:tc>
          <w:tcPr>
            <w:tcW w:w="1616" w:type="pct"/>
          </w:tcPr>
          <w:p w14:paraId="73A03D2A" w14:textId="77777777" w:rsidR="00F1480E" w:rsidRPr="000754EC" w:rsidRDefault="00F1480E" w:rsidP="000754EC">
            <w:pPr>
              <w:pStyle w:val="SIText-Bold"/>
            </w:pPr>
            <w:r w:rsidRPr="00923720">
              <w:t>Equivalence status</w:t>
            </w:r>
          </w:p>
        </w:tc>
      </w:tr>
      <w:tr w:rsidR="00226E33" w14:paraId="67633B90" w14:textId="77777777" w:rsidTr="00F33FF2">
        <w:tc>
          <w:tcPr>
            <w:tcW w:w="1028" w:type="pct"/>
          </w:tcPr>
          <w:p w14:paraId="666F2C5F" w14:textId="76597C70" w:rsidR="00226E33" w:rsidRPr="00226E33" w:rsidRDefault="00226E33" w:rsidP="00226E33">
            <w:pPr>
              <w:pStyle w:val="SIText"/>
            </w:pPr>
            <w:r w:rsidRPr="00226E33">
              <w:t>ACMINF301 Comply with biosecurity and infection control policies and procedures in animal care work (Release 2)</w:t>
            </w:r>
          </w:p>
        </w:tc>
        <w:tc>
          <w:tcPr>
            <w:tcW w:w="1105" w:type="pct"/>
          </w:tcPr>
          <w:p w14:paraId="520629F4" w14:textId="6207CE38" w:rsidR="00226E33" w:rsidRPr="00226E33" w:rsidRDefault="00226E33" w:rsidP="00226E33">
            <w:pPr>
              <w:pStyle w:val="SIText"/>
            </w:pPr>
            <w:r w:rsidRPr="00226E33">
              <w:t>ACMINF301 Comply with infection control policies and procedures in animal work (Release 1)</w:t>
            </w:r>
          </w:p>
        </w:tc>
        <w:tc>
          <w:tcPr>
            <w:tcW w:w="1251" w:type="pct"/>
          </w:tcPr>
          <w:p w14:paraId="09CDF75E" w14:textId="77777777" w:rsidR="00226E33" w:rsidRPr="00226E33" w:rsidRDefault="00226E33" w:rsidP="00226E33">
            <w:pPr>
              <w:pStyle w:val="SIText"/>
            </w:pPr>
            <w:r w:rsidRPr="00226E33">
              <w:t>Minor changes to clarify content and reflect industry trends relating to biosecurity</w:t>
            </w:r>
          </w:p>
          <w:p w14:paraId="51844FA1" w14:textId="3D9775CA" w:rsidR="00226E33" w:rsidRPr="00226E33" w:rsidRDefault="00226E33" w:rsidP="00226E33">
            <w:pPr>
              <w:pStyle w:val="SIText"/>
            </w:pPr>
            <w:r w:rsidRPr="00226E33">
              <w:t>Assessment requirements revised</w:t>
            </w:r>
          </w:p>
        </w:tc>
        <w:tc>
          <w:tcPr>
            <w:tcW w:w="1616" w:type="pct"/>
          </w:tcPr>
          <w:p w14:paraId="509E63B0" w14:textId="579FE825" w:rsidR="00226E33" w:rsidRPr="00226E33" w:rsidRDefault="00226E33" w:rsidP="00226E33">
            <w:pPr>
              <w:pStyle w:val="SIText"/>
            </w:pPr>
            <w:r w:rsidRPr="00226E33">
              <w:t>Equivalent unit</w:t>
            </w:r>
          </w:p>
        </w:tc>
      </w:tr>
    </w:tbl>
    <w:p w14:paraId="64F10157"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14:paraId="53C9E3C3" w14:textId="77777777" w:rsidTr="00CA2922">
        <w:tc>
          <w:tcPr>
            <w:tcW w:w="1396" w:type="pct"/>
            <w:shd w:val="clear" w:color="auto" w:fill="auto"/>
          </w:tcPr>
          <w:p w14:paraId="0CCD5461" w14:textId="77777777" w:rsidR="00F1480E" w:rsidRPr="000754EC" w:rsidRDefault="00FD557D" w:rsidP="000754EC">
            <w:pPr>
              <w:pStyle w:val="SIHeading2"/>
            </w:pPr>
            <w:r w:rsidRPr="00CC451E">
              <w:t>L</w:t>
            </w:r>
            <w:r w:rsidRPr="000754EC">
              <w:t>inks</w:t>
            </w:r>
          </w:p>
        </w:tc>
        <w:tc>
          <w:tcPr>
            <w:tcW w:w="3604" w:type="pct"/>
            <w:shd w:val="clear" w:color="auto" w:fill="auto"/>
          </w:tcPr>
          <w:p w14:paraId="3C2AC4B0" w14:textId="77777777" w:rsidR="00520E9A" w:rsidRPr="000754EC" w:rsidRDefault="00520E9A" w:rsidP="000754EC">
            <w:pPr>
              <w:pStyle w:val="SIText"/>
            </w:pPr>
            <w:r>
              <w:t xml:space="preserve">Companion Volumes, including Implementation </w:t>
            </w:r>
            <w:r w:rsidR="00346FDC">
              <w:t xml:space="preserve">Guides, are available at VETNet: </w:t>
            </w:r>
          </w:p>
          <w:p w14:paraId="4FC8574C" w14:textId="16F7F046" w:rsidR="00F1480E" w:rsidRPr="000754EC" w:rsidRDefault="00226E33" w:rsidP="00E40225">
            <w:pPr>
              <w:pStyle w:val="SIText"/>
            </w:pPr>
            <w:r w:rsidRPr="00226E33">
              <w:t>https://vetnet.education.gov.au/Pages/TrainingDocs.aspx?q=b75f4b23-54c9-4cc9-a5db-d3502d154103</w:t>
            </w:r>
          </w:p>
        </w:tc>
      </w:tr>
    </w:tbl>
    <w:p w14:paraId="033391ED" w14:textId="77777777" w:rsidR="00F1480E" w:rsidRDefault="00F1480E" w:rsidP="005F771F">
      <w:pPr>
        <w:pStyle w:val="SIText"/>
      </w:pPr>
    </w:p>
    <w:p w14:paraId="6C71DBA8"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331BBAA4" w14:textId="77777777" w:rsidTr="00113678">
        <w:trPr>
          <w:tblHeader/>
        </w:trPr>
        <w:tc>
          <w:tcPr>
            <w:tcW w:w="1478" w:type="pct"/>
            <w:shd w:val="clear" w:color="auto" w:fill="auto"/>
          </w:tcPr>
          <w:p w14:paraId="67049C77"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36F3694F" w14:textId="16AEDB79" w:rsidR="00556C4C" w:rsidRPr="000754EC" w:rsidRDefault="00556C4C" w:rsidP="008F0FC5">
            <w:pPr>
              <w:pStyle w:val="SIUnittitle"/>
            </w:pPr>
            <w:r w:rsidRPr="00F56827">
              <w:t xml:space="preserve">Assessment requirements for </w:t>
            </w:r>
            <w:r w:rsidR="00226E33" w:rsidRPr="00226E33">
              <w:t>ACMINF301 Comply with biosecurity and infection control policies and procedures in animal care work</w:t>
            </w:r>
          </w:p>
        </w:tc>
      </w:tr>
      <w:tr w:rsidR="00556C4C" w:rsidRPr="00A55106" w14:paraId="628D997A" w14:textId="77777777" w:rsidTr="00113678">
        <w:trPr>
          <w:tblHeader/>
        </w:trPr>
        <w:tc>
          <w:tcPr>
            <w:tcW w:w="5000" w:type="pct"/>
            <w:gridSpan w:val="2"/>
            <w:shd w:val="clear" w:color="auto" w:fill="auto"/>
          </w:tcPr>
          <w:p w14:paraId="49D3EF3B" w14:textId="77777777" w:rsidR="00556C4C" w:rsidRPr="000754EC" w:rsidRDefault="00D71E43" w:rsidP="000754EC">
            <w:pPr>
              <w:pStyle w:val="SIHeading2"/>
            </w:pPr>
            <w:r>
              <w:t>Performance E</w:t>
            </w:r>
            <w:r w:rsidRPr="000754EC">
              <w:t>vidence</w:t>
            </w:r>
          </w:p>
        </w:tc>
      </w:tr>
      <w:tr w:rsidR="00556C4C" w:rsidRPr="00067E1C" w14:paraId="5FA5C884" w14:textId="77777777" w:rsidTr="00113678">
        <w:tc>
          <w:tcPr>
            <w:tcW w:w="5000" w:type="pct"/>
            <w:gridSpan w:val="2"/>
            <w:shd w:val="clear" w:color="auto" w:fill="auto"/>
          </w:tcPr>
          <w:p w14:paraId="20B9F68F" w14:textId="77777777" w:rsidR="00226E33" w:rsidRPr="00226E33" w:rsidRDefault="00226E33" w:rsidP="00226E33">
            <w:r w:rsidRPr="00226E33">
              <w:t>An individual demonstrating competency must satisfy all of the elements and performance criteria in this unit.</w:t>
            </w:r>
          </w:p>
          <w:p w14:paraId="1934996E" w14:textId="77777777" w:rsidR="00226E33" w:rsidRPr="00226E33" w:rsidRDefault="00226E33" w:rsidP="00226E33">
            <w:r w:rsidRPr="00226E33">
              <w:t>There must be evidence that the individual has complied with effective biosecurity and infection control policies and procedures on a minimum of three separate occasions, including:</w:t>
            </w:r>
          </w:p>
          <w:p w14:paraId="11EEBD66" w14:textId="77777777" w:rsidR="00226E33" w:rsidRPr="00226E33" w:rsidRDefault="00226E33" w:rsidP="00226E33">
            <w:r w:rsidRPr="00226E33">
              <w:t>recognised signs of of at least five different diseases (including at least two zoonotic diseases) in three different animal species</w:t>
            </w:r>
          </w:p>
          <w:p w14:paraId="0EE49A85" w14:textId="77777777" w:rsidR="00226E33" w:rsidRPr="00226E33" w:rsidRDefault="00226E33" w:rsidP="00226E33">
            <w:r w:rsidRPr="00226E33">
              <w:t>carried out infection control activites to prevent the transfer of disease in the following situations:</w:t>
            </w:r>
          </w:p>
          <w:p w14:paraId="73089716" w14:textId="77777777" w:rsidR="00226E33" w:rsidRPr="00226E33" w:rsidRDefault="00226E33" w:rsidP="00226E33">
            <w:pPr>
              <w:pStyle w:val="SIBulletList2"/>
            </w:pPr>
            <w:r w:rsidRPr="00226E33">
              <w:t>animal to person</w:t>
            </w:r>
          </w:p>
          <w:p w14:paraId="2B991EBB" w14:textId="77777777" w:rsidR="00226E33" w:rsidRPr="00226E33" w:rsidRDefault="00226E33" w:rsidP="00226E33">
            <w:pPr>
              <w:pStyle w:val="SIBulletList2"/>
            </w:pPr>
            <w:r w:rsidRPr="00226E33">
              <w:t>animal to animal</w:t>
            </w:r>
          </w:p>
          <w:p w14:paraId="48A43C30" w14:textId="2C3CA99A" w:rsidR="00556C4C" w:rsidRPr="000754EC" w:rsidRDefault="00226E33" w:rsidP="00226E33">
            <w:pPr>
              <w:pStyle w:val="SIBulletList2"/>
            </w:pPr>
            <w:r w:rsidRPr="00226E33">
              <w:t>person to animal.</w:t>
            </w:r>
          </w:p>
        </w:tc>
      </w:tr>
    </w:tbl>
    <w:p w14:paraId="760A49F0"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7E65300A" w14:textId="77777777" w:rsidTr="00CA2922">
        <w:trPr>
          <w:tblHeader/>
        </w:trPr>
        <w:tc>
          <w:tcPr>
            <w:tcW w:w="5000" w:type="pct"/>
            <w:shd w:val="clear" w:color="auto" w:fill="auto"/>
          </w:tcPr>
          <w:p w14:paraId="03C3822A" w14:textId="77777777" w:rsidR="00F1480E" w:rsidRPr="000754EC" w:rsidRDefault="00D71E43" w:rsidP="000754EC">
            <w:pPr>
              <w:pStyle w:val="SIHeading2"/>
            </w:pPr>
            <w:r w:rsidRPr="002C55E9">
              <w:lastRenderedPageBreak/>
              <w:t>K</w:t>
            </w:r>
            <w:r w:rsidRPr="000754EC">
              <w:t>nowledge Evidence</w:t>
            </w:r>
          </w:p>
        </w:tc>
      </w:tr>
      <w:tr w:rsidR="008F0FC5" w:rsidRPr="00A55106" w14:paraId="39B0B235" w14:textId="77777777" w:rsidTr="00CA2922">
        <w:trPr>
          <w:tblHeader/>
        </w:trPr>
        <w:tc>
          <w:tcPr>
            <w:tcW w:w="5000" w:type="pct"/>
            <w:shd w:val="clear" w:color="auto" w:fill="auto"/>
          </w:tcPr>
          <w:p w14:paraId="01EE2561" w14:textId="77777777" w:rsidR="00226E33" w:rsidRPr="00226E33" w:rsidRDefault="00226E33" w:rsidP="00226E33">
            <w:pPr>
              <w:pStyle w:val="SIText"/>
            </w:pPr>
            <w:r w:rsidRPr="00226E33">
              <w:t>An individual must be able to demonstrate the knowledge required to perform the tasks outlined in the elements and performance criteria of this unit. This includes knowledge of:</w:t>
            </w:r>
          </w:p>
          <w:p w14:paraId="281CBAC1" w14:textId="77777777" w:rsidR="00226E33" w:rsidRPr="00226E33" w:rsidRDefault="00226E33" w:rsidP="00226E33">
            <w:pPr>
              <w:pStyle w:val="SIBulletList1"/>
            </w:pPr>
            <w:r w:rsidRPr="00226E33">
              <w:t>key principles of biosecurity and infection control for animals, including:</w:t>
            </w:r>
          </w:p>
          <w:p w14:paraId="713540A6" w14:textId="77777777" w:rsidR="00226E33" w:rsidRPr="00226E33" w:rsidRDefault="00226E33" w:rsidP="00226E33">
            <w:pPr>
              <w:pStyle w:val="SIBulletList2"/>
            </w:pPr>
            <w:r w:rsidRPr="00226E33">
              <w:t>personal hygiene, vaccinations/immunisation and PPE</w:t>
            </w:r>
          </w:p>
          <w:p w14:paraId="22FE1C8A" w14:textId="77777777" w:rsidR="00226E33" w:rsidRPr="00226E33" w:rsidRDefault="00226E33" w:rsidP="00226E33">
            <w:pPr>
              <w:pStyle w:val="SIBulletList2"/>
            </w:pPr>
            <w:r w:rsidRPr="00226E33">
              <w:t>prevention of disease (biosecurity) and containment (infection control)</w:t>
            </w:r>
          </w:p>
          <w:p w14:paraId="099993E8" w14:textId="77777777" w:rsidR="00226E33" w:rsidRPr="00226E33" w:rsidRDefault="00226E33" w:rsidP="00226E33">
            <w:pPr>
              <w:pStyle w:val="SIBulletList2"/>
            </w:pPr>
            <w:r w:rsidRPr="00226E33">
              <w:t xml:space="preserve">ways of spreading infections and diseases including people, animals, environment and equipment </w:t>
            </w:r>
          </w:p>
          <w:p w14:paraId="63CBE07A" w14:textId="77777777" w:rsidR="00226E33" w:rsidRPr="00226E33" w:rsidRDefault="00226E33" w:rsidP="00226E33">
            <w:pPr>
              <w:pStyle w:val="SIBulletList2"/>
            </w:pPr>
            <w:r w:rsidRPr="00226E33">
              <w:t>cleaning, disinfecting and sterilising equipment</w:t>
            </w:r>
          </w:p>
          <w:p w14:paraId="1F6FA72D" w14:textId="77777777" w:rsidR="00226E33" w:rsidRPr="00226E33" w:rsidRDefault="00226E33" w:rsidP="00226E33">
            <w:pPr>
              <w:pStyle w:val="SIBulletList2"/>
            </w:pPr>
            <w:r w:rsidRPr="00226E33">
              <w:t>limiting movement of animals and contact with people</w:t>
            </w:r>
          </w:p>
          <w:p w14:paraId="196D30AF" w14:textId="77777777" w:rsidR="00226E33" w:rsidRPr="00226E33" w:rsidRDefault="00226E33" w:rsidP="00226E33">
            <w:pPr>
              <w:pStyle w:val="SIBulletList2"/>
            </w:pPr>
            <w:r w:rsidRPr="00226E33">
              <w:t>limiting environmental contamination including pests, vermin and noxious plants</w:t>
            </w:r>
          </w:p>
          <w:p w14:paraId="0CF15A0E" w14:textId="77777777" w:rsidR="00226E33" w:rsidRPr="00226E33" w:rsidRDefault="00226E33" w:rsidP="00226E33">
            <w:pPr>
              <w:pStyle w:val="SIBulletList2"/>
            </w:pPr>
            <w:r w:rsidRPr="00226E33">
              <w:t>reporting incidents and contagious diseases</w:t>
            </w:r>
          </w:p>
          <w:p w14:paraId="22189292" w14:textId="77777777" w:rsidR="00226E33" w:rsidRPr="00226E33" w:rsidRDefault="00226E33" w:rsidP="00226E33">
            <w:pPr>
              <w:pStyle w:val="SIBulletList1"/>
            </w:pPr>
            <w:r w:rsidRPr="00226E33">
              <w:t>standard precautions for the care and treatment of all animals, regardless of their perceived or confirmed infectious status for animal care, including:</w:t>
            </w:r>
          </w:p>
          <w:p w14:paraId="23BBA975" w14:textId="77777777" w:rsidR="00226E33" w:rsidRPr="00226E33" w:rsidRDefault="00226E33" w:rsidP="00226E33">
            <w:r w:rsidRPr="00226E33">
              <w:t>appropriate reprocessing of reusable equipment</w:t>
            </w:r>
          </w:p>
          <w:p w14:paraId="7160ACBE" w14:textId="77777777" w:rsidR="00226E33" w:rsidRPr="00226E33" w:rsidRDefault="00226E33" w:rsidP="00226E33">
            <w:r w:rsidRPr="00226E33">
              <w:t>aseptic technique</w:t>
            </w:r>
          </w:p>
          <w:p w14:paraId="24CFDA8E" w14:textId="77777777" w:rsidR="00226E33" w:rsidRPr="00226E33" w:rsidRDefault="00226E33" w:rsidP="00226E33">
            <w:r w:rsidRPr="00226E33">
              <w:t>environmental controls</w:t>
            </w:r>
          </w:p>
          <w:p w14:paraId="550031DB" w14:textId="77777777" w:rsidR="00226E33" w:rsidRPr="00226E33" w:rsidRDefault="00226E33" w:rsidP="00226E33">
            <w:r w:rsidRPr="00226E33">
              <w:t>personal hygiene practices especially washing and drying hands, including before and after animal contact</w:t>
            </w:r>
          </w:p>
          <w:p w14:paraId="03858836" w14:textId="77777777" w:rsidR="00226E33" w:rsidRPr="00226E33" w:rsidRDefault="00226E33" w:rsidP="00226E33">
            <w:r w:rsidRPr="00226E33">
              <w:t>safe handling and disposal of sharps and other clinical, related and general waste</w:t>
            </w:r>
          </w:p>
          <w:p w14:paraId="34C73771" w14:textId="77777777" w:rsidR="00226E33" w:rsidRPr="00226E33" w:rsidRDefault="00226E33" w:rsidP="00226E33">
            <w:r w:rsidRPr="00226E33">
              <w:t>surface cleaning and management of blood and bodily fluid spills</w:t>
            </w:r>
          </w:p>
          <w:p w14:paraId="59A6A9E3" w14:textId="77777777" w:rsidR="00226E33" w:rsidRPr="00226E33" w:rsidRDefault="00226E33" w:rsidP="00226E33">
            <w:r w:rsidRPr="00226E33">
              <w:t>techniques to limit contamination</w:t>
            </w:r>
          </w:p>
          <w:p w14:paraId="69D06060" w14:textId="77777777" w:rsidR="00226E33" w:rsidRPr="00226E33" w:rsidRDefault="00226E33" w:rsidP="00226E33">
            <w:r w:rsidRPr="00226E33">
              <w:t>use of personal protective equipment</w:t>
            </w:r>
          </w:p>
          <w:p w14:paraId="7A0E26D3" w14:textId="77777777" w:rsidR="00226E33" w:rsidRPr="00226E33" w:rsidRDefault="00226E33" w:rsidP="00226E33">
            <w:pPr>
              <w:pStyle w:val="SIBulletList1"/>
            </w:pPr>
            <w:r w:rsidRPr="00226E33">
              <w:t>transmission-based precautions, when standard precautions are not sufficient, tailored to the specific infection agent involved and its mode of transmission, including:</w:t>
            </w:r>
          </w:p>
          <w:p w14:paraId="0BF478B2" w14:textId="77777777" w:rsidR="00226E33" w:rsidRPr="00226E33" w:rsidRDefault="00226E33" w:rsidP="00226E33">
            <w:r w:rsidRPr="00226E33">
              <w:t>additional use of personal protective equipment</w:t>
            </w:r>
          </w:p>
          <w:p w14:paraId="3CC70ADF" w14:textId="77777777" w:rsidR="00226E33" w:rsidRPr="00226E33" w:rsidRDefault="00226E33" w:rsidP="00226E33">
            <w:r w:rsidRPr="00226E33">
              <w:t>dedicated equipment, to each animal or as appropriate to work function</w:t>
            </w:r>
          </w:p>
          <w:p w14:paraId="3AF8EE6B" w14:textId="77777777" w:rsidR="00226E33" w:rsidRPr="00226E33" w:rsidRDefault="00226E33" w:rsidP="00226E33">
            <w:r w:rsidRPr="00226E33">
              <w:t>isolation</w:t>
            </w:r>
          </w:p>
          <w:p w14:paraId="7ADF5DCD" w14:textId="77777777" w:rsidR="00226E33" w:rsidRPr="00226E33" w:rsidRDefault="00226E33" w:rsidP="00226E33">
            <w:r w:rsidRPr="00226E33">
              <w:t>restricted movement of animal, staff and visitors/customers</w:t>
            </w:r>
          </w:p>
          <w:p w14:paraId="661E86FE" w14:textId="77777777" w:rsidR="00226E33" w:rsidRPr="00226E33" w:rsidRDefault="00226E33" w:rsidP="00226E33">
            <w:r w:rsidRPr="00226E33">
              <w:t>use of a special facility</w:t>
            </w:r>
          </w:p>
          <w:p w14:paraId="3C2DB27D" w14:textId="77777777" w:rsidR="00226E33" w:rsidRPr="00226E33" w:rsidRDefault="00226E33" w:rsidP="00226E33">
            <w:pPr>
              <w:pStyle w:val="SIBulletList1"/>
            </w:pPr>
            <w:r w:rsidRPr="00226E33">
              <w:t>aseptic techniques</w:t>
            </w:r>
          </w:p>
          <w:p w14:paraId="402534AF" w14:textId="77777777" w:rsidR="00226E33" w:rsidRPr="00226E33" w:rsidRDefault="00226E33" w:rsidP="00226E33">
            <w:pPr>
              <w:pStyle w:val="SIBulletList1"/>
            </w:pPr>
            <w:r w:rsidRPr="00226E33">
              <w:t>basic microbiology, including:</w:t>
            </w:r>
          </w:p>
          <w:p w14:paraId="6E62FE27" w14:textId="77777777" w:rsidR="00226E33" w:rsidRPr="00226E33" w:rsidRDefault="00226E33" w:rsidP="00226E33">
            <w:r w:rsidRPr="00226E33">
              <w:t>bacteria and bacterial spores</w:t>
            </w:r>
          </w:p>
          <w:p w14:paraId="66BD238A" w14:textId="77777777" w:rsidR="00226E33" w:rsidRPr="00226E33" w:rsidRDefault="00226E33" w:rsidP="00226E33">
            <w:r w:rsidRPr="00226E33">
              <w:t>fungi</w:t>
            </w:r>
          </w:p>
          <w:p w14:paraId="01094B44" w14:textId="77777777" w:rsidR="00226E33" w:rsidRPr="00226E33" w:rsidRDefault="00226E33" w:rsidP="00226E33">
            <w:r w:rsidRPr="00226E33">
              <w:t>viruses</w:t>
            </w:r>
          </w:p>
          <w:p w14:paraId="5C9912EB" w14:textId="77777777" w:rsidR="00226E33" w:rsidRPr="00226E33" w:rsidRDefault="00226E33" w:rsidP="00226E33">
            <w:pPr>
              <w:pStyle w:val="SIBulletList1"/>
            </w:pPr>
            <w:r w:rsidRPr="00226E33">
              <w:t>common viruses that affect animals</w:t>
            </w:r>
          </w:p>
          <w:p w14:paraId="7777A972" w14:textId="77777777" w:rsidR="00226E33" w:rsidRPr="00226E33" w:rsidRDefault="00226E33" w:rsidP="00226E33">
            <w:pPr>
              <w:pStyle w:val="SIBulletList1"/>
            </w:pPr>
            <w:r w:rsidRPr="00226E33">
              <w:t>common zoonotic diseases and transmission</w:t>
            </w:r>
          </w:p>
          <w:p w14:paraId="44AC6B2E" w14:textId="77777777" w:rsidR="00226E33" w:rsidRPr="00226E33" w:rsidRDefault="00226E33" w:rsidP="00226E33">
            <w:pPr>
              <w:pStyle w:val="SIBulletList1"/>
            </w:pPr>
            <w:r w:rsidRPr="00226E33">
              <w:t>risk of acquisition</w:t>
            </w:r>
          </w:p>
          <w:p w14:paraId="2598ABCA" w14:textId="77777777" w:rsidR="00226E33" w:rsidRPr="00226E33" w:rsidRDefault="00226E33" w:rsidP="00226E33">
            <w:pPr>
              <w:pStyle w:val="SIBulletList1"/>
            </w:pPr>
            <w:r w:rsidRPr="00226E33">
              <w:t>waste disposal methods compliant with Environmental Protection (Waste Management) legislation and regulations</w:t>
            </w:r>
          </w:p>
          <w:p w14:paraId="6D032352" w14:textId="77777777" w:rsidR="00226E33" w:rsidRPr="00226E33" w:rsidRDefault="00226E33" w:rsidP="00226E33">
            <w:pPr>
              <w:pStyle w:val="SIBulletList1"/>
            </w:pPr>
            <w:r w:rsidRPr="00226E33">
              <w:t>immunisation/vaccination requirements for animal care workers where applicable</w:t>
            </w:r>
          </w:p>
          <w:p w14:paraId="2C6EF0CF" w14:textId="77777777" w:rsidR="00226E33" w:rsidRPr="00226E33" w:rsidRDefault="00226E33" w:rsidP="00226E33">
            <w:pPr>
              <w:pStyle w:val="SIBulletList1"/>
            </w:pPr>
            <w:r w:rsidRPr="00226E33">
              <w:t>rodent and vector control procedures</w:t>
            </w:r>
          </w:p>
          <w:p w14:paraId="3718FDF5" w14:textId="77777777" w:rsidR="00226E33" w:rsidRPr="00226E33" w:rsidRDefault="00226E33" w:rsidP="00226E33">
            <w:pPr>
              <w:pStyle w:val="SIBulletList1"/>
            </w:pPr>
            <w:r w:rsidRPr="00226E33">
              <w:t>relevant state or territory legislation and regulations relating to workplace health and safety, animal welfare, biosecurity procedures and waste disposal</w:t>
            </w:r>
          </w:p>
          <w:p w14:paraId="54D361CA" w14:textId="77777777" w:rsidR="00226E33" w:rsidRPr="00226E33" w:rsidRDefault="00226E33" w:rsidP="00226E33">
            <w:pPr>
              <w:pStyle w:val="SIBulletList1"/>
            </w:pPr>
            <w:r w:rsidRPr="00226E33">
              <w:t>safe animal handling techniques</w:t>
            </w:r>
          </w:p>
          <w:p w14:paraId="4C5B6EA7" w14:textId="77777777" w:rsidR="00226E33" w:rsidRPr="00226E33" w:rsidRDefault="00226E33" w:rsidP="00226E33">
            <w:pPr>
              <w:pStyle w:val="SIBulletList1"/>
            </w:pPr>
            <w:r w:rsidRPr="00226E33">
              <w:t>terminology used to describe and document animal health and behavioural signs and symptoms</w:t>
            </w:r>
          </w:p>
          <w:p w14:paraId="6AB0E890" w14:textId="77777777" w:rsidR="00226E33" w:rsidRPr="00226E33" w:rsidRDefault="00226E33" w:rsidP="00226E33">
            <w:pPr>
              <w:pStyle w:val="SIBulletList1"/>
            </w:pPr>
            <w:r w:rsidRPr="00226E33">
              <w:t>the purpose and use of containment facilities</w:t>
            </w:r>
          </w:p>
          <w:p w14:paraId="1FD6CBBC" w14:textId="77777777" w:rsidR="00226E33" w:rsidRPr="00226E33" w:rsidRDefault="00226E33" w:rsidP="00226E33">
            <w:pPr>
              <w:pStyle w:val="SIBulletList1"/>
            </w:pPr>
            <w:r w:rsidRPr="00226E33">
              <w:t>workplace hygiene standards, disinfectants, cleaning agents, cleaning techniques and cleaning equipment and materials</w:t>
            </w:r>
          </w:p>
          <w:p w14:paraId="7D18C0FD" w14:textId="773AFFCE" w:rsidR="008F0FC5" w:rsidRPr="002C55E9" w:rsidRDefault="00226E33" w:rsidP="00226E33">
            <w:pPr>
              <w:pStyle w:val="SIBulletList1"/>
            </w:pPr>
            <w:r w:rsidRPr="00226E33">
              <w:t>key principles of biosecurity, animal welfare and work health and safety regulations.</w:t>
            </w:r>
          </w:p>
        </w:tc>
      </w:tr>
    </w:tbl>
    <w:p w14:paraId="6ABB4D52"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38C282BE" w14:textId="77777777" w:rsidTr="00CA2922">
        <w:trPr>
          <w:tblHeader/>
        </w:trPr>
        <w:tc>
          <w:tcPr>
            <w:tcW w:w="5000" w:type="pct"/>
            <w:shd w:val="clear" w:color="auto" w:fill="auto"/>
          </w:tcPr>
          <w:p w14:paraId="2E922C84" w14:textId="77777777" w:rsidR="00F1480E" w:rsidRPr="000754EC" w:rsidRDefault="00D71E43" w:rsidP="000754EC">
            <w:pPr>
              <w:pStyle w:val="SIHeading2"/>
            </w:pPr>
            <w:r w:rsidRPr="002C55E9">
              <w:lastRenderedPageBreak/>
              <w:t>A</w:t>
            </w:r>
            <w:r w:rsidRPr="000754EC">
              <w:t>ssessment Conditions</w:t>
            </w:r>
          </w:p>
        </w:tc>
      </w:tr>
      <w:tr w:rsidR="008F0FC5" w:rsidRPr="00A55106" w14:paraId="7B4962B9" w14:textId="77777777" w:rsidTr="00CA2922">
        <w:trPr>
          <w:tblHeader/>
        </w:trPr>
        <w:tc>
          <w:tcPr>
            <w:tcW w:w="5000" w:type="pct"/>
            <w:shd w:val="clear" w:color="auto" w:fill="auto"/>
          </w:tcPr>
          <w:p w14:paraId="7932E83A" w14:textId="77777777" w:rsidR="00226E33" w:rsidRPr="00226E33" w:rsidRDefault="00226E33" w:rsidP="00226E33">
            <w:pPr>
              <w:pStyle w:val="SIText"/>
            </w:pPr>
            <w:r w:rsidRPr="00226E33">
              <w:t>Assessment of skills must take place under the following conditions:</w:t>
            </w:r>
          </w:p>
          <w:p w14:paraId="3103F17B" w14:textId="77777777" w:rsidR="00226E33" w:rsidRPr="00226E33" w:rsidRDefault="00226E33" w:rsidP="00226E33">
            <w:pPr>
              <w:pStyle w:val="SIBulletList1"/>
            </w:pPr>
            <w:r w:rsidRPr="00226E33">
              <w:t>physical conditions:</w:t>
            </w:r>
          </w:p>
          <w:p w14:paraId="7F53D19F" w14:textId="77777777" w:rsidR="00226E33" w:rsidRPr="00226E33" w:rsidRDefault="00226E33" w:rsidP="00226E33">
            <w:pPr>
              <w:pStyle w:val="SIBulletList2"/>
            </w:pPr>
            <w:r w:rsidRPr="00226E33">
              <w:t>a workplace or an environment that accurately represents workplace conditions</w:t>
            </w:r>
          </w:p>
          <w:p w14:paraId="4D9DCE13" w14:textId="77777777" w:rsidR="00226E33" w:rsidRPr="00226E33" w:rsidRDefault="00226E33" w:rsidP="00226E33">
            <w:pPr>
              <w:pStyle w:val="SIBulletList1"/>
            </w:pPr>
            <w:r w:rsidRPr="00226E33">
              <w:t>resources, equipment and materials:</w:t>
            </w:r>
          </w:p>
          <w:p w14:paraId="39F79EEC" w14:textId="77777777" w:rsidR="00226E33" w:rsidRPr="00226E33" w:rsidRDefault="00226E33" w:rsidP="00226E33">
            <w:pPr>
              <w:pStyle w:val="SIBulletList2"/>
            </w:pPr>
            <w:r w:rsidRPr="00226E33">
              <w:t>a range of animals</w:t>
            </w:r>
          </w:p>
          <w:p w14:paraId="6B988C6A" w14:textId="77777777" w:rsidR="00226E33" w:rsidRPr="00226E33" w:rsidRDefault="00226E33" w:rsidP="00226E33">
            <w:pPr>
              <w:pStyle w:val="SIBulletList2"/>
            </w:pPr>
            <w:r w:rsidRPr="00226E33">
              <w:t xml:space="preserve">equipment and resources typically available in an animal care facility </w:t>
            </w:r>
          </w:p>
          <w:p w14:paraId="564F9FB0" w14:textId="77777777" w:rsidR="00226E33" w:rsidRPr="00226E33" w:rsidRDefault="00226E33" w:rsidP="00226E33">
            <w:pPr>
              <w:pStyle w:val="SIBulletList2"/>
            </w:pPr>
            <w:r w:rsidRPr="00226E33">
              <w:t>photographs/scenarios of animals with signs and symptoms of common animal diseases</w:t>
            </w:r>
          </w:p>
          <w:p w14:paraId="47AE1368" w14:textId="77777777" w:rsidR="00226E33" w:rsidRPr="00226E33" w:rsidRDefault="00226E33" w:rsidP="00226E33">
            <w:pPr>
              <w:pStyle w:val="SIBulletList1"/>
            </w:pPr>
            <w:r w:rsidRPr="00226E33">
              <w:rPr>
                <w:rFonts w:eastAsia="Calibri"/>
              </w:rPr>
              <w:t>specifications:</w:t>
            </w:r>
          </w:p>
          <w:p w14:paraId="7C2B48E8" w14:textId="77777777" w:rsidR="00226E33" w:rsidRPr="00226E33" w:rsidRDefault="00226E33" w:rsidP="00226E33">
            <w:pPr>
              <w:pStyle w:val="SIBulletList2"/>
              <w:rPr>
                <w:rFonts w:eastAsia="Calibri"/>
                <w:lang w:val="en-GB"/>
              </w:rPr>
            </w:pPr>
            <w:r w:rsidRPr="00226E33">
              <w:t>access to organisational policies and procedures, relevant current legislation, regulations and relevant codes of practice.</w:t>
            </w:r>
          </w:p>
          <w:p w14:paraId="2398DB1A" w14:textId="77777777" w:rsidR="00226E33" w:rsidRPr="00226E33" w:rsidRDefault="00226E33" w:rsidP="00226E33"/>
          <w:p w14:paraId="71739C8B" w14:textId="265C6688" w:rsidR="008F0FC5" w:rsidRPr="002C55E9" w:rsidRDefault="00226E33" w:rsidP="00226E33">
            <w:pPr>
              <w:pStyle w:val="SIText"/>
            </w:pPr>
            <w:r w:rsidRPr="00226E33">
              <w:t>Assessors of this unit must satisfy the requirements for assessors in applicable vocational education and training legislation, frameworks and/or standards.</w:t>
            </w:r>
          </w:p>
        </w:tc>
      </w:tr>
    </w:tbl>
    <w:p w14:paraId="6EBB5AEE"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3788B668" w14:textId="77777777" w:rsidTr="004679E3">
        <w:tc>
          <w:tcPr>
            <w:tcW w:w="990" w:type="pct"/>
            <w:shd w:val="clear" w:color="auto" w:fill="auto"/>
          </w:tcPr>
          <w:p w14:paraId="249C4942" w14:textId="77777777" w:rsidR="00F1480E" w:rsidRPr="000754EC" w:rsidRDefault="00D71E43" w:rsidP="000754EC">
            <w:pPr>
              <w:pStyle w:val="SIHeading2"/>
            </w:pPr>
            <w:r w:rsidRPr="002C55E9">
              <w:t>L</w:t>
            </w:r>
            <w:r w:rsidRPr="000754EC">
              <w:t>inks</w:t>
            </w:r>
          </w:p>
        </w:tc>
        <w:tc>
          <w:tcPr>
            <w:tcW w:w="4010" w:type="pct"/>
            <w:shd w:val="clear" w:color="auto" w:fill="auto"/>
          </w:tcPr>
          <w:p w14:paraId="1AB338ED" w14:textId="77777777" w:rsidR="002970C3" w:rsidRPr="000754EC" w:rsidRDefault="002970C3" w:rsidP="000754EC">
            <w:pPr>
              <w:pStyle w:val="SIText"/>
            </w:pPr>
            <w:r>
              <w:t xml:space="preserve">Companion Volumes, including Implementation </w:t>
            </w:r>
            <w:r w:rsidR="00346FDC">
              <w:t>Guides, are available at VETNet:</w:t>
            </w:r>
          </w:p>
          <w:p w14:paraId="689BAEAB" w14:textId="3A96604E" w:rsidR="00F1480E" w:rsidRPr="000754EC" w:rsidRDefault="00226E33" w:rsidP="000754EC">
            <w:pPr>
              <w:pStyle w:val="SIText"/>
            </w:pPr>
            <w:r w:rsidRPr="00226E33">
              <w:t>https://vetnet.education.gov.au/Pages/TrainingDocs.aspx?q=b75f4b23-54c9-4cc9-a5db-d3502d154103</w:t>
            </w:r>
          </w:p>
        </w:tc>
      </w:tr>
    </w:tbl>
    <w:p w14:paraId="12CA76EC" w14:textId="77777777" w:rsidR="00F1480E" w:rsidRDefault="00F1480E" w:rsidP="005F771F">
      <w:pPr>
        <w:pStyle w:val="SIText"/>
      </w:pPr>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0B867D" w14:textId="77777777" w:rsidR="00E71E2E" w:rsidRDefault="00E71E2E" w:rsidP="00BF3F0A">
      <w:r>
        <w:separator/>
      </w:r>
    </w:p>
    <w:p w14:paraId="58335F92" w14:textId="77777777" w:rsidR="00E71E2E" w:rsidRDefault="00E71E2E"/>
  </w:endnote>
  <w:endnote w:type="continuationSeparator" w:id="0">
    <w:p w14:paraId="2F72F4CC" w14:textId="77777777" w:rsidR="00E71E2E" w:rsidRDefault="00E71E2E" w:rsidP="00BF3F0A">
      <w:r>
        <w:continuationSeparator/>
      </w:r>
    </w:p>
    <w:p w14:paraId="6825F87E" w14:textId="77777777" w:rsidR="00E71E2E" w:rsidRDefault="00E71E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721817"/>
      <w:docPartObj>
        <w:docPartGallery w:val="Page Numbers (Bottom of Page)"/>
        <w:docPartUnique/>
      </w:docPartObj>
    </w:sdtPr>
    <w:sdtEndPr/>
    <w:sdtContent>
      <w:p w14:paraId="1D0AC697" w14:textId="24B949BB"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226E33">
          <w:rPr>
            <w:noProof/>
          </w:rPr>
          <w:t>1</w:t>
        </w:r>
        <w:r w:rsidRPr="000754EC">
          <w:fldChar w:fldCharType="end"/>
        </w:r>
      </w:p>
      <w:p w14:paraId="41715F41" w14:textId="77777777" w:rsidR="00D810DE" w:rsidRDefault="000E25E6" w:rsidP="005F771F">
        <w:pPr>
          <w:pStyle w:val="SIText"/>
        </w:pPr>
        <w:r w:rsidRPr="000754EC">
          <w:t xml:space="preserve">Template modified on </w:t>
        </w:r>
        <w:r w:rsidR="001D30EB">
          <w:t>1 November</w:t>
        </w:r>
        <w:r w:rsidR="004A581D">
          <w:t xml:space="preserve"> </w:t>
        </w:r>
        <w:r w:rsidR="00752C75" w:rsidRPr="000754EC">
          <w:t>2017</w:t>
        </w:r>
      </w:p>
    </w:sdtContent>
  </w:sdt>
  <w:p w14:paraId="356016A2" w14:textId="77777777" w:rsidR="00687B62" w:rsidRDefault="00687B6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B5CCD7" w14:textId="77777777" w:rsidR="00E71E2E" w:rsidRDefault="00E71E2E" w:rsidP="00BF3F0A">
      <w:r>
        <w:separator/>
      </w:r>
    </w:p>
    <w:p w14:paraId="39804A6B" w14:textId="77777777" w:rsidR="00E71E2E" w:rsidRDefault="00E71E2E"/>
  </w:footnote>
  <w:footnote w:type="continuationSeparator" w:id="0">
    <w:p w14:paraId="4F777855" w14:textId="77777777" w:rsidR="00E71E2E" w:rsidRDefault="00E71E2E" w:rsidP="00BF3F0A">
      <w:r>
        <w:continuationSeparator/>
      </w:r>
    </w:p>
    <w:p w14:paraId="35503E61" w14:textId="77777777" w:rsidR="00E71E2E" w:rsidRDefault="00E71E2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79D14" w14:textId="77777777" w:rsidR="00226E33" w:rsidRPr="00226E33" w:rsidRDefault="00226E33" w:rsidP="00226E33">
    <w:sdt>
      <w:sdtPr>
        <w:id w:val="-1176412697"/>
        <w:docPartObj>
          <w:docPartGallery w:val="Watermarks"/>
          <w:docPartUnique/>
        </w:docPartObj>
      </w:sdtPr>
      <w:sdtContent>
        <w:r w:rsidRPr="00226E33">
          <w:rPr>
            <w:lang w:eastAsia="en-US"/>
          </w:rPr>
          <w:pict w14:anchorId="2F3157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Pr="00226E33">
      <w:t>ACMINF301 Comply with biosecurity and infection control policies and procedures in animal care work</w:t>
    </w:r>
  </w:p>
  <w:p w14:paraId="06B301E5" w14:textId="4DD994E1" w:rsidR="009C2650" w:rsidRPr="00226E33" w:rsidRDefault="009C2650" w:rsidP="00226E33"/>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3"/>
  </w:num>
  <w:num w:numId="5">
    <w:abstractNumId w:val="1"/>
  </w:num>
  <w:num w:numId="6">
    <w:abstractNumId w:val="7"/>
  </w:num>
  <w:num w:numId="7">
    <w:abstractNumId w:val="2"/>
  </w:num>
  <w:num w:numId="8">
    <w:abstractNumId w:val="0"/>
  </w:num>
  <w:num w:numId="9">
    <w:abstractNumId w:val="12"/>
  </w:num>
  <w:num w:numId="10">
    <w:abstractNumId w:val="9"/>
  </w:num>
  <w:num w:numId="11">
    <w:abstractNumId w:val="11"/>
  </w:num>
  <w:num w:numId="12">
    <w:abstractNumId w:val="10"/>
  </w:num>
  <w:num w:numId="13">
    <w:abstractNumId w:val="14"/>
  </w:num>
  <w:num w:numId="14">
    <w:abstractNumId w:val="4"/>
  </w:num>
  <w:num w:numId="15">
    <w:abstractNumId w:val="5"/>
  </w:num>
  <w:num w:numId="16">
    <w:abstractNumId w:val="15"/>
  </w:num>
  <w:num w:numId="17">
    <w:abstractNumId w:val="11"/>
    <w:lvlOverride w:ilvl="0"/>
    <w:lvlOverride w:ilvl="1"/>
    <w:lvlOverride w:ilvl="2"/>
    <w:lvlOverride w:ilvl="3"/>
    <w:lvlOverride w:ilvl="4"/>
    <w:lvlOverride w:ilvl="5"/>
    <w:lvlOverride w:ilvl="6"/>
    <w:lvlOverride w:ilvl="7"/>
    <w:lvlOverride w:ilvl="8"/>
  </w:num>
  <w:num w:numId="18">
    <w:abstractNumId w:val="1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E2E"/>
    <w:rsid w:val="000014B9"/>
    <w:rsid w:val="00005A15"/>
    <w:rsid w:val="0001108F"/>
    <w:rsid w:val="000115E2"/>
    <w:rsid w:val="000126D0"/>
    <w:rsid w:val="0001296A"/>
    <w:rsid w:val="00016803"/>
    <w:rsid w:val="00023992"/>
    <w:rsid w:val="000275AE"/>
    <w:rsid w:val="00041E59"/>
    <w:rsid w:val="00064BFE"/>
    <w:rsid w:val="00070B3E"/>
    <w:rsid w:val="00071F95"/>
    <w:rsid w:val="000737BB"/>
    <w:rsid w:val="00074E47"/>
    <w:rsid w:val="000754EC"/>
    <w:rsid w:val="00090803"/>
    <w:rsid w:val="0009093B"/>
    <w:rsid w:val="000A5441"/>
    <w:rsid w:val="000C149A"/>
    <w:rsid w:val="000C224E"/>
    <w:rsid w:val="000E25E6"/>
    <w:rsid w:val="000E2C86"/>
    <w:rsid w:val="000F29F2"/>
    <w:rsid w:val="00101659"/>
    <w:rsid w:val="00105AEA"/>
    <w:rsid w:val="001078BF"/>
    <w:rsid w:val="00133957"/>
    <w:rsid w:val="001372F6"/>
    <w:rsid w:val="00144385"/>
    <w:rsid w:val="00146EEC"/>
    <w:rsid w:val="00151D55"/>
    <w:rsid w:val="00151D93"/>
    <w:rsid w:val="00156EF3"/>
    <w:rsid w:val="00176E4F"/>
    <w:rsid w:val="0018546B"/>
    <w:rsid w:val="001A6A3E"/>
    <w:rsid w:val="001A7B6D"/>
    <w:rsid w:val="001B34D5"/>
    <w:rsid w:val="001B513A"/>
    <w:rsid w:val="001C0A75"/>
    <w:rsid w:val="001C1306"/>
    <w:rsid w:val="001D30EB"/>
    <w:rsid w:val="001D5C1B"/>
    <w:rsid w:val="001D7F5B"/>
    <w:rsid w:val="001E16BC"/>
    <w:rsid w:val="001E16DF"/>
    <w:rsid w:val="001F2BA5"/>
    <w:rsid w:val="001F308D"/>
    <w:rsid w:val="00201A7C"/>
    <w:rsid w:val="0021210E"/>
    <w:rsid w:val="0021414D"/>
    <w:rsid w:val="00223124"/>
    <w:rsid w:val="00226E33"/>
    <w:rsid w:val="00233143"/>
    <w:rsid w:val="00234444"/>
    <w:rsid w:val="00242293"/>
    <w:rsid w:val="00244EA7"/>
    <w:rsid w:val="00262FC3"/>
    <w:rsid w:val="0026394F"/>
    <w:rsid w:val="00276DB8"/>
    <w:rsid w:val="00282664"/>
    <w:rsid w:val="00285FB8"/>
    <w:rsid w:val="002970C3"/>
    <w:rsid w:val="002A4CD3"/>
    <w:rsid w:val="002A6CC4"/>
    <w:rsid w:val="002C55E9"/>
    <w:rsid w:val="002D0C8B"/>
    <w:rsid w:val="002D330A"/>
    <w:rsid w:val="002E170C"/>
    <w:rsid w:val="002E193E"/>
    <w:rsid w:val="00305EFF"/>
    <w:rsid w:val="00310A6A"/>
    <w:rsid w:val="003144E6"/>
    <w:rsid w:val="00337E82"/>
    <w:rsid w:val="00346FDC"/>
    <w:rsid w:val="00350BB1"/>
    <w:rsid w:val="00352C83"/>
    <w:rsid w:val="00366805"/>
    <w:rsid w:val="0037067D"/>
    <w:rsid w:val="00373436"/>
    <w:rsid w:val="0038735B"/>
    <w:rsid w:val="003916D1"/>
    <w:rsid w:val="003A21F0"/>
    <w:rsid w:val="003A277F"/>
    <w:rsid w:val="003A58BA"/>
    <w:rsid w:val="003A5AE7"/>
    <w:rsid w:val="003A7221"/>
    <w:rsid w:val="003B3493"/>
    <w:rsid w:val="003C13AE"/>
    <w:rsid w:val="003D2E73"/>
    <w:rsid w:val="003E72B6"/>
    <w:rsid w:val="003E7BBE"/>
    <w:rsid w:val="004127E3"/>
    <w:rsid w:val="0043212E"/>
    <w:rsid w:val="00434366"/>
    <w:rsid w:val="00434ECE"/>
    <w:rsid w:val="00444423"/>
    <w:rsid w:val="00452F3E"/>
    <w:rsid w:val="004640AE"/>
    <w:rsid w:val="004679E3"/>
    <w:rsid w:val="00475172"/>
    <w:rsid w:val="004758B0"/>
    <w:rsid w:val="004832D2"/>
    <w:rsid w:val="00485559"/>
    <w:rsid w:val="004A142B"/>
    <w:rsid w:val="004A3860"/>
    <w:rsid w:val="004A44E8"/>
    <w:rsid w:val="004A581D"/>
    <w:rsid w:val="004A7706"/>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20E9A"/>
    <w:rsid w:val="005248C1"/>
    <w:rsid w:val="00526134"/>
    <w:rsid w:val="005405B2"/>
    <w:rsid w:val="005427C8"/>
    <w:rsid w:val="005446D1"/>
    <w:rsid w:val="00556C4C"/>
    <w:rsid w:val="00557369"/>
    <w:rsid w:val="00564ADD"/>
    <w:rsid w:val="005708EB"/>
    <w:rsid w:val="00575BC6"/>
    <w:rsid w:val="00583902"/>
    <w:rsid w:val="005A1D70"/>
    <w:rsid w:val="005A3AA5"/>
    <w:rsid w:val="005A6C9C"/>
    <w:rsid w:val="005A74DC"/>
    <w:rsid w:val="005B5146"/>
    <w:rsid w:val="005D1AFD"/>
    <w:rsid w:val="005E51E6"/>
    <w:rsid w:val="005F027A"/>
    <w:rsid w:val="005F33CC"/>
    <w:rsid w:val="005F771F"/>
    <w:rsid w:val="006121D4"/>
    <w:rsid w:val="00613B49"/>
    <w:rsid w:val="00616845"/>
    <w:rsid w:val="00620E8E"/>
    <w:rsid w:val="00633CFE"/>
    <w:rsid w:val="00634FCA"/>
    <w:rsid w:val="00643D1B"/>
    <w:rsid w:val="006452B8"/>
    <w:rsid w:val="006470B0"/>
    <w:rsid w:val="00652E62"/>
    <w:rsid w:val="00686A49"/>
    <w:rsid w:val="00687B62"/>
    <w:rsid w:val="00690C44"/>
    <w:rsid w:val="006969D9"/>
    <w:rsid w:val="006A2B68"/>
    <w:rsid w:val="006C2F32"/>
    <w:rsid w:val="006D38C3"/>
    <w:rsid w:val="006D4448"/>
    <w:rsid w:val="006D6DFD"/>
    <w:rsid w:val="006E2C4D"/>
    <w:rsid w:val="006E42FE"/>
    <w:rsid w:val="006F0D02"/>
    <w:rsid w:val="006F10FE"/>
    <w:rsid w:val="006F3622"/>
    <w:rsid w:val="00705EEC"/>
    <w:rsid w:val="00707741"/>
    <w:rsid w:val="007134FE"/>
    <w:rsid w:val="00715794"/>
    <w:rsid w:val="00717385"/>
    <w:rsid w:val="00722769"/>
    <w:rsid w:val="00727901"/>
    <w:rsid w:val="0073075B"/>
    <w:rsid w:val="0073404B"/>
    <w:rsid w:val="007341FF"/>
    <w:rsid w:val="007404E9"/>
    <w:rsid w:val="007444CF"/>
    <w:rsid w:val="00752C75"/>
    <w:rsid w:val="00757005"/>
    <w:rsid w:val="00761DBE"/>
    <w:rsid w:val="0076523B"/>
    <w:rsid w:val="00771B60"/>
    <w:rsid w:val="00781D77"/>
    <w:rsid w:val="00783549"/>
    <w:rsid w:val="007860B7"/>
    <w:rsid w:val="00786DC8"/>
    <w:rsid w:val="007A300D"/>
    <w:rsid w:val="007D5A78"/>
    <w:rsid w:val="007E3BD1"/>
    <w:rsid w:val="007F1563"/>
    <w:rsid w:val="007F1EB2"/>
    <w:rsid w:val="007F44DB"/>
    <w:rsid w:val="007F5A8B"/>
    <w:rsid w:val="00817D51"/>
    <w:rsid w:val="00823530"/>
    <w:rsid w:val="00823FF4"/>
    <w:rsid w:val="00830267"/>
    <w:rsid w:val="008306E7"/>
    <w:rsid w:val="00834BC8"/>
    <w:rsid w:val="00837FD6"/>
    <w:rsid w:val="00847B60"/>
    <w:rsid w:val="00850243"/>
    <w:rsid w:val="00851BE5"/>
    <w:rsid w:val="008545EB"/>
    <w:rsid w:val="00865011"/>
    <w:rsid w:val="00886790"/>
    <w:rsid w:val="008908DE"/>
    <w:rsid w:val="008A12ED"/>
    <w:rsid w:val="008A39D3"/>
    <w:rsid w:val="008B2C77"/>
    <w:rsid w:val="008B4AD2"/>
    <w:rsid w:val="008B7138"/>
    <w:rsid w:val="008E260C"/>
    <w:rsid w:val="008E39B1"/>
    <w:rsid w:val="008E39BE"/>
    <w:rsid w:val="008E62EC"/>
    <w:rsid w:val="008F0FC5"/>
    <w:rsid w:val="008F32F6"/>
    <w:rsid w:val="00916CD7"/>
    <w:rsid w:val="00920927"/>
    <w:rsid w:val="00921B38"/>
    <w:rsid w:val="00923720"/>
    <w:rsid w:val="009278C9"/>
    <w:rsid w:val="00932CD7"/>
    <w:rsid w:val="00944C09"/>
    <w:rsid w:val="009527CB"/>
    <w:rsid w:val="00953835"/>
    <w:rsid w:val="00960F6C"/>
    <w:rsid w:val="00970747"/>
    <w:rsid w:val="009A5900"/>
    <w:rsid w:val="009A6E6C"/>
    <w:rsid w:val="009A6F3F"/>
    <w:rsid w:val="009B331A"/>
    <w:rsid w:val="009C2650"/>
    <w:rsid w:val="009D15E2"/>
    <w:rsid w:val="009D15FE"/>
    <w:rsid w:val="009D5D2C"/>
    <w:rsid w:val="009F0DCC"/>
    <w:rsid w:val="009F11CA"/>
    <w:rsid w:val="00A0695B"/>
    <w:rsid w:val="00A13052"/>
    <w:rsid w:val="00A216A8"/>
    <w:rsid w:val="00A223A6"/>
    <w:rsid w:val="00A3639E"/>
    <w:rsid w:val="00A5092E"/>
    <w:rsid w:val="00A554D6"/>
    <w:rsid w:val="00A56E14"/>
    <w:rsid w:val="00A6476B"/>
    <w:rsid w:val="00A76C6C"/>
    <w:rsid w:val="00A87356"/>
    <w:rsid w:val="00A92DD1"/>
    <w:rsid w:val="00AA5338"/>
    <w:rsid w:val="00AB1B8E"/>
    <w:rsid w:val="00AC0696"/>
    <w:rsid w:val="00AC4C98"/>
    <w:rsid w:val="00AC5F6B"/>
    <w:rsid w:val="00AD3896"/>
    <w:rsid w:val="00AD5B47"/>
    <w:rsid w:val="00AE1ED9"/>
    <w:rsid w:val="00AE32CB"/>
    <w:rsid w:val="00AF3957"/>
    <w:rsid w:val="00B12013"/>
    <w:rsid w:val="00B22C67"/>
    <w:rsid w:val="00B3508F"/>
    <w:rsid w:val="00B443EE"/>
    <w:rsid w:val="00B560C8"/>
    <w:rsid w:val="00B61150"/>
    <w:rsid w:val="00B65BC7"/>
    <w:rsid w:val="00B746B9"/>
    <w:rsid w:val="00B848D4"/>
    <w:rsid w:val="00B865B7"/>
    <w:rsid w:val="00BA1CB1"/>
    <w:rsid w:val="00BA4178"/>
    <w:rsid w:val="00BA482D"/>
    <w:rsid w:val="00BB1755"/>
    <w:rsid w:val="00BB23F4"/>
    <w:rsid w:val="00BC5075"/>
    <w:rsid w:val="00BC5419"/>
    <w:rsid w:val="00BD3B0F"/>
    <w:rsid w:val="00BF1D4C"/>
    <w:rsid w:val="00BF3F0A"/>
    <w:rsid w:val="00C143C3"/>
    <w:rsid w:val="00C1739B"/>
    <w:rsid w:val="00C21ADE"/>
    <w:rsid w:val="00C26067"/>
    <w:rsid w:val="00C30A29"/>
    <w:rsid w:val="00C317DC"/>
    <w:rsid w:val="00C578E9"/>
    <w:rsid w:val="00C70626"/>
    <w:rsid w:val="00C72860"/>
    <w:rsid w:val="00C73582"/>
    <w:rsid w:val="00C73B90"/>
    <w:rsid w:val="00C742EC"/>
    <w:rsid w:val="00C96AF3"/>
    <w:rsid w:val="00C97CCC"/>
    <w:rsid w:val="00CA0274"/>
    <w:rsid w:val="00CB746F"/>
    <w:rsid w:val="00CC451E"/>
    <w:rsid w:val="00CD4E9D"/>
    <w:rsid w:val="00CD4F4D"/>
    <w:rsid w:val="00CE7D19"/>
    <w:rsid w:val="00CF0CF5"/>
    <w:rsid w:val="00CF2B3E"/>
    <w:rsid w:val="00D0201F"/>
    <w:rsid w:val="00D03685"/>
    <w:rsid w:val="00D07D4E"/>
    <w:rsid w:val="00D115AA"/>
    <w:rsid w:val="00D145BE"/>
    <w:rsid w:val="00D20C57"/>
    <w:rsid w:val="00D25D16"/>
    <w:rsid w:val="00D32124"/>
    <w:rsid w:val="00D54C76"/>
    <w:rsid w:val="00D71E43"/>
    <w:rsid w:val="00D727F3"/>
    <w:rsid w:val="00D73695"/>
    <w:rsid w:val="00D810DE"/>
    <w:rsid w:val="00D87D32"/>
    <w:rsid w:val="00D91188"/>
    <w:rsid w:val="00D92C83"/>
    <w:rsid w:val="00DA0A81"/>
    <w:rsid w:val="00DA3C10"/>
    <w:rsid w:val="00DA53B5"/>
    <w:rsid w:val="00DC1D69"/>
    <w:rsid w:val="00DC5A3A"/>
    <w:rsid w:val="00DD0726"/>
    <w:rsid w:val="00E238E6"/>
    <w:rsid w:val="00E35064"/>
    <w:rsid w:val="00E3681D"/>
    <w:rsid w:val="00E40225"/>
    <w:rsid w:val="00E501F0"/>
    <w:rsid w:val="00E6166D"/>
    <w:rsid w:val="00E71E2E"/>
    <w:rsid w:val="00E91BFF"/>
    <w:rsid w:val="00E92933"/>
    <w:rsid w:val="00E94FAD"/>
    <w:rsid w:val="00EB0AA4"/>
    <w:rsid w:val="00EB5C88"/>
    <w:rsid w:val="00EC0469"/>
    <w:rsid w:val="00EF01F8"/>
    <w:rsid w:val="00EF40EF"/>
    <w:rsid w:val="00EF47FE"/>
    <w:rsid w:val="00F069BD"/>
    <w:rsid w:val="00F1480E"/>
    <w:rsid w:val="00F1497D"/>
    <w:rsid w:val="00F16AAC"/>
    <w:rsid w:val="00F33FF2"/>
    <w:rsid w:val="00F438FC"/>
    <w:rsid w:val="00F5616F"/>
    <w:rsid w:val="00F56451"/>
    <w:rsid w:val="00F56827"/>
    <w:rsid w:val="00F62866"/>
    <w:rsid w:val="00F65EF0"/>
    <w:rsid w:val="00F71651"/>
    <w:rsid w:val="00F76191"/>
    <w:rsid w:val="00F76CC6"/>
    <w:rsid w:val="00F83D7C"/>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4E3AB94"/>
  <w15:docId w15:val="{F658FBB4-A0C9-4986-8E04-1328BB7BD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300038">
      <w:bodyDiv w:val="1"/>
      <w:marLeft w:val="0"/>
      <w:marRight w:val="0"/>
      <w:marTop w:val="0"/>
      <w:marBottom w:val="0"/>
      <w:divBdr>
        <w:top w:val="none" w:sz="0" w:space="0" w:color="auto"/>
        <w:left w:val="none" w:sz="0" w:space="0" w:color="auto"/>
        <w:bottom w:val="none" w:sz="0" w:space="0" w:color="auto"/>
        <w:right w:val="none" w:sz="0" w:space="0" w:color="auto"/>
      </w:divBdr>
    </w:div>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1172136207">
      <w:bodyDiv w:val="1"/>
      <w:marLeft w:val="0"/>
      <w:marRight w:val="0"/>
      <w:marTop w:val="0"/>
      <w:marBottom w:val="0"/>
      <w:divBdr>
        <w:top w:val="none" w:sz="0" w:space="0" w:color="auto"/>
        <w:left w:val="none" w:sz="0" w:space="0" w:color="auto"/>
        <w:bottom w:val="none" w:sz="0" w:space="0" w:color="auto"/>
        <w:right w:val="none" w:sz="0" w:space="0" w:color="auto"/>
      </w:divBdr>
    </w:div>
    <w:div w:id="1780031759">
      <w:bodyDiv w:val="1"/>
      <w:marLeft w:val="0"/>
      <w:marRight w:val="0"/>
      <w:marTop w:val="0"/>
      <w:marBottom w:val="0"/>
      <w:divBdr>
        <w:top w:val="none" w:sz="0" w:space="0" w:color="auto"/>
        <w:left w:val="none" w:sz="0" w:space="0" w:color="auto"/>
        <w:bottom w:val="none" w:sz="0" w:space="0" w:color="auto"/>
        <w:right w:val="none" w:sz="0" w:space="0" w:color="auto"/>
      </w:divBdr>
    </w:div>
    <w:div w:id="1854687243">
      <w:bodyDiv w:val="1"/>
      <w:marLeft w:val="0"/>
      <w:marRight w:val="0"/>
      <w:marTop w:val="0"/>
      <w:marBottom w:val="0"/>
      <w:divBdr>
        <w:top w:val="none" w:sz="0" w:space="0" w:color="auto"/>
        <w:left w:val="none" w:sz="0" w:space="0" w:color="auto"/>
        <w:bottom w:val="none" w:sz="0" w:space="0" w:color="auto"/>
        <w:right w:val="none" w:sz="0" w:space="0" w:color="auto"/>
      </w:divBdr>
    </w:div>
    <w:div w:id="1947926583">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cinda\Downloads\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oject_x0020_Phase xmlns="2b97ef0f-4479-4992-8dd5-e2beeb6af849">Development</Project_x0020_Phase>
    <Assigned_x0020_to0 xmlns="2b97ef0f-4479-4992-8dd5-e2beeb6af849">
      <UserInfo>
        <DisplayName/>
        <AccountId xsi:nil="true"/>
        <AccountType/>
      </UserInfo>
    </Assigned_x0020_to0>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9B9C2EBD7D0EE49B7BCB92256D165E3" ma:contentTypeVersion="2" ma:contentTypeDescription="Create a new document." ma:contentTypeScope="" ma:versionID="6556ca08adf6081e8bc9249eefe1cdd1">
  <xsd:schema xmlns:xsd="http://www.w3.org/2001/XMLSchema" xmlns:xs="http://www.w3.org/2001/XMLSchema" xmlns:p="http://schemas.microsoft.com/office/2006/metadata/properties" xmlns:ns2="2b97ef0f-4479-4992-8dd5-e2beeb6af849" targetNamespace="http://schemas.microsoft.com/office/2006/metadata/properties" ma:root="true" ma:fieldsID="1a4b03e9a007960289a7b8b92cea8092" ns2:_="">
    <xsd:import namespace="2b97ef0f-4479-4992-8dd5-e2beeb6af849"/>
    <xsd:element name="properties">
      <xsd:complexType>
        <xsd:sequence>
          <xsd:element name="documentManagement">
            <xsd:complexType>
              <xsd:all>
                <xsd:element ref="ns2:Project_x0020_Phase" minOccurs="0"/>
                <xsd:element ref="ns2:Assigned_x0020_to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97ef0f-4479-4992-8dd5-e2beeb6af849"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2.xml><?xml version="1.0" encoding="utf-8"?>
<ds:datastoreItem xmlns:ds="http://schemas.openxmlformats.org/officeDocument/2006/customXml" ds:itemID="{21B1A418-7300-48D4-9067-F3084374D9B5}">
  <ds:schemaRefs>
    <ds:schemaRef ds:uri="http://schemas.microsoft.com/office/infopath/2007/PartnerControls"/>
    <ds:schemaRef ds:uri="c0c61cd0-8906-41a6-94dd-696765a41e73"/>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409030e7-b0cf-4b53-b80b-c6e245e9d902"/>
    <ds:schemaRef ds:uri="http://www.w3.org/XML/1998/namespace"/>
  </ds:schemaRefs>
</ds:datastoreItem>
</file>

<file path=customXml/itemProps3.xml><?xml version="1.0" encoding="utf-8"?>
<ds:datastoreItem xmlns:ds="http://schemas.openxmlformats.org/officeDocument/2006/customXml" ds:itemID="{D6FC89C3-2418-4693-949B-E18C74AB2B2E}"/>
</file>

<file path=customXml/itemProps4.xml><?xml version="1.0" encoding="utf-8"?>
<ds:datastoreItem xmlns:ds="http://schemas.openxmlformats.org/officeDocument/2006/customXml" ds:itemID="{CA5C06D2-20A5-4D0C-BD87-EB7B1E4F2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Template>
  <TotalTime>2</TotalTime>
  <Pages>6</Pages>
  <Words>1494</Words>
  <Characters>8516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Lucinda O'Brien</dc:creator>
  <cp:lastModifiedBy>Lucinda O'Brien</cp:lastModifiedBy>
  <cp:revision>2</cp:revision>
  <cp:lastPrinted>2016-05-27T05:21:00Z</cp:lastPrinted>
  <dcterms:created xsi:type="dcterms:W3CDTF">2018-03-01T04:46:00Z</dcterms:created>
  <dcterms:modified xsi:type="dcterms:W3CDTF">2018-03-01T04:46:00Z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0x010100B9B9C2EBD7D0EE49B7BCB92256D165E3</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