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C51F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C39B2E0" w14:textId="77777777" w:rsidTr="0035000E">
        <w:tc>
          <w:tcPr>
            <w:tcW w:w="2689" w:type="dxa"/>
          </w:tcPr>
          <w:p w14:paraId="228100FE" w14:textId="77777777" w:rsidR="00F1480E" w:rsidRPr="000754EC" w:rsidRDefault="00830267" w:rsidP="000754EC">
            <w:pPr>
              <w:pStyle w:val="SIText-Bold"/>
            </w:pPr>
            <w:r w:rsidRPr="00A326C2">
              <w:t>Release</w:t>
            </w:r>
          </w:p>
        </w:tc>
        <w:tc>
          <w:tcPr>
            <w:tcW w:w="7162" w:type="dxa"/>
          </w:tcPr>
          <w:p w14:paraId="4A0FD3B5" w14:textId="77777777" w:rsidR="00F1480E" w:rsidRPr="000754EC" w:rsidRDefault="00830267" w:rsidP="000754EC">
            <w:pPr>
              <w:pStyle w:val="SIText-Bold"/>
            </w:pPr>
            <w:r w:rsidRPr="00A326C2">
              <w:t>Comments</w:t>
            </w:r>
          </w:p>
        </w:tc>
      </w:tr>
      <w:tr w:rsidR="00F1480E" w14:paraId="4AC8900B" w14:textId="77777777" w:rsidTr="0035000E">
        <w:tc>
          <w:tcPr>
            <w:tcW w:w="2689" w:type="dxa"/>
          </w:tcPr>
          <w:p w14:paraId="2C901956" w14:textId="77777777" w:rsidR="00F1480E" w:rsidRPr="000754EC" w:rsidRDefault="00F1480E" w:rsidP="000754EC">
            <w:pPr>
              <w:pStyle w:val="SIText"/>
            </w:pPr>
            <w:r w:rsidRPr="00CC451E">
              <w:t>Release</w:t>
            </w:r>
            <w:r w:rsidR="00337E82" w:rsidRPr="000754EC">
              <w:t xml:space="preserve"> </w:t>
            </w:r>
            <w:r w:rsidR="00CC1BC4">
              <w:t>1</w:t>
            </w:r>
          </w:p>
        </w:tc>
        <w:tc>
          <w:tcPr>
            <w:tcW w:w="7162" w:type="dxa"/>
          </w:tcPr>
          <w:p w14:paraId="2F28C98A" w14:textId="77777777" w:rsidR="00F1480E" w:rsidRPr="000754EC" w:rsidRDefault="0035000E" w:rsidP="0035000E">
            <w:r w:rsidRPr="0035000E">
              <w:t>This version released with FBP Food, Beverage and Pharmaceutical Training Package version 2.0.</w:t>
            </w:r>
          </w:p>
        </w:tc>
      </w:tr>
    </w:tbl>
    <w:p w14:paraId="0B4AD8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22A131C" w14:textId="77777777" w:rsidTr="00CA2922">
        <w:trPr>
          <w:tblHeader/>
        </w:trPr>
        <w:tc>
          <w:tcPr>
            <w:tcW w:w="1396" w:type="pct"/>
            <w:shd w:val="clear" w:color="auto" w:fill="auto"/>
          </w:tcPr>
          <w:p w14:paraId="516D06E5" w14:textId="77777777" w:rsidR="00F1480E" w:rsidRPr="000754EC" w:rsidRDefault="005317CE" w:rsidP="000754EC">
            <w:pPr>
              <w:pStyle w:val="SIUNITCODE"/>
            </w:pPr>
            <w:r w:rsidRPr="005317CE">
              <w:t>FBPTEC3003</w:t>
            </w:r>
          </w:p>
        </w:tc>
        <w:tc>
          <w:tcPr>
            <w:tcW w:w="3604" w:type="pct"/>
            <w:shd w:val="clear" w:color="auto" w:fill="auto"/>
          </w:tcPr>
          <w:p w14:paraId="5EAE5CC6" w14:textId="77777777" w:rsidR="00F1480E" w:rsidRPr="000754EC" w:rsidRDefault="005317CE" w:rsidP="000754EC">
            <w:pPr>
              <w:pStyle w:val="SIUnittitle"/>
            </w:pPr>
            <w:r w:rsidRPr="005317CE">
              <w:t>Apply raw materials, ingredient and process knowledge to production problems</w:t>
            </w:r>
          </w:p>
        </w:tc>
      </w:tr>
      <w:tr w:rsidR="00F1480E" w:rsidRPr="00963A46" w14:paraId="4344C3A2" w14:textId="77777777" w:rsidTr="00CA2922">
        <w:tc>
          <w:tcPr>
            <w:tcW w:w="1396" w:type="pct"/>
            <w:shd w:val="clear" w:color="auto" w:fill="auto"/>
          </w:tcPr>
          <w:p w14:paraId="032C0AB1" w14:textId="77777777" w:rsidR="00F1480E" w:rsidRPr="000754EC" w:rsidRDefault="00FD557D" w:rsidP="000754EC">
            <w:pPr>
              <w:pStyle w:val="SIHeading2"/>
            </w:pPr>
            <w:r w:rsidRPr="00FD557D">
              <w:t>Application</w:t>
            </w:r>
          </w:p>
          <w:p w14:paraId="4BA2E2E5" w14:textId="77777777" w:rsidR="00FD557D" w:rsidRPr="00923720" w:rsidRDefault="00FD557D" w:rsidP="000754EC">
            <w:pPr>
              <w:pStyle w:val="SIHeading2"/>
            </w:pPr>
          </w:p>
        </w:tc>
        <w:tc>
          <w:tcPr>
            <w:tcW w:w="3604" w:type="pct"/>
            <w:shd w:val="clear" w:color="auto" w:fill="auto"/>
          </w:tcPr>
          <w:p w14:paraId="42E746AE" w14:textId="77777777" w:rsidR="005317CE" w:rsidRDefault="005317CE" w:rsidP="005317CE">
            <w:pPr>
              <w:pStyle w:val="SIText"/>
            </w:pPr>
            <w:r w:rsidRPr="005317CE">
              <w:t xml:space="preserve">This unit of competency describes the skills and knowledge required to apply an understanding of ingredients and processes to solve problems that typically occur during the preparation, processing or packaging of products. </w:t>
            </w:r>
          </w:p>
          <w:p w14:paraId="3D8F69BD" w14:textId="77777777" w:rsidR="00FE49B6" w:rsidRPr="005317CE" w:rsidRDefault="00FE49B6" w:rsidP="005317CE">
            <w:pPr>
              <w:pStyle w:val="SIText"/>
            </w:pPr>
          </w:p>
          <w:p w14:paraId="41D83A0C" w14:textId="77777777" w:rsidR="005317CE" w:rsidRDefault="005317CE" w:rsidP="005317CE">
            <w:pPr>
              <w:pStyle w:val="SIText"/>
            </w:pPr>
            <w:r w:rsidRPr="005317CE">
              <w:t>The unit applies to operators who work under broad supervision and are responsible for the efficient operation of production equipment and processes, and are required to problem solve issues relating to non-conforming raw materials, ingredients and processes.</w:t>
            </w:r>
          </w:p>
          <w:p w14:paraId="1F37B5A7" w14:textId="77777777" w:rsidR="00FE49B6" w:rsidRPr="005317CE" w:rsidRDefault="00FE49B6" w:rsidP="005317CE">
            <w:pPr>
              <w:pStyle w:val="SIText"/>
            </w:pPr>
          </w:p>
          <w:p w14:paraId="37409299" w14:textId="77777777" w:rsidR="00F1480E" w:rsidRPr="000754EC" w:rsidRDefault="00FE49B6" w:rsidP="000754EC">
            <w:r w:rsidRPr="00FE49B6">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5317CE" w:rsidRPr="00963A46" w14:paraId="374C0D67" w14:textId="77777777" w:rsidTr="00CA2922">
        <w:tc>
          <w:tcPr>
            <w:tcW w:w="1396" w:type="pct"/>
            <w:shd w:val="clear" w:color="auto" w:fill="auto"/>
          </w:tcPr>
          <w:p w14:paraId="401205B4" w14:textId="77777777" w:rsidR="005317CE" w:rsidRPr="005317CE" w:rsidRDefault="005317CE" w:rsidP="005317CE">
            <w:pPr>
              <w:pStyle w:val="SIHeading2"/>
            </w:pPr>
            <w:r w:rsidRPr="005317CE">
              <w:t>Prerequisite Unit</w:t>
            </w:r>
          </w:p>
        </w:tc>
        <w:tc>
          <w:tcPr>
            <w:tcW w:w="3604" w:type="pct"/>
            <w:shd w:val="clear" w:color="auto" w:fill="auto"/>
          </w:tcPr>
          <w:p w14:paraId="0E719ACB" w14:textId="77777777" w:rsidR="005317CE" w:rsidRPr="005317CE" w:rsidRDefault="005317CE" w:rsidP="005317CE">
            <w:pPr>
              <w:pStyle w:val="SIText"/>
            </w:pPr>
            <w:r>
              <w:t>Nil</w:t>
            </w:r>
          </w:p>
        </w:tc>
      </w:tr>
      <w:tr w:rsidR="005317CE" w:rsidRPr="00963A46" w14:paraId="0DE51F87" w14:textId="77777777" w:rsidTr="00CA2922">
        <w:tc>
          <w:tcPr>
            <w:tcW w:w="1396" w:type="pct"/>
            <w:shd w:val="clear" w:color="auto" w:fill="auto"/>
          </w:tcPr>
          <w:p w14:paraId="7BAAEFF9" w14:textId="77777777" w:rsidR="005317CE" w:rsidRPr="005317CE" w:rsidRDefault="005317CE" w:rsidP="005317CE">
            <w:pPr>
              <w:pStyle w:val="SIHeading2"/>
            </w:pPr>
            <w:r w:rsidRPr="005317CE">
              <w:t>Unit Sector</w:t>
            </w:r>
          </w:p>
        </w:tc>
        <w:tc>
          <w:tcPr>
            <w:tcW w:w="3604" w:type="pct"/>
            <w:shd w:val="clear" w:color="auto" w:fill="auto"/>
          </w:tcPr>
          <w:p w14:paraId="67C50F34" w14:textId="77777777" w:rsidR="005317CE" w:rsidRPr="005317CE" w:rsidRDefault="005317CE" w:rsidP="005317CE">
            <w:pPr>
              <w:pStyle w:val="SIText"/>
            </w:pPr>
            <w:r w:rsidRPr="005317CE">
              <w:t>Technical (TEC)</w:t>
            </w:r>
          </w:p>
        </w:tc>
      </w:tr>
    </w:tbl>
    <w:p w14:paraId="29F7252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32069BE" w14:textId="77777777" w:rsidTr="00CA2922">
        <w:trPr>
          <w:cantSplit/>
          <w:tblHeader/>
        </w:trPr>
        <w:tc>
          <w:tcPr>
            <w:tcW w:w="1396" w:type="pct"/>
            <w:tcBorders>
              <w:bottom w:val="single" w:sz="4" w:space="0" w:color="C0C0C0"/>
            </w:tcBorders>
            <w:shd w:val="clear" w:color="auto" w:fill="auto"/>
          </w:tcPr>
          <w:p w14:paraId="0959425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0525F57" w14:textId="77777777" w:rsidR="00F1480E" w:rsidRPr="000754EC" w:rsidRDefault="00FD557D" w:rsidP="000754EC">
            <w:pPr>
              <w:pStyle w:val="SIHeading2"/>
            </w:pPr>
            <w:r w:rsidRPr="00923720">
              <w:t>Performance Criteria</w:t>
            </w:r>
          </w:p>
        </w:tc>
      </w:tr>
      <w:tr w:rsidR="00F1480E" w:rsidRPr="00963A46" w14:paraId="7EEC14D2" w14:textId="77777777" w:rsidTr="00CA2922">
        <w:trPr>
          <w:cantSplit/>
          <w:tblHeader/>
        </w:trPr>
        <w:tc>
          <w:tcPr>
            <w:tcW w:w="1396" w:type="pct"/>
            <w:tcBorders>
              <w:top w:val="single" w:sz="4" w:space="0" w:color="C0C0C0"/>
            </w:tcBorders>
            <w:shd w:val="clear" w:color="auto" w:fill="auto"/>
          </w:tcPr>
          <w:p w14:paraId="7D856F6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30F59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317CE" w:rsidRPr="00963A46" w14:paraId="1F8DF70C" w14:textId="77777777" w:rsidTr="00CA2922">
        <w:trPr>
          <w:cantSplit/>
        </w:trPr>
        <w:tc>
          <w:tcPr>
            <w:tcW w:w="1396" w:type="pct"/>
            <w:shd w:val="clear" w:color="auto" w:fill="auto"/>
          </w:tcPr>
          <w:p w14:paraId="41E7B3E1" w14:textId="77777777" w:rsidR="005317CE" w:rsidRPr="005317CE" w:rsidRDefault="005317CE" w:rsidP="005317CE">
            <w:pPr>
              <w:pStyle w:val="SIText"/>
            </w:pPr>
            <w:r w:rsidRPr="005317CE">
              <w:t>1. Identify and respond to non-conforming ingredients or raw materials</w:t>
            </w:r>
          </w:p>
        </w:tc>
        <w:tc>
          <w:tcPr>
            <w:tcW w:w="3604" w:type="pct"/>
            <w:shd w:val="clear" w:color="auto" w:fill="auto"/>
          </w:tcPr>
          <w:p w14:paraId="70EC8565" w14:textId="77777777" w:rsidR="006F00ED" w:rsidRDefault="005317CE" w:rsidP="005317CE">
            <w:pPr>
              <w:pStyle w:val="SIText"/>
            </w:pPr>
            <w:r w:rsidRPr="005317CE">
              <w:t xml:space="preserve">1.1 Identify </w:t>
            </w:r>
            <w:r w:rsidR="006F00ED">
              <w:t>raw materials and ingredients that do not conform with quality standards</w:t>
            </w:r>
          </w:p>
          <w:p w14:paraId="203FB938" w14:textId="77777777" w:rsidR="005317CE" w:rsidRPr="005317CE" w:rsidRDefault="005317CE" w:rsidP="005317CE">
            <w:pPr>
              <w:pStyle w:val="SIText"/>
            </w:pPr>
            <w:r w:rsidRPr="005317CE">
              <w:t>1.2 Identify and report non-conformance in raw materials and ingredients</w:t>
            </w:r>
            <w:r w:rsidR="006F00ED">
              <w:t>, in line with workplace requirements</w:t>
            </w:r>
            <w:r w:rsidRPr="005317CE">
              <w:t xml:space="preserve"> </w:t>
            </w:r>
          </w:p>
          <w:p w14:paraId="47B16253" w14:textId="77777777" w:rsidR="005317CE" w:rsidRPr="005317CE" w:rsidRDefault="005317CE" w:rsidP="005317CE">
            <w:pPr>
              <w:pStyle w:val="SIText"/>
            </w:pPr>
            <w:r w:rsidRPr="005317CE">
              <w:t xml:space="preserve">1.3 Investigate and report causes of non-conformance </w:t>
            </w:r>
          </w:p>
          <w:p w14:paraId="7B15E0D7" w14:textId="77777777" w:rsidR="005317CE" w:rsidRPr="005317CE" w:rsidRDefault="005317CE" w:rsidP="005317CE">
            <w:pPr>
              <w:pStyle w:val="SIText"/>
            </w:pPr>
            <w:r w:rsidRPr="005317CE">
              <w:t xml:space="preserve">1.4 Determine and implement corrective action </w:t>
            </w:r>
          </w:p>
          <w:p w14:paraId="115F9E61" w14:textId="77777777" w:rsidR="005317CE" w:rsidRPr="005317CE" w:rsidRDefault="005317CE" w:rsidP="005317CE">
            <w:pPr>
              <w:pStyle w:val="SIText"/>
            </w:pPr>
            <w:r w:rsidRPr="005317CE">
              <w:t>1.5 Take action to prevent recurrence of non-conformance</w:t>
            </w:r>
          </w:p>
          <w:p w14:paraId="1C4BB5E6" w14:textId="77777777" w:rsidR="005317CE" w:rsidRPr="005317CE" w:rsidRDefault="005317CE" w:rsidP="005317CE">
            <w:pPr>
              <w:pStyle w:val="SIText"/>
            </w:pPr>
            <w:r w:rsidRPr="005317CE">
              <w:t>1.6 Report action in accordance with workplace reporting requirements</w:t>
            </w:r>
          </w:p>
        </w:tc>
      </w:tr>
      <w:tr w:rsidR="005317CE" w:rsidRPr="00963A46" w14:paraId="1033C11C" w14:textId="77777777" w:rsidTr="00CA2922">
        <w:trPr>
          <w:cantSplit/>
        </w:trPr>
        <w:tc>
          <w:tcPr>
            <w:tcW w:w="1396" w:type="pct"/>
            <w:shd w:val="clear" w:color="auto" w:fill="auto"/>
          </w:tcPr>
          <w:p w14:paraId="244B4D92" w14:textId="77777777" w:rsidR="005317CE" w:rsidRPr="005317CE" w:rsidRDefault="005317CE" w:rsidP="005317CE">
            <w:pPr>
              <w:pStyle w:val="SIText"/>
            </w:pPr>
            <w:r w:rsidRPr="005317CE">
              <w:t>2. Identify and respond to non-conforming products and processes</w:t>
            </w:r>
          </w:p>
        </w:tc>
        <w:tc>
          <w:tcPr>
            <w:tcW w:w="3604" w:type="pct"/>
            <w:shd w:val="clear" w:color="auto" w:fill="auto"/>
          </w:tcPr>
          <w:p w14:paraId="77EB9514" w14:textId="77777777" w:rsidR="005317CE" w:rsidRPr="005317CE" w:rsidRDefault="005317CE" w:rsidP="005317CE">
            <w:pPr>
              <w:pStyle w:val="SIText"/>
            </w:pPr>
            <w:r w:rsidRPr="005317CE">
              <w:t xml:space="preserve">2.1 Monitor processing parameters, stages and changes </w:t>
            </w:r>
          </w:p>
          <w:p w14:paraId="23C32591" w14:textId="77777777" w:rsidR="005317CE" w:rsidRPr="005317CE" w:rsidRDefault="005317CE" w:rsidP="005317CE">
            <w:pPr>
              <w:pStyle w:val="SIText"/>
            </w:pPr>
            <w:r w:rsidRPr="005317CE">
              <w:t xml:space="preserve">2.2 Identify non-conformance during processing, handling and/or storage and take corrective action </w:t>
            </w:r>
          </w:p>
          <w:p w14:paraId="1084E48D" w14:textId="77777777" w:rsidR="005317CE" w:rsidRPr="005317CE" w:rsidRDefault="005317CE" w:rsidP="005317CE">
            <w:pPr>
              <w:pStyle w:val="SIText"/>
            </w:pPr>
            <w:r w:rsidRPr="005317CE">
              <w:t xml:space="preserve">2.3 Investigate and report causes of non-conformance relating to processing, handling or storage </w:t>
            </w:r>
          </w:p>
          <w:p w14:paraId="5540A387" w14:textId="77777777" w:rsidR="005317CE" w:rsidRPr="005317CE" w:rsidRDefault="005317CE" w:rsidP="005317CE">
            <w:pPr>
              <w:pStyle w:val="SIText"/>
            </w:pPr>
            <w:r w:rsidRPr="005317CE">
              <w:t xml:space="preserve">2.4 Determine and implement corrective actions </w:t>
            </w:r>
          </w:p>
          <w:p w14:paraId="2BCE55A0" w14:textId="77777777" w:rsidR="005317CE" w:rsidRPr="005317CE" w:rsidRDefault="005317CE" w:rsidP="005317CE">
            <w:pPr>
              <w:pStyle w:val="SIText"/>
            </w:pPr>
            <w:r w:rsidRPr="005317CE">
              <w:t xml:space="preserve">2.5 Take action to prevent recurrence of non-conformance </w:t>
            </w:r>
          </w:p>
          <w:p w14:paraId="25B79DF7" w14:textId="77777777" w:rsidR="005317CE" w:rsidRPr="005317CE" w:rsidRDefault="005317CE" w:rsidP="005317CE">
            <w:pPr>
              <w:pStyle w:val="SIText"/>
            </w:pPr>
            <w:r w:rsidRPr="005317CE">
              <w:t>2.6 Report action in accordance with workplace reporting requirements</w:t>
            </w:r>
          </w:p>
        </w:tc>
      </w:tr>
    </w:tbl>
    <w:p w14:paraId="2C840160"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593A566" w14:textId="77777777" w:rsidTr="00CA2922">
        <w:trPr>
          <w:tblHeader/>
        </w:trPr>
        <w:tc>
          <w:tcPr>
            <w:tcW w:w="5000" w:type="pct"/>
            <w:gridSpan w:val="2"/>
          </w:tcPr>
          <w:p w14:paraId="5F358E2C" w14:textId="77777777" w:rsidR="00F1480E" w:rsidRPr="000754EC" w:rsidRDefault="005F771F" w:rsidP="000754EC">
            <w:pPr>
              <w:pStyle w:val="SIHeading2"/>
            </w:pPr>
            <w:r>
              <w:br w:type="page"/>
            </w:r>
            <w:r w:rsidR="00FD557D" w:rsidRPr="00041E59">
              <w:t>F</w:t>
            </w:r>
            <w:r w:rsidR="00FD557D" w:rsidRPr="000754EC">
              <w:t>oundation Skills</w:t>
            </w:r>
          </w:p>
          <w:p w14:paraId="249C271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2BB67D5" w14:textId="77777777" w:rsidTr="00CA2922">
        <w:trPr>
          <w:tblHeader/>
        </w:trPr>
        <w:tc>
          <w:tcPr>
            <w:tcW w:w="1396" w:type="pct"/>
          </w:tcPr>
          <w:p w14:paraId="5C3CF4F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98DDF4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317CE" w:rsidRPr="00336FCA" w:rsidDel="00423CB2" w14:paraId="7A2F9BA5" w14:textId="77777777" w:rsidTr="00CA2922">
        <w:tc>
          <w:tcPr>
            <w:tcW w:w="1396" w:type="pct"/>
          </w:tcPr>
          <w:p w14:paraId="2A8B2355" w14:textId="77777777" w:rsidR="005317CE" w:rsidRPr="005317CE" w:rsidRDefault="005317CE" w:rsidP="005317CE">
            <w:pPr>
              <w:pStyle w:val="SIText"/>
            </w:pPr>
            <w:r w:rsidRPr="005317CE">
              <w:t>Reading</w:t>
            </w:r>
          </w:p>
        </w:tc>
        <w:tc>
          <w:tcPr>
            <w:tcW w:w="3604" w:type="pct"/>
          </w:tcPr>
          <w:p w14:paraId="36D73C43" w14:textId="77777777" w:rsidR="005317CE" w:rsidRPr="005317CE" w:rsidRDefault="005317CE" w:rsidP="005317CE">
            <w:pPr>
              <w:pStyle w:val="SIBulletList1"/>
            </w:pPr>
            <w:r w:rsidRPr="005317CE">
              <w:t xml:space="preserve">Analyses and consolidates information and data from a range of sources </w:t>
            </w:r>
          </w:p>
        </w:tc>
      </w:tr>
      <w:tr w:rsidR="005317CE" w:rsidRPr="00336FCA" w:rsidDel="00423CB2" w14:paraId="50FBC4F1" w14:textId="77777777" w:rsidTr="00CA2922">
        <w:tc>
          <w:tcPr>
            <w:tcW w:w="1396" w:type="pct"/>
          </w:tcPr>
          <w:p w14:paraId="0F7309D2" w14:textId="77777777" w:rsidR="005317CE" w:rsidRPr="005317CE" w:rsidRDefault="005317CE" w:rsidP="005317CE">
            <w:pPr>
              <w:pStyle w:val="SIText"/>
            </w:pPr>
            <w:r w:rsidRPr="005317CE">
              <w:t>Numeracy</w:t>
            </w:r>
          </w:p>
        </w:tc>
        <w:tc>
          <w:tcPr>
            <w:tcW w:w="3604" w:type="pct"/>
          </w:tcPr>
          <w:p w14:paraId="4B4C80F3" w14:textId="77777777" w:rsidR="005317CE" w:rsidRPr="005317CE" w:rsidRDefault="00FE49B6" w:rsidP="005317CE">
            <w:pPr>
              <w:pStyle w:val="SIBulletList1"/>
            </w:pPr>
            <w:r>
              <w:t>Analyses data</w:t>
            </w:r>
            <w:r w:rsidR="005317CE" w:rsidRPr="005317CE">
              <w:t xml:space="preserve"> to check, interpret and confirm production requirements for ingredients and process parameters</w:t>
            </w:r>
          </w:p>
        </w:tc>
      </w:tr>
      <w:tr w:rsidR="005317CE" w:rsidRPr="00336FCA" w:rsidDel="00423CB2" w14:paraId="3570BE53" w14:textId="77777777" w:rsidTr="00CA2922">
        <w:tc>
          <w:tcPr>
            <w:tcW w:w="1396" w:type="pct"/>
          </w:tcPr>
          <w:p w14:paraId="65BF2325" w14:textId="77777777" w:rsidR="005317CE" w:rsidRPr="005317CE" w:rsidRDefault="005317CE" w:rsidP="005317CE">
            <w:pPr>
              <w:pStyle w:val="SIText"/>
            </w:pPr>
            <w:r w:rsidRPr="005317CE">
              <w:t>Get the work done</w:t>
            </w:r>
          </w:p>
        </w:tc>
        <w:tc>
          <w:tcPr>
            <w:tcW w:w="3604" w:type="pct"/>
          </w:tcPr>
          <w:p w14:paraId="70B43B39" w14:textId="77777777" w:rsidR="005317CE" w:rsidRPr="005317CE" w:rsidRDefault="005317CE" w:rsidP="005317CE">
            <w:pPr>
              <w:pStyle w:val="SIBulletList1"/>
            </w:pPr>
            <w:r w:rsidRPr="005317CE">
              <w:t>Takes responsibility for planning, sequencing and prioritising tasks and own workload for efficiency and effective outcomes</w:t>
            </w:r>
          </w:p>
          <w:p w14:paraId="4D50F26B" w14:textId="77777777" w:rsidR="005317CE" w:rsidRPr="005317CE" w:rsidRDefault="005317CE" w:rsidP="005317CE">
            <w:pPr>
              <w:pStyle w:val="SIBulletList1"/>
            </w:pPr>
            <w:r w:rsidRPr="005317CE">
              <w:lastRenderedPageBreak/>
              <w:t>Addresses problems and initiates standard procedures in response, applying problem solving processes in determining solutions</w:t>
            </w:r>
          </w:p>
        </w:tc>
      </w:tr>
    </w:tbl>
    <w:p w14:paraId="41424C9F" w14:textId="77777777" w:rsidR="00916CD7" w:rsidRDefault="00916CD7" w:rsidP="005F771F">
      <w:pPr>
        <w:pStyle w:val="SIText"/>
      </w:pPr>
    </w:p>
    <w:p w14:paraId="27823A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CE72270" w14:textId="77777777" w:rsidTr="00F33FF2">
        <w:tc>
          <w:tcPr>
            <w:tcW w:w="5000" w:type="pct"/>
            <w:gridSpan w:val="4"/>
          </w:tcPr>
          <w:p w14:paraId="4A154439" w14:textId="77777777" w:rsidR="00F1480E" w:rsidRPr="000754EC" w:rsidRDefault="00FD557D" w:rsidP="000754EC">
            <w:pPr>
              <w:pStyle w:val="SIHeading2"/>
            </w:pPr>
            <w:r w:rsidRPr="00923720">
              <w:t>U</w:t>
            </w:r>
            <w:r w:rsidRPr="000754EC">
              <w:t>nit Mapping Information</w:t>
            </w:r>
          </w:p>
        </w:tc>
      </w:tr>
      <w:tr w:rsidR="00F1480E" w14:paraId="3536FE44" w14:textId="77777777" w:rsidTr="00F33FF2">
        <w:tc>
          <w:tcPr>
            <w:tcW w:w="1028" w:type="pct"/>
          </w:tcPr>
          <w:p w14:paraId="3A20F376" w14:textId="77777777" w:rsidR="00F1480E" w:rsidRPr="000754EC" w:rsidRDefault="00F1480E" w:rsidP="000754EC">
            <w:pPr>
              <w:pStyle w:val="SIText-Bold"/>
            </w:pPr>
            <w:r w:rsidRPr="00923720">
              <w:t>Code and title current version</w:t>
            </w:r>
          </w:p>
        </w:tc>
        <w:tc>
          <w:tcPr>
            <w:tcW w:w="1105" w:type="pct"/>
          </w:tcPr>
          <w:p w14:paraId="1D28C85E" w14:textId="77777777" w:rsidR="00F1480E" w:rsidRPr="000754EC" w:rsidRDefault="00F1480E" w:rsidP="000754EC">
            <w:pPr>
              <w:pStyle w:val="SIText-Bold"/>
            </w:pPr>
            <w:r w:rsidRPr="00923720">
              <w:t>Code and title previous version</w:t>
            </w:r>
          </w:p>
        </w:tc>
        <w:tc>
          <w:tcPr>
            <w:tcW w:w="1251" w:type="pct"/>
          </w:tcPr>
          <w:p w14:paraId="409B711A" w14:textId="77777777" w:rsidR="00F1480E" w:rsidRPr="000754EC" w:rsidRDefault="00F1480E" w:rsidP="000754EC">
            <w:pPr>
              <w:pStyle w:val="SIText-Bold"/>
            </w:pPr>
            <w:r w:rsidRPr="00923720">
              <w:t>Comments</w:t>
            </w:r>
          </w:p>
        </w:tc>
        <w:tc>
          <w:tcPr>
            <w:tcW w:w="1616" w:type="pct"/>
          </w:tcPr>
          <w:p w14:paraId="264EB9B4" w14:textId="77777777" w:rsidR="00F1480E" w:rsidRPr="000754EC" w:rsidRDefault="00F1480E" w:rsidP="000754EC">
            <w:pPr>
              <w:pStyle w:val="SIText-Bold"/>
            </w:pPr>
            <w:r w:rsidRPr="00923720">
              <w:t>Equivalence status</w:t>
            </w:r>
          </w:p>
        </w:tc>
      </w:tr>
      <w:tr w:rsidR="005317CE" w14:paraId="1C1ECBDA" w14:textId="77777777" w:rsidTr="00F33FF2">
        <w:tc>
          <w:tcPr>
            <w:tcW w:w="1028" w:type="pct"/>
          </w:tcPr>
          <w:p w14:paraId="19C5424F" w14:textId="77777777" w:rsidR="005317CE" w:rsidRPr="005317CE" w:rsidRDefault="005317CE" w:rsidP="005317CE">
            <w:pPr>
              <w:pStyle w:val="SIText"/>
            </w:pPr>
            <w:r w:rsidRPr="005317CE">
              <w:t>FBPTEC3003 Apply raw materials, ingredient and process knowledge to production problems</w:t>
            </w:r>
          </w:p>
          <w:p w14:paraId="3F8D8EBD" w14:textId="77777777" w:rsidR="005317CE" w:rsidRPr="005317CE" w:rsidRDefault="005317CE" w:rsidP="005317CE">
            <w:pPr>
              <w:pStyle w:val="SIText"/>
            </w:pPr>
          </w:p>
        </w:tc>
        <w:tc>
          <w:tcPr>
            <w:tcW w:w="1105" w:type="pct"/>
          </w:tcPr>
          <w:p w14:paraId="34A9D1C9" w14:textId="77777777" w:rsidR="005317CE" w:rsidRPr="005317CE" w:rsidRDefault="005317CE" w:rsidP="005317CE">
            <w:pPr>
              <w:pStyle w:val="SIText"/>
            </w:pPr>
            <w:r w:rsidRPr="005317CE">
              <w:t>FDFTEC3003A Apply raw materials, ingredient and process knowledge to production problems</w:t>
            </w:r>
          </w:p>
        </w:tc>
        <w:tc>
          <w:tcPr>
            <w:tcW w:w="1251" w:type="pct"/>
          </w:tcPr>
          <w:p w14:paraId="71E1DFC9" w14:textId="77777777" w:rsidR="005317CE" w:rsidRDefault="005317CE" w:rsidP="005317CE">
            <w:pPr>
              <w:pStyle w:val="SIText"/>
            </w:pPr>
            <w:r w:rsidRPr="005317CE">
              <w:t>Updated to meet Standards for Training Packages</w:t>
            </w:r>
          </w:p>
          <w:p w14:paraId="01532513" w14:textId="77777777" w:rsidR="006F00ED" w:rsidRPr="005317CE" w:rsidRDefault="006F00ED" w:rsidP="005317CE">
            <w:pPr>
              <w:pStyle w:val="SIText"/>
            </w:pPr>
          </w:p>
          <w:p w14:paraId="6DC1F189" w14:textId="77777777" w:rsidR="005317CE" w:rsidRPr="005317CE" w:rsidRDefault="005317CE" w:rsidP="005317CE">
            <w:pPr>
              <w:pStyle w:val="SIText"/>
            </w:pPr>
            <w:r w:rsidRPr="005317CE">
              <w:t>Minor changes to Performance Criteria for clarity</w:t>
            </w:r>
          </w:p>
        </w:tc>
        <w:tc>
          <w:tcPr>
            <w:tcW w:w="1616" w:type="pct"/>
          </w:tcPr>
          <w:p w14:paraId="445C1858" w14:textId="77777777" w:rsidR="005317CE" w:rsidRPr="005317CE" w:rsidRDefault="005317CE" w:rsidP="005317CE">
            <w:pPr>
              <w:pStyle w:val="SIText"/>
            </w:pPr>
            <w:r w:rsidRPr="005317CE">
              <w:t>Equivalent unit</w:t>
            </w:r>
          </w:p>
        </w:tc>
      </w:tr>
    </w:tbl>
    <w:p w14:paraId="647F22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6FB8D49" w14:textId="77777777" w:rsidTr="0035000E">
        <w:tc>
          <w:tcPr>
            <w:tcW w:w="1049" w:type="pct"/>
            <w:shd w:val="clear" w:color="auto" w:fill="auto"/>
          </w:tcPr>
          <w:p w14:paraId="7C5CF8BF" w14:textId="77777777" w:rsidR="00F1480E" w:rsidRPr="000754EC" w:rsidRDefault="00FD557D" w:rsidP="000754EC">
            <w:pPr>
              <w:pStyle w:val="SIHeading2"/>
            </w:pPr>
            <w:r w:rsidRPr="00CC451E">
              <w:t>L</w:t>
            </w:r>
            <w:r w:rsidRPr="000754EC">
              <w:t>inks</w:t>
            </w:r>
          </w:p>
        </w:tc>
        <w:tc>
          <w:tcPr>
            <w:tcW w:w="3951" w:type="pct"/>
            <w:shd w:val="clear" w:color="auto" w:fill="auto"/>
          </w:tcPr>
          <w:p w14:paraId="15BFB7D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B682AD9" w14:textId="77777777" w:rsidR="00F1480E" w:rsidRDefault="00F1480E" w:rsidP="005F771F">
      <w:pPr>
        <w:pStyle w:val="SIText"/>
      </w:pPr>
    </w:p>
    <w:p w14:paraId="56408E1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ECD0CAC" w14:textId="77777777" w:rsidTr="00113678">
        <w:trPr>
          <w:tblHeader/>
        </w:trPr>
        <w:tc>
          <w:tcPr>
            <w:tcW w:w="1478" w:type="pct"/>
            <w:shd w:val="clear" w:color="auto" w:fill="auto"/>
          </w:tcPr>
          <w:p w14:paraId="0597D83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D4F1B0A" w14:textId="77777777" w:rsidR="00556C4C" w:rsidRPr="000754EC" w:rsidRDefault="00556C4C" w:rsidP="000754EC">
            <w:pPr>
              <w:pStyle w:val="SIUnittitle"/>
            </w:pPr>
            <w:r w:rsidRPr="00F56827">
              <w:t xml:space="preserve">Assessment requirements for </w:t>
            </w:r>
            <w:r w:rsidR="005317CE" w:rsidRPr="005317CE">
              <w:t>FBPTEC3003 Apply raw materials, ingredient and process knowledge to production problems</w:t>
            </w:r>
          </w:p>
        </w:tc>
      </w:tr>
      <w:tr w:rsidR="00556C4C" w:rsidRPr="00A55106" w14:paraId="6B063370" w14:textId="77777777" w:rsidTr="00113678">
        <w:trPr>
          <w:tblHeader/>
        </w:trPr>
        <w:tc>
          <w:tcPr>
            <w:tcW w:w="5000" w:type="pct"/>
            <w:gridSpan w:val="2"/>
            <w:shd w:val="clear" w:color="auto" w:fill="auto"/>
          </w:tcPr>
          <w:p w14:paraId="2B6C0B9C" w14:textId="77777777" w:rsidR="00556C4C" w:rsidRPr="000754EC" w:rsidRDefault="00D71E43" w:rsidP="000754EC">
            <w:pPr>
              <w:pStyle w:val="SIHeading2"/>
            </w:pPr>
            <w:r>
              <w:t>Performance E</w:t>
            </w:r>
            <w:r w:rsidRPr="000754EC">
              <w:t>vidence</w:t>
            </w:r>
          </w:p>
        </w:tc>
      </w:tr>
      <w:tr w:rsidR="00556C4C" w:rsidRPr="00067E1C" w14:paraId="48F995F2" w14:textId="77777777" w:rsidTr="00113678">
        <w:tc>
          <w:tcPr>
            <w:tcW w:w="5000" w:type="pct"/>
            <w:gridSpan w:val="2"/>
            <w:shd w:val="clear" w:color="auto" w:fill="auto"/>
          </w:tcPr>
          <w:p w14:paraId="67F052B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9A2EAAA" w14:textId="77777777" w:rsidR="002F733C" w:rsidRDefault="005317CE" w:rsidP="005317CE">
            <w:pPr>
              <w:pStyle w:val="SIText"/>
            </w:pPr>
            <w:r w:rsidRPr="005317CE">
              <w:t xml:space="preserve">There must be evidence that the individual has </w:t>
            </w:r>
            <w:r w:rsidR="002F733C">
              <w:t>effectively applied knowledge of raw materials, ingredient and process knowledge on</w:t>
            </w:r>
            <w:r w:rsidRPr="005317CE">
              <w:t xml:space="preserve"> at least one </w:t>
            </w:r>
            <w:r w:rsidR="002F733C">
              <w:t>occasion, including:</w:t>
            </w:r>
          </w:p>
          <w:p w14:paraId="4A11329B" w14:textId="77777777" w:rsidR="005317CE" w:rsidRPr="005317CE" w:rsidRDefault="005317CE" w:rsidP="005317CE">
            <w:pPr>
              <w:pStyle w:val="SIBulletList1"/>
            </w:pPr>
            <w:r w:rsidRPr="005317CE">
              <w:t xml:space="preserve">recognising quality characteristics </w:t>
            </w:r>
            <w:r w:rsidR="002F733C">
              <w:t xml:space="preserve">of </w:t>
            </w:r>
            <w:r w:rsidRPr="005317CE">
              <w:t>raw materials and ingredients</w:t>
            </w:r>
            <w:r w:rsidR="002F733C">
              <w:t xml:space="preserve"> in one production process</w:t>
            </w:r>
          </w:p>
          <w:p w14:paraId="10CF3CA7" w14:textId="77777777" w:rsidR="005317CE" w:rsidRDefault="005317CE" w:rsidP="005317CE">
            <w:pPr>
              <w:pStyle w:val="SIBulletList1"/>
            </w:pPr>
            <w:r w:rsidRPr="005317CE">
              <w:t xml:space="preserve">identifying non-conforming </w:t>
            </w:r>
            <w:r w:rsidR="002F733C">
              <w:t xml:space="preserve">raw </w:t>
            </w:r>
            <w:r w:rsidRPr="005317CE">
              <w:t xml:space="preserve">materials and ingredients and </w:t>
            </w:r>
            <w:r w:rsidR="002F733C">
              <w:t>reasons why they exist in the production process</w:t>
            </w:r>
            <w:r w:rsidRPr="005317CE">
              <w:t xml:space="preserve"> </w:t>
            </w:r>
          </w:p>
          <w:p w14:paraId="79568C0F" w14:textId="77777777" w:rsidR="002F733C" w:rsidRPr="005317CE" w:rsidRDefault="002F733C" w:rsidP="005317CE">
            <w:pPr>
              <w:pStyle w:val="SIBulletList1"/>
            </w:pPr>
            <w:r>
              <w:t>identifying non-conformance as a result of processing and storage</w:t>
            </w:r>
          </w:p>
          <w:p w14:paraId="084820E6" w14:textId="77777777" w:rsidR="005317CE" w:rsidRPr="005317CE" w:rsidRDefault="005317CE" w:rsidP="005317CE">
            <w:pPr>
              <w:pStyle w:val="SIBulletList1"/>
            </w:pPr>
            <w:r w:rsidRPr="005317CE">
              <w:t>determining and undertaking corrective action for non-conformances</w:t>
            </w:r>
          </w:p>
          <w:p w14:paraId="5222DE5C" w14:textId="77777777" w:rsidR="005317CE" w:rsidRPr="005317CE" w:rsidRDefault="005317CE" w:rsidP="001C6049">
            <w:pPr>
              <w:pStyle w:val="SIBulletList1"/>
            </w:pPr>
            <w:r w:rsidRPr="005317CE">
              <w:t>completing workplace documentation and reporting non-conformances.</w:t>
            </w:r>
          </w:p>
          <w:p w14:paraId="1EB96237" w14:textId="77777777" w:rsidR="00556C4C" w:rsidRPr="000754EC" w:rsidRDefault="00556C4C">
            <w:pPr>
              <w:pStyle w:val="SIBulletList1"/>
              <w:numPr>
                <w:ilvl w:val="0"/>
                <w:numId w:val="0"/>
              </w:numPr>
            </w:pPr>
          </w:p>
        </w:tc>
      </w:tr>
    </w:tbl>
    <w:p w14:paraId="29FA471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32B3945" w14:textId="77777777" w:rsidTr="00CA2922">
        <w:trPr>
          <w:tblHeader/>
        </w:trPr>
        <w:tc>
          <w:tcPr>
            <w:tcW w:w="5000" w:type="pct"/>
            <w:shd w:val="clear" w:color="auto" w:fill="auto"/>
          </w:tcPr>
          <w:p w14:paraId="0185556F" w14:textId="77777777" w:rsidR="00F1480E" w:rsidRPr="000754EC" w:rsidRDefault="00D71E43" w:rsidP="000754EC">
            <w:pPr>
              <w:pStyle w:val="SIHeading2"/>
            </w:pPr>
            <w:r w:rsidRPr="002C55E9">
              <w:t>K</w:t>
            </w:r>
            <w:r w:rsidRPr="000754EC">
              <w:t>nowledge Evidence</w:t>
            </w:r>
          </w:p>
        </w:tc>
      </w:tr>
      <w:tr w:rsidR="00F1480E" w:rsidRPr="00067E1C" w14:paraId="10A70AC8" w14:textId="77777777" w:rsidTr="00CA2922">
        <w:tc>
          <w:tcPr>
            <w:tcW w:w="5000" w:type="pct"/>
            <w:shd w:val="clear" w:color="auto" w:fill="auto"/>
          </w:tcPr>
          <w:p w14:paraId="5C4103E0"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53E9ED6" w14:textId="77777777" w:rsidR="005317CE" w:rsidRPr="005317CE" w:rsidRDefault="005317CE" w:rsidP="005317CE">
            <w:pPr>
              <w:pStyle w:val="SIBulletList1"/>
            </w:pPr>
            <w:r w:rsidRPr="005317CE">
              <w:t>the composition and function of each main raw material and ingredient used, including an awareness of ingredient grades or types</w:t>
            </w:r>
          </w:p>
          <w:p w14:paraId="0E605841" w14:textId="77777777" w:rsidR="005317CE" w:rsidRPr="005317CE" w:rsidRDefault="005317CE" w:rsidP="005317CE">
            <w:pPr>
              <w:pStyle w:val="SIBulletList1"/>
            </w:pPr>
            <w:r w:rsidRPr="005317CE">
              <w:t xml:space="preserve">common causes of contamination and unacceptable quality in raw materials and ingredients </w:t>
            </w:r>
          </w:p>
          <w:p w14:paraId="2126674B" w14:textId="77777777" w:rsidR="005317CE" w:rsidRPr="005317CE" w:rsidRDefault="005317CE" w:rsidP="005317CE">
            <w:pPr>
              <w:pStyle w:val="SIBulletList1"/>
            </w:pPr>
            <w:r w:rsidRPr="005317CE">
              <w:t xml:space="preserve">methods used to confirm quality standard </w:t>
            </w:r>
          </w:p>
          <w:p w14:paraId="59556C21" w14:textId="77777777" w:rsidR="005317CE" w:rsidRPr="005317CE" w:rsidRDefault="005317CE" w:rsidP="005317CE">
            <w:pPr>
              <w:pStyle w:val="SIBulletList1"/>
            </w:pPr>
            <w:r w:rsidRPr="005317CE">
              <w:t>the effects of variation in raw materials and ingredients on processing stages and final product outcomes, including:</w:t>
            </w:r>
          </w:p>
          <w:p w14:paraId="3D221D8F" w14:textId="77777777" w:rsidR="005317CE" w:rsidRPr="005317CE" w:rsidRDefault="005317CE" w:rsidP="005317CE">
            <w:pPr>
              <w:pStyle w:val="SIBulletList2"/>
            </w:pPr>
            <w:r w:rsidRPr="005317CE">
              <w:t>factors likely to cause variation</w:t>
            </w:r>
          </w:p>
          <w:p w14:paraId="60D4BC2E" w14:textId="77777777" w:rsidR="005317CE" w:rsidRPr="005317CE" w:rsidRDefault="005317CE" w:rsidP="005317CE">
            <w:pPr>
              <w:pStyle w:val="SIBulletList2"/>
            </w:pPr>
            <w:r w:rsidRPr="005317CE">
              <w:t>scope to adjust or correct for variation at each processing stage</w:t>
            </w:r>
          </w:p>
          <w:p w14:paraId="5C442A9E" w14:textId="77777777" w:rsidR="005317CE" w:rsidRPr="005317CE" w:rsidRDefault="005317CE" w:rsidP="005317CE">
            <w:pPr>
              <w:pStyle w:val="SIBulletList1"/>
            </w:pPr>
            <w:r w:rsidRPr="005317CE">
              <w:t>appropriate handling and storage requirements for raw materials, ingredients and final products, and the effects of poor storage conditions</w:t>
            </w:r>
          </w:p>
          <w:p w14:paraId="3E23DD8B" w14:textId="77777777" w:rsidR="005317CE" w:rsidRPr="005317CE" w:rsidRDefault="005317CE" w:rsidP="005317CE">
            <w:pPr>
              <w:pStyle w:val="SIBulletList1"/>
            </w:pPr>
            <w:r w:rsidRPr="005317CE">
              <w:t>changes and reactions that occur through processing stages, including the signs and symptoms of poor and unacceptable processing or equipment operation</w:t>
            </w:r>
          </w:p>
          <w:p w14:paraId="00F6F7CA" w14:textId="77777777" w:rsidR="005317CE" w:rsidRPr="005317CE" w:rsidRDefault="005317CE" w:rsidP="005317CE">
            <w:pPr>
              <w:pStyle w:val="SIBulletList1"/>
            </w:pPr>
            <w:r w:rsidRPr="005317CE">
              <w:t>factors affecting the shelf-life of products</w:t>
            </w:r>
          </w:p>
          <w:p w14:paraId="1D8CAF24" w14:textId="77777777" w:rsidR="005317CE" w:rsidRPr="005317CE" w:rsidRDefault="005317CE" w:rsidP="005317CE">
            <w:pPr>
              <w:pStyle w:val="SIBulletList1"/>
            </w:pPr>
            <w:r w:rsidRPr="005317CE">
              <w:t>the interrelationships between processing stages and the effect of variations in processing parameters on process outcomes and on final products, including:</w:t>
            </w:r>
          </w:p>
          <w:p w14:paraId="3927B8BE" w14:textId="77777777" w:rsidR="005317CE" w:rsidRPr="005317CE" w:rsidRDefault="005317CE" w:rsidP="005317CE">
            <w:pPr>
              <w:pStyle w:val="SIBulletList2"/>
            </w:pPr>
            <w:r w:rsidRPr="005317CE">
              <w:t>factors likely to cause variations</w:t>
            </w:r>
          </w:p>
          <w:p w14:paraId="43E72CFF" w14:textId="77777777" w:rsidR="005317CE" w:rsidRPr="005317CE" w:rsidRDefault="005317CE" w:rsidP="005317CE">
            <w:pPr>
              <w:pStyle w:val="SIBulletList2"/>
            </w:pPr>
            <w:r w:rsidRPr="005317CE">
              <w:t>scope to adjust or correct for variations at subsequent process stages</w:t>
            </w:r>
          </w:p>
          <w:p w14:paraId="16B61E3D" w14:textId="77777777" w:rsidR="005317CE" w:rsidRPr="005317CE" w:rsidRDefault="005317CE" w:rsidP="005317CE">
            <w:pPr>
              <w:pStyle w:val="SIBulletList1"/>
            </w:pPr>
            <w:r w:rsidRPr="005317CE">
              <w:t>procedures for identifying and isolating non-conforming products</w:t>
            </w:r>
          </w:p>
          <w:p w14:paraId="63B2B757" w14:textId="77777777" w:rsidR="005317CE" w:rsidRPr="005317CE" w:rsidRDefault="005317CE" w:rsidP="005317CE">
            <w:pPr>
              <w:pStyle w:val="SIBulletList1"/>
            </w:pPr>
            <w:r w:rsidRPr="005317CE">
              <w:t>troubleshooting information and techniques</w:t>
            </w:r>
          </w:p>
          <w:p w14:paraId="5A3072C0" w14:textId="77777777" w:rsidR="005317CE" w:rsidRPr="005317CE" w:rsidRDefault="005317CE" w:rsidP="005317CE">
            <w:pPr>
              <w:pStyle w:val="SIBulletList1"/>
            </w:pPr>
            <w:r w:rsidRPr="005317CE">
              <w:t>procedures and related documentation required to amend or to introduce a new method or procedure</w:t>
            </w:r>
          </w:p>
          <w:p w14:paraId="0FAF0A0B" w14:textId="77777777" w:rsidR="005317CE" w:rsidRPr="005317CE" w:rsidRDefault="005317CE" w:rsidP="005317CE">
            <w:pPr>
              <w:pStyle w:val="SIBulletList1"/>
            </w:pPr>
            <w:r w:rsidRPr="005317CE">
              <w:t>reporting requirements and responsibilities</w:t>
            </w:r>
          </w:p>
          <w:p w14:paraId="4920F6C0" w14:textId="77777777" w:rsidR="00F1480E" w:rsidRPr="000754EC" w:rsidRDefault="005317CE" w:rsidP="005317CE">
            <w:pPr>
              <w:pStyle w:val="SIBulletList1"/>
            </w:pPr>
            <w:r w:rsidRPr="005317CE">
              <w:t>test methods for confirming quality characteristics.</w:t>
            </w:r>
          </w:p>
        </w:tc>
      </w:tr>
    </w:tbl>
    <w:p w14:paraId="735544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B7A4B4F" w14:textId="77777777" w:rsidTr="00CA2922">
        <w:trPr>
          <w:tblHeader/>
        </w:trPr>
        <w:tc>
          <w:tcPr>
            <w:tcW w:w="5000" w:type="pct"/>
            <w:shd w:val="clear" w:color="auto" w:fill="auto"/>
          </w:tcPr>
          <w:p w14:paraId="293BF031" w14:textId="77777777" w:rsidR="00F1480E" w:rsidRPr="000754EC" w:rsidRDefault="00D71E43" w:rsidP="000754EC">
            <w:pPr>
              <w:pStyle w:val="SIHeading2"/>
            </w:pPr>
            <w:r w:rsidRPr="002C55E9">
              <w:t>A</w:t>
            </w:r>
            <w:r w:rsidRPr="000754EC">
              <w:t>ssessment Conditions</w:t>
            </w:r>
          </w:p>
        </w:tc>
      </w:tr>
      <w:tr w:rsidR="00F1480E" w:rsidRPr="00A55106" w14:paraId="769E79E8" w14:textId="77777777" w:rsidTr="00CA2922">
        <w:tc>
          <w:tcPr>
            <w:tcW w:w="5000" w:type="pct"/>
            <w:shd w:val="clear" w:color="auto" w:fill="auto"/>
          </w:tcPr>
          <w:p w14:paraId="1DA808C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2660739" w14:textId="77777777" w:rsidR="004E6741" w:rsidRPr="000754EC" w:rsidRDefault="001D7F5B" w:rsidP="000754EC">
            <w:pPr>
              <w:pStyle w:val="SIBulletList1"/>
            </w:pPr>
            <w:r w:rsidRPr="000754EC">
              <w:t>p</w:t>
            </w:r>
            <w:r w:rsidR="004E6741" w:rsidRPr="000754EC">
              <w:t>hysical conditions</w:t>
            </w:r>
            <w:r w:rsidRPr="000754EC">
              <w:t>:</w:t>
            </w:r>
          </w:p>
          <w:p w14:paraId="2F2FE761"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BCC4DA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7CAE7B7" w14:textId="77777777" w:rsidR="005317CE" w:rsidRPr="005317CE" w:rsidRDefault="005317CE" w:rsidP="005317CE">
            <w:pPr>
              <w:pStyle w:val="SIBulletList2"/>
              <w:rPr>
                <w:rFonts w:eastAsiaTheme="minorHAnsi"/>
              </w:rPr>
            </w:pPr>
            <w:r w:rsidRPr="005317CE">
              <w:rPr>
                <w:rFonts w:eastAsiaTheme="minorHAnsi"/>
              </w:rPr>
              <w:t>ingredients and raw materials</w:t>
            </w:r>
          </w:p>
          <w:p w14:paraId="4E28233C" w14:textId="77777777" w:rsidR="005317CE" w:rsidRPr="005317CE" w:rsidRDefault="005317CE" w:rsidP="005317CE">
            <w:pPr>
              <w:pStyle w:val="SIBulletList2"/>
              <w:rPr>
                <w:rFonts w:eastAsiaTheme="minorHAnsi"/>
              </w:rPr>
            </w:pPr>
            <w:r w:rsidRPr="005317CE">
              <w:rPr>
                <w:rFonts w:eastAsiaTheme="minorHAnsi"/>
              </w:rPr>
              <w:t>final product, and related processing equipment and stores areas</w:t>
            </w:r>
          </w:p>
          <w:p w14:paraId="74DC80C5" w14:textId="77777777" w:rsidR="005317CE" w:rsidRPr="005317CE" w:rsidRDefault="005317CE" w:rsidP="005317CE">
            <w:pPr>
              <w:pStyle w:val="SIBulletList1"/>
              <w:rPr>
                <w:rFonts w:eastAsiaTheme="minorHAnsi"/>
              </w:rPr>
            </w:pPr>
            <w:r w:rsidRPr="005317CE">
              <w:rPr>
                <w:rFonts w:eastAsiaTheme="minorHAnsi"/>
              </w:rPr>
              <w:t>specifications:</w:t>
            </w:r>
          </w:p>
          <w:p w14:paraId="4A450CD0" w14:textId="77777777" w:rsidR="002F733C" w:rsidRDefault="002F733C" w:rsidP="005317CE">
            <w:pPr>
              <w:pStyle w:val="SIBulletList2"/>
              <w:rPr>
                <w:rFonts w:eastAsiaTheme="minorHAnsi"/>
              </w:rPr>
            </w:pPr>
            <w:r>
              <w:rPr>
                <w:rFonts w:eastAsiaTheme="minorHAnsi"/>
              </w:rPr>
              <w:t>ingredient/raw materials specifications</w:t>
            </w:r>
          </w:p>
          <w:p w14:paraId="56095C28" w14:textId="77777777" w:rsidR="005317CE" w:rsidRPr="005317CE" w:rsidRDefault="005317CE" w:rsidP="005317CE">
            <w:pPr>
              <w:pStyle w:val="SIBulletList2"/>
              <w:rPr>
                <w:rFonts w:eastAsiaTheme="minorHAnsi"/>
              </w:rPr>
            </w:pPr>
            <w:r w:rsidRPr="005317CE">
              <w:rPr>
                <w:rFonts w:eastAsiaTheme="minorHAnsi"/>
              </w:rPr>
              <w:t>troubleshooting procedures relevant to workplace processes</w:t>
            </w:r>
          </w:p>
          <w:p w14:paraId="40214725" w14:textId="77777777" w:rsidR="005317CE" w:rsidRPr="005317CE" w:rsidRDefault="005317CE" w:rsidP="005317CE">
            <w:pPr>
              <w:pStyle w:val="SIBulletList2"/>
              <w:rPr>
                <w:rFonts w:eastAsiaTheme="minorHAnsi"/>
              </w:rPr>
            </w:pPr>
            <w:r w:rsidRPr="005317CE">
              <w:rPr>
                <w:rFonts w:eastAsiaTheme="minorHAnsi"/>
              </w:rPr>
              <w:t>sampling and test equipment and procedures as required</w:t>
            </w:r>
            <w:r w:rsidR="00AA1A04">
              <w:rPr>
                <w:rFonts w:eastAsiaTheme="minorHAnsi"/>
              </w:rPr>
              <w:t>.</w:t>
            </w:r>
          </w:p>
          <w:p w14:paraId="57B31D66" w14:textId="77777777" w:rsidR="0021210E" w:rsidRDefault="0021210E" w:rsidP="001C6049">
            <w:pPr>
              <w:pStyle w:val="SIBulletList2"/>
              <w:numPr>
                <w:ilvl w:val="0"/>
                <w:numId w:val="0"/>
              </w:numPr>
              <w:ind w:left="714" w:hanging="357"/>
            </w:pPr>
          </w:p>
          <w:p w14:paraId="0D7BAC6C"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5C9260F5" w14:textId="77777777" w:rsidR="00F1480E" w:rsidRPr="000754EC" w:rsidRDefault="00F1480E" w:rsidP="0035000E">
            <w:pPr>
              <w:pStyle w:val="SIBulletList2"/>
              <w:numPr>
                <w:ilvl w:val="0"/>
                <w:numId w:val="0"/>
              </w:numPr>
              <w:rPr>
                <w:rFonts w:eastAsia="Calibri"/>
              </w:rPr>
            </w:pPr>
          </w:p>
        </w:tc>
      </w:tr>
    </w:tbl>
    <w:p w14:paraId="38B7B07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E618CBC" w14:textId="77777777" w:rsidTr="004679E3">
        <w:tc>
          <w:tcPr>
            <w:tcW w:w="990" w:type="pct"/>
            <w:shd w:val="clear" w:color="auto" w:fill="auto"/>
          </w:tcPr>
          <w:p w14:paraId="79FAAB4F" w14:textId="77777777" w:rsidR="00F1480E" w:rsidRPr="000754EC" w:rsidRDefault="00D71E43" w:rsidP="000754EC">
            <w:pPr>
              <w:pStyle w:val="SIHeading2"/>
            </w:pPr>
            <w:r w:rsidRPr="002C55E9">
              <w:t>L</w:t>
            </w:r>
            <w:r w:rsidRPr="000754EC">
              <w:t>inks</w:t>
            </w:r>
          </w:p>
        </w:tc>
        <w:tc>
          <w:tcPr>
            <w:tcW w:w="4010" w:type="pct"/>
            <w:shd w:val="clear" w:color="auto" w:fill="auto"/>
          </w:tcPr>
          <w:p w14:paraId="208AF83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F60BC99"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F7938" w14:textId="77777777" w:rsidR="00107666" w:rsidRDefault="00107666" w:rsidP="00BF3F0A">
      <w:r>
        <w:separator/>
      </w:r>
    </w:p>
    <w:p w14:paraId="24EA1729" w14:textId="77777777" w:rsidR="00107666" w:rsidRDefault="00107666"/>
  </w:endnote>
  <w:endnote w:type="continuationSeparator" w:id="0">
    <w:p w14:paraId="39B2BCAB" w14:textId="77777777" w:rsidR="00107666" w:rsidRDefault="00107666" w:rsidP="00BF3F0A">
      <w:r>
        <w:continuationSeparator/>
      </w:r>
    </w:p>
    <w:p w14:paraId="18FCC7B0" w14:textId="77777777" w:rsidR="00107666" w:rsidRDefault="00107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474E" w14:textId="77777777" w:rsidR="004D14A9" w:rsidRDefault="004D14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9DBB369" w14:textId="0351C38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D14A9">
          <w:rPr>
            <w:noProof/>
          </w:rPr>
          <w:t>1</w:t>
        </w:r>
        <w:r w:rsidRPr="000754EC">
          <w:fldChar w:fldCharType="end"/>
        </w:r>
      </w:p>
      <w:p w14:paraId="1C7E79E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B17FDB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3C8" w14:textId="77777777" w:rsidR="004D14A9" w:rsidRDefault="004D14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53F9D" w14:textId="77777777" w:rsidR="00107666" w:rsidRDefault="00107666" w:rsidP="00BF3F0A">
      <w:r>
        <w:separator/>
      </w:r>
    </w:p>
    <w:p w14:paraId="66A6509C" w14:textId="77777777" w:rsidR="00107666" w:rsidRDefault="00107666"/>
  </w:footnote>
  <w:footnote w:type="continuationSeparator" w:id="0">
    <w:p w14:paraId="6D5E8929" w14:textId="77777777" w:rsidR="00107666" w:rsidRDefault="00107666" w:rsidP="00BF3F0A">
      <w:r>
        <w:continuationSeparator/>
      </w:r>
    </w:p>
    <w:p w14:paraId="5EC0D172" w14:textId="77777777" w:rsidR="00107666" w:rsidRDefault="00107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F562" w14:textId="77777777" w:rsidR="004D14A9" w:rsidRDefault="004D14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8D31" w14:textId="63BAD32D" w:rsidR="009C2650" w:rsidRPr="005317CE" w:rsidRDefault="004D14A9" w:rsidP="005317CE">
    <w:pPr>
      <w:pStyle w:val="SIText"/>
    </w:pPr>
    <w:sdt>
      <w:sdtPr>
        <w:id w:val="579340280"/>
        <w:docPartObj>
          <w:docPartGallery w:val="Watermarks"/>
          <w:docPartUnique/>
        </w:docPartObj>
      </w:sdtPr>
      <w:sdtContent>
        <w:r w:rsidRPr="004D14A9">
          <w:pict w14:anchorId="3048B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17CE" w:rsidRPr="005317CE">
      <w:t>FBPTEC3003 Apply raw materials, ingredient and process knowledge to production problems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A2CC" w14:textId="77777777" w:rsidR="004D14A9" w:rsidRDefault="004D14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E2"/>
    <w:rsid w:val="000014B9"/>
    <w:rsid w:val="000030E0"/>
    <w:rsid w:val="00005A15"/>
    <w:rsid w:val="0001108F"/>
    <w:rsid w:val="000115E2"/>
    <w:rsid w:val="000126D0"/>
    <w:rsid w:val="0001296A"/>
    <w:rsid w:val="00016803"/>
    <w:rsid w:val="00023992"/>
    <w:rsid w:val="000275AE"/>
    <w:rsid w:val="00041E59"/>
    <w:rsid w:val="00063D3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666"/>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C6049"/>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F733C"/>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4A9"/>
    <w:rsid w:val="004D1569"/>
    <w:rsid w:val="004D44B1"/>
    <w:rsid w:val="004E0460"/>
    <w:rsid w:val="004E1579"/>
    <w:rsid w:val="004E5FAE"/>
    <w:rsid w:val="004E6245"/>
    <w:rsid w:val="004E6741"/>
    <w:rsid w:val="004E7094"/>
    <w:rsid w:val="004F5DC7"/>
    <w:rsid w:val="004F78DA"/>
    <w:rsid w:val="00520E9A"/>
    <w:rsid w:val="005248C1"/>
    <w:rsid w:val="00526134"/>
    <w:rsid w:val="005317CE"/>
    <w:rsid w:val="005405B2"/>
    <w:rsid w:val="005427C8"/>
    <w:rsid w:val="005446D1"/>
    <w:rsid w:val="00556C4C"/>
    <w:rsid w:val="00557369"/>
    <w:rsid w:val="005629C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6AD1"/>
    <w:rsid w:val="00652E62"/>
    <w:rsid w:val="00663A3F"/>
    <w:rsid w:val="00686A49"/>
    <w:rsid w:val="00687B62"/>
    <w:rsid w:val="00690C44"/>
    <w:rsid w:val="006969D9"/>
    <w:rsid w:val="006A2B68"/>
    <w:rsid w:val="006C2F32"/>
    <w:rsid w:val="006D38C3"/>
    <w:rsid w:val="006D4448"/>
    <w:rsid w:val="006D6DFD"/>
    <w:rsid w:val="006E2C4D"/>
    <w:rsid w:val="006E42FE"/>
    <w:rsid w:val="006F00ED"/>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79AC"/>
    <w:rsid w:val="00830267"/>
    <w:rsid w:val="008306E7"/>
    <w:rsid w:val="00834BC8"/>
    <w:rsid w:val="00837FD6"/>
    <w:rsid w:val="00847B60"/>
    <w:rsid w:val="00850243"/>
    <w:rsid w:val="00851BE5"/>
    <w:rsid w:val="008545EB"/>
    <w:rsid w:val="00865011"/>
    <w:rsid w:val="00886790"/>
    <w:rsid w:val="008908DE"/>
    <w:rsid w:val="00892A55"/>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1A04"/>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1E2"/>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1BC4"/>
    <w:rsid w:val="00CC451E"/>
    <w:rsid w:val="00CD4E9D"/>
    <w:rsid w:val="00CD4F4D"/>
    <w:rsid w:val="00CE7D19"/>
    <w:rsid w:val="00CF0CF5"/>
    <w:rsid w:val="00CF2B3E"/>
    <w:rsid w:val="00D0201F"/>
    <w:rsid w:val="00D03685"/>
    <w:rsid w:val="00D07D4E"/>
    <w:rsid w:val="00D115AA"/>
    <w:rsid w:val="00D145BE"/>
    <w:rsid w:val="00D20C57"/>
    <w:rsid w:val="00D25D16"/>
    <w:rsid w:val="00D3161F"/>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49B6"/>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320A2A"/>
  <w15:docId w15:val="{F890AC64-4661-44DC-B4DD-EE4BE6CB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E023333-84FF-4CC9-9C84-B9A1A4799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6AF89-02F8-41C9-9C4B-0B11EFFD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31</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2017-09-29T05:36:00Z</dcterms:created>
  <dcterms:modified xsi:type="dcterms:W3CDTF">2018-02-01T03:46:00Z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