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6E942"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17741D64" w14:textId="77777777" w:rsidTr="0035000E">
        <w:tc>
          <w:tcPr>
            <w:tcW w:w="2689" w:type="dxa"/>
          </w:tcPr>
          <w:p w14:paraId="03FF5841" w14:textId="77777777" w:rsidR="00F1480E" w:rsidRPr="000754EC" w:rsidRDefault="00830267" w:rsidP="000754EC">
            <w:pPr>
              <w:pStyle w:val="SIText-Bold"/>
            </w:pPr>
            <w:r w:rsidRPr="00A326C2">
              <w:t>Release</w:t>
            </w:r>
          </w:p>
        </w:tc>
        <w:tc>
          <w:tcPr>
            <w:tcW w:w="7162" w:type="dxa"/>
          </w:tcPr>
          <w:p w14:paraId="75E96FD4" w14:textId="77777777" w:rsidR="00F1480E" w:rsidRPr="000754EC" w:rsidRDefault="00830267" w:rsidP="000754EC">
            <w:pPr>
              <w:pStyle w:val="SIText-Bold"/>
            </w:pPr>
            <w:r w:rsidRPr="00A326C2">
              <w:t>Comments</w:t>
            </w:r>
          </w:p>
        </w:tc>
      </w:tr>
      <w:tr w:rsidR="00F1480E" w14:paraId="781712AF" w14:textId="77777777" w:rsidTr="0035000E">
        <w:tc>
          <w:tcPr>
            <w:tcW w:w="2689" w:type="dxa"/>
          </w:tcPr>
          <w:p w14:paraId="5C984517" w14:textId="019ABA01" w:rsidR="00F1480E" w:rsidRPr="000754EC" w:rsidRDefault="00F1480E" w:rsidP="000754EC">
            <w:pPr>
              <w:pStyle w:val="SIText"/>
            </w:pPr>
            <w:r w:rsidRPr="00CC451E">
              <w:t>Release</w:t>
            </w:r>
            <w:r w:rsidR="00337E82" w:rsidRPr="000754EC">
              <w:t xml:space="preserve"> </w:t>
            </w:r>
            <w:r w:rsidR="00150B38">
              <w:t>1</w:t>
            </w:r>
          </w:p>
        </w:tc>
        <w:tc>
          <w:tcPr>
            <w:tcW w:w="7162" w:type="dxa"/>
          </w:tcPr>
          <w:p w14:paraId="589F734C" w14:textId="77777777" w:rsidR="00F1480E" w:rsidRPr="000754EC" w:rsidRDefault="0035000E" w:rsidP="0035000E">
            <w:r w:rsidRPr="0035000E">
              <w:t>This version released with FBP Food, Beverage and Pharmaceutical Training Package version 2.0.</w:t>
            </w:r>
          </w:p>
        </w:tc>
      </w:tr>
    </w:tbl>
    <w:p w14:paraId="2834A8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9290DB1" w14:textId="77777777" w:rsidTr="00CA2922">
        <w:trPr>
          <w:tblHeader/>
        </w:trPr>
        <w:tc>
          <w:tcPr>
            <w:tcW w:w="1396" w:type="pct"/>
            <w:shd w:val="clear" w:color="auto" w:fill="auto"/>
          </w:tcPr>
          <w:p w14:paraId="073F8966" w14:textId="77777777" w:rsidR="00F1480E" w:rsidRPr="000754EC" w:rsidRDefault="00415551" w:rsidP="000754EC">
            <w:pPr>
              <w:pStyle w:val="SIUNITCODE"/>
            </w:pPr>
            <w:r w:rsidRPr="00415551">
              <w:t>FBPPPL4XXX</w:t>
            </w:r>
          </w:p>
        </w:tc>
        <w:tc>
          <w:tcPr>
            <w:tcW w:w="3604" w:type="pct"/>
            <w:shd w:val="clear" w:color="auto" w:fill="auto"/>
          </w:tcPr>
          <w:p w14:paraId="2B86B060" w14:textId="77777777" w:rsidR="00F1480E" w:rsidRPr="000754EC" w:rsidRDefault="00415551" w:rsidP="000754EC">
            <w:pPr>
              <w:pStyle w:val="SIUnittitle"/>
            </w:pPr>
            <w:r w:rsidRPr="00415551">
              <w:t>Manage internal audits</w:t>
            </w:r>
          </w:p>
        </w:tc>
      </w:tr>
      <w:tr w:rsidR="00F1480E" w:rsidRPr="00963A46" w14:paraId="1D0DAB37" w14:textId="77777777" w:rsidTr="00CA2922">
        <w:tc>
          <w:tcPr>
            <w:tcW w:w="1396" w:type="pct"/>
            <w:shd w:val="clear" w:color="auto" w:fill="auto"/>
          </w:tcPr>
          <w:p w14:paraId="66FF2FB1" w14:textId="77777777" w:rsidR="00F1480E" w:rsidRPr="000754EC" w:rsidRDefault="00FD557D" w:rsidP="000754EC">
            <w:pPr>
              <w:pStyle w:val="SIHeading2"/>
            </w:pPr>
            <w:r w:rsidRPr="00FD557D">
              <w:t>Application</w:t>
            </w:r>
          </w:p>
          <w:p w14:paraId="66D584D2" w14:textId="77777777" w:rsidR="00FD557D" w:rsidRPr="00923720" w:rsidRDefault="00FD557D" w:rsidP="000754EC">
            <w:pPr>
              <w:pStyle w:val="SIHeading2"/>
            </w:pPr>
          </w:p>
        </w:tc>
        <w:tc>
          <w:tcPr>
            <w:tcW w:w="3604" w:type="pct"/>
            <w:shd w:val="clear" w:color="auto" w:fill="auto"/>
          </w:tcPr>
          <w:p w14:paraId="0C15286B" w14:textId="77777777" w:rsidR="00B84A56" w:rsidRDefault="00B84A56" w:rsidP="00415551">
            <w:pPr>
              <w:pStyle w:val="SIText"/>
            </w:pPr>
            <w:r w:rsidRPr="00B84A56">
              <w:t xml:space="preserve">This unit of competency covers the skills and knowledge required to support the management of internal audit processes across a range of programs, including but not limited to </w:t>
            </w:r>
            <w:r>
              <w:t>work</w:t>
            </w:r>
            <w:r w:rsidRPr="00B84A56">
              <w:t xml:space="preserve"> health and safety (</w:t>
            </w:r>
            <w:r>
              <w:t>W</w:t>
            </w:r>
            <w:r w:rsidRPr="00B84A56">
              <w:t>HS), quality and environmental management.</w:t>
            </w:r>
          </w:p>
          <w:p w14:paraId="3C965DA5" w14:textId="77777777" w:rsidR="00094878" w:rsidRPr="00415551" w:rsidRDefault="00094878" w:rsidP="00415551">
            <w:pPr>
              <w:pStyle w:val="SIText"/>
            </w:pPr>
          </w:p>
          <w:p w14:paraId="741CF5A8" w14:textId="41D1E8F5" w:rsidR="00B84A56" w:rsidRDefault="00B84A56" w:rsidP="00B84A56">
            <w:r w:rsidRPr="00B84A56">
              <w:t xml:space="preserve">This unit </w:t>
            </w:r>
            <w:r>
              <w:t xml:space="preserve">applies to individuals who conduct </w:t>
            </w:r>
            <w:r w:rsidRPr="00B84A56">
              <w:t xml:space="preserve">internal audit processes to support externally audited programs. </w:t>
            </w:r>
            <w:r>
              <w:t>In this context, a</w:t>
            </w:r>
            <w:r w:rsidRPr="00B84A56">
              <w:t>uditing must occur in an area that the person is not directly responsible for and where they are required to follow a formal, structured process. In addition to this standard, an auditor would typically work within the audit procedures as outlined in ISO 10011.</w:t>
            </w:r>
          </w:p>
          <w:p w14:paraId="3EAC49E7" w14:textId="77777777" w:rsidR="00B84A56" w:rsidRPr="00B84A56" w:rsidRDefault="00B84A56" w:rsidP="00B84A56"/>
          <w:p w14:paraId="2D5D0792" w14:textId="7968164B" w:rsidR="00B84A56" w:rsidRDefault="00B84A56" w:rsidP="00B84A56">
            <w:pPr>
              <w:pStyle w:val="SIText"/>
            </w:pPr>
            <w:r w:rsidRPr="00B84A56">
              <w:t xml:space="preserve">When conducting a food safety audit, </w:t>
            </w:r>
            <w:r w:rsidRPr="00A67DC8">
              <w:rPr>
                <w:rStyle w:val="SIText-Italic"/>
              </w:rPr>
              <w:t>FBPAUD4003 Conduct food safety audits</w:t>
            </w:r>
            <w:r w:rsidRPr="00B84A56">
              <w:t>, should be used.</w:t>
            </w:r>
          </w:p>
          <w:p w14:paraId="04A2E797" w14:textId="77777777" w:rsidR="00094878" w:rsidRPr="00415551" w:rsidRDefault="00094878" w:rsidP="00415551">
            <w:pPr>
              <w:pStyle w:val="SIText"/>
            </w:pPr>
          </w:p>
          <w:p w14:paraId="2C1CBD8F" w14:textId="77777777" w:rsidR="00B84A56" w:rsidRDefault="00094878" w:rsidP="000754EC">
            <w:r w:rsidRPr="00094878">
              <w:t xml:space="preserve">No occupational licensing or certification requirements apply to this unit at the time of publication. </w:t>
            </w:r>
          </w:p>
          <w:p w14:paraId="7643AB40" w14:textId="2CE2DB04" w:rsidR="00F1480E" w:rsidRPr="000754EC" w:rsidRDefault="00F1480E" w:rsidP="000754EC"/>
        </w:tc>
      </w:tr>
      <w:tr w:rsidR="00415551" w:rsidRPr="00963A46" w14:paraId="21D03265" w14:textId="77777777" w:rsidTr="00CA2922">
        <w:tc>
          <w:tcPr>
            <w:tcW w:w="1396" w:type="pct"/>
            <w:shd w:val="clear" w:color="auto" w:fill="auto"/>
          </w:tcPr>
          <w:p w14:paraId="0C99463A" w14:textId="77777777" w:rsidR="00415551" w:rsidRPr="00415551" w:rsidRDefault="00415551" w:rsidP="00415551">
            <w:pPr>
              <w:pStyle w:val="SIHeading2"/>
            </w:pPr>
            <w:r w:rsidRPr="00415551">
              <w:t>Prerequisite Unit</w:t>
            </w:r>
          </w:p>
        </w:tc>
        <w:tc>
          <w:tcPr>
            <w:tcW w:w="3604" w:type="pct"/>
            <w:shd w:val="clear" w:color="auto" w:fill="auto"/>
          </w:tcPr>
          <w:p w14:paraId="79B2333D" w14:textId="72D5C102" w:rsidR="00150B38" w:rsidRDefault="00C12B18" w:rsidP="00415551">
            <w:pPr>
              <w:pStyle w:val="SIText"/>
            </w:pPr>
            <w:r>
              <w:t>Nil</w:t>
            </w:r>
          </w:p>
          <w:p w14:paraId="0AEF850E" w14:textId="0611F35F" w:rsidR="00150B38" w:rsidRPr="00415551" w:rsidRDefault="00150B38" w:rsidP="00415551">
            <w:pPr>
              <w:pStyle w:val="SIText"/>
            </w:pPr>
          </w:p>
        </w:tc>
      </w:tr>
      <w:tr w:rsidR="00415551" w:rsidRPr="00963A46" w14:paraId="48E567C8" w14:textId="77777777" w:rsidTr="00CA2922">
        <w:tc>
          <w:tcPr>
            <w:tcW w:w="1396" w:type="pct"/>
            <w:shd w:val="clear" w:color="auto" w:fill="auto"/>
          </w:tcPr>
          <w:p w14:paraId="4B2A0B08" w14:textId="77777777" w:rsidR="00415551" w:rsidRPr="00415551" w:rsidRDefault="00415551" w:rsidP="00415551">
            <w:pPr>
              <w:pStyle w:val="SIHeading2"/>
            </w:pPr>
            <w:r w:rsidRPr="00415551">
              <w:t>Unit Sector</w:t>
            </w:r>
          </w:p>
        </w:tc>
        <w:tc>
          <w:tcPr>
            <w:tcW w:w="3604" w:type="pct"/>
            <w:shd w:val="clear" w:color="auto" w:fill="auto"/>
          </w:tcPr>
          <w:p w14:paraId="26F6108B" w14:textId="77777777" w:rsidR="00415551" w:rsidRPr="00415551" w:rsidRDefault="00415551" w:rsidP="00415551">
            <w:pPr>
              <w:pStyle w:val="SIText"/>
            </w:pPr>
            <w:r w:rsidRPr="00415551">
              <w:t>People, Planning and Logistics (PPL)</w:t>
            </w:r>
          </w:p>
        </w:tc>
      </w:tr>
    </w:tbl>
    <w:p w14:paraId="23CB41D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427D2D8" w14:textId="77777777" w:rsidTr="00CA2922">
        <w:trPr>
          <w:cantSplit/>
          <w:tblHeader/>
        </w:trPr>
        <w:tc>
          <w:tcPr>
            <w:tcW w:w="1396" w:type="pct"/>
            <w:tcBorders>
              <w:bottom w:val="single" w:sz="4" w:space="0" w:color="C0C0C0"/>
            </w:tcBorders>
            <w:shd w:val="clear" w:color="auto" w:fill="auto"/>
          </w:tcPr>
          <w:p w14:paraId="47A9BB4F"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583963F" w14:textId="77777777" w:rsidR="00F1480E" w:rsidRPr="000754EC" w:rsidRDefault="00FD557D" w:rsidP="000754EC">
            <w:pPr>
              <w:pStyle w:val="SIHeading2"/>
            </w:pPr>
            <w:r w:rsidRPr="00923720">
              <w:t>Performance Criteria</w:t>
            </w:r>
          </w:p>
        </w:tc>
      </w:tr>
      <w:tr w:rsidR="00F1480E" w:rsidRPr="00963A46" w14:paraId="5651C29B" w14:textId="77777777" w:rsidTr="00CA2922">
        <w:trPr>
          <w:cantSplit/>
          <w:tblHeader/>
        </w:trPr>
        <w:tc>
          <w:tcPr>
            <w:tcW w:w="1396" w:type="pct"/>
            <w:tcBorders>
              <w:top w:val="single" w:sz="4" w:space="0" w:color="C0C0C0"/>
            </w:tcBorders>
            <w:shd w:val="clear" w:color="auto" w:fill="auto"/>
          </w:tcPr>
          <w:p w14:paraId="76D067C8"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42A5027"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15551" w:rsidRPr="00963A46" w14:paraId="7414202E" w14:textId="77777777" w:rsidTr="00CA2922">
        <w:trPr>
          <w:cantSplit/>
        </w:trPr>
        <w:tc>
          <w:tcPr>
            <w:tcW w:w="1396" w:type="pct"/>
            <w:shd w:val="clear" w:color="auto" w:fill="auto"/>
          </w:tcPr>
          <w:p w14:paraId="19A3975E" w14:textId="77777777" w:rsidR="00415551" w:rsidRPr="00415551" w:rsidRDefault="00415551" w:rsidP="00415551">
            <w:pPr>
              <w:pStyle w:val="SIText"/>
            </w:pPr>
            <w:r w:rsidRPr="00415551">
              <w:t>1. Plan an audit</w:t>
            </w:r>
          </w:p>
        </w:tc>
        <w:tc>
          <w:tcPr>
            <w:tcW w:w="3604" w:type="pct"/>
            <w:shd w:val="clear" w:color="auto" w:fill="auto"/>
          </w:tcPr>
          <w:p w14:paraId="33F2A992" w14:textId="77777777" w:rsidR="00415551" w:rsidRPr="00415551" w:rsidRDefault="00415551" w:rsidP="00415551">
            <w:pPr>
              <w:pStyle w:val="SIText"/>
            </w:pPr>
            <w:r w:rsidRPr="00415551">
              <w:t>1.1 Negotiate and agree on the purpose and scope of the audit</w:t>
            </w:r>
          </w:p>
          <w:p w14:paraId="7F601742" w14:textId="77777777" w:rsidR="00415551" w:rsidRPr="00415551" w:rsidRDefault="00415551" w:rsidP="00415551">
            <w:pPr>
              <w:pStyle w:val="SIText"/>
            </w:pPr>
            <w:r w:rsidRPr="00415551">
              <w:t>1.2 Identify and secure information and resources required to conduct the audit</w:t>
            </w:r>
          </w:p>
          <w:p w14:paraId="24693B49" w14:textId="77777777" w:rsidR="00415551" w:rsidRPr="00415551" w:rsidRDefault="00415551" w:rsidP="00415551">
            <w:pPr>
              <w:pStyle w:val="SIText"/>
            </w:pPr>
            <w:r w:rsidRPr="00415551">
              <w:t>1.3 Develop and negotiate an audit schedule to meet audit scope and timelines</w:t>
            </w:r>
          </w:p>
        </w:tc>
      </w:tr>
      <w:tr w:rsidR="00415551" w:rsidRPr="00963A46" w14:paraId="071D6F06" w14:textId="77777777" w:rsidTr="00CA2922">
        <w:trPr>
          <w:cantSplit/>
        </w:trPr>
        <w:tc>
          <w:tcPr>
            <w:tcW w:w="1396" w:type="pct"/>
            <w:shd w:val="clear" w:color="auto" w:fill="auto"/>
          </w:tcPr>
          <w:p w14:paraId="43237B8C" w14:textId="77777777" w:rsidR="00415551" w:rsidRPr="00415551" w:rsidRDefault="00415551" w:rsidP="00415551">
            <w:pPr>
              <w:pStyle w:val="SIText"/>
            </w:pPr>
            <w:r w:rsidRPr="00415551">
              <w:t>2. Prepare for an audit</w:t>
            </w:r>
          </w:p>
        </w:tc>
        <w:tc>
          <w:tcPr>
            <w:tcW w:w="3604" w:type="pct"/>
            <w:shd w:val="clear" w:color="auto" w:fill="auto"/>
          </w:tcPr>
          <w:p w14:paraId="434786FF" w14:textId="77777777" w:rsidR="00415551" w:rsidRPr="00415551" w:rsidRDefault="00415551" w:rsidP="00415551">
            <w:pPr>
              <w:pStyle w:val="SIText"/>
            </w:pPr>
            <w:r w:rsidRPr="00415551">
              <w:t>2.1 Determine audit information sample and collection tools</w:t>
            </w:r>
          </w:p>
          <w:p w14:paraId="2A12B603" w14:textId="77777777" w:rsidR="00415551" w:rsidRPr="00415551" w:rsidRDefault="00415551" w:rsidP="00415551">
            <w:pPr>
              <w:pStyle w:val="SIText"/>
            </w:pPr>
            <w:r w:rsidRPr="00415551">
              <w:t>2.2 Identify and communicate roles, responsibilities and authority levels of the audit team to audit team members as appropriate</w:t>
            </w:r>
          </w:p>
          <w:p w14:paraId="2ADD4E9C" w14:textId="77777777" w:rsidR="00415551" w:rsidRPr="00415551" w:rsidRDefault="00415551" w:rsidP="00415551">
            <w:pPr>
              <w:pStyle w:val="SIText"/>
            </w:pPr>
            <w:r w:rsidRPr="00415551">
              <w:t>2.3 Inform affected work areas and personnel of schedule and advise of their role in the process</w:t>
            </w:r>
          </w:p>
        </w:tc>
      </w:tr>
      <w:tr w:rsidR="00415551" w:rsidRPr="00963A46" w14:paraId="69E6EF41" w14:textId="77777777" w:rsidTr="00CA2922">
        <w:trPr>
          <w:cantSplit/>
        </w:trPr>
        <w:tc>
          <w:tcPr>
            <w:tcW w:w="1396" w:type="pct"/>
            <w:shd w:val="clear" w:color="auto" w:fill="auto"/>
          </w:tcPr>
          <w:p w14:paraId="0F38DD13" w14:textId="77777777" w:rsidR="00415551" w:rsidRPr="00415551" w:rsidRDefault="00415551" w:rsidP="00415551">
            <w:pPr>
              <w:pStyle w:val="SIText"/>
            </w:pPr>
            <w:r w:rsidRPr="00415551">
              <w:t>3. Monitor the audit process</w:t>
            </w:r>
          </w:p>
        </w:tc>
        <w:tc>
          <w:tcPr>
            <w:tcW w:w="3604" w:type="pct"/>
            <w:shd w:val="clear" w:color="auto" w:fill="auto"/>
          </w:tcPr>
          <w:p w14:paraId="1385D59B" w14:textId="77777777" w:rsidR="00415551" w:rsidRPr="00415551" w:rsidRDefault="00415551" w:rsidP="00415551">
            <w:pPr>
              <w:pStyle w:val="SIText"/>
            </w:pPr>
            <w:r w:rsidRPr="00415551">
              <w:t>3.1 Ensure information collected is adequate, representative and meets audit requirements</w:t>
            </w:r>
          </w:p>
          <w:p w14:paraId="10605B86" w14:textId="77777777" w:rsidR="00415551" w:rsidRPr="00415551" w:rsidRDefault="00415551" w:rsidP="00415551">
            <w:pPr>
              <w:pStyle w:val="SIText"/>
            </w:pPr>
            <w:r w:rsidRPr="00415551">
              <w:t>3.2 Analyse information to assess adequacy of performance against program objectives</w:t>
            </w:r>
          </w:p>
          <w:p w14:paraId="5BA3F0B4" w14:textId="77777777" w:rsidR="00415551" w:rsidRPr="00415551" w:rsidRDefault="00415551" w:rsidP="00415551">
            <w:pPr>
              <w:pStyle w:val="SIText"/>
            </w:pPr>
            <w:r w:rsidRPr="00415551">
              <w:t>3.3 Review records to confirm compliance with the program</w:t>
            </w:r>
          </w:p>
          <w:p w14:paraId="3B561F1B" w14:textId="77777777" w:rsidR="00415551" w:rsidRPr="00415551" w:rsidRDefault="00415551" w:rsidP="00415551">
            <w:pPr>
              <w:pStyle w:val="SIText"/>
            </w:pPr>
            <w:r w:rsidRPr="00415551">
              <w:t>3.4 Observe compliance with the program in the workplace</w:t>
            </w:r>
          </w:p>
          <w:p w14:paraId="71F40FFE" w14:textId="77777777" w:rsidR="00415551" w:rsidRPr="00415551" w:rsidRDefault="00415551" w:rsidP="00415551">
            <w:pPr>
              <w:pStyle w:val="SIText"/>
            </w:pPr>
            <w:r w:rsidRPr="00415551">
              <w:t>3.5 Identify issues requiring corrective action</w:t>
            </w:r>
          </w:p>
          <w:p w14:paraId="3B168486" w14:textId="77777777" w:rsidR="00415551" w:rsidRPr="00415551" w:rsidRDefault="00415551" w:rsidP="00415551">
            <w:pPr>
              <w:pStyle w:val="SIText"/>
            </w:pPr>
            <w:r w:rsidRPr="00415551">
              <w:t>3.6 Address obstacles to achieving audit within agreed timelines</w:t>
            </w:r>
          </w:p>
        </w:tc>
      </w:tr>
      <w:tr w:rsidR="00415551" w:rsidRPr="00963A46" w14:paraId="604D0BB3" w14:textId="77777777" w:rsidTr="00CA2922">
        <w:trPr>
          <w:cantSplit/>
        </w:trPr>
        <w:tc>
          <w:tcPr>
            <w:tcW w:w="1396" w:type="pct"/>
            <w:shd w:val="clear" w:color="auto" w:fill="auto"/>
          </w:tcPr>
          <w:p w14:paraId="5B758400" w14:textId="77777777" w:rsidR="00415551" w:rsidRPr="00415551" w:rsidRDefault="00415551" w:rsidP="00415551">
            <w:pPr>
              <w:pStyle w:val="SIText"/>
            </w:pPr>
            <w:r w:rsidRPr="00415551">
              <w:lastRenderedPageBreak/>
              <w:t>4. Report and follow up audit outcomes</w:t>
            </w:r>
          </w:p>
        </w:tc>
        <w:tc>
          <w:tcPr>
            <w:tcW w:w="3604" w:type="pct"/>
            <w:shd w:val="clear" w:color="auto" w:fill="auto"/>
          </w:tcPr>
          <w:p w14:paraId="4655E9B6" w14:textId="77777777" w:rsidR="00415551" w:rsidRPr="00415551" w:rsidRDefault="00415551" w:rsidP="00415551">
            <w:pPr>
              <w:pStyle w:val="SIText"/>
            </w:pPr>
            <w:r w:rsidRPr="00415551">
              <w:t>4.1 Report situations presenting an imminent and serious risk to the program objectives in accordance with reporting requirements and workplace procedures</w:t>
            </w:r>
          </w:p>
          <w:p w14:paraId="68F3D2AA" w14:textId="77777777" w:rsidR="00415551" w:rsidRPr="00415551" w:rsidRDefault="00415551" w:rsidP="00415551">
            <w:pPr>
              <w:pStyle w:val="SIText"/>
            </w:pPr>
            <w:r w:rsidRPr="00415551">
              <w:t>4.2 Prepare audit reports to address audit scope requirements</w:t>
            </w:r>
          </w:p>
          <w:p w14:paraId="6CE5C502" w14:textId="77777777" w:rsidR="00415551" w:rsidRPr="00415551" w:rsidRDefault="00415551" w:rsidP="00415551">
            <w:pPr>
              <w:pStyle w:val="SIText"/>
            </w:pPr>
            <w:r w:rsidRPr="00415551">
              <w:t>4.3 Communicate the results of the audit to appropriate personnel according to audit purpose and requirements and workplace procedures</w:t>
            </w:r>
          </w:p>
          <w:p w14:paraId="45C3C43A" w14:textId="77777777" w:rsidR="00415551" w:rsidRPr="00415551" w:rsidRDefault="00415551" w:rsidP="00415551">
            <w:pPr>
              <w:pStyle w:val="SIText"/>
            </w:pPr>
            <w:r w:rsidRPr="00415551">
              <w:t>4.4 Develop and negotiate a corrective action plan within level of responsibility</w:t>
            </w:r>
          </w:p>
          <w:p w14:paraId="024BD17F" w14:textId="77777777" w:rsidR="00415551" w:rsidRPr="00415551" w:rsidRDefault="00415551" w:rsidP="00415551">
            <w:pPr>
              <w:pStyle w:val="SIText"/>
            </w:pPr>
            <w:r w:rsidRPr="00415551">
              <w:t>4.5 Monitor and confirm implementation of corrective action as set out in the corrective action plan</w:t>
            </w:r>
          </w:p>
          <w:p w14:paraId="31B0A23F" w14:textId="77777777" w:rsidR="00415551" w:rsidRPr="00415551" w:rsidRDefault="00415551" w:rsidP="00415551">
            <w:pPr>
              <w:pStyle w:val="SIText"/>
            </w:pPr>
            <w:r w:rsidRPr="00415551">
              <w:t>4.6 Ensure that breaches in corrective action plan are followed up and action is taken or reported according to level of responsibility and audit purpose</w:t>
            </w:r>
          </w:p>
        </w:tc>
      </w:tr>
    </w:tbl>
    <w:p w14:paraId="06C6C772"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C01518D" w14:textId="77777777" w:rsidTr="00CA2922">
        <w:trPr>
          <w:tblHeader/>
        </w:trPr>
        <w:tc>
          <w:tcPr>
            <w:tcW w:w="5000" w:type="pct"/>
            <w:gridSpan w:val="2"/>
          </w:tcPr>
          <w:p w14:paraId="12DE05BB" w14:textId="77777777" w:rsidR="00F1480E" w:rsidRPr="000754EC" w:rsidRDefault="005F771F" w:rsidP="000754EC">
            <w:pPr>
              <w:pStyle w:val="SIHeading2"/>
            </w:pPr>
            <w:r>
              <w:br w:type="page"/>
            </w:r>
            <w:r w:rsidR="00FD557D" w:rsidRPr="00041E59">
              <w:t>F</w:t>
            </w:r>
            <w:r w:rsidR="00FD557D" w:rsidRPr="000754EC">
              <w:t>oundation Skills</w:t>
            </w:r>
          </w:p>
          <w:p w14:paraId="6A8E9BF1"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10B49A2" w14:textId="77777777" w:rsidTr="00CA2922">
        <w:trPr>
          <w:tblHeader/>
        </w:trPr>
        <w:tc>
          <w:tcPr>
            <w:tcW w:w="1396" w:type="pct"/>
          </w:tcPr>
          <w:p w14:paraId="59A288B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B64472C"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415551" w:rsidRPr="00336FCA" w:rsidDel="00423CB2" w14:paraId="3CCCD665" w14:textId="77777777" w:rsidTr="00CA2922">
        <w:tc>
          <w:tcPr>
            <w:tcW w:w="1396" w:type="pct"/>
          </w:tcPr>
          <w:p w14:paraId="0914C637" w14:textId="77777777" w:rsidR="00415551" w:rsidRPr="00415551" w:rsidRDefault="00415551" w:rsidP="00415551">
            <w:pPr>
              <w:pStyle w:val="SIText"/>
            </w:pPr>
            <w:r w:rsidRPr="00415551">
              <w:t>Reading</w:t>
            </w:r>
          </w:p>
        </w:tc>
        <w:tc>
          <w:tcPr>
            <w:tcW w:w="3604" w:type="pct"/>
          </w:tcPr>
          <w:p w14:paraId="7D04D0D7" w14:textId="0BDBCB77" w:rsidR="00415551" w:rsidRPr="00415551" w:rsidRDefault="00094878" w:rsidP="00415551">
            <w:pPr>
              <w:pStyle w:val="SIBulletList1"/>
              <w:rPr>
                <w:rFonts w:eastAsia="Calibri"/>
              </w:rPr>
            </w:pPr>
            <w:r>
              <w:rPr>
                <w:rFonts w:eastAsia="Calibri"/>
              </w:rPr>
              <w:t>A</w:t>
            </w:r>
            <w:r w:rsidR="00415551" w:rsidRPr="00415551">
              <w:rPr>
                <w:rFonts w:eastAsia="Calibri"/>
              </w:rPr>
              <w:t>nalyse</w:t>
            </w:r>
            <w:r w:rsidR="001A2C3F">
              <w:rPr>
                <w:rFonts w:eastAsia="Calibri"/>
              </w:rPr>
              <w:t>s</w:t>
            </w:r>
            <w:r w:rsidR="00415551" w:rsidRPr="00415551">
              <w:rPr>
                <w:rFonts w:eastAsia="Calibri"/>
              </w:rPr>
              <w:t xml:space="preserve"> documentation from a variety of sources to determine and compare audit requirements</w:t>
            </w:r>
          </w:p>
        </w:tc>
      </w:tr>
      <w:tr w:rsidR="00415551" w:rsidRPr="00336FCA" w:rsidDel="00423CB2" w14:paraId="2A192D28" w14:textId="77777777" w:rsidTr="00CA2922">
        <w:tc>
          <w:tcPr>
            <w:tcW w:w="1396" w:type="pct"/>
          </w:tcPr>
          <w:p w14:paraId="1949B823" w14:textId="77777777" w:rsidR="00415551" w:rsidRPr="00415551" w:rsidRDefault="00415551" w:rsidP="00415551">
            <w:pPr>
              <w:pStyle w:val="SIText"/>
            </w:pPr>
            <w:r w:rsidRPr="00415551">
              <w:t xml:space="preserve">Writing </w:t>
            </w:r>
          </w:p>
        </w:tc>
        <w:tc>
          <w:tcPr>
            <w:tcW w:w="3604" w:type="pct"/>
          </w:tcPr>
          <w:p w14:paraId="3C29C938" w14:textId="7362123E" w:rsidR="00415551" w:rsidRPr="00415551" w:rsidRDefault="00415551" w:rsidP="00415551">
            <w:pPr>
              <w:pStyle w:val="SIBulletList1"/>
              <w:rPr>
                <w:rFonts w:eastAsia="Calibri"/>
              </w:rPr>
            </w:pPr>
            <w:r w:rsidRPr="00415551">
              <w:rPr>
                <w:rFonts w:eastAsia="Calibri"/>
              </w:rPr>
              <w:t>Prepare</w:t>
            </w:r>
            <w:r w:rsidR="001A2C3F">
              <w:rPr>
                <w:rFonts w:eastAsia="Calibri"/>
              </w:rPr>
              <w:t>s</w:t>
            </w:r>
            <w:r w:rsidRPr="00415551">
              <w:rPr>
                <w:rFonts w:eastAsia="Calibri"/>
              </w:rPr>
              <w:t xml:space="preserve"> and produce</w:t>
            </w:r>
            <w:r w:rsidR="001A2C3F">
              <w:rPr>
                <w:rFonts w:eastAsia="Calibri"/>
              </w:rPr>
              <w:t>s</w:t>
            </w:r>
            <w:r w:rsidRPr="00415551">
              <w:rPr>
                <w:rFonts w:eastAsia="Calibri"/>
              </w:rPr>
              <w:t xml:space="preserve"> documentation using clear and detailed language </w:t>
            </w:r>
            <w:proofErr w:type="gramStart"/>
            <w:r w:rsidRPr="00415551">
              <w:rPr>
                <w:rFonts w:eastAsia="Calibri"/>
              </w:rPr>
              <w:t>in order to</w:t>
            </w:r>
            <w:proofErr w:type="gramEnd"/>
            <w:r w:rsidRPr="00415551">
              <w:rPr>
                <w:rFonts w:eastAsia="Calibri"/>
              </w:rPr>
              <w:t xml:space="preserve"> convey explicit information, requirements and recommendations for audits</w:t>
            </w:r>
          </w:p>
        </w:tc>
      </w:tr>
    </w:tbl>
    <w:p w14:paraId="2DBFDDDE" w14:textId="77777777" w:rsidR="00916CD7" w:rsidRDefault="00916CD7" w:rsidP="005F771F">
      <w:pPr>
        <w:pStyle w:val="SIText"/>
      </w:pPr>
    </w:p>
    <w:p w14:paraId="34AF602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3428DBC" w14:textId="77777777" w:rsidTr="00F33FF2">
        <w:tc>
          <w:tcPr>
            <w:tcW w:w="5000" w:type="pct"/>
            <w:gridSpan w:val="4"/>
          </w:tcPr>
          <w:p w14:paraId="470844C1" w14:textId="77777777" w:rsidR="00F1480E" w:rsidRPr="000754EC" w:rsidRDefault="00FD557D" w:rsidP="000754EC">
            <w:pPr>
              <w:pStyle w:val="SIHeading2"/>
            </w:pPr>
            <w:r w:rsidRPr="00923720">
              <w:t>U</w:t>
            </w:r>
            <w:r w:rsidRPr="000754EC">
              <w:t>nit Mapping Information</w:t>
            </w:r>
          </w:p>
        </w:tc>
      </w:tr>
      <w:tr w:rsidR="00F1480E" w14:paraId="54C30B32" w14:textId="77777777" w:rsidTr="00F33FF2">
        <w:tc>
          <w:tcPr>
            <w:tcW w:w="1028" w:type="pct"/>
          </w:tcPr>
          <w:p w14:paraId="4B44352C" w14:textId="77777777" w:rsidR="00F1480E" w:rsidRPr="000754EC" w:rsidRDefault="00F1480E" w:rsidP="000754EC">
            <w:pPr>
              <w:pStyle w:val="SIText-Bold"/>
            </w:pPr>
            <w:r w:rsidRPr="00923720">
              <w:t>Code and title current version</w:t>
            </w:r>
          </w:p>
        </w:tc>
        <w:tc>
          <w:tcPr>
            <w:tcW w:w="1105" w:type="pct"/>
          </w:tcPr>
          <w:p w14:paraId="12B8A497" w14:textId="77777777" w:rsidR="00F1480E" w:rsidRPr="000754EC" w:rsidRDefault="00F1480E" w:rsidP="000754EC">
            <w:pPr>
              <w:pStyle w:val="SIText-Bold"/>
            </w:pPr>
            <w:r w:rsidRPr="00923720">
              <w:t>Code and title previous version</w:t>
            </w:r>
          </w:p>
        </w:tc>
        <w:tc>
          <w:tcPr>
            <w:tcW w:w="1251" w:type="pct"/>
          </w:tcPr>
          <w:p w14:paraId="508EF2E5" w14:textId="77777777" w:rsidR="00F1480E" w:rsidRPr="000754EC" w:rsidRDefault="00F1480E" w:rsidP="000754EC">
            <w:pPr>
              <w:pStyle w:val="SIText-Bold"/>
            </w:pPr>
            <w:r w:rsidRPr="00923720">
              <w:t>Comments</w:t>
            </w:r>
          </w:p>
        </w:tc>
        <w:tc>
          <w:tcPr>
            <w:tcW w:w="1616" w:type="pct"/>
          </w:tcPr>
          <w:p w14:paraId="17092452" w14:textId="77777777" w:rsidR="00F1480E" w:rsidRPr="000754EC" w:rsidRDefault="00F1480E" w:rsidP="000754EC">
            <w:pPr>
              <w:pStyle w:val="SIText-Bold"/>
            </w:pPr>
            <w:r w:rsidRPr="00923720">
              <w:t>Equivalence status</w:t>
            </w:r>
          </w:p>
        </w:tc>
      </w:tr>
      <w:tr w:rsidR="00415551" w14:paraId="27AA2B61" w14:textId="77777777" w:rsidTr="00F33FF2">
        <w:tc>
          <w:tcPr>
            <w:tcW w:w="1028" w:type="pct"/>
          </w:tcPr>
          <w:p w14:paraId="599159D9" w14:textId="77777777" w:rsidR="00415551" w:rsidRPr="00415551" w:rsidRDefault="00415551" w:rsidP="00415551">
            <w:pPr>
              <w:pStyle w:val="SIText"/>
            </w:pPr>
            <w:r w:rsidRPr="00415551">
              <w:t>FBPPPL4XXX Manage internal audits</w:t>
            </w:r>
          </w:p>
        </w:tc>
        <w:tc>
          <w:tcPr>
            <w:tcW w:w="1105" w:type="pct"/>
          </w:tcPr>
          <w:p w14:paraId="3830CE1F" w14:textId="77777777" w:rsidR="00415551" w:rsidRPr="00415551" w:rsidRDefault="00415551" w:rsidP="00415551">
            <w:pPr>
              <w:pStyle w:val="SIText"/>
            </w:pPr>
            <w:r w:rsidRPr="00415551">
              <w:t>FDFPPL4008A Manage internal audits</w:t>
            </w:r>
          </w:p>
        </w:tc>
        <w:tc>
          <w:tcPr>
            <w:tcW w:w="1251" w:type="pct"/>
          </w:tcPr>
          <w:p w14:paraId="43605181" w14:textId="545D802C" w:rsidR="00415551" w:rsidRDefault="00415551" w:rsidP="00415551">
            <w:pPr>
              <w:pStyle w:val="SIText"/>
            </w:pPr>
            <w:r w:rsidRPr="00415551">
              <w:t>Updated to meet Standards for Training Packages</w:t>
            </w:r>
          </w:p>
          <w:p w14:paraId="220AEE3B" w14:textId="530A8E3A" w:rsidR="00C12B18" w:rsidRDefault="00C12B18" w:rsidP="00415551">
            <w:pPr>
              <w:pStyle w:val="SIText"/>
            </w:pPr>
          </w:p>
          <w:p w14:paraId="56FF27F4" w14:textId="6F57BF6B" w:rsidR="00C12B18" w:rsidRDefault="00C12B18" w:rsidP="00415551">
            <w:pPr>
              <w:pStyle w:val="SIText"/>
            </w:pPr>
            <w:r>
              <w:t>Prerequisites removed</w:t>
            </w:r>
          </w:p>
          <w:p w14:paraId="1874E889" w14:textId="77777777" w:rsidR="00C12B18" w:rsidRPr="00415551" w:rsidRDefault="00C12B18" w:rsidP="00415551">
            <w:pPr>
              <w:pStyle w:val="SIText"/>
            </w:pPr>
          </w:p>
          <w:p w14:paraId="61239E53" w14:textId="77777777" w:rsidR="00415551" w:rsidRPr="00415551" w:rsidRDefault="00415551" w:rsidP="00415551">
            <w:pPr>
              <w:pStyle w:val="SIText"/>
            </w:pPr>
            <w:r w:rsidRPr="00415551">
              <w:t>Minor changes to Performance Criteria for clarity</w:t>
            </w:r>
          </w:p>
        </w:tc>
        <w:tc>
          <w:tcPr>
            <w:tcW w:w="1616" w:type="pct"/>
          </w:tcPr>
          <w:p w14:paraId="2E7DB58A" w14:textId="77777777" w:rsidR="00415551" w:rsidRPr="00415551" w:rsidRDefault="00415551" w:rsidP="00415551">
            <w:pPr>
              <w:pStyle w:val="SIText"/>
            </w:pPr>
            <w:r w:rsidRPr="00415551">
              <w:t>Equivalent unit</w:t>
            </w:r>
          </w:p>
        </w:tc>
      </w:tr>
    </w:tbl>
    <w:p w14:paraId="464EDD3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3F29C23B" w14:textId="77777777" w:rsidTr="0035000E">
        <w:tc>
          <w:tcPr>
            <w:tcW w:w="1049" w:type="pct"/>
            <w:shd w:val="clear" w:color="auto" w:fill="auto"/>
          </w:tcPr>
          <w:p w14:paraId="5A894A91" w14:textId="77777777" w:rsidR="00F1480E" w:rsidRPr="000754EC" w:rsidRDefault="00FD557D" w:rsidP="000754EC">
            <w:pPr>
              <w:pStyle w:val="SIHeading2"/>
            </w:pPr>
            <w:r w:rsidRPr="00CC451E">
              <w:t>L</w:t>
            </w:r>
            <w:r w:rsidRPr="000754EC">
              <w:t>inks</w:t>
            </w:r>
          </w:p>
        </w:tc>
        <w:tc>
          <w:tcPr>
            <w:tcW w:w="3951" w:type="pct"/>
            <w:shd w:val="clear" w:color="auto" w:fill="auto"/>
          </w:tcPr>
          <w:p w14:paraId="5FFE705E"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400D237B" w14:textId="77777777" w:rsidR="00F1480E" w:rsidRDefault="00F1480E" w:rsidP="005F771F">
      <w:pPr>
        <w:pStyle w:val="SIText"/>
      </w:pPr>
    </w:p>
    <w:p w14:paraId="5262DB0C" w14:textId="77777777" w:rsidR="00094878" w:rsidRDefault="00094878">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BEF2EE0" w14:textId="77777777" w:rsidTr="00113678">
        <w:trPr>
          <w:tblHeader/>
        </w:trPr>
        <w:tc>
          <w:tcPr>
            <w:tcW w:w="1478" w:type="pct"/>
            <w:shd w:val="clear" w:color="auto" w:fill="auto"/>
          </w:tcPr>
          <w:p w14:paraId="5316FB8D" w14:textId="3D53C96B" w:rsidR="00556C4C" w:rsidRPr="000754EC" w:rsidRDefault="00F1480E" w:rsidP="000754EC">
            <w:pPr>
              <w:pStyle w:val="SIUnittitle"/>
            </w:pPr>
            <w:r>
              <w:lastRenderedPageBreak/>
              <w:br w:type="page"/>
            </w:r>
            <w:r w:rsidR="00556C4C" w:rsidRPr="002C55E9">
              <w:t>T</w:t>
            </w:r>
            <w:r w:rsidR="00556C4C" w:rsidRPr="000754EC">
              <w:t>ITLE</w:t>
            </w:r>
          </w:p>
        </w:tc>
        <w:tc>
          <w:tcPr>
            <w:tcW w:w="3522" w:type="pct"/>
            <w:shd w:val="clear" w:color="auto" w:fill="auto"/>
          </w:tcPr>
          <w:p w14:paraId="33BD3035" w14:textId="77777777" w:rsidR="00556C4C" w:rsidRPr="000754EC" w:rsidRDefault="00556C4C" w:rsidP="000754EC">
            <w:pPr>
              <w:pStyle w:val="SIUnittitle"/>
            </w:pPr>
            <w:r w:rsidRPr="00F56827">
              <w:t xml:space="preserve">Assessment requirements for </w:t>
            </w:r>
            <w:r w:rsidR="00415551" w:rsidRPr="00415551">
              <w:t>FBPPPL4XXX Manage internal audits</w:t>
            </w:r>
          </w:p>
        </w:tc>
      </w:tr>
      <w:tr w:rsidR="00556C4C" w:rsidRPr="00A55106" w14:paraId="1B5D3E9E" w14:textId="77777777" w:rsidTr="00113678">
        <w:trPr>
          <w:tblHeader/>
        </w:trPr>
        <w:tc>
          <w:tcPr>
            <w:tcW w:w="5000" w:type="pct"/>
            <w:gridSpan w:val="2"/>
            <w:shd w:val="clear" w:color="auto" w:fill="auto"/>
          </w:tcPr>
          <w:p w14:paraId="21E64E79" w14:textId="77777777" w:rsidR="00556C4C" w:rsidRPr="000754EC" w:rsidRDefault="00D71E43" w:rsidP="000754EC">
            <w:pPr>
              <w:pStyle w:val="SIHeading2"/>
            </w:pPr>
            <w:r>
              <w:t>Performance E</w:t>
            </w:r>
            <w:r w:rsidRPr="000754EC">
              <w:t>vidence</w:t>
            </w:r>
          </w:p>
        </w:tc>
      </w:tr>
      <w:tr w:rsidR="00556C4C" w:rsidRPr="00067E1C" w14:paraId="514878C5" w14:textId="77777777" w:rsidTr="00113678">
        <w:tc>
          <w:tcPr>
            <w:tcW w:w="5000" w:type="pct"/>
            <w:gridSpan w:val="2"/>
            <w:shd w:val="clear" w:color="auto" w:fill="auto"/>
          </w:tcPr>
          <w:p w14:paraId="6337F1E3" w14:textId="77777777" w:rsidR="0026394F" w:rsidRPr="000754EC" w:rsidRDefault="006E42FE" w:rsidP="000754EC">
            <w:pPr>
              <w:pStyle w:val="SIText"/>
            </w:pPr>
            <w:r w:rsidRPr="000754EC">
              <w:t>An individual demonstrating competency</w:t>
            </w:r>
            <w:r w:rsidR="00717385" w:rsidRPr="000754EC">
              <w:t xml:space="preserve"> must satisfy </w:t>
            </w:r>
            <w:proofErr w:type="gramStart"/>
            <w:r w:rsidR="00717385" w:rsidRPr="000754EC">
              <w:t>all of</w:t>
            </w:r>
            <w:proofErr w:type="gramEnd"/>
            <w:r w:rsidR="00717385" w:rsidRPr="000754EC">
              <w:t xml:space="preserve"> the elements and </w:t>
            </w:r>
            <w:r w:rsidRPr="000754EC">
              <w:t xml:space="preserve">performance criteria </w:t>
            </w:r>
            <w:r w:rsidR="00717385" w:rsidRPr="000754EC">
              <w:t>in</w:t>
            </w:r>
            <w:r w:rsidRPr="000754EC">
              <w:t xml:space="preserve"> this unit. </w:t>
            </w:r>
          </w:p>
          <w:p w14:paraId="74477E08" w14:textId="472964D8" w:rsidR="007A300D" w:rsidRPr="000754EC" w:rsidRDefault="007A300D" w:rsidP="000754EC">
            <w:pPr>
              <w:pStyle w:val="SIText"/>
            </w:pPr>
            <w:r w:rsidRPr="000754EC">
              <w:t>There must be evidence that the individual has</w:t>
            </w:r>
            <w:r w:rsidR="00B84A56">
              <w:t xml:space="preserve"> managed at least one internal audit, including:</w:t>
            </w:r>
          </w:p>
          <w:p w14:paraId="75BB00AC" w14:textId="77777777" w:rsidR="00415551" w:rsidRPr="00415551" w:rsidRDefault="00415551" w:rsidP="00415551">
            <w:pPr>
              <w:pStyle w:val="SIBulletList1"/>
            </w:pPr>
            <w:r w:rsidRPr="00415551">
              <w:t>determining scope of and purpose of audit</w:t>
            </w:r>
          </w:p>
          <w:p w14:paraId="2215CBC9" w14:textId="77777777" w:rsidR="00415551" w:rsidRPr="00415551" w:rsidRDefault="00415551" w:rsidP="00415551">
            <w:pPr>
              <w:pStyle w:val="SIBulletList1"/>
            </w:pPr>
            <w:r w:rsidRPr="00415551">
              <w:t>scheduling audit and making required arrangements</w:t>
            </w:r>
          </w:p>
          <w:p w14:paraId="393796E4" w14:textId="77777777" w:rsidR="00415551" w:rsidRPr="00415551" w:rsidRDefault="00415551" w:rsidP="00415551">
            <w:pPr>
              <w:pStyle w:val="SIBulletList1"/>
            </w:pPr>
            <w:r w:rsidRPr="00415551">
              <w:t>establishing information collection parameters</w:t>
            </w:r>
          </w:p>
          <w:p w14:paraId="24A47D80" w14:textId="77777777" w:rsidR="00415551" w:rsidRPr="00415551" w:rsidRDefault="00415551" w:rsidP="00415551">
            <w:pPr>
              <w:pStyle w:val="SIBulletList1"/>
            </w:pPr>
            <w:r w:rsidRPr="00415551">
              <w:t>selecting information collection techniques</w:t>
            </w:r>
          </w:p>
          <w:p w14:paraId="556F54B7" w14:textId="77777777" w:rsidR="00415551" w:rsidRPr="00415551" w:rsidRDefault="00415551" w:rsidP="00415551">
            <w:pPr>
              <w:pStyle w:val="SIBulletList1"/>
            </w:pPr>
            <w:r w:rsidRPr="00415551">
              <w:t>collecting and analysing information</w:t>
            </w:r>
          </w:p>
          <w:p w14:paraId="2B11D9AE" w14:textId="77777777" w:rsidR="00415551" w:rsidRPr="00415551" w:rsidRDefault="00415551" w:rsidP="00415551">
            <w:pPr>
              <w:pStyle w:val="SIBulletList1"/>
            </w:pPr>
            <w:r w:rsidRPr="00415551">
              <w:t>ensuring compliance with workplace procedures</w:t>
            </w:r>
          </w:p>
          <w:p w14:paraId="66D8C2F2" w14:textId="77777777" w:rsidR="00415551" w:rsidRPr="00415551" w:rsidRDefault="00415551" w:rsidP="00415551">
            <w:pPr>
              <w:pStyle w:val="SIBulletList1"/>
            </w:pPr>
            <w:r w:rsidRPr="00415551">
              <w:t>developing and communicating required corrective action plan</w:t>
            </w:r>
          </w:p>
          <w:p w14:paraId="24BBBCD8" w14:textId="77777777" w:rsidR="00556C4C" w:rsidRPr="000754EC" w:rsidRDefault="00415551" w:rsidP="00415551">
            <w:pPr>
              <w:pStyle w:val="SIBulletList1"/>
            </w:pPr>
            <w:r w:rsidRPr="00415551">
              <w:t>completing workplace records as required.</w:t>
            </w:r>
          </w:p>
        </w:tc>
      </w:tr>
    </w:tbl>
    <w:p w14:paraId="644DF049"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92A49EA" w14:textId="77777777" w:rsidTr="00CA2922">
        <w:trPr>
          <w:tblHeader/>
        </w:trPr>
        <w:tc>
          <w:tcPr>
            <w:tcW w:w="5000" w:type="pct"/>
            <w:shd w:val="clear" w:color="auto" w:fill="auto"/>
          </w:tcPr>
          <w:p w14:paraId="1D080EBE" w14:textId="77777777" w:rsidR="00F1480E" w:rsidRPr="000754EC" w:rsidRDefault="00D71E43" w:rsidP="000754EC">
            <w:pPr>
              <w:pStyle w:val="SIHeading2"/>
            </w:pPr>
            <w:r w:rsidRPr="002C55E9">
              <w:t>K</w:t>
            </w:r>
            <w:r w:rsidRPr="000754EC">
              <w:t>nowledge Evidence</w:t>
            </w:r>
          </w:p>
        </w:tc>
      </w:tr>
      <w:tr w:rsidR="00F1480E" w:rsidRPr="00067E1C" w14:paraId="72C24849" w14:textId="77777777" w:rsidTr="00CA2922">
        <w:tc>
          <w:tcPr>
            <w:tcW w:w="5000" w:type="pct"/>
            <w:shd w:val="clear" w:color="auto" w:fill="auto"/>
          </w:tcPr>
          <w:p w14:paraId="46628D5E"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DD6368D" w14:textId="77777777" w:rsidR="00415551" w:rsidRPr="00415551" w:rsidRDefault="00415551" w:rsidP="00415551">
            <w:pPr>
              <w:pStyle w:val="SIBulletList1"/>
            </w:pPr>
            <w:r w:rsidRPr="00415551">
              <w:t>the purpose and intent of the program being audited, including the requirements of relevant national, state and local government legislation relating to program purpose and requirements</w:t>
            </w:r>
          </w:p>
          <w:p w14:paraId="2DF78C2D" w14:textId="77777777" w:rsidR="00415551" w:rsidRPr="00415551" w:rsidRDefault="00415551" w:rsidP="00415551">
            <w:pPr>
              <w:pStyle w:val="SIBulletList1"/>
            </w:pPr>
            <w:r w:rsidRPr="00415551">
              <w:t>auditor roles, responsibilities and legal obligations as relevant to the audit purpose, including:</w:t>
            </w:r>
          </w:p>
          <w:p w14:paraId="0CC962BB" w14:textId="77777777" w:rsidR="00415551" w:rsidRPr="00415551" w:rsidRDefault="00415551" w:rsidP="00415551">
            <w:pPr>
              <w:pStyle w:val="SIBulletList2"/>
            </w:pPr>
            <w:r w:rsidRPr="00415551">
              <w:t>responsibilities of both internal and external auditors</w:t>
            </w:r>
          </w:p>
          <w:p w14:paraId="24DD653F" w14:textId="77777777" w:rsidR="00415551" w:rsidRPr="00415551" w:rsidRDefault="00415551" w:rsidP="00415551">
            <w:pPr>
              <w:pStyle w:val="SIBulletList2"/>
            </w:pPr>
            <w:r w:rsidRPr="00415551">
              <w:t>different types of auditors and of authorised officers who may be involved in the audit program</w:t>
            </w:r>
          </w:p>
          <w:p w14:paraId="5C81D609" w14:textId="77777777" w:rsidR="00415551" w:rsidRPr="00415551" w:rsidRDefault="00415551" w:rsidP="00415551">
            <w:pPr>
              <w:pStyle w:val="SIBulletList1"/>
            </w:pPr>
            <w:r w:rsidRPr="00415551">
              <w:t>legal responsibilities for reporting imminent and serious non-conformities</w:t>
            </w:r>
          </w:p>
          <w:p w14:paraId="7BFD014A" w14:textId="77777777" w:rsidR="00415551" w:rsidRPr="00415551" w:rsidRDefault="00415551" w:rsidP="00415551">
            <w:pPr>
              <w:pStyle w:val="SIBulletList1"/>
            </w:pPr>
            <w:r w:rsidRPr="00415551">
              <w:t>audit requirements relating to work health and safety and quality environmental management audits</w:t>
            </w:r>
          </w:p>
          <w:p w14:paraId="342774E9" w14:textId="77777777" w:rsidR="00415551" w:rsidRPr="00415551" w:rsidRDefault="00415551" w:rsidP="00415551">
            <w:pPr>
              <w:pStyle w:val="SIBulletList1"/>
            </w:pPr>
            <w:r w:rsidRPr="00415551">
              <w:t>requirements and procedures for certification/registration of auditors and authorised officers according to audit type</w:t>
            </w:r>
          </w:p>
          <w:p w14:paraId="68BCE064" w14:textId="77777777" w:rsidR="00415551" w:rsidRPr="00415551" w:rsidRDefault="00415551" w:rsidP="00415551">
            <w:pPr>
              <w:pStyle w:val="SIBulletList1"/>
            </w:pPr>
            <w:r w:rsidRPr="00415551">
              <w:t>frequency and scope of audit requirements to meet legal obligations</w:t>
            </w:r>
          </w:p>
          <w:p w14:paraId="30F93CB0" w14:textId="77777777" w:rsidR="00415551" w:rsidRPr="00415551" w:rsidRDefault="00415551" w:rsidP="00415551">
            <w:pPr>
              <w:pStyle w:val="SIBulletList1"/>
            </w:pPr>
            <w:r w:rsidRPr="00415551">
              <w:t>appropriate ethical conduct of auditors as set out in codes of ethics of auditors, and additional requirements as may be determined by the workplace</w:t>
            </w:r>
          </w:p>
          <w:p w14:paraId="6499F60A" w14:textId="77777777" w:rsidR="00415551" w:rsidRPr="00415551" w:rsidRDefault="00415551" w:rsidP="00415551">
            <w:pPr>
              <w:pStyle w:val="SIBulletList1"/>
            </w:pPr>
            <w:r w:rsidRPr="00415551">
              <w:t>the purpose and stages involved in the audit process, including compliance with ISO audit standards as appropriate to audit requirements</w:t>
            </w:r>
          </w:p>
          <w:p w14:paraId="0180D021" w14:textId="77777777" w:rsidR="00415551" w:rsidRPr="00415551" w:rsidRDefault="00415551" w:rsidP="00415551">
            <w:pPr>
              <w:pStyle w:val="SIBulletList1"/>
            </w:pPr>
            <w:r w:rsidRPr="00415551">
              <w:t>workplace information and related information management systems</w:t>
            </w:r>
          </w:p>
          <w:p w14:paraId="45BD2415" w14:textId="77777777" w:rsidR="00415551" w:rsidRPr="00415551" w:rsidRDefault="00415551" w:rsidP="00415551">
            <w:pPr>
              <w:pStyle w:val="SIBulletList1"/>
            </w:pPr>
            <w:r w:rsidRPr="00415551">
              <w:t>techniques for collecting information, including:</w:t>
            </w:r>
          </w:p>
          <w:p w14:paraId="041E05E9" w14:textId="77777777" w:rsidR="00415551" w:rsidRPr="00415551" w:rsidRDefault="00415551" w:rsidP="00415551">
            <w:pPr>
              <w:pStyle w:val="SIBulletList2"/>
            </w:pPr>
            <w:r w:rsidRPr="00415551">
              <w:t>appropriate sampling techniques</w:t>
            </w:r>
          </w:p>
          <w:p w14:paraId="0ED57724" w14:textId="77777777" w:rsidR="00415551" w:rsidRPr="00415551" w:rsidRDefault="00415551" w:rsidP="00415551">
            <w:pPr>
              <w:pStyle w:val="SIBulletList2"/>
            </w:pPr>
            <w:r w:rsidRPr="00415551">
              <w:t>information collection methods</w:t>
            </w:r>
          </w:p>
          <w:p w14:paraId="2E485C19" w14:textId="77777777" w:rsidR="00415551" w:rsidRPr="00415551" w:rsidRDefault="00415551" w:rsidP="00415551">
            <w:pPr>
              <w:pStyle w:val="SIBulletList2"/>
            </w:pPr>
            <w:r w:rsidRPr="00415551">
              <w:t>the strengths and weaknesses of each method to ensure data is adequate and representative</w:t>
            </w:r>
          </w:p>
          <w:p w14:paraId="2901F184" w14:textId="3C21556F" w:rsidR="00415551" w:rsidRPr="00415551" w:rsidRDefault="00415551" w:rsidP="00415551">
            <w:pPr>
              <w:pStyle w:val="SIBulletList2"/>
            </w:pPr>
            <w:r w:rsidRPr="00415551">
              <w:t>an understanding of techniques identified by</w:t>
            </w:r>
            <w:r w:rsidR="00B84A56">
              <w:t xml:space="preserve"> the most recent version of</w:t>
            </w:r>
            <w:r w:rsidRPr="00415551">
              <w:t xml:space="preserve"> ISO 10011</w:t>
            </w:r>
          </w:p>
          <w:p w14:paraId="4A9B24E7" w14:textId="77777777" w:rsidR="00415551" w:rsidRPr="00415551" w:rsidRDefault="00415551" w:rsidP="00415551">
            <w:pPr>
              <w:pStyle w:val="SIBulletList1"/>
            </w:pPr>
            <w:r w:rsidRPr="00415551">
              <w:t>data analysis methods relevant to the audit process</w:t>
            </w:r>
          </w:p>
          <w:p w14:paraId="3CE3847D" w14:textId="77777777" w:rsidR="00415551" w:rsidRPr="00415551" w:rsidRDefault="00415551" w:rsidP="00415551">
            <w:pPr>
              <w:pStyle w:val="SIBulletList1"/>
            </w:pPr>
            <w:r w:rsidRPr="00415551">
              <w:t>communication skills and techniques, including appropriate questioning, observation and related communication skills to support information collection, appropriate to the workplace</w:t>
            </w:r>
          </w:p>
          <w:p w14:paraId="7F5E8FB1" w14:textId="77777777" w:rsidR="00415551" w:rsidRPr="00415551" w:rsidRDefault="00415551" w:rsidP="00415551">
            <w:pPr>
              <w:pStyle w:val="SIBulletList1"/>
            </w:pPr>
            <w:r w:rsidRPr="00415551">
              <w:t xml:space="preserve">technical knowledge relevant to the program being audited </w:t>
            </w:r>
            <w:proofErr w:type="gramStart"/>
            <w:r w:rsidRPr="00415551">
              <w:t>in order to</w:t>
            </w:r>
            <w:proofErr w:type="gramEnd"/>
            <w:r w:rsidRPr="00415551">
              <w:t xml:space="preserve"> verify the adequacy of:</w:t>
            </w:r>
          </w:p>
          <w:p w14:paraId="69BB62CC" w14:textId="77777777" w:rsidR="00415551" w:rsidRPr="00415551" w:rsidRDefault="00415551" w:rsidP="00415551">
            <w:pPr>
              <w:pStyle w:val="SIBulletList2"/>
            </w:pPr>
            <w:r w:rsidRPr="00415551">
              <w:t>workplace safety processes and standards</w:t>
            </w:r>
          </w:p>
          <w:p w14:paraId="54CA22B8" w14:textId="77777777" w:rsidR="00415551" w:rsidRPr="00415551" w:rsidRDefault="00415551" w:rsidP="00415551">
            <w:pPr>
              <w:pStyle w:val="SIBulletList2"/>
            </w:pPr>
            <w:r w:rsidRPr="00415551">
              <w:t>control methods, including industry standards/practice</w:t>
            </w:r>
          </w:p>
          <w:p w14:paraId="69A2DB49" w14:textId="77777777" w:rsidR="00415551" w:rsidRPr="00415551" w:rsidRDefault="00415551" w:rsidP="00415551">
            <w:pPr>
              <w:pStyle w:val="SIBulletList2"/>
            </w:pPr>
            <w:r w:rsidRPr="00415551">
              <w:t>monitoring and record keeping</w:t>
            </w:r>
          </w:p>
          <w:p w14:paraId="27C375AF" w14:textId="77777777" w:rsidR="00415551" w:rsidRPr="00415551" w:rsidRDefault="00415551" w:rsidP="00415551">
            <w:pPr>
              <w:pStyle w:val="SIBulletList2"/>
            </w:pPr>
            <w:r w:rsidRPr="00415551">
              <w:t>validation processes</w:t>
            </w:r>
          </w:p>
          <w:p w14:paraId="10867F36" w14:textId="77777777" w:rsidR="00415551" w:rsidRPr="00415551" w:rsidRDefault="00415551" w:rsidP="00415551">
            <w:pPr>
              <w:pStyle w:val="SIBulletList2"/>
            </w:pPr>
            <w:r w:rsidRPr="00415551">
              <w:t>corrective action/process improvement procedures</w:t>
            </w:r>
          </w:p>
          <w:p w14:paraId="12CAFCC8" w14:textId="77777777" w:rsidR="00415551" w:rsidRPr="00415551" w:rsidRDefault="00415551" w:rsidP="00415551">
            <w:pPr>
              <w:pStyle w:val="SIBulletList1"/>
            </w:pPr>
            <w:r w:rsidRPr="00415551">
              <w:t>where program control methods or limits vary from industry standards or where there are no industry standards, technical knowledge required to assess data used by the business to validate acceptable limits (this may be addressed by identifying and involving appropriate technical expertise)</w:t>
            </w:r>
          </w:p>
          <w:p w14:paraId="1050470C" w14:textId="77777777" w:rsidR="00F1480E" w:rsidRPr="000754EC" w:rsidRDefault="00415551" w:rsidP="00415551">
            <w:pPr>
              <w:pStyle w:val="SIBulletList1"/>
            </w:pPr>
            <w:r w:rsidRPr="00415551">
              <w:t>information management and communication systems to document and communicate audit outcomes in appropriate formats.</w:t>
            </w:r>
          </w:p>
        </w:tc>
      </w:tr>
    </w:tbl>
    <w:p w14:paraId="225C09D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4AF3AE3" w14:textId="77777777" w:rsidTr="00CA2922">
        <w:trPr>
          <w:tblHeader/>
        </w:trPr>
        <w:tc>
          <w:tcPr>
            <w:tcW w:w="5000" w:type="pct"/>
            <w:shd w:val="clear" w:color="auto" w:fill="auto"/>
          </w:tcPr>
          <w:p w14:paraId="3FF13C9D" w14:textId="77777777" w:rsidR="00F1480E" w:rsidRPr="000754EC" w:rsidRDefault="00D71E43" w:rsidP="000754EC">
            <w:pPr>
              <w:pStyle w:val="SIHeading2"/>
            </w:pPr>
            <w:r w:rsidRPr="002C55E9">
              <w:t>A</w:t>
            </w:r>
            <w:r w:rsidRPr="000754EC">
              <w:t>ssessment Conditions</w:t>
            </w:r>
          </w:p>
        </w:tc>
      </w:tr>
      <w:tr w:rsidR="00F1480E" w:rsidRPr="00A55106" w14:paraId="3714962C" w14:textId="77777777" w:rsidTr="00CA2922">
        <w:tc>
          <w:tcPr>
            <w:tcW w:w="5000" w:type="pct"/>
            <w:shd w:val="clear" w:color="auto" w:fill="auto"/>
          </w:tcPr>
          <w:p w14:paraId="7172E6DC"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600F824D" w14:textId="77777777" w:rsidR="004E6741" w:rsidRPr="000754EC" w:rsidRDefault="001D7F5B" w:rsidP="000754EC">
            <w:pPr>
              <w:pStyle w:val="SIBulletList1"/>
            </w:pPr>
            <w:r w:rsidRPr="000754EC">
              <w:t>p</w:t>
            </w:r>
            <w:r w:rsidR="004E6741" w:rsidRPr="000754EC">
              <w:t>hysical conditions</w:t>
            </w:r>
            <w:r w:rsidRPr="000754EC">
              <w:t>:</w:t>
            </w:r>
          </w:p>
          <w:p w14:paraId="4E06B1E4" w14:textId="77777777" w:rsidR="002C3682" w:rsidRPr="002C3682" w:rsidRDefault="0021210E" w:rsidP="002C3682">
            <w:pPr>
              <w:pStyle w:val="SIBulletList2"/>
            </w:pPr>
            <w:r w:rsidRPr="000754EC">
              <w:lastRenderedPageBreak/>
              <w:t xml:space="preserve">skills must be demonstrated </w:t>
            </w:r>
            <w:r w:rsidR="002C3682" w:rsidRPr="002C3682">
              <w:t xml:space="preserve">in a workplace setting or an environment that accurately represents a real workplace </w:t>
            </w:r>
          </w:p>
          <w:p w14:paraId="71E36393"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3B6FDFE2" w14:textId="77777777" w:rsidR="00415551" w:rsidRPr="00415551" w:rsidRDefault="00415551" w:rsidP="00415551">
            <w:pPr>
              <w:pStyle w:val="SIBulletList2"/>
            </w:pPr>
            <w:r w:rsidRPr="00415551">
              <w:t>workplace program and related documentation</w:t>
            </w:r>
          </w:p>
          <w:p w14:paraId="0F9E2C46" w14:textId="77777777" w:rsidR="00415551" w:rsidRPr="00415551" w:rsidRDefault="00415551" w:rsidP="00415551">
            <w:pPr>
              <w:pStyle w:val="SIBulletList1"/>
              <w:rPr>
                <w:rFonts w:eastAsia="Calibri"/>
              </w:rPr>
            </w:pPr>
            <w:r w:rsidRPr="00415551">
              <w:rPr>
                <w:rFonts w:eastAsia="Calibri"/>
              </w:rPr>
              <w:t>specifications:</w:t>
            </w:r>
          </w:p>
          <w:p w14:paraId="42154362" w14:textId="77777777" w:rsidR="00415551" w:rsidRPr="00415551" w:rsidRDefault="00415551" w:rsidP="00415551">
            <w:pPr>
              <w:pStyle w:val="SIBulletList2"/>
            </w:pPr>
            <w:r w:rsidRPr="00415551">
              <w:t xml:space="preserve">relevant legislation </w:t>
            </w:r>
          </w:p>
          <w:p w14:paraId="44C6EB28" w14:textId="77777777" w:rsidR="00415551" w:rsidRPr="00415551" w:rsidRDefault="00415551" w:rsidP="00415551">
            <w:pPr>
              <w:pStyle w:val="SIBulletList2"/>
            </w:pPr>
            <w:r w:rsidRPr="00415551">
              <w:t>audit procedures and standards, including any external standards relevant to the audit, including ISO standards</w:t>
            </w:r>
          </w:p>
          <w:p w14:paraId="1E382E3B" w14:textId="77777777" w:rsidR="00415551" w:rsidRPr="00415551" w:rsidRDefault="00415551" w:rsidP="00415551">
            <w:pPr>
              <w:pStyle w:val="SIBulletList2"/>
            </w:pPr>
            <w:r w:rsidRPr="00415551">
              <w:t>advice on related technical industry standards and codes of practice</w:t>
            </w:r>
          </w:p>
          <w:p w14:paraId="6C5258F5" w14:textId="0D091F2B" w:rsidR="00415551" w:rsidRPr="00415551" w:rsidRDefault="00415551" w:rsidP="00415551">
            <w:pPr>
              <w:pStyle w:val="SIBulletList2"/>
            </w:pPr>
            <w:r w:rsidRPr="00415551">
              <w:t>information systems and data collection technology</w:t>
            </w:r>
            <w:r w:rsidR="00634A88">
              <w:t>.</w:t>
            </w:r>
          </w:p>
          <w:p w14:paraId="4B457EBE" w14:textId="77777777" w:rsidR="0021210E" w:rsidRDefault="0021210E" w:rsidP="000754EC">
            <w:pPr>
              <w:pStyle w:val="SIText"/>
            </w:pPr>
          </w:p>
          <w:p w14:paraId="441C1438"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04406FFB" w14:textId="77777777" w:rsidR="00F1480E" w:rsidRPr="000754EC" w:rsidRDefault="00F1480E" w:rsidP="0035000E">
            <w:pPr>
              <w:pStyle w:val="SIBulletList2"/>
              <w:numPr>
                <w:ilvl w:val="0"/>
                <w:numId w:val="0"/>
              </w:numPr>
              <w:rPr>
                <w:rFonts w:eastAsia="Calibri"/>
              </w:rPr>
            </w:pPr>
          </w:p>
        </w:tc>
      </w:tr>
    </w:tbl>
    <w:p w14:paraId="2BD1F35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E8F7C40" w14:textId="77777777" w:rsidTr="004679E3">
        <w:tc>
          <w:tcPr>
            <w:tcW w:w="990" w:type="pct"/>
            <w:shd w:val="clear" w:color="auto" w:fill="auto"/>
          </w:tcPr>
          <w:p w14:paraId="30715D3F" w14:textId="77777777" w:rsidR="00F1480E" w:rsidRPr="000754EC" w:rsidRDefault="00D71E43" w:rsidP="000754EC">
            <w:pPr>
              <w:pStyle w:val="SIHeading2"/>
            </w:pPr>
            <w:r w:rsidRPr="002C55E9">
              <w:t>L</w:t>
            </w:r>
            <w:r w:rsidRPr="000754EC">
              <w:t>inks</w:t>
            </w:r>
          </w:p>
        </w:tc>
        <w:tc>
          <w:tcPr>
            <w:tcW w:w="4010" w:type="pct"/>
            <w:shd w:val="clear" w:color="auto" w:fill="auto"/>
          </w:tcPr>
          <w:p w14:paraId="08131168"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419E894D"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5892F" w14:textId="77777777" w:rsidR="00E603BA" w:rsidRDefault="00E603BA" w:rsidP="00BF3F0A">
      <w:r>
        <w:separator/>
      </w:r>
    </w:p>
    <w:p w14:paraId="180C80C8" w14:textId="77777777" w:rsidR="00E603BA" w:rsidRDefault="00E603BA"/>
  </w:endnote>
  <w:endnote w:type="continuationSeparator" w:id="0">
    <w:p w14:paraId="6BCCAD20" w14:textId="77777777" w:rsidR="00E603BA" w:rsidRDefault="00E603BA" w:rsidP="00BF3F0A">
      <w:r>
        <w:continuationSeparator/>
      </w:r>
    </w:p>
    <w:p w14:paraId="261A9A01" w14:textId="77777777" w:rsidR="00E603BA" w:rsidRDefault="00E60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9B740" w14:textId="77777777" w:rsidR="00545455" w:rsidRDefault="005454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70194E6" w14:textId="4051089C"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45455">
          <w:rPr>
            <w:noProof/>
          </w:rPr>
          <w:t>4</w:t>
        </w:r>
        <w:r w:rsidRPr="000754EC">
          <w:fldChar w:fldCharType="end"/>
        </w:r>
      </w:p>
      <w:p w14:paraId="32B9F540"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23026CD9"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B42F6" w14:textId="77777777" w:rsidR="00545455" w:rsidRDefault="005454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B0796" w14:textId="77777777" w:rsidR="00E603BA" w:rsidRDefault="00E603BA" w:rsidP="00BF3F0A">
      <w:r>
        <w:separator/>
      </w:r>
    </w:p>
    <w:p w14:paraId="2B8ECC87" w14:textId="77777777" w:rsidR="00E603BA" w:rsidRDefault="00E603BA"/>
  </w:footnote>
  <w:footnote w:type="continuationSeparator" w:id="0">
    <w:p w14:paraId="2E44D50F" w14:textId="77777777" w:rsidR="00E603BA" w:rsidRDefault="00E603BA" w:rsidP="00BF3F0A">
      <w:r>
        <w:continuationSeparator/>
      </w:r>
    </w:p>
    <w:p w14:paraId="21AE5D5E" w14:textId="77777777" w:rsidR="00E603BA" w:rsidRDefault="00E603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0E37C" w14:textId="77777777" w:rsidR="00545455" w:rsidRDefault="005454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9086A" w14:textId="7C8ABCE6" w:rsidR="009C2650" w:rsidRPr="00415551" w:rsidRDefault="00545455" w:rsidP="00415551">
    <w:pPr>
      <w:pStyle w:val="SIText"/>
    </w:pPr>
    <w:sdt>
      <w:sdtPr>
        <w:id w:val="-486867975"/>
        <w:docPartObj>
          <w:docPartGallery w:val="Watermarks"/>
          <w:docPartUnique/>
        </w:docPartObj>
      </w:sdtPr>
      <w:sdtContent>
        <w:r w:rsidRPr="00545455">
          <w:pict w14:anchorId="50C08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15551" w:rsidRPr="00415551">
      <w:t>FBPPPL4XXX Manage internal audits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859A" w14:textId="77777777" w:rsidR="00545455" w:rsidRDefault="005454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EB9"/>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94878"/>
    <w:rsid w:val="000971C7"/>
    <w:rsid w:val="000A5441"/>
    <w:rsid w:val="000C149A"/>
    <w:rsid w:val="000C224E"/>
    <w:rsid w:val="000E25E6"/>
    <w:rsid w:val="000E2C86"/>
    <w:rsid w:val="000F29F2"/>
    <w:rsid w:val="00101659"/>
    <w:rsid w:val="001078BF"/>
    <w:rsid w:val="00133957"/>
    <w:rsid w:val="001372F6"/>
    <w:rsid w:val="00144385"/>
    <w:rsid w:val="00146EEC"/>
    <w:rsid w:val="00150B38"/>
    <w:rsid w:val="00151D55"/>
    <w:rsid w:val="00151D93"/>
    <w:rsid w:val="00156EF3"/>
    <w:rsid w:val="00176E4F"/>
    <w:rsid w:val="0018546B"/>
    <w:rsid w:val="001A2C3F"/>
    <w:rsid w:val="001A6A3E"/>
    <w:rsid w:val="001A7B6D"/>
    <w:rsid w:val="001B2EB9"/>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3F14BF"/>
    <w:rsid w:val="004127E3"/>
    <w:rsid w:val="00415551"/>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45455"/>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A88"/>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E5FF8"/>
    <w:rsid w:val="009F0DCC"/>
    <w:rsid w:val="009F11CA"/>
    <w:rsid w:val="00A0695B"/>
    <w:rsid w:val="00A13052"/>
    <w:rsid w:val="00A216A8"/>
    <w:rsid w:val="00A223A6"/>
    <w:rsid w:val="00A5092E"/>
    <w:rsid w:val="00A554D6"/>
    <w:rsid w:val="00A56E14"/>
    <w:rsid w:val="00A6476B"/>
    <w:rsid w:val="00A66136"/>
    <w:rsid w:val="00A67DC8"/>
    <w:rsid w:val="00A72712"/>
    <w:rsid w:val="00A76C6C"/>
    <w:rsid w:val="00A87356"/>
    <w:rsid w:val="00A92DD1"/>
    <w:rsid w:val="00A963A3"/>
    <w:rsid w:val="00AA5338"/>
    <w:rsid w:val="00AB1B8E"/>
    <w:rsid w:val="00AC0696"/>
    <w:rsid w:val="00AC4C98"/>
    <w:rsid w:val="00AC5F6B"/>
    <w:rsid w:val="00AD3896"/>
    <w:rsid w:val="00AD5B47"/>
    <w:rsid w:val="00AE10D5"/>
    <w:rsid w:val="00AE1ED9"/>
    <w:rsid w:val="00AE32CB"/>
    <w:rsid w:val="00AF3957"/>
    <w:rsid w:val="00B12013"/>
    <w:rsid w:val="00B22C67"/>
    <w:rsid w:val="00B3508F"/>
    <w:rsid w:val="00B443EE"/>
    <w:rsid w:val="00B560C8"/>
    <w:rsid w:val="00B61150"/>
    <w:rsid w:val="00B65BC7"/>
    <w:rsid w:val="00B746B9"/>
    <w:rsid w:val="00B848D4"/>
    <w:rsid w:val="00B84A56"/>
    <w:rsid w:val="00B865B7"/>
    <w:rsid w:val="00BA1CB1"/>
    <w:rsid w:val="00BA4178"/>
    <w:rsid w:val="00BA482D"/>
    <w:rsid w:val="00BB23F4"/>
    <w:rsid w:val="00BC5075"/>
    <w:rsid w:val="00BC5419"/>
    <w:rsid w:val="00BD3B0F"/>
    <w:rsid w:val="00BD6262"/>
    <w:rsid w:val="00BF1D4C"/>
    <w:rsid w:val="00BF3F0A"/>
    <w:rsid w:val="00C12B18"/>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4765A"/>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47FE7"/>
    <w:rsid w:val="00E501F0"/>
    <w:rsid w:val="00E603BA"/>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8F59AD"/>
  <w15:docId w15:val="{01F7FA95-4F26-4209-8DB0-2E8C72323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963090">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CC3AEED4E74498982763EDAE30F10" ma:contentTypeVersion="" ma:contentTypeDescription="Create a new document." ma:contentTypeScope="" ma:versionID="99475a6b3a733c97e896017c400f0e9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1C370-B291-45D5-B221-EB77614C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50E8C2D6-B24F-4B0E-B719-91895DC0B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47</TotalTime>
  <Pages>4</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11</cp:revision>
  <cp:lastPrinted>2016-05-27T05:21:00Z</cp:lastPrinted>
  <dcterms:created xsi:type="dcterms:W3CDTF">2017-09-29T05:09:00Z</dcterms:created>
  <dcterms:modified xsi:type="dcterms:W3CDTF">2018-02-01T03:45:00Z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0x01010014CCC3AEED4E74498982763EDAE30F10</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