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25A48"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4C7B7828" w14:textId="77777777" w:rsidTr="0035000E">
        <w:tc>
          <w:tcPr>
            <w:tcW w:w="2689" w:type="dxa"/>
          </w:tcPr>
          <w:p w14:paraId="24FE254B" w14:textId="77777777" w:rsidR="00F1480E" w:rsidRPr="000754EC" w:rsidRDefault="00830267" w:rsidP="000754EC">
            <w:pPr>
              <w:pStyle w:val="SIText-Bold"/>
            </w:pPr>
            <w:r w:rsidRPr="00A326C2">
              <w:t>Release</w:t>
            </w:r>
          </w:p>
        </w:tc>
        <w:tc>
          <w:tcPr>
            <w:tcW w:w="7162" w:type="dxa"/>
          </w:tcPr>
          <w:p w14:paraId="44E97D5F" w14:textId="77777777" w:rsidR="00F1480E" w:rsidRPr="000754EC" w:rsidRDefault="00830267" w:rsidP="000754EC">
            <w:pPr>
              <w:pStyle w:val="SIText-Bold"/>
            </w:pPr>
            <w:r w:rsidRPr="00A326C2">
              <w:t>Comments</w:t>
            </w:r>
          </w:p>
        </w:tc>
      </w:tr>
      <w:tr w:rsidR="00F1480E" w14:paraId="42A4F4E4" w14:textId="77777777" w:rsidTr="0035000E">
        <w:tc>
          <w:tcPr>
            <w:tcW w:w="2689" w:type="dxa"/>
          </w:tcPr>
          <w:p w14:paraId="37BD7DC9" w14:textId="12B0C17D" w:rsidR="00F1480E" w:rsidRPr="000754EC" w:rsidRDefault="00F1480E" w:rsidP="000754EC">
            <w:pPr>
              <w:pStyle w:val="SIText"/>
            </w:pPr>
            <w:r w:rsidRPr="00CC451E">
              <w:t>Release</w:t>
            </w:r>
            <w:r w:rsidR="00337E82" w:rsidRPr="000754EC">
              <w:t xml:space="preserve"> </w:t>
            </w:r>
            <w:r w:rsidR="00A82ADB">
              <w:t>1</w:t>
            </w:r>
          </w:p>
        </w:tc>
        <w:tc>
          <w:tcPr>
            <w:tcW w:w="7162" w:type="dxa"/>
          </w:tcPr>
          <w:p w14:paraId="7B8F4708" w14:textId="77777777" w:rsidR="00F1480E" w:rsidRPr="000754EC" w:rsidRDefault="0035000E" w:rsidP="0035000E">
            <w:r w:rsidRPr="0035000E">
              <w:t>This version released with FBP Foo</w:t>
            </w:r>
            <w:r w:rsidR="00973E0E">
              <w:t xml:space="preserve">d, Beverage and Pharmaceutical </w:t>
            </w:r>
            <w:r w:rsidRPr="0035000E">
              <w:t>Training Package version 2.0.</w:t>
            </w:r>
          </w:p>
        </w:tc>
      </w:tr>
    </w:tbl>
    <w:p w14:paraId="4D53B9C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D7D8D2C" w14:textId="77777777" w:rsidTr="00CA2922">
        <w:trPr>
          <w:tblHeader/>
        </w:trPr>
        <w:tc>
          <w:tcPr>
            <w:tcW w:w="1396" w:type="pct"/>
            <w:shd w:val="clear" w:color="auto" w:fill="auto"/>
          </w:tcPr>
          <w:p w14:paraId="2009DC4F" w14:textId="6F157A8A" w:rsidR="00F1480E" w:rsidRPr="000754EC" w:rsidRDefault="003D7641" w:rsidP="000754EC">
            <w:pPr>
              <w:pStyle w:val="SIUNITCODE"/>
            </w:pPr>
            <w:bookmarkStart w:id="1" w:name="_Hlk497248033"/>
            <w:r w:rsidRPr="00C66E38">
              <w:t>FBPFST</w:t>
            </w:r>
            <w:r>
              <w:t>5</w:t>
            </w:r>
            <w:r w:rsidR="00264A0D">
              <w:t>XXX</w:t>
            </w:r>
          </w:p>
        </w:tc>
        <w:tc>
          <w:tcPr>
            <w:tcW w:w="3604" w:type="pct"/>
            <w:shd w:val="clear" w:color="auto" w:fill="auto"/>
          </w:tcPr>
          <w:p w14:paraId="35558935" w14:textId="0A55EBD4" w:rsidR="00F1480E" w:rsidRPr="000754EC" w:rsidRDefault="003D7641" w:rsidP="000754EC">
            <w:pPr>
              <w:pStyle w:val="SIUnittitle"/>
            </w:pPr>
            <w:r>
              <w:t>Implement and review</w:t>
            </w:r>
            <w:r w:rsidRPr="003D7641">
              <w:t xml:space="preserve"> </w:t>
            </w:r>
            <w:r w:rsidR="00F41009">
              <w:t xml:space="preserve">the </w:t>
            </w:r>
            <w:r w:rsidRPr="003D7641">
              <w:t>processing of fruit, vegetables</w:t>
            </w:r>
            <w:r w:rsidR="00024D1F">
              <w:t>, nuts, herbs and spices</w:t>
            </w:r>
          </w:p>
        </w:tc>
      </w:tr>
      <w:bookmarkEnd w:id="1"/>
      <w:tr w:rsidR="00F1480E" w:rsidRPr="00963A46" w14:paraId="4C6878C5" w14:textId="77777777" w:rsidTr="00CA2922">
        <w:tc>
          <w:tcPr>
            <w:tcW w:w="1396" w:type="pct"/>
            <w:shd w:val="clear" w:color="auto" w:fill="auto"/>
          </w:tcPr>
          <w:p w14:paraId="449D9F6F" w14:textId="77777777" w:rsidR="00F1480E" w:rsidRPr="000754EC" w:rsidRDefault="00FD557D" w:rsidP="000754EC">
            <w:pPr>
              <w:pStyle w:val="SIHeading2"/>
            </w:pPr>
            <w:r w:rsidRPr="00FD557D">
              <w:t>Application</w:t>
            </w:r>
          </w:p>
          <w:p w14:paraId="6DFA45FB" w14:textId="77777777" w:rsidR="00FD557D" w:rsidRPr="00923720" w:rsidRDefault="00FD557D" w:rsidP="000754EC">
            <w:pPr>
              <w:pStyle w:val="SIHeading2"/>
            </w:pPr>
          </w:p>
        </w:tc>
        <w:tc>
          <w:tcPr>
            <w:tcW w:w="3604" w:type="pct"/>
            <w:shd w:val="clear" w:color="auto" w:fill="auto"/>
          </w:tcPr>
          <w:p w14:paraId="0E2CA0B4" w14:textId="75E1F222" w:rsidR="00872550" w:rsidRDefault="00C66E38" w:rsidP="00973E0E">
            <w:pPr>
              <w:pStyle w:val="SIText"/>
            </w:pPr>
            <w:r w:rsidRPr="00C66E38">
              <w:t xml:space="preserve">This unit of competency describes the skills and knowledge required to </w:t>
            </w:r>
            <w:r w:rsidR="003D7641">
              <w:t>i</w:t>
            </w:r>
            <w:r w:rsidR="003D7641" w:rsidRPr="003D7641">
              <w:t xml:space="preserve">mplement and review </w:t>
            </w:r>
            <w:r w:rsidR="003D7641">
              <w:t xml:space="preserve">the quality and safe </w:t>
            </w:r>
            <w:r w:rsidR="003D7641" w:rsidRPr="003D7641">
              <w:t xml:space="preserve">processing of </w:t>
            </w:r>
            <w:r w:rsidR="00024D1F" w:rsidRPr="00024D1F">
              <w:t>fruit, vegetables, nuts, herbs and spices</w:t>
            </w:r>
            <w:r w:rsidR="00024D1F">
              <w:t>.</w:t>
            </w:r>
          </w:p>
          <w:p w14:paraId="60C4FE23" w14:textId="1D0D1178" w:rsidR="002F3481" w:rsidRPr="00C66E38" w:rsidRDefault="002F3481" w:rsidP="00973E0E">
            <w:pPr>
              <w:pStyle w:val="SIText"/>
            </w:pPr>
          </w:p>
          <w:p w14:paraId="154FCAFB" w14:textId="0A9E0733" w:rsidR="00C66E38" w:rsidRDefault="00C66E38" w:rsidP="00973E0E">
            <w:pPr>
              <w:pStyle w:val="SIText"/>
            </w:pPr>
            <w:r w:rsidRPr="00C66E38">
              <w:t xml:space="preserve">This unit applies to individuals who </w:t>
            </w:r>
            <w:r w:rsidR="00872550" w:rsidRPr="00C66E38">
              <w:t>use knowledge of food science and processes to determine the required food safety, quality and performance of food production equipment.</w:t>
            </w:r>
            <w:r w:rsidR="00872550">
              <w:t xml:space="preserve"> They are</w:t>
            </w:r>
            <w:r w:rsidRPr="00C66E38">
              <w:t xml:space="preserve"> responsible for maintaining product safety, quality and efficiency in food production</w:t>
            </w:r>
            <w:r w:rsidR="00872550">
              <w:t xml:space="preserve">. </w:t>
            </w:r>
          </w:p>
          <w:p w14:paraId="6003C1CB" w14:textId="77777777" w:rsidR="002F3481" w:rsidRPr="00C66E38" w:rsidRDefault="002F3481" w:rsidP="00973E0E">
            <w:pPr>
              <w:pStyle w:val="SIText"/>
            </w:pPr>
          </w:p>
          <w:p w14:paraId="4C9D5F93" w14:textId="00EEFF8B" w:rsidR="00F1480E" w:rsidRPr="000754EC" w:rsidRDefault="00973E0E" w:rsidP="003741FE">
            <w:bookmarkStart w:id="2" w:name="_Hlk488137121"/>
            <w:r w:rsidRPr="00973E0E">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452503" w:rsidRPr="00973E0E" w:rsidDel="00452503">
              <w:t xml:space="preserve"> </w:t>
            </w:r>
            <w:bookmarkEnd w:id="2"/>
            <w:r w:rsidR="00310A6A" w:rsidRPr="000754EC">
              <w:br/>
            </w:r>
          </w:p>
        </w:tc>
      </w:tr>
      <w:tr w:rsidR="00C66E38" w:rsidRPr="00963A46" w14:paraId="714F785E" w14:textId="77777777" w:rsidTr="00CA2922">
        <w:tc>
          <w:tcPr>
            <w:tcW w:w="1396" w:type="pct"/>
            <w:shd w:val="clear" w:color="auto" w:fill="auto"/>
          </w:tcPr>
          <w:p w14:paraId="5EEE0CC2" w14:textId="77777777" w:rsidR="00C66E38" w:rsidRPr="00C66E38" w:rsidRDefault="00C66E38" w:rsidP="00C66E38">
            <w:pPr>
              <w:pStyle w:val="SIHeading2"/>
            </w:pPr>
            <w:r w:rsidRPr="00C66E38">
              <w:t>Prerequisite Unit</w:t>
            </w:r>
          </w:p>
        </w:tc>
        <w:tc>
          <w:tcPr>
            <w:tcW w:w="3604" w:type="pct"/>
            <w:shd w:val="clear" w:color="auto" w:fill="auto"/>
          </w:tcPr>
          <w:p w14:paraId="6D6C5D98" w14:textId="77777777" w:rsidR="00C66E38" w:rsidRPr="00C66E38" w:rsidRDefault="00C66E38" w:rsidP="00C66E38">
            <w:pPr>
              <w:pStyle w:val="SIText"/>
            </w:pPr>
            <w:r w:rsidRPr="00C66E38">
              <w:t>Nil</w:t>
            </w:r>
          </w:p>
        </w:tc>
      </w:tr>
      <w:tr w:rsidR="00C66E38" w:rsidRPr="00963A46" w14:paraId="08729047" w14:textId="77777777" w:rsidTr="00CA2922">
        <w:tc>
          <w:tcPr>
            <w:tcW w:w="1396" w:type="pct"/>
            <w:shd w:val="clear" w:color="auto" w:fill="auto"/>
          </w:tcPr>
          <w:p w14:paraId="10C99A93" w14:textId="77777777" w:rsidR="00C66E38" w:rsidRPr="00C66E38" w:rsidRDefault="00C66E38" w:rsidP="00C66E38">
            <w:pPr>
              <w:pStyle w:val="SIHeading2"/>
            </w:pPr>
            <w:r w:rsidRPr="00C66E38">
              <w:t>Unit Sector</w:t>
            </w:r>
          </w:p>
        </w:tc>
        <w:tc>
          <w:tcPr>
            <w:tcW w:w="3604" w:type="pct"/>
            <w:shd w:val="clear" w:color="auto" w:fill="auto"/>
          </w:tcPr>
          <w:p w14:paraId="213BA696" w14:textId="77777777" w:rsidR="00C66E38" w:rsidRPr="00C66E38" w:rsidRDefault="00C66E38" w:rsidP="00C66E38">
            <w:pPr>
              <w:pStyle w:val="SIText"/>
            </w:pPr>
            <w:r w:rsidRPr="00C66E38">
              <w:t>Food science and technology (FST)</w:t>
            </w:r>
          </w:p>
        </w:tc>
      </w:tr>
    </w:tbl>
    <w:p w14:paraId="2E15A7B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4F0492A" w14:textId="77777777" w:rsidTr="00CA2922">
        <w:trPr>
          <w:cantSplit/>
          <w:tblHeader/>
        </w:trPr>
        <w:tc>
          <w:tcPr>
            <w:tcW w:w="1396" w:type="pct"/>
            <w:tcBorders>
              <w:bottom w:val="single" w:sz="4" w:space="0" w:color="C0C0C0"/>
            </w:tcBorders>
            <w:shd w:val="clear" w:color="auto" w:fill="auto"/>
          </w:tcPr>
          <w:p w14:paraId="0FD012F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C744E65" w14:textId="77777777" w:rsidR="00F1480E" w:rsidRPr="000754EC" w:rsidRDefault="00FD557D" w:rsidP="000754EC">
            <w:pPr>
              <w:pStyle w:val="SIHeading2"/>
            </w:pPr>
            <w:r w:rsidRPr="00923720">
              <w:t>Performance Criteria</w:t>
            </w:r>
          </w:p>
        </w:tc>
      </w:tr>
      <w:tr w:rsidR="00F1480E" w:rsidRPr="00963A46" w14:paraId="092DEEEA" w14:textId="77777777" w:rsidTr="00CA2922">
        <w:trPr>
          <w:cantSplit/>
          <w:tblHeader/>
        </w:trPr>
        <w:tc>
          <w:tcPr>
            <w:tcW w:w="1396" w:type="pct"/>
            <w:tcBorders>
              <w:top w:val="single" w:sz="4" w:space="0" w:color="C0C0C0"/>
            </w:tcBorders>
            <w:shd w:val="clear" w:color="auto" w:fill="auto"/>
          </w:tcPr>
          <w:p w14:paraId="2133AD3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68A0D5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66E38" w:rsidRPr="00963A46" w14:paraId="0FFC89A9" w14:textId="77777777" w:rsidTr="00CA2922">
        <w:trPr>
          <w:cantSplit/>
        </w:trPr>
        <w:tc>
          <w:tcPr>
            <w:tcW w:w="1396" w:type="pct"/>
            <w:shd w:val="clear" w:color="auto" w:fill="auto"/>
          </w:tcPr>
          <w:p w14:paraId="42333E9B" w14:textId="6B86DAE9" w:rsidR="00C66E38" w:rsidRPr="00973E0E" w:rsidRDefault="00C66E38" w:rsidP="00973E0E">
            <w:pPr>
              <w:pStyle w:val="SIText"/>
            </w:pPr>
            <w:r w:rsidRPr="00973E0E">
              <w:t>1. Review preparation of fruit, vegetables, nuts, herbs and spices for processing</w:t>
            </w:r>
          </w:p>
        </w:tc>
        <w:tc>
          <w:tcPr>
            <w:tcW w:w="3604" w:type="pct"/>
            <w:shd w:val="clear" w:color="auto" w:fill="auto"/>
          </w:tcPr>
          <w:p w14:paraId="42F5919B" w14:textId="2F88FD01" w:rsidR="00C66E38" w:rsidRPr="00973E0E" w:rsidRDefault="00C66E38" w:rsidP="00973E0E">
            <w:pPr>
              <w:pStyle w:val="SIText"/>
            </w:pPr>
            <w:r w:rsidRPr="00973E0E">
              <w:t xml:space="preserve">1.1 Identify processes for preparing fruit, vegetables, </w:t>
            </w:r>
            <w:r w:rsidR="00024D1F">
              <w:t xml:space="preserve">nuts, </w:t>
            </w:r>
            <w:r w:rsidRPr="00973E0E">
              <w:t>herbs and spices</w:t>
            </w:r>
          </w:p>
          <w:p w14:paraId="62967ED4" w14:textId="2B76DC6A" w:rsidR="00B13B36" w:rsidRDefault="00B13B36" w:rsidP="00973E0E">
            <w:pPr>
              <w:pStyle w:val="SIText"/>
            </w:pPr>
            <w:r w:rsidRPr="00973E0E">
              <w:t>1.</w:t>
            </w:r>
            <w:r>
              <w:t>2</w:t>
            </w:r>
            <w:r w:rsidRPr="00973E0E">
              <w:t xml:space="preserve"> Identify the steps involved in the processing of a range of fruit, vegetable</w:t>
            </w:r>
            <w:r w:rsidRPr="00B13B36">
              <w:t xml:space="preserve">s, nuts, herbs and spices </w:t>
            </w:r>
          </w:p>
          <w:p w14:paraId="62BD373A" w14:textId="16BCCE12" w:rsidR="00C66E38" w:rsidRPr="00973E0E" w:rsidRDefault="00C66E38" w:rsidP="00973E0E">
            <w:pPr>
              <w:pStyle w:val="SIText"/>
            </w:pPr>
            <w:r w:rsidRPr="00973E0E">
              <w:t>1.</w:t>
            </w:r>
            <w:r w:rsidR="00B13B36">
              <w:t>3</w:t>
            </w:r>
            <w:r w:rsidR="00B13B36" w:rsidRPr="00973E0E">
              <w:t xml:space="preserve"> </w:t>
            </w:r>
            <w:r w:rsidRPr="00973E0E">
              <w:t xml:space="preserve">Document </w:t>
            </w:r>
            <w:r w:rsidR="00B13B36">
              <w:t>preparation</w:t>
            </w:r>
            <w:r w:rsidR="00B13B36" w:rsidRPr="00973E0E">
              <w:t xml:space="preserve"> </w:t>
            </w:r>
            <w:r w:rsidRPr="00973E0E">
              <w:t xml:space="preserve">processes </w:t>
            </w:r>
          </w:p>
        </w:tc>
      </w:tr>
      <w:tr w:rsidR="00C66E38" w:rsidRPr="00963A46" w14:paraId="3063F3B9" w14:textId="77777777" w:rsidTr="00CA2922">
        <w:trPr>
          <w:cantSplit/>
        </w:trPr>
        <w:tc>
          <w:tcPr>
            <w:tcW w:w="1396" w:type="pct"/>
            <w:shd w:val="clear" w:color="auto" w:fill="auto"/>
          </w:tcPr>
          <w:p w14:paraId="6639C6D9" w14:textId="643A448E" w:rsidR="00C66E38" w:rsidRPr="00973E0E" w:rsidRDefault="00C66E38" w:rsidP="00973E0E">
            <w:pPr>
              <w:pStyle w:val="SIText"/>
            </w:pPr>
            <w:r w:rsidRPr="00973E0E">
              <w:t xml:space="preserve">2. Monitor </w:t>
            </w:r>
            <w:r w:rsidR="00B13B36">
              <w:t>processing</w:t>
            </w:r>
            <w:r w:rsidR="00B13B36" w:rsidRPr="00973E0E">
              <w:t xml:space="preserve"> </w:t>
            </w:r>
            <w:r w:rsidRPr="00973E0E">
              <w:t>of fruit, vegetables, nut, herb and spice product samples for testing</w:t>
            </w:r>
          </w:p>
        </w:tc>
        <w:tc>
          <w:tcPr>
            <w:tcW w:w="3604" w:type="pct"/>
            <w:shd w:val="clear" w:color="auto" w:fill="auto"/>
          </w:tcPr>
          <w:p w14:paraId="518E6459" w14:textId="77777777" w:rsidR="00C66E38" w:rsidRPr="00973E0E" w:rsidRDefault="00C66E38" w:rsidP="00973E0E">
            <w:pPr>
              <w:pStyle w:val="SIText"/>
            </w:pPr>
            <w:r w:rsidRPr="00973E0E">
              <w:t>2.1 Identify the processing techniques to produce required range of product samples</w:t>
            </w:r>
          </w:p>
          <w:p w14:paraId="5EAC8B4A" w14:textId="77777777" w:rsidR="00C66E38" w:rsidRPr="00973E0E" w:rsidRDefault="00C66E38" w:rsidP="00973E0E">
            <w:pPr>
              <w:pStyle w:val="SIText"/>
            </w:pPr>
            <w:r w:rsidRPr="00973E0E">
              <w:t>2.2 Evaluate permissible additives and preservatives in the production process for suitability</w:t>
            </w:r>
          </w:p>
          <w:p w14:paraId="1C68715F" w14:textId="697B3ECB" w:rsidR="00C66E38" w:rsidRPr="00973E0E" w:rsidRDefault="00C66E38" w:rsidP="00973E0E">
            <w:pPr>
              <w:pStyle w:val="SIText"/>
            </w:pPr>
            <w:r w:rsidRPr="00973E0E">
              <w:t>2.3</w:t>
            </w:r>
            <w:r w:rsidR="00B13B36">
              <w:t xml:space="preserve"> Process product and m</w:t>
            </w:r>
            <w:r w:rsidRPr="00973E0E">
              <w:t>onitor stages for compliance</w:t>
            </w:r>
          </w:p>
          <w:p w14:paraId="6DD21B08" w14:textId="77777777" w:rsidR="00C66E38" w:rsidRPr="00973E0E" w:rsidRDefault="00C66E38" w:rsidP="00973E0E">
            <w:pPr>
              <w:pStyle w:val="SIText"/>
            </w:pPr>
            <w:r w:rsidRPr="00973E0E">
              <w:t>2.4 Confirm that products are produced in a safe working environment using appropriate hygiene and sanitation techniques</w:t>
            </w:r>
          </w:p>
        </w:tc>
      </w:tr>
      <w:tr w:rsidR="00C66E38" w:rsidRPr="00963A46" w14:paraId="60752242" w14:textId="77777777" w:rsidTr="00A926CB">
        <w:trPr>
          <w:cantSplit/>
          <w:trHeight w:val="926"/>
        </w:trPr>
        <w:tc>
          <w:tcPr>
            <w:tcW w:w="1396" w:type="pct"/>
            <w:shd w:val="clear" w:color="auto" w:fill="auto"/>
          </w:tcPr>
          <w:p w14:paraId="0589D6C1" w14:textId="50248A06" w:rsidR="00C66E38" w:rsidRPr="00973E0E" w:rsidRDefault="00C66E38" w:rsidP="00973E0E">
            <w:pPr>
              <w:pStyle w:val="SIText"/>
            </w:pPr>
            <w:r w:rsidRPr="00973E0E">
              <w:t>3. Investigate the packaging alternatives for fruit, vegetable</w:t>
            </w:r>
            <w:r w:rsidR="00024D1F">
              <w:t>s</w:t>
            </w:r>
            <w:r w:rsidRPr="00973E0E">
              <w:t>, nut</w:t>
            </w:r>
            <w:r w:rsidR="00024D1F">
              <w:t>s</w:t>
            </w:r>
            <w:r w:rsidRPr="00973E0E">
              <w:t>, herb</w:t>
            </w:r>
            <w:r w:rsidR="00024D1F">
              <w:t>s</w:t>
            </w:r>
            <w:r w:rsidRPr="00973E0E">
              <w:t xml:space="preserve"> and spice products</w:t>
            </w:r>
          </w:p>
        </w:tc>
        <w:tc>
          <w:tcPr>
            <w:tcW w:w="3604" w:type="pct"/>
            <w:shd w:val="clear" w:color="auto" w:fill="auto"/>
          </w:tcPr>
          <w:p w14:paraId="140055B9" w14:textId="1161D106" w:rsidR="00C66E38" w:rsidRPr="00973E0E" w:rsidRDefault="00C66E38" w:rsidP="00973E0E">
            <w:pPr>
              <w:pStyle w:val="SIText"/>
            </w:pPr>
            <w:r w:rsidRPr="00973E0E">
              <w:t>3.1 Identify packaging requirements for products and evaluate for suitability</w:t>
            </w:r>
            <w:r w:rsidR="00B13B36">
              <w:t xml:space="preserve"> and compliance with </w:t>
            </w:r>
            <w:r w:rsidR="00B13B36" w:rsidRPr="00973E0E">
              <w:t>regulatory requirements</w:t>
            </w:r>
          </w:p>
          <w:p w14:paraId="6BE5691B" w14:textId="77777777" w:rsidR="00C66E38" w:rsidRPr="00973E0E" w:rsidRDefault="00C66E38" w:rsidP="00973E0E">
            <w:pPr>
              <w:pStyle w:val="SIText"/>
            </w:pPr>
            <w:r w:rsidRPr="00973E0E">
              <w:t>3.2 Monitor the packaging processes of the products</w:t>
            </w:r>
          </w:p>
          <w:p w14:paraId="5AFE14E9" w14:textId="62709EE0" w:rsidR="00C66E38" w:rsidRPr="00973E0E" w:rsidRDefault="00C66E38">
            <w:pPr>
              <w:pStyle w:val="SIText"/>
            </w:pPr>
            <w:r w:rsidRPr="00973E0E">
              <w:t xml:space="preserve">3.3 </w:t>
            </w:r>
            <w:proofErr w:type="gramStart"/>
            <w:r w:rsidRPr="00973E0E">
              <w:t>Make adjustments to</w:t>
            </w:r>
            <w:proofErr w:type="gramEnd"/>
            <w:r w:rsidRPr="00973E0E">
              <w:t xml:space="preserve"> packaging procedures and design </w:t>
            </w:r>
          </w:p>
        </w:tc>
      </w:tr>
      <w:tr w:rsidR="00C66E38" w:rsidRPr="00963A46" w14:paraId="25A1C79E" w14:textId="77777777" w:rsidTr="00CA2922">
        <w:trPr>
          <w:cantSplit/>
        </w:trPr>
        <w:tc>
          <w:tcPr>
            <w:tcW w:w="1396" w:type="pct"/>
            <w:shd w:val="clear" w:color="auto" w:fill="auto"/>
          </w:tcPr>
          <w:p w14:paraId="08B0223C" w14:textId="3E238E35" w:rsidR="00C66E38" w:rsidRPr="00973E0E" w:rsidRDefault="00C66E38" w:rsidP="00973E0E">
            <w:pPr>
              <w:pStyle w:val="SIText"/>
            </w:pPr>
            <w:r w:rsidRPr="00973E0E">
              <w:t>4. Assess the quality and shelf life of fruit, vegetable, nuts, herb</w:t>
            </w:r>
            <w:r w:rsidR="00024D1F">
              <w:t>s</w:t>
            </w:r>
            <w:r w:rsidRPr="00973E0E">
              <w:t xml:space="preserve"> and spice products</w:t>
            </w:r>
          </w:p>
        </w:tc>
        <w:tc>
          <w:tcPr>
            <w:tcW w:w="3604" w:type="pct"/>
            <w:shd w:val="clear" w:color="auto" w:fill="auto"/>
          </w:tcPr>
          <w:p w14:paraId="681E0C9F" w14:textId="158BD6E9" w:rsidR="00C66E38" w:rsidRPr="00973E0E" w:rsidRDefault="00C66E38" w:rsidP="00973E0E">
            <w:pPr>
              <w:pStyle w:val="SIText"/>
            </w:pPr>
            <w:r w:rsidRPr="00973E0E">
              <w:t>4.1 Use testing techniques to assess the safety and organoleptic qualities of the products</w:t>
            </w:r>
          </w:p>
          <w:p w14:paraId="63D70BC6" w14:textId="77777777" w:rsidR="00C66E38" w:rsidRPr="00973E0E" w:rsidRDefault="00C66E38" w:rsidP="00973E0E">
            <w:pPr>
              <w:pStyle w:val="SIText"/>
            </w:pPr>
            <w:r w:rsidRPr="00973E0E">
              <w:t>4.2 Identify and assess common hazards at critical control points (CCPs) for the production of products</w:t>
            </w:r>
          </w:p>
          <w:p w14:paraId="4BEB86DE" w14:textId="30C072D3" w:rsidR="00C66E38" w:rsidRPr="00973E0E" w:rsidRDefault="00C66E38" w:rsidP="00973E0E">
            <w:pPr>
              <w:pStyle w:val="SIText"/>
            </w:pPr>
            <w:r w:rsidRPr="00973E0E">
              <w:t xml:space="preserve">4.3 Comply with critical limits for all steps of </w:t>
            </w:r>
            <w:r w:rsidR="00B13B36">
              <w:t>processing</w:t>
            </w:r>
            <w:r w:rsidR="00B13B36" w:rsidRPr="00973E0E">
              <w:t xml:space="preserve"> </w:t>
            </w:r>
            <w:r w:rsidRPr="00973E0E">
              <w:t>including shelf life and storage</w:t>
            </w:r>
          </w:p>
        </w:tc>
      </w:tr>
      <w:tr w:rsidR="00C66E38" w:rsidRPr="00963A46" w14:paraId="6771C669" w14:textId="77777777" w:rsidTr="00CA2922">
        <w:trPr>
          <w:cantSplit/>
        </w:trPr>
        <w:tc>
          <w:tcPr>
            <w:tcW w:w="1396" w:type="pct"/>
            <w:shd w:val="clear" w:color="auto" w:fill="auto"/>
          </w:tcPr>
          <w:p w14:paraId="4A73D17D" w14:textId="77777777" w:rsidR="00C66E38" w:rsidRPr="00973E0E" w:rsidRDefault="00C66E38" w:rsidP="00973E0E">
            <w:pPr>
              <w:pStyle w:val="SIText"/>
            </w:pPr>
            <w:r w:rsidRPr="00973E0E">
              <w:t>5. Review production processes</w:t>
            </w:r>
          </w:p>
        </w:tc>
        <w:tc>
          <w:tcPr>
            <w:tcW w:w="3604" w:type="pct"/>
            <w:shd w:val="clear" w:color="auto" w:fill="auto"/>
          </w:tcPr>
          <w:p w14:paraId="58388120" w14:textId="77777777" w:rsidR="00C66E38" w:rsidRPr="00973E0E" w:rsidRDefault="00C66E38" w:rsidP="00973E0E">
            <w:pPr>
              <w:pStyle w:val="SIText"/>
            </w:pPr>
            <w:r w:rsidRPr="00973E0E">
              <w:t>5.1 Review the CCPs and critical limits for product safety</w:t>
            </w:r>
          </w:p>
          <w:p w14:paraId="0ABE84DE" w14:textId="77777777" w:rsidR="00C66E38" w:rsidRPr="00973E0E" w:rsidRDefault="00C66E38" w:rsidP="00973E0E">
            <w:pPr>
              <w:pStyle w:val="SIText"/>
            </w:pPr>
            <w:r w:rsidRPr="00973E0E">
              <w:t>5.2 Review operating procedures for food safety and quality</w:t>
            </w:r>
          </w:p>
          <w:p w14:paraId="5E5113CF" w14:textId="7C581915" w:rsidR="00C66E38" w:rsidRPr="00973E0E" w:rsidRDefault="00C66E38" w:rsidP="00973E0E">
            <w:pPr>
              <w:pStyle w:val="SIText"/>
            </w:pPr>
            <w:r w:rsidRPr="00973E0E">
              <w:t>5.3 Review the production plan</w:t>
            </w:r>
          </w:p>
        </w:tc>
      </w:tr>
    </w:tbl>
    <w:p w14:paraId="12D59EA9"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24937B5" w14:textId="77777777" w:rsidTr="00CA2922">
        <w:trPr>
          <w:tblHeader/>
        </w:trPr>
        <w:tc>
          <w:tcPr>
            <w:tcW w:w="5000" w:type="pct"/>
            <w:gridSpan w:val="2"/>
          </w:tcPr>
          <w:p w14:paraId="28347E2E" w14:textId="77777777" w:rsidR="00F1480E" w:rsidRPr="000754EC" w:rsidRDefault="005F771F" w:rsidP="000754EC">
            <w:pPr>
              <w:pStyle w:val="SIHeading2"/>
            </w:pPr>
            <w:r>
              <w:lastRenderedPageBreak/>
              <w:br w:type="page"/>
            </w:r>
            <w:r w:rsidR="00FD557D" w:rsidRPr="00041E59">
              <w:t>F</w:t>
            </w:r>
            <w:r w:rsidR="00FD557D" w:rsidRPr="000754EC">
              <w:t>oundation Skills</w:t>
            </w:r>
          </w:p>
          <w:p w14:paraId="00D97AD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A6A1EF5" w14:textId="77777777" w:rsidTr="00CA2922">
        <w:trPr>
          <w:tblHeader/>
        </w:trPr>
        <w:tc>
          <w:tcPr>
            <w:tcW w:w="1396" w:type="pct"/>
          </w:tcPr>
          <w:p w14:paraId="3DEAF2C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9714B7E"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66E38" w:rsidRPr="00336FCA" w:rsidDel="00423CB2" w14:paraId="2D8719D7" w14:textId="77777777" w:rsidTr="00CA2922">
        <w:tc>
          <w:tcPr>
            <w:tcW w:w="1396" w:type="pct"/>
          </w:tcPr>
          <w:p w14:paraId="24324BFC" w14:textId="77777777" w:rsidR="00C66E38" w:rsidRPr="00C66E38" w:rsidRDefault="00C66E38" w:rsidP="00C66E38">
            <w:pPr>
              <w:pStyle w:val="SIText"/>
            </w:pPr>
            <w:r w:rsidRPr="00C66E38">
              <w:t xml:space="preserve">Reading </w:t>
            </w:r>
          </w:p>
        </w:tc>
        <w:tc>
          <w:tcPr>
            <w:tcW w:w="3604" w:type="pct"/>
          </w:tcPr>
          <w:p w14:paraId="3899D81E" w14:textId="7039A900" w:rsidR="00C66E38" w:rsidRPr="00C66E38" w:rsidRDefault="00C66E38" w:rsidP="00C66E38">
            <w:pPr>
              <w:pStyle w:val="SIBulletList1"/>
            </w:pPr>
            <w:r>
              <w:t>I</w:t>
            </w:r>
            <w:r w:rsidRPr="00C66E38">
              <w:t>nterpret</w:t>
            </w:r>
            <w:r w:rsidR="00F70BEA">
              <w:t>s</w:t>
            </w:r>
            <w:r w:rsidRPr="00C66E38">
              <w:t xml:space="preserve"> food safety guidelines and regulations</w:t>
            </w:r>
          </w:p>
          <w:p w14:paraId="0104BB03" w14:textId="57C691AB" w:rsidR="00C66E38" w:rsidRPr="00C66E38" w:rsidRDefault="00C66E38" w:rsidP="00C66E38">
            <w:pPr>
              <w:pStyle w:val="SIBulletList1"/>
            </w:pPr>
            <w:r>
              <w:t>I</w:t>
            </w:r>
            <w:r w:rsidRPr="00C66E38">
              <w:t>nterpret</w:t>
            </w:r>
            <w:r w:rsidR="00F70BEA">
              <w:t>s</w:t>
            </w:r>
            <w:r w:rsidRPr="00C66E38">
              <w:t xml:space="preserve"> product quality and workplace procedures</w:t>
            </w:r>
          </w:p>
        </w:tc>
      </w:tr>
      <w:tr w:rsidR="00C66E38" w:rsidRPr="00336FCA" w:rsidDel="00423CB2" w14:paraId="558B7A7C" w14:textId="77777777" w:rsidTr="00CA2922">
        <w:tc>
          <w:tcPr>
            <w:tcW w:w="1396" w:type="pct"/>
          </w:tcPr>
          <w:p w14:paraId="09D7D4F9" w14:textId="77777777" w:rsidR="00C66E38" w:rsidRPr="00C66E38" w:rsidRDefault="00C66E38" w:rsidP="00C66E38">
            <w:pPr>
              <w:pStyle w:val="SIText"/>
            </w:pPr>
            <w:r w:rsidRPr="00C66E38">
              <w:t>Numeracy</w:t>
            </w:r>
          </w:p>
        </w:tc>
        <w:tc>
          <w:tcPr>
            <w:tcW w:w="3604" w:type="pct"/>
          </w:tcPr>
          <w:p w14:paraId="3812144C" w14:textId="4E5AFEB6" w:rsidR="00C66E38" w:rsidRPr="00C66E38" w:rsidRDefault="00C66E38" w:rsidP="00C66E38">
            <w:pPr>
              <w:pStyle w:val="SIBulletList1"/>
            </w:pPr>
            <w:r>
              <w:t>M</w:t>
            </w:r>
            <w:r w:rsidRPr="00C66E38">
              <w:t>aintain</w:t>
            </w:r>
            <w:r w:rsidR="00F70BEA">
              <w:t>s</w:t>
            </w:r>
            <w:r w:rsidRPr="00C66E38">
              <w:t xml:space="preserve"> and analyse</w:t>
            </w:r>
            <w:r w:rsidR="00F70BEA">
              <w:t>s</w:t>
            </w:r>
            <w:r w:rsidRPr="00C66E38">
              <w:t xml:space="preserve"> data resulting from product testing </w:t>
            </w:r>
          </w:p>
          <w:p w14:paraId="28A17829" w14:textId="4926E9E3" w:rsidR="00C66E38" w:rsidRPr="00C66E38" w:rsidRDefault="00C66E38" w:rsidP="00C66E38">
            <w:pPr>
              <w:pStyle w:val="SIBulletList1"/>
            </w:pPr>
            <w:r>
              <w:t>D</w:t>
            </w:r>
            <w:r w:rsidRPr="00C66E38">
              <w:t>etermine</w:t>
            </w:r>
            <w:r w:rsidR="00F70BEA">
              <w:t>s</w:t>
            </w:r>
            <w:r w:rsidRPr="00C66E38">
              <w:t xml:space="preserve"> calibration procedures and schedule for test equipment</w:t>
            </w:r>
          </w:p>
        </w:tc>
      </w:tr>
      <w:tr w:rsidR="00C66E38" w:rsidRPr="00336FCA" w:rsidDel="00423CB2" w14:paraId="4F0A8660" w14:textId="77777777" w:rsidTr="00CA2922">
        <w:tc>
          <w:tcPr>
            <w:tcW w:w="1396" w:type="pct"/>
          </w:tcPr>
          <w:p w14:paraId="62E6CCB9" w14:textId="77777777" w:rsidR="00C66E38" w:rsidRPr="00C66E38" w:rsidRDefault="00C66E38" w:rsidP="00C66E38">
            <w:pPr>
              <w:pStyle w:val="SIText"/>
            </w:pPr>
            <w:r w:rsidRPr="00C66E38">
              <w:t>Navigate the world of work</w:t>
            </w:r>
          </w:p>
        </w:tc>
        <w:tc>
          <w:tcPr>
            <w:tcW w:w="3604" w:type="pct"/>
          </w:tcPr>
          <w:p w14:paraId="23780953" w14:textId="1845936F" w:rsidR="00C66E38" w:rsidRPr="00C66E38" w:rsidRDefault="00C66E38" w:rsidP="00C66E38">
            <w:pPr>
              <w:pStyle w:val="SIBulletList1"/>
            </w:pPr>
            <w:r>
              <w:t>M</w:t>
            </w:r>
            <w:r w:rsidRPr="00C66E38">
              <w:t>onitor</w:t>
            </w:r>
            <w:r w:rsidR="00F70BEA">
              <w:t>s</w:t>
            </w:r>
            <w:r w:rsidRPr="00C66E38">
              <w:t xml:space="preserve"> adherence to legal and regulatory standards and responsibilities for self and others</w:t>
            </w:r>
          </w:p>
        </w:tc>
      </w:tr>
      <w:tr w:rsidR="00C66E38" w:rsidRPr="00336FCA" w:rsidDel="00423CB2" w14:paraId="767ACF82" w14:textId="77777777" w:rsidTr="00CA2922">
        <w:tc>
          <w:tcPr>
            <w:tcW w:w="1396" w:type="pct"/>
          </w:tcPr>
          <w:p w14:paraId="73D8CFE9" w14:textId="77777777" w:rsidR="00C66E38" w:rsidRPr="00C66E38" w:rsidRDefault="00C66E38" w:rsidP="00C66E38">
            <w:pPr>
              <w:pStyle w:val="SIText"/>
            </w:pPr>
            <w:r w:rsidRPr="00C66E38">
              <w:t>Get the work done</w:t>
            </w:r>
          </w:p>
        </w:tc>
        <w:tc>
          <w:tcPr>
            <w:tcW w:w="3604" w:type="pct"/>
          </w:tcPr>
          <w:p w14:paraId="310AAFB7" w14:textId="79D1B1C3" w:rsidR="00C66E38" w:rsidRPr="00C66E38" w:rsidRDefault="00C66E38" w:rsidP="00C66E38">
            <w:pPr>
              <w:pStyle w:val="SIBulletList1"/>
            </w:pPr>
            <w:r>
              <w:t>M</w:t>
            </w:r>
            <w:r w:rsidRPr="00C66E38">
              <w:t>onitor</w:t>
            </w:r>
            <w:r w:rsidR="00F70BEA">
              <w:t>s</w:t>
            </w:r>
            <w:r w:rsidRPr="00C66E38">
              <w:t xml:space="preserve"> outcomes of decisions and identify key product quality systems concepts and principles that may be adaptable to future situations</w:t>
            </w:r>
          </w:p>
          <w:p w14:paraId="699AE61D" w14:textId="541F139A" w:rsidR="00C66E38" w:rsidRPr="00C66E38" w:rsidRDefault="00C66E38" w:rsidP="00C66E38">
            <w:pPr>
              <w:pStyle w:val="SIBulletList1"/>
            </w:pPr>
            <w:r>
              <w:t>U</w:t>
            </w:r>
            <w:r w:rsidRPr="00C66E38">
              <w:t>se</w:t>
            </w:r>
            <w:r w:rsidR="00F70BEA">
              <w:t>s</w:t>
            </w:r>
            <w:r w:rsidRPr="00C66E38">
              <w:t xml:space="preserve"> digital tools to monitor processes and access and organise complex data </w:t>
            </w:r>
          </w:p>
        </w:tc>
      </w:tr>
    </w:tbl>
    <w:p w14:paraId="6077B16D" w14:textId="77777777" w:rsidR="00916CD7" w:rsidRDefault="00916CD7" w:rsidP="005F771F">
      <w:pPr>
        <w:pStyle w:val="SIText"/>
      </w:pPr>
    </w:p>
    <w:p w14:paraId="6ADE7E8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7A685E7" w14:textId="77777777" w:rsidTr="00F33FF2">
        <w:tc>
          <w:tcPr>
            <w:tcW w:w="5000" w:type="pct"/>
            <w:gridSpan w:val="4"/>
          </w:tcPr>
          <w:p w14:paraId="74A922BC" w14:textId="77777777" w:rsidR="00F1480E" w:rsidRPr="000754EC" w:rsidRDefault="00FD557D" w:rsidP="000754EC">
            <w:pPr>
              <w:pStyle w:val="SIHeading2"/>
            </w:pPr>
            <w:r w:rsidRPr="00923720">
              <w:t>U</w:t>
            </w:r>
            <w:r w:rsidRPr="000754EC">
              <w:t>nit Mapping Information</w:t>
            </w:r>
          </w:p>
        </w:tc>
      </w:tr>
      <w:tr w:rsidR="00F1480E" w14:paraId="3BBB399F" w14:textId="77777777" w:rsidTr="00F33FF2">
        <w:tc>
          <w:tcPr>
            <w:tcW w:w="1028" w:type="pct"/>
          </w:tcPr>
          <w:p w14:paraId="6A6BAF47" w14:textId="77777777" w:rsidR="00F1480E" w:rsidRPr="000754EC" w:rsidRDefault="00F1480E" w:rsidP="000754EC">
            <w:pPr>
              <w:pStyle w:val="SIText-Bold"/>
            </w:pPr>
            <w:r w:rsidRPr="00923720">
              <w:t>Code and title current version</w:t>
            </w:r>
          </w:p>
        </w:tc>
        <w:tc>
          <w:tcPr>
            <w:tcW w:w="1105" w:type="pct"/>
          </w:tcPr>
          <w:p w14:paraId="4030381F" w14:textId="77777777" w:rsidR="00F1480E" w:rsidRPr="000754EC" w:rsidRDefault="00F1480E" w:rsidP="000754EC">
            <w:pPr>
              <w:pStyle w:val="SIText-Bold"/>
            </w:pPr>
            <w:r w:rsidRPr="00923720">
              <w:t>Code and title previous version</w:t>
            </w:r>
          </w:p>
        </w:tc>
        <w:tc>
          <w:tcPr>
            <w:tcW w:w="1251" w:type="pct"/>
          </w:tcPr>
          <w:p w14:paraId="14E5C45F" w14:textId="77777777" w:rsidR="00F1480E" w:rsidRPr="000754EC" w:rsidRDefault="00F1480E" w:rsidP="000754EC">
            <w:pPr>
              <w:pStyle w:val="SIText-Bold"/>
            </w:pPr>
            <w:r w:rsidRPr="00923720">
              <w:t>Comments</w:t>
            </w:r>
          </w:p>
        </w:tc>
        <w:tc>
          <w:tcPr>
            <w:tcW w:w="1616" w:type="pct"/>
          </w:tcPr>
          <w:p w14:paraId="4DAB3273" w14:textId="77777777" w:rsidR="00F1480E" w:rsidRPr="000754EC" w:rsidRDefault="00F1480E" w:rsidP="000754EC">
            <w:pPr>
              <w:pStyle w:val="SIText-Bold"/>
            </w:pPr>
            <w:r w:rsidRPr="00923720">
              <w:t>Equivalence status</w:t>
            </w:r>
          </w:p>
        </w:tc>
      </w:tr>
      <w:tr w:rsidR="00C66E38" w14:paraId="67DCF9C3" w14:textId="77777777" w:rsidTr="00F33FF2">
        <w:tc>
          <w:tcPr>
            <w:tcW w:w="1028" w:type="pct"/>
          </w:tcPr>
          <w:p w14:paraId="189E6C6B" w14:textId="70361239" w:rsidR="00C66E38" w:rsidRPr="00C66E38" w:rsidRDefault="00B13B36" w:rsidP="00C66E38">
            <w:pPr>
              <w:pStyle w:val="SIText"/>
            </w:pPr>
            <w:r w:rsidRPr="00C66E38">
              <w:t>FBPFST</w:t>
            </w:r>
            <w:r>
              <w:t>5</w:t>
            </w:r>
            <w:r w:rsidR="00264A0D">
              <w:t>XXX</w:t>
            </w:r>
            <w:r w:rsidRPr="00C66E38">
              <w:t xml:space="preserve"> </w:t>
            </w:r>
            <w:r w:rsidR="003D7641">
              <w:t>I</w:t>
            </w:r>
            <w:r w:rsidR="003D7641" w:rsidRPr="003D7641">
              <w:t>mplement and review</w:t>
            </w:r>
            <w:r w:rsidR="00F41009">
              <w:t xml:space="preserve"> the</w:t>
            </w:r>
            <w:r w:rsidR="003D7641" w:rsidRPr="003D7641">
              <w:t xml:space="preserve"> processing of </w:t>
            </w:r>
            <w:r w:rsidR="00024D1F" w:rsidRPr="00973E0E">
              <w:t>fruit</w:t>
            </w:r>
            <w:r w:rsidR="00024D1F" w:rsidRPr="00024D1F">
              <w:t>, vegetables, nuts, herbs and spices</w:t>
            </w:r>
            <w:r w:rsidR="00024D1F" w:rsidRPr="00024D1F" w:rsidDel="003D7641">
              <w:t xml:space="preserve"> </w:t>
            </w:r>
          </w:p>
        </w:tc>
        <w:tc>
          <w:tcPr>
            <w:tcW w:w="1105" w:type="pct"/>
          </w:tcPr>
          <w:p w14:paraId="10B20EAE" w14:textId="1E7001BF" w:rsidR="00C66E38" w:rsidRPr="00C66E38" w:rsidRDefault="00C66E38" w:rsidP="00C66E38">
            <w:pPr>
              <w:pStyle w:val="SIText"/>
            </w:pPr>
            <w:r w:rsidRPr="00C66E38">
              <w:t xml:space="preserve">FDFFST4050A Identify </w:t>
            </w:r>
            <w:r w:rsidR="002468DD">
              <w:t>and</w:t>
            </w:r>
            <w:r w:rsidR="002468DD" w:rsidRPr="00C66E38">
              <w:t xml:space="preserve"> </w:t>
            </w:r>
            <w:r w:rsidRPr="00C66E38">
              <w:t>implement product safety and quality for processing of fruit, vegetables &amp; other produce</w:t>
            </w:r>
          </w:p>
        </w:tc>
        <w:tc>
          <w:tcPr>
            <w:tcW w:w="1251" w:type="pct"/>
          </w:tcPr>
          <w:p w14:paraId="0F45D272" w14:textId="0A193911" w:rsidR="00B13B36" w:rsidRDefault="00B13B36" w:rsidP="00B13B36">
            <w:pPr>
              <w:pStyle w:val="SIText"/>
            </w:pPr>
            <w:r w:rsidRPr="00B13B36">
              <w:t>Updated to meet Standards for Training Packages</w:t>
            </w:r>
          </w:p>
          <w:p w14:paraId="04AEECCA" w14:textId="77777777" w:rsidR="00B13B36" w:rsidRPr="00B13B36" w:rsidRDefault="00B13B36" w:rsidP="00B13B36">
            <w:pPr>
              <w:pStyle w:val="SIText"/>
            </w:pPr>
          </w:p>
          <w:p w14:paraId="04A711D8" w14:textId="698A4F8F" w:rsidR="00B13B36" w:rsidRDefault="00B13B36" w:rsidP="00B13B36">
            <w:r w:rsidRPr="00B13B36">
              <w:t>Minor changes to Performance Criteria to clarify intent</w:t>
            </w:r>
          </w:p>
          <w:p w14:paraId="7A1B03ED" w14:textId="059F13DC" w:rsidR="00120736" w:rsidRDefault="00120736" w:rsidP="00B13B36"/>
          <w:p w14:paraId="42C99E03" w14:textId="090205F6" w:rsidR="00120736" w:rsidRPr="00B13B36" w:rsidRDefault="00120736" w:rsidP="00B13B36">
            <w:r w:rsidRPr="00120736">
              <w:t>Unit code updated to reflect AQF level</w:t>
            </w:r>
          </w:p>
          <w:p w14:paraId="18644850" w14:textId="77777777" w:rsidR="00B13B36" w:rsidRPr="00B13B36" w:rsidRDefault="00B13B36" w:rsidP="00B13B36"/>
          <w:p w14:paraId="19E9D978" w14:textId="4E2668A9" w:rsidR="00A31672" w:rsidRPr="00C66E38" w:rsidRDefault="00B13B36" w:rsidP="00C66E38">
            <w:pPr>
              <w:pStyle w:val="SIText"/>
            </w:pPr>
            <w:r w:rsidRPr="00B13B36">
              <w:t>Updated unit title</w:t>
            </w:r>
          </w:p>
        </w:tc>
        <w:tc>
          <w:tcPr>
            <w:tcW w:w="1616" w:type="pct"/>
          </w:tcPr>
          <w:p w14:paraId="3B48832C" w14:textId="77777777" w:rsidR="00C66E38" w:rsidRPr="00C66E38" w:rsidRDefault="00C66E38" w:rsidP="00C66E38">
            <w:pPr>
              <w:pStyle w:val="SIText"/>
            </w:pPr>
            <w:r w:rsidRPr="00C66E38">
              <w:t>Equivalent unit</w:t>
            </w:r>
          </w:p>
        </w:tc>
      </w:tr>
    </w:tbl>
    <w:p w14:paraId="236692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1EC4ECA" w14:textId="77777777" w:rsidTr="0035000E">
        <w:tc>
          <w:tcPr>
            <w:tcW w:w="1049" w:type="pct"/>
            <w:shd w:val="clear" w:color="auto" w:fill="auto"/>
          </w:tcPr>
          <w:p w14:paraId="31081D85" w14:textId="77777777" w:rsidR="00F1480E" w:rsidRPr="000754EC" w:rsidRDefault="00FD557D" w:rsidP="000754EC">
            <w:pPr>
              <w:pStyle w:val="SIHeading2"/>
            </w:pPr>
            <w:r w:rsidRPr="00CC451E">
              <w:t>L</w:t>
            </w:r>
            <w:r w:rsidRPr="000754EC">
              <w:t>inks</w:t>
            </w:r>
          </w:p>
        </w:tc>
        <w:tc>
          <w:tcPr>
            <w:tcW w:w="3951" w:type="pct"/>
            <w:shd w:val="clear" w:color="auto" w:fill="auto"/>
          </w:tcPr>
          <w:p w14:paraId="1F6146F8"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1978C27" w14:textId="77777777" w:rsidR="00F1480E" w:rsidRDefault="00F1480E" w:rsidP="005F771F">
      <w:pPr>
        <w:pStyle w:val="SIText"/>
      </w:pPr>
    </w:p>
    <w:p w14:paraId="7DE875E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852B058" w14:textId="77777777" w:rsidTr="00113678">
        <w:trPr>
          <w:tblHeader/>
        </w:trPr>
        <w:tc>
          <w:tcPr>
            <w:tcW w:w="1478" w:type="pct"/>
            <w:shd w:val="clear" w:color="auto" w:fill="auto"/>
          </w:tcPr>
          <w:p w14:paraId="59FF1E0A"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B3055A7" w14:textId="124DF6C0" w:rsidR="00556C4C" w:rsidRPr="000754EC" w:rsidRDefault="00556C4C" w:rsidP="000754EC">
            <w:pPr>
              <w:pStyle w:val="SIUnittitle"/>
            </w:pPr>
            <w:r w:rsidRPr="00F56827">
              <w:t xml:space="preserve">Assessment requirements for </w:t>
            </w:r>
            <w:r w:rsidR="00F517EF" w:rsidRPr="00F517EF">
              <w:t>FBPFST</w:t>
            </w:r>
            <w:r w:rsidR="003D7641">
              <w:t>5</w:t>
            </w:r>
            <w:r w:rsidR="00264A0D">
              <w:t>XXX</w:t>
            </w:r>
            <w:r w:rsidR="00F517EF" w:rsidRPr="00F517EF">
              <w:t xml:space="preserve"> </w:t>
            </w:r>
            <w:r w:rsidR="003D7641">
              <w:t>I</w:t>
            </w:r>
            <w:r w:rsidR="003D7641" w:rsidRPr="003D7641">
              <w:t xml:space="preserve">mplement and review </w:t>
            </w:r>
            <w:r w:rsidR="00F41009">
              <w:t xml:space="preserve">the </w:t>
            </w:r>
            <w:r w:rsidR="003D7641" w:rsidRPr="003D7641">
              <w:t xml:space="preserve">processing of </w:t>
            </w:r>
            <w:r w:rsidR="00024D1F" w:rsidRPr="00973E0E">
              <w:t>fruit</w:t>
            </w:r>
            <w:r w:rsidR="00024D1F" w:rsidRPr="00024D1F">
              <w:t>, vegetables, nuts, herbs and spices</w:t>
            </w:r>
            <w:r w:rsidR="00024D1F" w:rsidRPr="00024D1F" w:rsidDel="003D7641">
              <w:t xml:space="preserve"> </w:t>
            </w:r>
          </w:p>
        </w:tc>
      </w:tr>
      <w:tr w:rsidR="00556C4C" w:rsidRPr="00A55106" w14:paraId="2CACBD0F" w14:textId="77777777" w:rsidTr="00113678">
        <w:trPr>
          <w:tblHeader/>
        </w:trPr>
        <w:tc>
          <w:tcPr>
            <w:tcW w:w="5000" w:type="pct"/>
            <w:gridSpan w:val="2"/>
            <w:shd w:val="clear" w:color="auto" w:fill="auto"/>
          </w:tcPr>
          <w:p w14:paraId="17442784" w14:textId="77777777" w:rsidR="00556C4C" w:rsidRPr="000754EC" w:rsidRDefault="00D71E43" w:rsidP="000754EC">
            <w:pPr>
              <w:pStyle w:val="SIHeading2"/>
            </w:pPr>
            <w:r>
              <w:t>Performance E</w:t>
            </w:r>
            <w:r w:rsidRPr="000754EC">
              <w:t>vidence</w:t>
            </w:r>
          </w:p>
        </w:tc>
      </w:tr>
      <w:tr w:rsidR="00556C4C" w:rsidRPr="00067E1C" w14:paraId="0BFE8C7B" w14:textId="77777777" w:rsidTr="00113678">
        <w:tc>
          <w:tcPr>
            <w:tcW w:w="5000" w:type="pct"/>
            <w:gridSpan w:val="2"/>
            <w:shd w:val="clear" w:color="auto" w:fill="auto"/>
          </w:tcPr>
          <w:p w14:paraId="79DDB493"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9655A39" w14:textId="5B51E379" w:rsidR="007A300D" w:rsidRDefault="007A300D" w:rsidP="000754EC">
            <w:pPr>
              <w:pStyle w:val="SIText"/>
            </w:pPr>
            <w:r w:rsidRPr="000754EC">
              <w:t xml:space="preserve">There must be evidence that the individual has </w:t>
            </w:r>
            <w:r w:rsidR="003D7641">
              <w:t>implemented and reviewed the q</w:t>
            </w:r>
            <w:r w:rsidR="003D7641" w:rsidRPr="003D7641">
              <w:t xml:space="preserve">uality and safe processing of </w:t>
            </w:r>
            <w:r w:rsidR="003D7641">
              <w:t xml:space="preserve">at least two different </w:t>
            </w:r>
            <w:r w:rsidR="003D7641" w:rsidRPr="003D7641">
              <w:t>fruit, vegetable</w:t>
            </w:r>
            <w:r w:rsidR="003D7641">
              <w:t xml:space="preserve">, </w:t>
            </w:r>
            <w:r w:rsidR="00092104">
              <w:t xml:space="preserve">nut, </w:t>
            </w:r>
            <w:r w:rsidR="003D7641">
              <w:t xml:space="preserve">herb or spice products, </w:t>
            </w:r>
            <w:r w:rsidR="002468DD">
              <w:t>including</w:t>
            </w:r>
            <w:r w:rsidRPr="000754EC">
              <w:t>:</w:t>
            </w:r>
          </w:p>
          <w:p w14:paraId="7E912628" w14:textId="05382C28" w:rsidR="002468DD" w:rsidRDefault="003D7641" w:rsidP="003741FE">
            <w:pPr>
              <w:pStyle w:val="SIBulletList1"/>
            </w:pPr>
            <w:r>
              <w:t>overseeing</w:t>
            </w:r>
            <w:r w:rsidRPr="002468DD">
              <w:t xml:space="preserve"> </w:t>
            </w:r>
            <w:r w:rsidR="002468DD" w:rsidRPr="002468DD">
              <w:t xml:space="preserve">commercial processing techniques </w:t>
            </w:r>
            <w:r w:rsidR="00092104">
              <w:t>for each product</w:t>
            </w:r>
          </w:p>
          <w:p w14:paraId="23F86DBC" w14:textId="1F7A010D" w:rsidR="002468DD" w:rsidRDefault="002468DD" w:rsidP="003741FE">
            <w:pPr>
              <w:pStyle w:val="SIBulletList1"/>
            </w:pPr>
            <w:r w:rsidRPr="002468DD">
              <w:t>review</w:t>
            </w:r>
            <w:r>
              <w:t>ing</w:t>
            </w:r>
            <w:r w:rsidRPr="002468DD">
              <w:t xml:space="preserve"> the </w:t>
            </w:r>
            <w:r w:rsidR="00B13B36">
              <w:t>processing of each product to assess the food</w:t>
            </w:r>
            <w:r w:rsidRPr="002468DD">
              <w:t xml:space="preserve"> safety</w:t>
            </w:r>
            <w:r w:rsidR="005776A8">
              <w:t xml:space="preserve"> and</w:t>
            </w:r>
            <w:r w:rsidRPr="002468DD">
              <w:t xml:space="preserve"> quality</w:t>
            </w:r>
            <w:r w:rsidR="005776A8">
              <w:t>.</w:t>
            </w:r>
          </w:p>
          <w:p w14:paraId="5D93D927" w14:textId="4680B1F1" w:rsidR="00556C4C" w:rsidRPr="000754EC" w:rsidRDefault="00556C4C" w:rsidP="003741FE">
            <w:pPr>
              <w:pStyle w:val="SIBulletList1"/>
              <w:numPr>
                <w:ilvl w:val="0"/>
                <w:numId w:val="0"/>
              </w:numPr>
            </w:pPr>
          </w:p>
        </w:tc>
      </w:tr>
    </w:tbl>
    <w:p w14:paraId="3F5FFFF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B084D71" w14:textId="77777777" w:rsidTr="00CA2922">
        <w:trPr>
          <w:tblHeader/>
        </w:trPr>
        <w:tc>
          <w:tcPr>
            <w:tcW w:w="5000" w:type="pct"/>
            <w:shd w:val="clear" w:color="auto" w:fill="auto"/>
          </w:tcPr>
          <w:p w14:paraId="60EB3976" w14:textId="77777777" w:rsidR="00F1480E" w:rsidRPr="000754EC" w:rsidRDefault="00D71E43" w:rsidP="000754EC">
            <w:pPr>
              <w:pStyle w:val="SIHeading2"/>
            </w:pPr>
            <w:r w:rsidRPr="002C55E9">
              <w:t>K</w:t>
            </w:r>
            <w:r w:rsidRPr="000754EC">
              <w:t>nowledge Evidence</w:t>
            </w:r>
          </w:p>
        </w:tc>
      </w:tr>
      <w:tr w:rsidR="00F1480E" w:rsidRPr="00067E1C" w14:paraId="3E6B17C3" w14:textId="77777777" w:rsidTr="00CA2922">
        <w:tc>
          <w:tcPr>
            <w:tcW w:w="5000" w:type="pct"/>
            <w:shd w:val="clear" w:color="auto" w:fill="auto"/>
          </w:tcPr>
          <w:p w14:paraId="488FBF44"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DA97E07" w14:textId="77777777" w:rsidR="00F517EF" w:rsidRPr="00F517EF" w:rsidRDefault="00F517EF" w:rsidP="00F517EF">
            <w:pPr>
              <w:pStyle w:val="SIBulletList1"/>
            </w:pPr>
            <w:r w:rsidRPr="00F517EF">
              <w:t>the physiology of fruits, vegetables, nuts, herbs and spices</w:t>
            </w:r>
          </w:p>
          <w:p w14:paraId="7A54A2B7" w14:textId="77777777" w:rsidR="00F517EF" w:rsidRPr="00F517EF" w:rsidRDefault="00F517EF" w:rsidP="00F517EF">
            <w:pPr>
              <w:pStyle w:val="SIBulletList1"/>
            </w:pPr>
            <w:r w:rsidRPr="00F517EF">
              <w:t>the range of available fruits, vegetables, nuts, herbs and spices used in the food industry</w:t>
            </w:r>
          </w:p>
          <w:p w14:paraId="1BF32DF5" w14:textId="285861BF" w:rsidR="00F517EF" w:rsidRPr="00F517EF" w:rsidRDefault="00F517EF" w:rsidP="00F517EF">
            <w:pPr>
              <w:pStyle w:val="SIBulletList1"/>
            </w:pPr>
            <w:r w:rsidRPr="00F517EF">
              <w:t>the physiological changes that can occur to fruit, vegetables, nuts, herbs and spices during harvest</w:t>
            </w:r>
            <w:r w:rsidR="00D030D7">
              <w:t xml:space="preserve">, processing, transport and storage </w:t>
            </w:r>
          </w:p>
          <w:p w14:paraId="5B36E3FF" w14:textId="77777777" w:rsidR="00F517EF" w:rsidRPr="00F517EF" w:rsidRDefault="00F517EF" w:rsidP="00F517EF">
            <w:pPr>
              <w:pStyle w:val="SIBulletList1"/>
            </w:pPr>
            <w:r w:rsidRPr="00F517EF">
              <w:t>additives and preservatives used in the production process</w:t>
            </w:r>
          </w:p>
          <w:p w14:paraId="63D59F3A" w14:textId="77777777" w:rsidR="00F517EF" w:rsidRPr="00F517EF" w:rsidRDefault="00F517EF" w:rsidP="00F517EF">
            <w:pPr>
              <w:pStyle w:val="SIBulletList1"/>
            </w:pPr>
            <w:r w:rsidRPr="00F517EF">
              <w:t>the various methods of storage which assist to prolong the shelf life of fruits, vegetables, herbs and spices</w:t>
            </w:r>
          </w:p>
          <w:p w14:paraId="154A5C00" w14:textId="77777777" w:rsidR="00F517EF" w:rsidRPr="00F517EF" w:rsidRDefault="00F517EF" w:rsidP="00F517EF">
            <w:pPr>
              <w:pStyle w:val="SIBulletList1"/>
            </w:pPr>
            <w:r w:rsidRPr="00F517EF">
              <w:t>methods of cleaning and storage of fruit, vegetable, nuts, herb and spice products for sale as fresh produce or for further processing</w:t>
            </w:r>
          </w:p>
          <w:p w14:paraId="60B81D00" w14:textId="77777777" w:rsidR="00F517EF" w:rsidRPr="00F517EF" w:rsidRDefault="00F517EF" w:rsidP="00F517EF">
            <w:pPr>
              <w:pStyle w:val="SIBulletList1"/>
            </w:pPr>
            <w:r w:rsidRPr="00F517EF">
              <w:t>manufacturing processes for pickled, canned, dried, and concentrated fruit, frozen and canned vegetables, herb and spice products</w:t>
            </w:r>
          </w:p>
          <w:p w14:paraId="123D8143" w14:textId="77777777" w:rsidR="00F517EF" w:rsidRPr="00F517EF" w:rsidRDefault="00F517EF" w:rsidP="00F517EF">
            <w:pPr>
              <w:pStyle w:val="SIBulletList1"/>
            </w:pPr>
            <w:r w:rsidRPr="00F517EF">
              <w:t>processes and inputs for jam and sauce production</w:t>
            </w:r>
          </w:p>
          <w:p w14:paraId="5C94AF45" w14:textId="77777777" w:rsidR="00F517EF" w:rsidRPr="00F517EF" w:rsidRDefault="00F517EF" w:rsidP="00F517EF">
            <w:pPr>
              <w:pStyle w:val="SIBulletList1"/>
            </w:pPr>
            <w:r w:rsidRPr="00F517EF">
              <w:t>testing procedures for raw materials through to manufactured product</w:t>
            </w:r>
          </w:p>
          <w:p w14:paraId="4F14D24B" w14:textId="15243E96" w:rsidR="00F517EF" w:rsidRPr="00F517EF" w:rsidRDefault="00F517EF" w:rsidP="00F517EF">
            <w:pPr>
              <w:pStyle w:val="SIBulletList1"/>
            </w:pPr>
            <w:r w:rsidRPr="00F517EF">
              <w:t xml:space="preserve">stages of production, </w:t>
            </w:r>
            <w:r w:rsidR="002468DD">
              <w:t>critical control points (</w:t>
            </w:r>
            <w:r w:rsidRPr="00F517EF">
              <w:t>CCPs</w:t>
            </w:r>
            <w:r w:rsidR="002468DD">
              <w:t>)</w:t>
            </w:r>
            <w:r w:rsidRPr="00F517EF">
              <w:t xml:space="preserve"> and critical limits</w:t>
            </w:r>
          </w:p>
          <w:p w14:paraId="6CD4541F" w14:textId="4A03D06E" w:rsidR="00F517EF" w:rsidRPr="00F517EF" w:rsidRDefault="00F517EF" w:rsidP="00F517EF">
            <w:pPr>
              <w:pStyle w:val="SIBulletList1"/>
            </w:pPr>
            <w:r w:rsidRPr="00F517EF">
              <w:t>packaging procedures</w:t>
            </w:r>
            <w:r w:rsidR="002468DD">
              <w:t xml:space="preserve"> for fruit, </w:t>
            </w:r>
            <w:r w:rsidR="00D030D7">
              <w:t xml:space="preserve">nuts, </w:t>
            </w:r>
            <w:r w:rsidR="002468DD">
              <w:t>vegetables</w:t>
            </w:r>
            <w:r w:rsidR="005776A8">
              <w:t>, herbs</w:t>
            </w:r>
            <w:r w:rsidR="002468DD">
              <w:t xml:space="preserve"> and spices</w:t>
            </w:r>
          </w:p>
          <w:p w14:paraId="28AC110A" w14:textId="57EE5798" w:rsidR="00F517EF" w:rsidRPr="00F517EF" w:rsidRDefault="00F517EF" w:rsidP="00F517EF">
            <w:pPr>
              <w:pStyle w:val="SIBulletList1"/>
            </w:pPr>
            <w:r w:rsidRPr="00F517EF">
              <w:t>quality and continuous improvement processes</w:t>
            </w:r>
            <w:r w:rsidR="002468DD">
              <w:t xml:space="preserve"> for food processing</w:t>
            </w:r>
          </w:p>
          <w:p w14:paraId="6C167623" w14:textId="6C8267B9" w:rsidR="00F517EF" w:rsidRPr="00F517EF" w:rsidRDefault="00F517EF" w:rsidP="00F517EF">
            <w:pPr>
              <w:pStyle w:val="SIBulletList1"/>
            </w:pPr>
            <w:r w:rsidRPr="00F517EF">
              <w:t>regulatory requirements associated with processing fruit</w:t>
            </w:r>
            <w:r w:rsidR="00D030D7">
              <w:t>,</w:t>
            </w:r>
            <w:r w:rsidRPr="00F517EF">
              <w:t xml:space="preserve"> vegetables</w:t>
            </w:r>
            <w:r w:rsidR="00D030D7">
              <w:t>, nuts, herbs and spices</w:t>
            </w:r>
          </w:p>
          <w:p w14:paraId="1E1C4AB7" w14:textId="7AA6CAA2" w:rsidR="00F1480E" w:rsidRPr="000754EC" w:rsidRDefault="00F517EF" w:rsidP="00F517EF">
            <w:pPr>
              <w:pStyle w:val="SIBulletList1"/>
            </w:pPr>
            <w:r w:rsidRPr="00F517EF">
              <w:t xml:space="preserve">work health and safety </w:t>
            </w:r>
            <w:r w:rsidR="00D030D7">
              <w:t xml:space="preserve">(WHS) </w:t>
            </w:r>
            <w:r w:rsidRPr="00F517EF">
              <w:t>hazards and controls relating to work processes.</w:t>
            </w:r>
          </w:p>
        </w:tc>
      </w:tr>
    </w:tbl>
    <w:p w14:paraId="2D7B600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079D865" w14:textId="77777777" w:rsidTr="00CA2922">
        <w:trPr>
          <w:tblHeader/>
        </w:trPr>
        <w:tc>
          <w:tcPr>
            <w:tcW w:w="5000" w:type="pct"/>
            <w:shd w:val="clear" w:color="auto" w:fill="auto"/>
          </w:tcPr>
          <w:p w14:paraId="7120556B" w14:textId="77777777" w:rsidR="00F1480E" w:rsidRPr="000754EC" w:rsidRDefault="00D71E43" w:rsidP="000754EC">
            <w:pPr>
              <w:pStyle w:val="SIHeading2"/>
            </w:pPr>
            <w:r w:rsidRPr="002C55E9">
              <w:t>A</w:t>
            </w:r>
            <w:r w:rsidRPr="000754EC">
              <w:t>ssessment Conditions</w:t>
            </w:r>
          </w:p>
        </w:tc>
      </w:tr>
      <w:tr w:rsidR="00F1480E" w:rsidRPr="00A55106" w14:paraId="28854A44" w14:textId="77777777" w:rsidTr="00CA2922">
        <w:tc>
          <w:tcPr>
            <w:tcW w:w="5000" w:type="pct"/>
            <w:shd w:val="clear" w:color="auto" w:fill="auto"/>
          </w:tcPr>
          <w:p w14:paraId="5D6F4B2B"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1A39E78" w14:textId="77777777" w:rsidR="004E6741" w:rsidRPr="000754EC" w:rsidRDefault="001D7F5B" w:rsidP="000754EC">
            <w:pPr>
              <w:pStyle w:val="SIBulletList1"/>
            </w:pPr>
            <w:r w:rsidRPr="000754EC">
              <w:t>p</w:t>
            </w:r>
            <w:r w:rsidR="004E6741" w:rsidRPr="000754EC">
              <w:t>hysical conditions</w:t>
            </w:r>
            <w:r w:rsidRPr="000754EC">
              <w:t>:</w:t>
            </w:r>
          </w:p>
          <w:p w14:paraId="4D032B79" w14:textId="1AA3E3A0"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3D7641">
              <w:t xml:space="preserve">food processing </w:t>
            </w:r>
            <w:r w:rsidR="002C3682" w:rsidRPr="002C3682">
              <w:t xml:space="preserve">workplace </w:t>
            </w:r>
          </w:p>
          <w:p w14:paraId="0DA79E8C"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27A0F50" w14:textId="77777777" w:rsidR="00F517EF" w:rsidRPr="00F517EF" w:rsidRDefault="00F517EF" w:rsidP="00F517EF">
            <w:pPr>
              <w:pStyle w:val="SIBulletList2"/>
            </w:pPr>
            <w:r w:rsidRPr="00F517EF">
              <w:t>production process and related equipment, manufacturers’ advice and operating procedures</w:t>
            </w:r>
          </w:p>
          <w:p w14:paraId="566E4BCC" w14:textId="77777777" w:rsidR="00F517EF" w:rsidRPr="00F517EF" w:rsidRDefault="00F517EF" w:rsidP="00F517EF">
            <w:pPr>
              <w:pStyle w:val="SIBulletList1"/>
            </w:pPr>
            <w:r w:rsidRPr="00F517EF">
              <w:t>specifications:</w:t>
            </w:r>
          </w:p>
          <w:p w14:paraId="605EB390" w14:textId="3B98BE6A" w:rsidR="000748D1" w:rsidRDefault="00F517EF" w:rsidP="00F517EF">
            <w:pPr>
              <w:pStyle w:val="SIBulletList2"/>
            </w:pPr>
            <w:r w:rsidRPr="00F517EF">
              <w:t>tests used to report relevant product/process information and recorded results</w:t>
            </w:r>
            <w:r w:rsidR="002468DD">
              <w:t>.</w:t>
            </w:r>
          </w:p>
          <w:p w14:paraId="718F9225" w14:textId="77777777" w:rsidR="0021210E" w:rsidRDefault="0021210E" w:rsidP="000754EC">
            <w:pPr>
              <w:pStyle w:val="SIText"/>
            </w:pPr>
          </w:p>
          <w:p w14:paraId="2BE6944C"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47D3EF04" w14:textId="77777777" w:rsidR="00F1480E" w:rsidRPr="000754EC" w:rsidRDefault="00F1480E" w:rsidP="0035000E">
            <w:pPr>
              <w:pStyle w:val="SIBulletList2"/>
              <w:numPr>
                <w:ilvl w:val="0"/>
                <w:numId w:val="0"/>
              </w:numPr>
              <w:rPr>
                <w:rFonts w:eastAsia="Calibri"/>
              </w:rPr>
            </w:pPr>
          </w:p>
        </w:tc>
      </w:tr>
    </w:tbl>
    <w:p w14:paraId="1C7ED61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A97757D" w14:textId="77777777" w:rsidTr="004679E3">
        <w:tc>
          <w:tcPr>
            <w:tcW w:w="990" w:type="pct"/>
            <w:shd w:val="clear" w:color="auto" w:fill="auto"/>
          </w:tcPr>
          <w:p w14:paraId="48E708F7" w14:textId="77777777" w:rsidR="00F1480E" w:rsidRPr="000754EC" w:rsidRDefault="00D71E43" w:rsidP="000754EC">
            <w:pPr>
              <w:pStyle w:val="SIHeading2"/>
            </w:pPr>
            <w:r w:rsidRPr="002C55E9">
              <w:t>L</w:t>
            </w:r>
            <w:r w:rsidRPr="000754EC">
              <w:t>inks</w:t>
            </w:r>
          </w:p>
        </w:tc>
        <w:tc>
          <w:tcPr>
            <w:tcW w:w="4010" w:type="pct"/>
            <w:shd w:val="clear" w:color="auto" w:fill="auto"/>
          </w:tcPr>
          <w:p w14:paraId="624FCDCF"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F82F67C"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C39F0" w14:textId="77777777" w:rsidR="00813063" w:rsidRDefault="00813063" w:rsidP="00BF3F0A">
      <w:r>
        <w:separator/>
      </w:r>
    </w:p>
    <w:p w14:paraId="751789C5" w14:textId="77777777" w:rsidR="00813063" w:rsidRDefault="00813063"/>
  </w:endnote>
  <w:endnote w:type="continuationSeparator" w:id="0">
    <w:p w14:paraId="4F39A1E7" w14:textId="77777777" w:rsidR="00813063" w:rsidRDefault="00813063" w:rsidP="00BF3F0A">
      <w:r>
        <w:continuationSeparator/>
      </w:r>
    </w:p>
    <w:p w14:paraId="7104FBDF" w14:textId="77777777" w:rsidR="00813063" w:rsidRDefault="00813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90261" w14:textId="77777777" w:rsidR="00A926CB" w:rsidRDefault="00A926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D87CFD6" w14:textId="7730970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926CB">
          <w:rPr>
            <w:noProof/>
          </w:rPr>
          <w:t>3</w:t>
        </w:r>
        <w:r w:rsidRPr="000754EC">
          <w:fldChar w:fldCharType="end"/>
        </w:r>
      </w:p>
      <w:p w14:paraId="2E3D087B"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67B11F3"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3D28" w14:textId="77777777" w:rsidR="00A926CB" w:rsidRDefault="00A926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50479" w14:textId="77777777" w:rsidR="00813063" w:rsidRDefault="00813063" w:rsidP="00BF3F0A">
      <w:r>
        <w:separator/>
      </w:r>
    </w:p>
    <w:p w14:paraId="2C495BB8" w14:textId="77777777" w:rsidR="00813063" w:rsidRDefault="00813063"/>
  </w:footnote>
  <w:footnote w:type="continuationSeparator" w:id="0">
    <w:p w14:paraId="46841559" w14:textId="77777777" w:rsidR="00813063" w:rsidRDefault="00813063" w:rsidP="00BF3F0A">
      <w:r>
        <w:continuationSeparator/>
      </w:r>
    </w:p>
    <w:p w14:paraId="5433D43E" w14:textId="77777777" w:rsidR="00813063" w:rsidRDefault="008130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792E" w14:textId="77777777" w:rsidR="00A926CB" w:rsidRDefault="00A926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0119D" w14:textId="37A4594E" w:rsidR="009C2650" w:rsidRPr="00C66E38" w:rsidRDefault="00A926CB" w:rsidP="00C66E38">
    <w:pPr>
      <w:pStyle w:val="SIText"/>
    </w:pPr>
    <w:sdt>
      <w:sdtPr>
        <w:id w:val="-1098721124"/>
        <w:docPartObj>
          <w:docPartGallery w:val="Watermarks"/>
          <w:docPartUnique/>
        </w:docPartObj>
      </w:sdtPr>
      <w:sdtContent>
        <w:r w:rsidRPr="00A926CB">
          <w:pict w14:anchorId="1FB8E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D7641" w:rsidRPr="00C66E38">
      <w:t>FBPFST</w:t>
    </w:r>
    <w:r w:rsidR="003D7641">
      <w:t>5</w:t>
    </w:r>
    <w:r w:rsidR="00264A0D">
      <w:t>XXX</w:t>
    </w:r>
    <w:r w:rsidR="003D7641" w:rsidRPr="00C66E38">
      <w:t xml:space="preserve"> </w:t>
    </w:r>
    <w:r w:rsidR="00024D1F">
      <w:t>Implement and review</w:t>
    </w:r>
    <w:r w:rsidR="00024D1F" w:rsidRPr="003D7641">
      <w:t xml:space="preserve"> </w:t>
    </w:r>
    <w:r w:rsidR="00F41009">
      <w:t xml:space="preserve">the </w:t>
    </w:r>
    <w:r w:rsidR="00024D1F" w:rsidRPr="003D7641">
      <w:t>processing of fruit, vegetables</w:t>
    </w:r>
    <w:r w:rsidR="00024D1F">
      <w:t>, nuts, herbs and spices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E0E3D" w14:textId="77777777" w:rsidR="00A926CB" w:rsidRDefault="00A926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51A"/>
    <w:rsid w:val="000014B9"/>
    <w:rsid w:val="00005A15"/>
    <w:rsid w:val="0001108F"/>
    <w:rsid w:val="000115E2"/>
    <w:rsid w:val="000126D0"/>
    <w:rsid w:val="0001296A"/>
    <w:rsid w:val="00016803"/>
    <w:rsid w:val="00023992"/>
    <w:rsid w:val="00024D1F"/>
    <w:rsid w:val="000275AE"/>
    <w:rsid w:val="00041E59"/>
    <w:rsid w:val="00064BFE"/>
    <w:rsid w:val="00070B3E"/>
    <w:rsid w:val="00071F95"/>
    <w:rsid w:val="000737BB"/>
    <w:rsid w:val="000748D1"/>
    <w:rsid w:val="00074E47"/>
    <w:rsid w:val="000754EC"/>
    <w:rsid w:val="0009093B"/>
    <w:rsid w:val="00092104"/>
    <w:rsid w:val="000A5441"/>
    <w:rsid w:val="000C149A"/>
    <w:rsid w:val="000C224E"/>
    <w:rsid w:val="000E25E6"/>
    <w:rsid w:val="000E2C86"/>
    <w:rsid w:val="000F29F2"/>
    <w:rsid w:val="00101659"/>
    <w:rsid w:val="001078BF"/>
    <w:rsid w:val="00120736"/>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468DD"/>
    <w:rsid w:val="00262FC3"/>
    <w:rsid w:val="0026394F"/>
    <w:rsid w:val="00264A0D"/>
    <w:rsid w:val="002734AC"/>
    <w:rsid w:val="00276DB8"/>
    <w:rsid w:val="00282664"/>
    <w:rsid w:val="00285FB8"/>
    <w:rsid w:val="002970C3"/>
    <w:rsid w:val="002A3D48"/>
    <w:rsid w:val="002A4CD3"/>
    <w:rsid w:val="002A6CC4"/>
    <w:rsid w:val="002C2363"/>
    <w:rsid w:val="002C3682"/>
    <w:rsid w:val="002C55E9"/>
    <w:rsid w:val="002D0C8B"/>
    <w:rsid w:val="002D330A"/>
    <w:rsid w:val="002E193E"/>
    <w:rsid w:val="002F3481"/>
    <w:rsid w:val="00310A6A"/>
    <w:rsid w:val="003144E6"/>
    <w:rsid w:val="00334792"/>
    <w:rsid w:val="00337E82"/>
    <w:rsid w:val="00346FDC"/>
    <w:rsid w:val="0035000E"/>
    <w:rsid w:val="00350BB1"/>
    <w:rsid w:val="00352C83"/>
    <w:rsid w:val="0035351A"/>
    <w:rsid w:val="00366805"/>
    <w:rsid w:val="0037067D"/>
    <w:rsid w:val="003741FE"/>
    <w:rsid w:val="0038735B"/>
    <w:rsid w:val="003916D1"/>
    <w:rsid w:val="003A21F0"/>
    <w:rsid w:val="003A277F"/>
    <w:rsid w:val="003A58BA"/>
    <w:rsid w:val="003A5AE7"/>
    <w:rsid w:val="003A7221"/>
    <w:rsid w:val="003B3493"/>
    <w:rsid w:val="003C13AE"/>
    <w:rsid w:val="003D2E73"/>
    <w:rsid w:val="003D7641"/>
    <w:rsid w:val="003E72B6"/>
    <w:rsid w:val="003E7BBE"/>
    <w:rsid w:val="004127E3"/>
    <w:rsid w:val="0043212E"/>
    <w:rsid w:val="00434366"/>
    <w:rsid w:val="00434ECE"/>
    <w:rsid w:val="00437F94"/>
    <w:rsid w:val="00444423"/>
    <w:rsid w:val="0045250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776A8"/>
    <w:rsid w:val="00583902"/>
    <w:rsid w:val="005A1D70"/>
    <w:rsid w:val="005A3AA5"/>
    <w:rsid w:val="005A6C9C"/>
    <w:rsid w:val="005A74DC"/>
    <w:rsid w:val="005B5146"/>
    <w:rsid w:val="005B6A39"/>
    <w:rsid w:val="005D1AFD"/>
    <w:rsid w:val="005E51E6"/>
    <w:rsid w:val="005F027A"/>
    <w:rsid w:val="005F33CC"/>
    <w:rsid w:val="005F4A3B"/>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5A55"/>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35C6A"/>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01D0"/>
    <w:rsid w:val="00813063"/>
    <w:rsid w:val="00817D51"/>
    <w:rsid w:val="00823530"/>
    <w:rsid w:val="00823FF4"/>
    <w:rsid w:val="00830267"/>
    <w:rsid w:val="008306E7"/>
    <w:rsid w:val="00834BC8"/>
    <w:rsid w:val="00837FD6"/>
    <w:rsid w:val="00847B60"/>
    <w:rsid w:val="00850243"/>
    <w:rsid w:val="00851BE5"/>
    <w:rsid w:val="008545EB"/>
    <w:rsid w:val="00865011"/>
    <w:rsid w:val="00872550"/>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73E0E"/>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1672"/>
    <w:rsid w:val="00A5092E"/>
    <w:rsid w:val="00A554D6"/>
    <w:rsid w:val="00A56E14"/>
    <w:rsid w:val="00A6476B"/>
    <w:rsid w:val="00A72712"/>
    <w:rsid w:val="00A76C6C"/>
    <w:rsid w:val="00A82ADB"/>
    <w:rsid w:val="00A87356"/>
    <w:rsid w:val="00A926CB"/>
    <w:rsid w:val="00A92DD1"/>
    <w:rsid w:val="00AA5338"/>
    <w:rsid w:val="00AB1B8E"/>
    <w:rsid w:val="00AC0696"/>
    <w:rsid w:val="00AC4C98"/>
    <w:rsid w:val="00AC5F6B"/>
    <w:rsid w:val="00AD3896"/>
    <w:rsid w:val="00AD5B47"/>
    <w:rsid w:val="00AE1ED9"/>
    <w:rsid w:val="00AE32CB"/>
    <w:rsid w:val="00AF3957"/>
    <w:rsid w:val="00B12013"/>
    <w:rsid w:val="00B13B36"/>
    <w:rsid w:val="00B22C67"/>
    <w:rsid w:val="00B3508F"/>
    <w:rsid w:val="00B443EE"/>
    <w:rsid w:val="00B50A6D"/>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66E38"/>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0D7"/>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1009"/>
    <w:rsid w:val="00F438FC"/>
    <w:rsid w:val="00F517EF"/>
    <w:rsid w:val="00F5616F"/>
    <w:rsid w:val="00F56451"/>
    <w:rsid w:val="00F56827"/>
    <w:rsid w:val="00F62866"/>
    <w:rsid w:val="00F65EF0"/>
    <w:rsid w:val="00F70BEA"/>
    <w:rsid w:val="00F71651"/>
    <w:rsid w:val="00F76191"/>
    <w:rsid w:val="00F76CC6"/>
    <w:rsid w:val="00F83D7C"/>
    <w:rsid w:val="00FB232E"/>
    <w:rsid w:val="00FB3097"/>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626B54"/>
  <w15:docId w15:val="{BF3BB4B0-4D5B-4D4A-A334-9C06670E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973E0E"/>
    <w:pPr>
      <w:spacing w:after="120"/>
    </w:pPr>
  </w:style>
  <w:style w:type="character" w:customStyle="1" w:styleId="BodyTextChar">
    <w:name w:val="Body Text Char"/>
    <w:basedOn w:val="DefaultParagraphFont"/>
    <w:link w:val="BodyText"/>
    <w:uiPriority w:val="99"/>
    <w:semiHidden/>
    <w:rsid w:val="00973E0E"/>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CCB166CF-A281-426F-AA34-C47950213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72989-92B1-4AD0-B649-C3E9CD2C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100</TotalTime>
  <Pages>3</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21</cp:revision>
  <cp:lastPrinted>2016-05-27T05:21:00Z</cp:lastPrinted>
  <dcterms:created xsi:type="dcterms:W3CDTF">2017-09-24T00:28:00Z</dcterms:created>
  <dcterms:modified xsi:type="dcterms:W3CDTF">2018-02-02T04:24:00Z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