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933"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855FC0E" w14:textId="77777777" w:rsidTr="0035000E">
        <w:tc>
          <w:tcPr>
            <w:tcW w:w="2689" w:type="dxa"/>
          </w:tcPr>
          <w:p w14:paraId="3091705F" w14:textId="77777777" w:rsidR="00F1480E" w:rsidRPr="000754EC" w:rsidRDefault="00830267" w:rsidP="000754EC">
            <w:pPr>
              <w:pStyle w:val="SIText-Bold"/>
            </w:pPr>
            <w:r w:rsidRPr="00A326C2">
              <w:t>Release</w:t>
            </w:r>
          </w:p>
        </w:tc>
        <w:tc>
          <w:tcPr>
            <w:tcW w:w="7162" w:type="dxa"/>
          </w:tcPr>
          <w:p w14:paraId="5690B3FE" w14:textId="77777777" w:rsidR="00F1480E" w:rsidRPr="000754EC" w:rsidRDefault="00830267" w:rsidP="000754EC">
            <w:pPr>
              <w:pStyle w:val="SIText-Bold"/>
            </w:pPr>
            <w:r w:rsidRPr="00A326C2">
              <w:t>Comments</w:t>
            </w:r>
          </w:p>
        </w:tc>
      </w:tr>
      <w:tr w:rsidR="00F1480E" w14:paraId="1CA656C6" w14:textId="77777777" w:rsidTr="0035000E">
        <w:tc>
          <w:tcPr>
            <w:tcW w:w="2689" w:type="dxa"/>
          </w:tcPr>
          <w:p w14:paraId="65B36453" w14:textId="5AFCC689" w:rsidR="00F1480E" w:rsidRPr="000754EC" w:rsidRDefault="00F1480E" w:rsidP="000754EC">
            <w:pPr>
              <w:pStyle w:val="SIText"/>
            </w:pPr>
            <w:r w:rsidRPr="00CC451E">
              <w:t>Release</w:t>
            </w:r>
            <w:r w:rsidR="00337E82" w:rsidRPr="000754EC">
              <w:t xml:space="preserve"> </w:t>
            </w:r>
            <w:r w:rsidR="00BB5753">
              <w:t>1</w:t>
            </w:r>
          </w:p>
        </w:tc>
        <w:tc>
          <w:tcPr>
            <w:tcW w:w="7162" w:type="dxa"/>
          </w:tcPr>
          <w:p w14:paraId="2E1CA9AE" w14:textId="77777777" w:rsidR="00F1480E" w:rsidRPr="000754EC" w:rsidRDefault="0035000E" w:rsidP="0035000E">
            <w:r w:rsidRPr="0035000E">
              <w:t>This version released with FBP Food, Beverage and Pharmaceuticals Training Package version 2.0.</w:t>
            </w:r>
          </w:p>
        </w:tc>
      </w:tr>
    </w:tbl>
    <w:p w14:paraId="345BA6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D58690" w14:textId="77777777" w:rsidTr="00CA2922">
        <w:trPr>
          <w:tblHeader/>
        </w:trPr>
        <w:tc>
          <w:tcPr>
            <w:tcW w:w="1396" w:type="pct"/>
            <w:shd w:val="clear" w:color="auto" w:fill="auto"/>
          </w:tcPr>
          <w:p w14:paraId="3B05A131" w14:textId="77777777" w:rsidR="00F1480E" w:rsidRPr="000754EC" w:rsidRDefault="005B2935" w:rsidP="000754EC">
            <w:pPr>
              <w:pStyle w:val="SIUNITCODE"/>
            </w:pPr>
            <w:r w:rsidRPr="005B2935">
              <w:t>FBPFST5002</w:t>
            </w:r>
          </w:p>
        </w:tc>
        <w:tc>
          <w:tcPr>
            <w:tcW w:w="3604" w:type="pct"/>
            <w:shd w:val="clear" w:color="auto" w:fill="auto"/>
          </w:tcPr>
          <w:p w14:paraId="6205BAA0" w14:textId="7A5FA503" w:rsidR="00F1480E" w:rsidRPr="000754EC" w:rsidRDefault="008348BE" w:rsidP="000754EC">
            <w:pPr>
              <w:pStyle w:val="SIUnittitle"/>
            </w:pPr>
            <w:r w:rsidRPr="008348BE">
              <w:t>Identify and implement</w:t>
            </w:r>
            <w:r w:rsidR="005B2935" w:rsidRPr="005B2935">
              <w:t xml:space="preserve"> required process control for a food processing operation</w:t>
            </w:r>
          </w:p>
        </w:tc>
      </w:tr>
      <w:tr w:rsidR="00F1480E" w:rsidRPr="00963A46" w14:paraId="0BDBCFD2" w14:textId="77777777" w:rsidTr="00CA2922">
        <w:tc>
          <w:tcPr>
            <w:tcW w:w="1396" w:type="pct"/>
            <w:shd w:val="clear" w:color="auto" w:fill="auto"/>
          </w:tcPr>
          <w:p w14:paraId="6A97EE25" w14:textId="77777777" w:rsidR="00F1480E" w:rsidRPr="000754EC" w:rsidRDefault="00FD557D" w:rsidP="000754EC">
            <w:pPr>
              <w:pStyle w:val="SIHeading2"/>
            </w:pPr>
            <w:r w:rsidRPr="00FD557D">
              <w:t>Application</w:t>
            </w:r>
          </w:p>
          <w:p w14:paraId="6197E53F" w14:textId="77777777" w:rsidR="00FD557D" w:rsidRPr="00923720" w:rsidRDefault="00FD557D" w:rsidP="000754EC">
            <w:pPr>
              <w:pStyle w:val="SIHeading2"/>
            </w:pPr>
          </w:p>
        </w:tc>
        <w:tc>
          <w:tcPr>
            <w:tcW w:w="3604" w:type="pct"/>
            <w:shd w:val="clear" w:color="auto" w:fill="auto"/>
          </w:tcPr>
          <w:p w14:paraId="1B4279A1" w14:textId="38F3DA11" w:rsidR="005B2935" w:rsidRDefault="005B2935" w:rsidP="005B2935">
            <w:pPr>
              <w:pStyle w:val="SIText"/>
            </w:pPr>
            <w:r w:rsidRPr="005B2935">
              <w:t xml:space="preserve">This unit of competency describes the skills and knowledge required to determine the required process control system for a food production process. The individual is required to demonstrate deep knowledge in a specific technical area and to design </w:t>
            </w:r>
            <w:r w:rsidR="008348BE">
              <w:t xml:space="preserve">and communicate </w:t>
            </w:r>
            <w:r w:rsidRPr="005B2935">
              <w:t xml:space="preserve">solutions to sometimes complex problems. </w:t>
            </w:r>
          </w:p>
          <w:p w14:paraId="6040E3DD" w14:textId="77777777" w:rsidR="00915B4B" w:rsidRPr="005B2935" w:rsidRDefault="00915B4B" w:rsidP="005B2935">
            <w:pPr>
              <w:pStyle w:val="SIText"/>
            </w:pPr>
          </w:p>
          <w:p w14:paraId="34726EFA" w14:textId="77777777" w:rsidR="005B2935" w:rsidRDefault="005B2935" w:rsidP="005B2935">
            <w:pPr>
              <w:pStyle w:val="SIText"/>
            </w:pPr>
            <w:r w:rsidRPr="005B2935">
              <w:t>This unit applies to individuals who are responsible for maintaining product safety, quality and efficiency in food production, including general food production, meat and seafood industries,</w:t>
            </w:r>
            <w:r w:rsidRPr="005B2935" w:rsidDel="007E50A6">
              <w:t xml:space="preserve"> </w:t>
            </w:r>
            <w:r w:rsidRPr="005B2935">
              <w:t xml:space="preserve">and exercise autonomy in undertaking complex work. </w:t>
            </w:r>
          </w:p>
          <w:p w14:paraId="2518308F" w14:textId="77777777" w:rsidR="00915B4B" w:rsidRPr="005B2935" w:rsidRDefault="00915B4B" w:rsidP="005B2935">
            <w:pPr>
              <w:pStyle w:val="SIText"/>
            </w:pPr>
          </w:p>
          <w:p w14:paraId="63353915" w14:textId="6A5B4EA2" w:rsidR="00F1480E" w:rsidRPr="000754EC" w:rsidRDefault="00915B4B" w:rsidP="000754EC">
            <w:r w:rsidRPr="00915B4B">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5B2935" w:rsidRPr="00963A46" w14:paraId="492BDBF4" w14:textId="77777777" w:rsidTr="00CA2922">
        <w:tc>
          <w:tcPr>
            <w:tcW w:w="1396" w:type="pct"/>
            <w:shd w:val="clear" w:color="auto" w:fill="auto"/>
          </w:tcPr>
          <w:p w14:paraId="0AC06211" w14:textId="77777777" w:rsidR="005B2935" w:rsidRPr="005B2935" w:rsidRDefault="005B2935" w:rsidP="005B2935">
            <w:pPr>
              <w:pStyle w:val="SIHeading2"/>
            </w:pPr>
            <w:r w:rsidRPr="005B2935">
              <w:t>Prerequisite Unit</w:t>
            </w:r>
          </w:p>
        </w:tc>
        <w:tc>
          <w:tcPr>
            <w:tcW w:w="3604" w:type="pct"/>
            <w:shd w:val="clear" w:color="auto" w:fill="auto"/>
          </w:tcPr>
          <w:p w14:paraId="117ED130" w14:textId="77777777" w:rsidR="005B2935" w:rsidRPr="005B2935" w:rsidRDefault="005B2935" w:rsidP="005B2935">
            <w:pPr>
              <w:pStyle w:val="SIText"/>
            </w:pPr>
            <w:r w:rsidRPr="005B2935">
              <w:t>Nil</w:t>
            </w:r>
          </w:p>
        </w:tc>
      </w:tr>
      <w:tr w:rsidR="005B2935" w:rsidRPr="00963A46" w14:paraId="35D72058" w14:textId="77777777" w:rsidTr="00CA2922">
        <w:tc>
          <w:tcPr>
            <w:tcW w:w="1396" w:type="pct"/>
            <w:shd w:val="clear" w:color="auto" w:fill="auto"/>
          </w:tcPr>
          <w:p w14:paraId="32A1FE5A" w14:textId="77777777" w:rsidR="005B2935" w:rsidRPr="005B2935" w:rsidRDefault="005B2935" w:rsidP="005B2935">
            <w:pPr>
              <w:pStyle w:val="SIHeading2"/>
            </w:pPr>
            <w:r w:rsidRPr="005B2935">
              <w:t>Unit Sector</w:t>
            </w:r>
          </w:p>
        </w:tc>
        <w:tc>
          <w:tcPr>
            <w:tcW w:w="3604" w:type="pct"/>
            <w:shd w:val="clear" w:color="auto" w:fill="auto"/>
          </w:tcPr>
          <w:p w14:paraId="0BA78CF4" w14:textId="77777777" w:rsidR="005B2935" w:rsidRPr="005B2935" w:rsidRDefault="005B2935" w:rsidP="005B2935">
            <w:pPr>
              <w:pStyle w:val="SIText"/>
            </w:pPr>
            <w:r w:rsidRPr="005B2935">
              <w:t>Food science and technology (FST)</w:t>
            </w:r>
          </w:p>
        </w:tc>
      </w:tr>
    </w:tbl>
    <w:p w14:paraId="190090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9841F4D" w14:textId="77777777" w:rsidTr="00CA2922">
        <w:trPr>
          <w:cantSplit/>
          <w:tblHeader/>
        </w:trPr>
        <w:tc>
          <w:tcPr>
            <w:tcW w:w="1396" w:type="pct"/>
            <w:tcBorders>
              <w:bottom w:val="single" w:sz="4" w:space="0" w:color="C0C0C0"/>
            </w:tcBorders>
            <w:shd w:val="clear" w:color="auto" w:fill="auto"/>
          </w:tcPr>
          <w:p w14:paraId="45A8281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F173CCB" w14:textId="77777777" w:rsidR="00F1480E" w:rsidRPr="000754EC" w:rsidRDefault="00FD557D" w:rsidP="000754EC">
            <w:pPr>
              <w:pStyle w:val="SIHeading2"/>
            </w:pPr>
            <w:r w:rsidRPr="00923720">
              <w:t>Performance Criteria</w:t>
            </w:r>
          </w:p>
        </w:tc>
      </w:tr>
      <w:tr w:rsidR="00F1480E" w:rsidRPr="00963A46" w14:paraId="65AE18A2" w14:textId="77777777" w:rsidTr="00CA2922">
        <w:trPr>
          <w:cantSplit/>
          <w:tblHeader/>
        </w:trPr>
        <w:tc>
          <w:tcPr>
            <w:tcW w:w="1396" w:type="pct"/>
            <w:tcBorders>
              <w:top w:val="single" w:sz="4" w:space="0" w:color="C0C0C0"/>
            </w:tcBorders>
            <w:shd w:val="clear" w:color="auto" w:fill="auto"/>
          </w:tcPr>
          <w:p w14:paraId="7CB1817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0C1CBA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B2935" w:rsidRPr="00963A46" w14:paraId="6144837B" w14:textId="77777777" w:rsidTr="00CA2922">
        <w:trPr>
          <w:cantSplit/>
        </w:trPr>
        <w:tc>
          <w:tcPr>
            <w:tcW w:w="1396" w:type="pct"/>
            <w:shd w:val="clear" w:color="auto" w:fill="auto"/>
          </w:tcPr>
          <w:p w14:paraId="62F3F8AF" w14:textId="77777777" w:rsidR="005B2935" w:rsidRPr="005B2935" w:rsidRDefault="005B2935" w:rsidP="005B2935">
            <w:pPr>
              <w:pStyle w:val="SIText"/>
            </w:pPr>
            <w:r w:rsidRPr="005B2935">
              <w:t>1</w:t>
            </w:r>
            <w:r>
              <w:t xml:space="preserve">. </w:t>
            </w:r>
            <w:r w:rsidRPr="005B2935">
              <w:t>Analyse production processes</w:t>
            </w:r>
          </w:p>
        </w:tc>
        <w:tc>
          <w:tcPr>
            <w:tcW w:w="3604" w:type="pct"/>
            <w:shd w:val="clear" w:color="auto" w:fill="auto"/>
          </w:tcPr>
          <w:p w14:paraId="449838C0" w14:textId="77777777" w:rsidR="005B2935" w:rsidRPr="005B2935" w:rsidRDefault="005B2935" w:rsidP="005B2935">
            <w:pPr>
              <w:pStyle w:val="SIText"/>
            </w:pPr>
            <w:r>
              <w:t xml:space="preserve">1.1 </w:t>
            </w:r>
            <w:r w:rsidRPr="005B2935">
              <w:t>Identify the processes used in the food production</w:t>
            </w:r>
          </w:p>
          <w:p w14:paraId="1EC5FC29" w14:textId="77777777" w:rsidR="005B2935" w:rsidRPr="005B2935" w:rsidRDefault="005B2935" w:rsidP="005B2935">
            <w:pPr>
              <w:pStyle w:val="SIText"/>
            </w:pPr>
            <w:r w:rsidRPr="005B2935">
              <w:t>1.2</w:t>
            </w:r>
            <w:r>
              <w:t xml:space="preserve"> </w:t>
            </w:r>
            <w:r w:rsidRPr="005B2935">
              <w:t>Establish the characteristics used to define the operation of a process</w:t>
            </w:r>
          </w:p>
          <w:p w14:paraId="2C6785A4" w14:textId="77777777" w:rsidR="005B2935" w:rsidRPr="005B2935" w:rsidRDefault="005B2935" w:rsidP="005B2935">
            <w:pPr>
              <w:pStyle w:val="SIText"/>
            </w:pPr>
            <w:r w:rsidRPr="005B2935">
              <w:t>1.3</w:t>
            </w:r>
            <w:r>
              <w:t xml:space="preserve"> </w:t>
            </w:r>
            <w:r w:rsidRPr="005B2935">
              <w:t>Identify the operating principles of the processes</w:t>
            </w:r>
          </w:p>
          <w:p w14:paraId="1A7EA8C4" w14:textId="77777777" w:rsidR="005B2935" w:rsidRPr="005B2935" w:rsidRDefault="005B2935" w:rsidP="005B2935">
            <w:pPr>
              <w:pStyle w:val="SIText"/>
            </w:pPr>
            <w:r w:rsidRPr="005B2935">
              <w:t>1.4</w:t>
            </w:r>
            <w:r>
              <w:t xml:space="preserve"> </w:t>
            </w:r>
            <w:r w:rsidRPr="005B2935">
              <w:t>Establish the operating standards, capabilities and maintenance requirements for equipment and accessories used in the specified production process</w:t>
            </w:r>
          </w:p>
          <w:p w14:paraId="081D25EC" w14:textId="4BE48620" w:rsidR="005B2935" w:rsidRPr="005B2935" w:rsidRDefault="005B2935" w:rsidP="005B2935">
            <w:pPr>
              <w:pStyle w:val="SIText"/>
            </w:pPr>
            <w:r w:rsidRPr="005B2935">
              <w:t>1.5</w:t>
            </w:r>
            <w:r w:rsidR="00915B4B">
              <w:t xml:space="preserve"> </w:t>
            </w:r>
            <w:r w:rsidRPr="005B2935">
              <w:t>Define product characteristics and common variations</w:t>
            </w:r>
          </w:p>
        </w:tc>
      </w:tr>
      <w:tr w:rsidR="005B2935" w:rsidRPr="00963A46" w14:paraId="2FBE6239" w14:textId="77777777" w:rsidTr="00CA2922">
        <w:trPr>
          <w:cantSplit/>
        </w:trPr>
        <w:tc>
          <w:tcPr>
            <w:tcW w:w="1396" w:type="pct"/>
            <w:shd w:val="clear" w:color="auto" w:fill="auto"/>
          </w:tcPr>
          <w:p w14:paraId="1C750118" w14:textId="77777777" w:rsidR="005B2935" w:rsidRPr="005B2935" w:rsidRDefault="005B2935" w:rsidP="005B2935">
            <w:pPr>
              <w:pStyle w:val="SIText"/>
            </w:pPr>
            <w:r w:rsidRPr="005B2935">
              <w:t>2</w:t>
            </w:r>
            <w:r>
              <w:t xml:space="preserve">. </w:t>
            </w:r>
            <w:r w:rsidRPr="005B2935">
              <w:t>Determine control mechanisms, modes of control and data collection points for a specified food production process</w:t>
            </w:r>
          </w:p>
        </w:tc>
        <w:tc>
          <w:tcPr>
            <w:tcW w:w="3604" w:type="pct"/>
            <w:shd w:val="clear" w:color="auto" w:fill="auto"/>
          </w:tcPr>
          <w:p w14:paraId="4FB7AF6A" w14:textId="77777777" w:rsidR="005B2935" w:rsidRPr="005B2935" w:rsidRDefault="005B2935" w:rsidP="005B2935">
            <w:pPr>
              <w:pStyle w:val="SIText"/>
            </w:pPr>
            <w:r w:rsidRPr="005B2935">
              <w:t>2.1</w:t>
            </w:r>
            <w:r>
              <w:t xml:space="preserve"> </w:t>
            </w:r>
            <w:r w:rsidRPr="005B2935">
              <w:t>Examine the operation of different types of control mechanisms</w:t>
            </w:r>
          </w:p>
          <w:p w14:paraId="54D14A1A" w14:textId="77777777" w:rsidR="005B2935" w:rsidRPr="005B2935" w:rsidRDefault="005B2935" w:rsidP="005B2935">
            <w:pPr>
              <w:pStyle w:val="SIText"/>
            </w:pPr>
            <w:r w:rsidRPr="005B2935">
              <w:t>2.2</w:t>
            </w:r>
            <w:r>
              <w:t xml:space="preserve"> </w:t>
            </w:r>
            <w:r w:rsidRPr="005B2935">
              <w:t>Determine modes of control which can be used with the various control mechanisms</w:t>
            </w:r>
          </w:p>
          <w:p w14:paraId="7C14A40E" w14:textId="77777777" w:rsidR="005B2935" w:rsidRPr="005B2935" w:rsidRDefault="005B2935" w:rsidP="005B2935">
            <w:pPr>
              <w:pStyle w:val="SIText"/>
            </w:pPr>
            <w:r w:rsidRPr="005B2935">
              <w:t>2.3</w:t>
            </w:r>
            <w:r>
              <w:t xml:space="preserve"> </w:t>
            </w:r>
            <w:r w:rsidRPr="005B2935">
              <w:t>Document data requirements and collection points appropriate for food safety, quality and production standards</w:t>
            </w:r>
          </w:p>
          <w:p w14:paraId="3EE69A68" w14:textId="18FA5B56" w:rsidR="005B2935" w:rsidRPr="005B2935" w:rsidRDefault="005B2935" w:rsidP="005B2935">
            <w:pPr>
              <w:pStyle w:val="SIText"/>
            </w:pPr>
            <w:r w:rsidRPr="005B2935">
              <w:t>2.4</w:t>
            </w:r>
            <w:r>
              <w:t xml:space="preserve"> </w:t>
            </w:r>
            <w:r w:rsidR="00915B4B">
              <w:t>Adjust</w:t>
            </w:r>
            <w:r w:rsidR="00915B4B" w:rsidRPr="005B2935">
              <w:t xml:space="preserve"> </w:t>
            </w:r>
            <w:r w:rsidRPr="005B2935">
              <w:t>procedures to deal with non-conformance in relation to process and the final product</w:t>
            </w:r>
          </w:p>
        </w:tc>
      </w:tr>
      <w:tr w:rsidR="005B2935" w:rsidRPr="00963A46" w14:paraId="23ABA7D6" w14:textId="77777777" w:rsidTr="005B2935">
        <w:trPr>
          <w:cantSplit/>
          <w:trHeight w:val="70"/>
        </w:trPr>
        <w:tc>
          <w:tcPr>
            <w:tcW w:w="1396" w:type="pct"/>
            <w:shd w:val="clear" w:color="auto" w:fill="auto"/>
          </w:tcPr>
          <w:p w14:paraId="35CAE166" w14:textId="77777777" w:rsidR="005B2935" w:rsidRPr="005B2935" w:rsidRDefault="005B2935" w:rsidP="005B2935">
            <w:pPr>
              <w:pStyle w:val="SIText"/>
            </w:pPr>
            <w:r w:rsidRPr="005B2935">
              <w:t>3</w:t>
            </w:r>
            <w:r>
              <w:t xml:space="preserve">. </w:t>
            </w:r>
            <w:r w:rsidRPr="005B2935">
              <w:t>Verify process control systems for food process</w:t>
            </w:r>
          </w:p>
        </w:tc>
        <w:tc>
          <w:tcPr>
            <w:tcW w:w="3604" w:type="pct"/>
            <w:shd w:val="clear" w:color="auto" w:fill="auto"/>
          </w:tcPr>
          <w:p w14:paraId="4335E4D7" w14:textId="77777777" w:rsidR="005B2935" w:rsidRPr="005B2935" w:rsidRDefault="005B2935" w:rsidP="005B2935">
            <w:pPr>
              <w:pStyle w:val="SIText"/>
            </w:pPr>
            <w:r w:rsidRPr="005B2935">
              <w:t>3.1</w:t>
            </w:r>
            <w:r>
              <w:t xml:space="preserve"> </w:t>
            </w:r>
            <w:r w:rsidRPr="005B2935">
              <w:t>Consult with appropriate operational, quality and maintenance personnel to ensure understanding of process control requirements for food processes</w:t>
            </w:r>
          </w:p>
          <w:p w14:paraId="0598DD55" w14:textId="77777777" w:rsidR="005B2935" w:rsidRPr="005B2935" w:rsidRDefault="005B2935" w:rsidP="005B2935">
            <w:pPr>
              <w:pStyle w:val="SIText"/>
            </w:pPr>
            <w:r w:rsidRPr="005B2935">
              <w:t>3.2</w:t>
            </w:r>
            <w:r>
              <w:t xml:space="preserve"> </w:t>
            </w:r>
            <w:r w:rsidRPr="005B2935">
              <w:t>Analyse standard operational procedures for accuracy and relevance</w:t>
            </w:r>
          </w:p>
          <w:p w14:paraId="546FB575" w14:textId="77777777" w:rsidR="005B2935" w:rsidRPr="005B2935" w:rsidRDefault="005B2935" w:rsidP="005B2935">
            <w:pPr>
              <w:pStyle w:val="SIText"/>
            </w:pPr>
            <w:r w:rsidRPr="005B2935">
              <w:t>3.3</w:t>
            </w:r>
            <w:r>
              <w:t xml:space="preserve"> </w:t>
            </w:r>
            <w:r w:rsidRPr="005B2935">
              <w:t>Conduct test runs and confirm compliance with requirements</w:t>
            </w:r>
          </w:p>
          <w:p w14:paraId="5C913074" w14:textId="77777777" w:rsidR="005B2935" w:rsidRPr="005B2935" w:rsidRDefault="005B2935" w:rsidP="005B2935">
            <w:pPr>
              <w:pStyle w:val="SIText"/>
            </w:pPr>
            <w:r w:rsidRPr="005B2935">
              <w:t>3.4</w:t>
            </w:r>
            <w:r>
              <w:t xml:space="preserve"> </w:t>
            </w:r>
            <w:r w:rsidRPr="005B2935">
              <w:t>Apply statistical analysis to verify the process and recommend required system improvements</w:t>
            </w:r>
          </w:p>
          <w:p w14:paraId="48FCC202" w14:textId="77777777" w:rsidR="005B2935" w:rsidRPr="005B2935" w:rsidRDefault="005B2935" w:rsidP="005B2935">
            <w:pPr>
              <w:pStyle w:val="SIText"/>
            </w:pPr>
            <w:r w:rsidRPr="005B2935">
              <w:t>3.5</w:t>
            </w:r>
            <w:r>
              <w:t xml:space="preserve"> </w:t>
            </w:r>
            <w:r w:rsidRPr="005B2935">
              <w:t>Arrange the ongoing collection and analysis of required data</w:t>
            </w:r>
          </w:p>
        </w:tc>
      </w:tr>
    </w:tbl>
    <w:p w14:paraId="0B527FCE" w14:textId="77777777" w:rsidR="005F771F" w:rsidRDefault="005F771F" w:rsidP="005F771F">
      <w:pPr>
        <w:pStyle w:val="SIText"/>
      </w:pPr>
    </w:p>
    <w:p w14:paraId="76FDCB1D" w14:textId="77777777" w:rsidR="005F771F" w:rsidRPr="000754EC" w:rsidRDefault="005F771F" w:rsidP="000754EC">
      <w:r>
        <w:br w:type="page"/>
      </w:r>
    </w:p>
    <w:p w14:paraId="01660A1B"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283CABF" w14:textId="77777777" w:rsidTr="00CA2922">
        <w:trPr>
          <w:tblHeader/>
        </w:trPr>
        <w:tc>
          <w:tcPr>
            <w:tcW w:w="5000" w:type="pct"/>
            <w:gridSpan w:val="2"/>
          </w:tcPr>
          <w:p w14:paraId="429E56F2" w14:textId="77777777" w:rsidR="00F1480E" w:rsidRPr="000754EC" w:rsidRDefault="00FD557D" w:rsidP="000754EC">
            <w:pPr>
              <w:pStyle w:val="SIHeading2"/>
            </w:pPr>
            <w:r w:rsidRPr="00041E59">
              <w:t>F</w:t>
            </w:r>
            <w:r w:rsidRPr="000754EC">
              <w:t>oundation Skills</w:t>
            </w:r>
          </w:p>
          <w:p w14:paraId="4F7A510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877F85" w14:textId="77777777" w:rsidTr="00CA2922">
        <w:trPr>
          <w:tblHeader/>
        </w:trPr>
        <w:tc>
          <w:tcPr>
            <w:tcW w:w="1396" w:type="pct"/>
          </w:tcPr>
          <w:p w14:paraId="3505BA4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7C74AA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B2935" w:rsidRPr="00336FCA" w:rsidDel="00423CB2" w14:paraId="2CFC4CF3" w14:textId="77777777" w:rsidTr="00CA2922">
        <w:tc>
          <w:tcPr>
            <w:tcW w:w="1396" w:type="pct"/>
          </w:tcPr>
          <w:p w14:paraId="3033FA84" w14:textId="77777777" w:rsidR="005B2935" w:rsidRPr="005B2935" w:rsidRDefault="005B2935" w:rsidP="005B2935">
            <w:pPr>
              <w:pStyle w:val="SIText"/>
            </w:pPr>
            <w:r w:rsidRPr="005B2935">
              <w:t xml:space="preserve">Reading </w:t>
            </w:r>
          </w:p>
        </w:tc>
        <w:tc>
          <w:tcPr>
            <w:tcW w:w="3604" w:type="pct"/>
          </w:tcPr>
          <w:p w14:paraId="551E74B1" w14:textId="77777777" w:rsidR="005B2935" w:rsidRPr="005B2935" w:rsidRDefault="005B2935" w:rsidP="005B2935">
            <w:pPr>
              <w:pStyle w:val="SIBulletList1"/>
            </w:pPr>
            <w:r w:rsidRPr="005B2935">
              <w:t>Interpret</w:t>
            </w:r>
            <w:r w:rsidR="00BB5753">
              <w:t>s</w:t>
            </w:r>
            <w:r w:rsidRPr="005B2935">
              <w:t xml:space="preserve"> food safety guidelines and regulations</w:t>
            </w:r>
          </w:p>
          <w:p w14:paraId="0C6F82DF" w14:textId="77777777" w:rsidR="005B2935" w:rsidRPr="005B2935" w:rsidRDefault="005B2935" w:rsidP="005B2935">
            <w:pPr>
              <w:pStyle w:val="SIBulletList1"/>
            </w:pPr>
            <w:r w:rsidRPr="005B2935">
              <w:t>Interpret</w:t>
            </w:r>
            <w:r w:rsidR="00BB5753">
              <w:t>s</w:t>
            </w:r>
            <w:r w:rsidRPr="005B2935">
              <w:t xml:space="preserve"> standard operational procedures</w:t>
            </w:r>
          </w:p>
        </w:tc>
      </w:tr>
      <w:tr w:rsidR="005B2935" w:rsidRPr="00336FCA" w:rsidDel="00423CB2" w14:paraId="08A13F02" w14:textId="77777777" w:rsidTr="00CA2922">
        <w:tc>
          <w:tcPr>
            <w:tcW w:w="1396" w:type="pct"/>
          </w:tcPr>
          <w:p w14:paraId="2876B229" w14:textId="77777777" w:rsidR="005B2935" w:rsidRPr="005B2935" w:rsidRDefault="005B2935" w:rsidP="005B2935">
            <w:pPr>
              <w:pStyle w:val="SIText"/>
            </w:pPr>
            <w:r w:rsidRPr="005B2935">
              <w:t>Navigate the world of work</w:t>
            </w:r>
          </w:p>
        </w:tc>
        <w:tc>
          <w:tcPr>
            <w:tcW w:w="3604" w:type="pct"/>
          </w:tcPr>
          <w:p w14:paraId="2852B973" w14:textId="3A28AC3E" w:rsidR="005B2935" w:rsidRPr="005B2935" w:rsidRDefault="005B2935">
            <w:pPr>
              <w:pStyle w:val="SIBulletList1"/>
            </w:pPr>
            <w:r w:rsidRPr="005B2935">
              <w:t>Monitor</w:t>
            </w:r>
            <w:r w:rsidR="00BB5753">
              <w:t>s</w:t>
            </w:r>
            <w:r w:rsidRPr="005B2935">
              <w:t xml:space="preserve"> adherence to legal and regulatory standards and responsibilities for self and others</w:t>
            </w:r>
          </w:p>
        </w:tc>
      </w:tr>
      <w:tr w:rsidR="005B2935" w:rsidRPr="00336FCA" w:rsidDel="00423CB2" w14:paraId="00656580" w14:textId="77777777" w:rsidTr="00CA2922">
        <w:tc>
          <w:tcPr>
            <w:tcW w:w="1396" w:type="pct"/>
          </w:tcPr>
          <w:p w14:paraId="2CFAD51E" w14:textId="77777777" w:rsidR="005B2935" w:rsidRPr="005B2935" w:rsidRDefault="005B2935" w:rsidP="005B2935">
            <w:pPr>
              <w:pStyle w:val="SIText"/>
            </w:pPr>
            <w:r w:rsidRPr="005B2935">
              <w:t>Interact with others</w:t>
            </w:r>
          </w:p>
        </w:tc>
        <w:tc>
          <w:tcPr>
            <w:tcW w:w="3604" w:type="pct"/>
          </w:tcPr>
          <w:p w14:paraId="6CA49141" w14:textId="72D99DB1" w:rsidR="005B2935" w:rsidRPr="005B2935" w:rsidRDefault="005B2935">
            <w:pPr>
              <w:pStyle w:val="SIBulletList1"/>
            </w:pPr>
            <w:r w:rsidRPr="005B2935">
              <w:t>Clarif</w:t>
            </w:r>
            <w:r w:rsidR="00BB5753">
              <w:t>ies</w:t>
            </w:r>
            <w:r w:rsidRPr="005B2935">
              <w:t xml:space="preserve"> the purpose and possible actions to be taken as a result of work related communications</w:t>
            </w:r>
          </w:p>
        </w:tc>
      </w:tr>
      <w:tr w:rsidR="005B2935" w:rsidRPr="00336FCA" w:rsidDel="00423CB2" w14:paraId="4EDE9C69" w14:textId="77777777" w:rsidTr="00CA2922">
        <w:tc>
          <w:tcPr>
            <w:tcW w:w="1396" w:type="pct"/>
          </w:tcPr>
          <w:p w14:paraId="4CF38EC7" w14:textId="77777777" w:rsidR="005B2935" w:rsidRPr="005B2935" w:rsidRDefault="005B2935" w:rsidP="005B2935">
            <w:pPr>
              <w:pStyle w:val="SIText"/>
            </w:pPr>
            <w:r w:rsidRPr="005B2935">
              <w:t>Get the work done</w:t>
            </w:r>
          </w:p>
        </w:tc>
        <w:tc>
          <w:tcPr>
            <w:tcW w:w="3604" w:type="pct"/>
          </w:tcPr>
          <w:p w14:paraId="36B959BD" w14:textId="77777777" w:rsidR="00915B4B" w:rsidRPr="00915B4B" w:rsidRDefault="00915B4B">
            <w:pPr>
              <w:pStyle w:val="SIBulletList1"/>
            </w:pPr>
            <w:r w:rsidRPr="00915B4B">
              <w:t>Problem solve</w:t>
            </w:r>
            <w:r w:rsidR="00BB5753">
              <w:t>s</w:t>
            </w:r>
            <w:r w:rsidRPr="00915B4B">
              <w:t xml:space="preserve"> issues as they arise</w:t>
            </w:r>
          </w:p>
          <w:p w14:paraId="33228895" w14:textId="50F6E28D" w:rsidR="005B2935" w:rsidRPr="005B2935" w:rsidRDefault="005B2935">
            <w:pPr>
              <w:pStyle w:val="SIBulletList1"/>
            </w:pPr>
            <w:r w:rsidRPr="00915B4B">
              <w:t>Monitor</w:t>
            </w:r>
            <w:r w:rsidR="00BB5753">
              <w:t>s</w:t>
            </w:r>
            <w:r w:rsidRPr="00915B4B">
              <w:t xml:space="preserve"> outcomes of decisions and identif</w:t>
            </w:r>
            <w:r w:rsidR="00FD2A31">
              <w:t>ies</w:t>
            </w:r>
            <w:r w:rsidRPr="00915B4B">
              <w:t xml:space="preserve"> key product quality systems concepts and principles that may be adaptable to future situations </w:t>
            </w:r>
          </w:p>
        </w:tc>
      </w:tr>
    </w:tbl>
    <w:p w14:paraId="4D2351A5" w14:textId="77777777" w:rsidR="00916CD7" w:rsidRDefault="00916CD7" w:rsidP="005F771F">
      <w:pPr>
        <w:pStyle w:val="SIText"/>
      </w:pPr>
    </w:p>
    <w:p w14:paraId="5EFFF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76BDFE6" w14:textId="77777777" w:rsidTr="00F33FF2">
        <w:tc>
          <w:tcPr>
            <w:tcW w:w="5000" w:type="pct"/>
            <w:gridSpan w:val="4"/>
          </w:tcPr>
          <w:p w14:paraId="1CBADAE2" w14:textId="77777777" w:rsidR="00F1480E" w:rsidRPr="000754EC" w:rsidRDefault="00FD557D" w:rsidP="000754EC">
            <w:pPr>
              <w:pStyle w:val="SIHeading2"/>
            </w:pPr>
            <w:r w:rsidRPr="00923720">
              <w:t>U</w:t>
            </w:r>
            <w:r w:rsidRPr="000754EC">
              <w:t>nit Mapping Information</w:t>
            </w:r>
          </w:p>
        </w:tc>
      </w:tr>
      <w:tr w:rsidR="00F1480E" w14:paraId="09577FBC" w14:textId="77777777" w:rsidTr="00F33FF2">
        <w:tc>
          <w:tcPr>
            <w:tcW w:w="1028" w:type="pct"/>
          </w:tcPr>
          <w:p w14:paraId="1079658E" w14:textId="77777777" w:rsidR="00F1480E" w:rsidRPr="000754EC" w:rsidRDefault="00F1480E" w:rsidP="000754EC">
            <w:pPr>
              <w:pStyle w:val="SIText-Bold"/>
            </w:pPr>
            <w:r w:rsidRPr="00923720">
              <w:t>Code and title current version</w:t>
            </w:r>
          </w:p>
        </w:tc>
        <w:tc>
          <w:tcPr>
            <w:tcW w:w="1105" w:type="pct"/>
          </w:tcPr>
          <w:p w14:paraId="1C39BAC0" w14:textId="77777777" w:rsidR="00F1480E" w:rsidRPr="000754EC" w:rsidRDefault="00F1480E" w:rsidP="000754EC">
            <w:pPr>
              <w:pStyle w:val="SIText-Bold"/>
            </w:pPr>
            <w:r w:rsidRPr="00923720">
              <w:t>Code and title previous version</w:t>
            </w:r>
          </w:p>
        </w:tc>
        <w:tc>
          <w:tcPr>
            <w:tcW w:w="1251" w:type="pct"/>
          </w:tcPr>
          <w:p w14:paraId="6DBE1A22" w14:textId="77777777" w:rsidR="00F1480E" w:rsidRPr="000754EC" w:rsidRDefault="00F1480E" w:rsidP="000754EC">
            <w:pPr>
              <w:pStyle w:val="SIText-Bold"/>
            </w:pPr>
            <w:r w:rsidRPr="00923720">
              <w:t>Comments</w:t>
            </w:r>
          </w:p>
        </w:tc>
        <w:tc>
          <w:tcPr>
            <w:tcW w:w="1616" w:type="pct"/>
          </w:tcPr>
          <w:p w14:paraId="30FD8802" w14:textId="77777777" w:rsidR="00F1480E" w:rsidRPr="000754EC" w:rsidRDefault="00F1480E" w:rsidP="000754EC">
            <w:pPr>
              <w:pStyle w:val="SIText-Bold"/>
            </w:pPr>
            <w:r w:rsidRPr="00923720">
              <w:t>Equivalence status</w:t>
            </w:r>
          </w:p>
        </w:tc>
      </w:tr>
      <w:tr w:rsidR="005B2935" w14:paraId="1D1EB6E6" w14:textId="77777777" w:rsidTr="00F33FF2">
        <w:tc>
          <w:tcPr>
            <w:tcW w:w="1028" w:type="pct"/>
          </w:tcPr>
          <w:p w14:paraId="7CCBFBF3" w14:textId="7E01A054" w:rsidR="005B2935" w:rsidRPr="005B2935" w:rsidRDefault="005B2935" w:rsidP="005B2935">
            <w:pPr>
              <w:pStyle w:val="SIText"/>
            </w:pPr>
            <w:r w:rsidRPr="005B2935">
              <w:t xml:space="preserve">FBPFST5002 </w:t>
            </w:r>
            <w:r w:rsidR="008348BE" w:rsidRPr="008348BE">
              <w:t>Identify and implement</w:t>
            </w:r>
            <w:r w:rsidRPr="005B2935">
              <w:t xml:space="preserve"> required process control for a food processing operation</w:t>
            </w:r>
          </w:p>
        </w:tc>
        <w:tc>
          <w:tcPr>
            <w:tcW w:w="1105" w:type="pct"/>
          </w:tcPr>
          <w:p w14:paraId="388DA35F" w14:textId="77777777" w:rsidR="005B2935" w:rsidRPr="005B2935" w:rsidRDefault="005B2935" w:rsidP="005B2935">
            <w:pPr>
              <w:pStyle w:val="SIText"/>
            </w:pPr>
            <w:r w:rsidRPr="005B2935">
              <w:t>FDFFST5002A Identify and implement required process control for a food processing operation</w:t>
            </w:r>
          </w:p>
        </w:tc>
        <w:tc>
          <w:tcPr>
            <w:tcW w:w="1251" w:type="pct"/>
          </w:tcPr>
          <w:p w14:paraId="2CC1445C" w14:textId="77777777" w:rsidR="005B2935" w:rsidRDefault="005B2935" w:rsidP="005B2935">
            <w:pPr>
              <w:pStyle w:val="SIText"/>
            </w:pPr>
            <w:r w:rsidRPr="005B2935">
              <w:t>Updated to meet Standards for Training Packages</w:t>
            </w:r>
          </w:p>
          <w:p w14:paraId="0D6856E4" w14:textId="77777777" w:rsidR="00BB5753" w:rsidRDefault="00BB5753" w:rsidP="005B2935">
            <w:pPr>
              <w:pStyle w:val="SIText"/>
            </w:pPr>
          </w:p>
          <w:p w14:paraId="76DA17A8" w14:textId="1F70B4C6" w:rsidR="00BB5753" w:rsidRPr="005B2935" w:rsidRDefault="00BB5753" w:rsidP="005B2935">
            <w:pPr>
              <w:pStyle w:val="SIText"/>
            </w:pPr>
          </w:p>
        </w:tc>
        <w:tc>
          <w:tcPr>
            <w:tcW w:w="1616" w:type="pct"/>
          </w:tcPr>
          <w:p w14:paraId="27CA7607" w14:textId="77777777" w:rsidR="005B2935" w:rsidRPr="005B2935" w:rsidRDefault="005B2935" w:rsidP="005B2935">
            <w:pPr>
              <w:pStyle w:val="SIText"/>
            </w:pPr>
            <w:r w:rsidRPr="005B2935">
              <w:t>Equivalent unit</w:t>
            </w:r>
          </w:p>
        </w:tc>
      </w:tr>
    </w:tbl>
    <w:p w14:paraId="3E5B4C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B9EA24A" w14:textId="77777777" w:rsidTr="0035000E">
        <w:tc>
          <w:tcPr>
            <w:tcW w:w="1049" w:type="pct"/>
            <w:shd w:val="clear" w:color="auto" w:fill="auto"/>
          </w:tcPr>
          <w:p w14:paraId="4F94A380" w14:textId="77777777" w:rsidR="00F1480E" w:rsidRPr="000754EC" w:rsidRDefault="00FD557D" w:rsidP="000754EC">
            <w:pPr>
              <w:pStyle w:val="SIHeading2"/>
            </w:pPr>
            <w:r w:rsidRPr="00CC451E">
              <w:t>L</w:t>
            </w:r>
            <w:r w:rsidRPr="000754EC">
              <w:t>inks</w:t>
            </w:r>
          </w:p>
        </w:tc>
        <w:tc>
          <w:tcPr>
            <w:tcW w:w="3951" w:type="pct"/>
            <w:shd w:val="clear" w:color="auto" w:fill="auto"/>
          </w:tcPr>
          <w:p w14:paraId="14513D0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FC4B092" w14:textId="77777777" w:rsidR="00F1480E" w:rsidRDefault="00F1480E" w:rsidP="005F771F">
      <w:pPr>
        <w:pStyle w:val="SIText"/>
      </w:pPr>
    </w:p>
    <w:p w14:paraId="17B6BA0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FE8A2F3" w14:textId="77777777" w:rsidTr="00113678">
        <w:trPr>
          <w:tblHeader/>
        </w:trPr>
        <w:tc>
          <w:tcPr>
            <w:tcW w:w="1478" w:type="pct"/>
            <w:shd w:val="clear" w:color="auto" w:fill="auto"/>
          </w:tcPr>
          <w:p w14:paraId="580AF14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D76273" w14:textId="41D3C5F4" w:rsidR="00556C4C" w:rsidRPr="000754EC" w:rsidRDefault="00556C4C" w:rsidP="000754EC">
            <w:pPr>
              <w:pStyle w:val="SIUnittitle"/>
            </w:pPr>
            <w:r w:rsidRPr="00F56827">
              <w:t xml:space="preserve">Assessment requirements for </w:t>
            </w:r>
            <w:r w:rsidR="005B2935" w:rsidRPr="005B2935">
              <w:t xml:space="preserve">FBPFST5002 </w:t>
            </w:r>
            <w:r w:rsidR="008348BE" w:rsidRPr="008348BE">
              <w:t xml:space="preserve">Identify and implement </w:t>
            </w:r>
            <w:r w:rsidR="005B2935" w:rsidRPr="005B2935">
              <w:t>required process control for a food processing operation</w:t>
            </w:r>
          </w:p>
        </w:tc>
      </w:tr>
      <w:tr w:rsidR="00556C4C" w:rsidRPr="00A55106" w14:paraId="5D942E7B" w14:textId="77777777" w:rsidTr="00113678">
        <w:trPr>
          <w:tblHeader/>
        </w:trPr>
        <w:tc>
          <w:tcPr>
            <w:tcW w:w="5000" w:type="pct"/>
            <w:gridSpan w:val="2"/>
            <w:shd w:val="clear" w:color="auto" w:fill="auto"/>
          </w:tcPr>
          <w:p w14:paraId="1AC047EE" w14:textId="77777777" w:rsidR="00556C4C" w:rsidRPr="000754EC" w:rsidRDefault="00D71E43" w:rsidP="000754EC">
            <w:pPr>
              <w:pStyle w:val="SIHeading2"/>
            </w:pPr>
            <w:r>
              <w:t>Performance E</w:t>
            </w:r>
            <w:r w:rsidRPr="000754EC">
              <w:t>vidence</w:t>
            </w:r>
          </w:p>
        </w:tc>
      </w:tr>
      <w:tr w:rsidR="00556C4C" w:rsidRPr="00067E1C" w14:paraId="5B4EB93B" w14:textId="77777777" w:rsidTr="00113678">
        <w:tc>
          <w:tcPr>
            <w:tcW w:w="5000" w:type="pct"/>
            <w:gridSpan w:val="2"/>
            <w:shd w:val="clear" w:color="auto" w:fill="auto"/>
          </w:tcPr>
          <w:p w14:paraId="18C8074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CCC7D38" w14:textId="74C2AAD9" w:rsidR="007A300D" w:rsidRPr="000754EC" w:rsidRDefault="007A300D" w:rsidP="000754EC">
            <w:pPr>
              <w:pStyle w:val="SIText"/>
            </w:pPr>
            <w:r w:rsidRPr="000754EC">
              <w:t xml:space="preserve">There must be evidence that the individual has </w:t>
            </w:r>
            <w:r w:rsidR="00915B4B">
              <w:t>determined the required process control for at least one food processing operation, including:</w:t>
            </w:r>
          </w:p>
          <w:p w14:paraId="5BECB74A" w14:textId="6B2129F6" w:rsidR="005B2935" w:rsidRPr="005B2935" w:rsidRDefault="000E1DC6" w:rsidP="005B2935">
            <w:pPr>
              <w:pStyle w:val="SIBulletList1"/>
            </w:pPr>
            <w:r w:rsidRPr="005B2935">
              <w:t>analys</w:t>
            </w:r>
            <w:r>
              <w:t>ing</w:t>
            </w:r>
            <w:r w:rsidRPr="005B2935">
              <w:t xml:space="preserve"> </w:t>
            </w:r>
            <w:r w:rsidR="005B2935" w:rsidRPr="005B2935">
              <w:t>process control methods used to achieve the food safety, quality and production standards</w:t>
            </w:r>
          </w:p>
          <w:p w14:paraId="23408BF1" w14:textId="77777777" w:rsidR="000E1DC6" w:rsidRPr="000E1DC6" w:rsidRDefault="000E1DC6" w:rsidP="000E1DC6">
            <w:pPr>
              <w:pStyle w:val="SIBulletList1"/>
            </w:pPr>
            <w:r w:rsidRPr="005B2935">
              <w:t>select</w:t>
            </w:r>
            <w:r w:rsidRPr="000E1DC6">
              <w:t xml:space="preserve">ing process control mechanisms and processes appropriate to the food production operation  </w:t>
            </w:r>
          </w:p>
          <w:p w14:paraId="7E457244" w14:textId="7253A831" w:rsidR="005B2935" w:rsidRPr="005B2935" w:rsidRDefault="000E1DC6" w:rsidP="005B2935">
            <w:pPr>
              <w:pStyle w:val="SIBulletList1"/>
            </w:pPr>
            <w:r>
              <w:t>adjusted</w:t>
            </w:r>
            <w:r w:rsidRPr="005B2935">
              <w:t xml:space="preserve"> </w:t>
            </w:r>
            <w:r w:rsidR="005B2935" w:rsidRPr="005B2935">
              <w:t xml:space="preserve">procedures to deal with non-conformance </w:t>
            </w:r>
          </w:p>
          <w:p w14:paraId="5A41957A" w14:textId="1D831AD7" w:rsidR="005B2935" w:rsidRPr="005B2935" w:rsidRDefault="005B2935" w:rsidP="005B2935">
            <w:pPr>
              <w:pStyle w:val="SIBulletList1"/>
            </w:pPr>
            <w:r w:rsidRPr="005B2935">
              <w:t>determin</w:t>
            </w:r>
            <w:r w:rsidR="000E1DC6">
              <w:t>ing</w:t>
            </w:r>
            <w:r w:rsidRPr="005B2935">
              <w:t xml:space="preserve"> data collection requirements</w:t>
            </w:r>
          </w:p>
          <w:p w14:paraId="21105046" w14:textId="49A97E1A" w:rsidR="005B2935" w:rsidRPr="005B2935" w:rsidRDefault="000E1DC6" w:rsidP="005B2935">
            <w:pPr>
              <w:pStyle w:val="SIBulletList1"/>
            </w:pPr>
            <w:r w:rsidRPr="005B2935">
              <w:t>monitor</w:t>
            </w:r>
            <w:r>
              <w:t>ing</w:t>
            </w:r>
            <w:r w:rsidRPr="005B2935">
              <w:t xml:space="preserve"> </w:t>
            </w:r>
            <w:r w:rsidR="005B2935" w:rsidRPr="005B2935">
              <w:t>data collection to ensure it is timely, relevant and accurate</w:t>
            </w:r>
          </w:p>
          <w:p w14:paraId="09E456F0" w14:textId="065776AD" w:rsidR="005B2935" w:rsidRDefault="000E1DC6" w:rsidP="005B2935">
            <w:pPr>
              <w:pStyle w:val="SIBulletList1"/>
            </w:pPr>
            <w:r w:rsidRPr="005B2935">
              <w:t>calculat</w:t>
            </w:r>
            <w:r>
              <w:t>ing, analysing and verifying</w:t>
            </w:r>
            <w:r w:rsidRPr="005B2935">
              <w:t xml:space="preserve"> </w:t>
            </w:r>
            <w:r w:rsidR="005B2935" w:rsidRPr="005B2935">
              <w:t>relevant statistical measures</w:t>
            </w:r>
          </w:p>
          <w:p w14:paraId="0333DBC0" w14:textId="4CC76F83" w:rsidR="005B2935" w:rsidRPr="005B2935" w:rsidRDefault="005B2935">
            <w:pPr>
              <w:pStyle w:val="SIBulletList1"/>
            </w:pPr>
            <w:r w:rsidRPr="005B2935">
              <w:t>conduct</w:t>
            </w:r>
            <w:r w:rsidR="000E1DC6">
              <w:t>ing</w:t>
            </w:r>
            <w:r w:rsidRPr="005B2935">
              <w:t xml:space="preserve"> a trend analysis of food processing data</w:t>
            </w:r>
          </w:p>
          <w:p w14:paraId="0D6AA538" w14:textId="00714BCF" w:rsidR="005B2935" w:rsidRPr="005B2935" w:rsidRDefault="005B2935" w:rsidP="005B2935">
            <w:pPr>
              <w:pStyle w:val="SIBulletList1"/>
            </w:pPr>
            <w:r w:rsidRPr="005B2935">
              <w:t>communicat</w:t>
            </w:r>
            <w:r w:rsidR="000E1DC6">
              <w:t>ing</w:t>
            </w:r>
            <w:r w:rsidRPr="005B2935">
              <w:t xml:space="preserve"> control requirements to staff</w:t>
            </w:r>
          </w:p>
          <w:p w14:paraId="751C5751" w14:textId="118AB7E0" w:rsidR="00556C4C" w:rsidRPr="000754EC" w:rsidRDefault="000E1DC6">
            <w:pPr>
              <w:pStyle w:val="SIBulletList1"/>
            </w:pPr>
            <w:r w:rsidRPr="005B2935">
              <w:t>form</w:t>
            </w:r>
            <w:r>
              <w:t>ing</w:t>
            </w:r>
            <w:r w:rsidRPr="005B2935">
              <w:t xml:space="preserve"> </w:t>
            </w:r>
            <w:r w:rsidR="005B2935" w:rsidRPr="005B2935">
              <w:t>conclusions from statistics-based process control information</w:t>
            </w:r>
            <w:r>
              <w:t>.</w:t>
            </w:r>
          </w:p>
        </w:tc>
      </w:tr>
    </w:tbl>
    <w:p w14:paraId="7625018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27982F" w14:textId="77777777" w:rsidTr="00CA2922">
        <w:trPr>
          <w:tblHeader/>
        </w:trPr>
        <w:tc>
          <w:tcPr>
            <w:tcW w:w="5000" w:type="pct"/>
            <w:shd w:val="clear" w:color="auto" w:fill="auto"/>
          </w:tcPr>
          <w:p w14:paraId="04B92E08" w14:textId="77777777" w:rsidR="00F1480E" w:rsidRPr="000754EC" w:rsidRDefault="00D71E43" w:rsidP="000754EC">
            <w:pPr>
              <w:pStyle w:val="SIHeading2"/>
            </w:pPr>
            <w:r w:rsidRPr="002C55E9">
              <w:t>K</w:t>
            </w:r>
            <w:r w:rsidRPr="000754EC">
              <w:t>nowledge Evidence</w:t>
            </w:r>
          </w:p>
        </w:tc>
      </w:tr>
      <w:tr w:rsidR="00F1480E" w:rsidRPr="00067E1C" w14:paraId="75BC9042" w14:textId="77777777" w:rsidTr="00CA2922">
        <w:tc>
          <w:tcPr>
            <w:tcW w:w="5000" w:type="pct"/>
            <w:shd w:val="clear" w:color="auto" w:fill="auto"/>
          </w:tcPr>
          <w:p w14:paraId="3D06348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21985F1" w14:textId="77777777" w:rsidR="005B2935" w:rsidRPr="005B2935" w:rsidRDefault="005B2935" w:rsidP="005B2935">
            <w:pPr>
              <w:pStyle w:val="SIBulletList1"/>
            </w:pPr>
            <w:r w:rsidRPr="005B2935">
              <w:t xml:space="preserve">the basic operating principles of equipment and accessories used in food production processes and systems </w:t>
            </w:r>
          </w:p>
          <w:p w14:paraId="18344E29" w14:textId="77777777" w:rsidR="005B2935" w:rsidRPr="005B2935" w:rsidRDefault="005B2935" w:rsidP="005B2935">
            <w:pPr>
              <w:pStyle w:val="SIBulletList1"/>
            </w:pPr>
            <w:r w:rsidRPr="005B2935">
              <w:t>different types of processes used in food production systems</w:t>
            </w:r>
          </w:p>
          <w:p w14:paraId="29A74C0B" w14:textId="77777777" w:rsidR="005B2935" w:rsidRPr="005B2935" w:rsidRDefault="005B2935" w:rsidP="005B2935">
            <w:pPr>
              <w:pStyle w:val="SIBulletList1"/>
            </w:pPr>
            <w:r w:rsidRPr="005B2935">
              <w:t>the inter-relationships between food processing stages and the effect of variation in processing parameters on process outcome and on final product</w:t>
            </w:r>
          </w:p>
          <w:p w14:paraId="121D10F9" w14:textId="77777777" w:rsidR="005B2935" w:rsidRPr="005B2935" w:rsidRDefault="005B2935" w:rsidP="005B2935">
            <w:pPr>
              <w:pStyle w:val="SIBulletList1"/>
            </w:pPr>
            <w:r w:rsidRPr="005B2935">
              <w:t>specific plant process operations</w:t>
            </w:r>
          </w:p>
          <w:p w14:paraId="0020E52C" w14:textId="77777777" w:rsidR="005B2935" w:rsidRPr="005B2935" w:rsidRDefault="005B2935" w:rsidP="005B2935">
            <w:pPr>
              <w:pStyle w:val="SIBulletList1"/>
            </w:pPr>
            <w:r w:rsidRPr="005B2935">
              <w:t>emergency shutdown procedures</w:t>
            </w:r>
          </w:p>
          <w:p w14:paraId="09046BC1" w14:textId="77777777" w:rsidR="005B2935" w:rsidRPr="005B2935" w:rsidRDefault="005B2935" w:rsidP="005B2935">
            <w:pPr>
              <w:pStyle w:val="SIBulletList1"/>
            </w:pPr>
            <w:r w:rsidRPr="005B2935">
              <w:t>instrumentation and control systems</w:t>
            </w:r>
          </w:p>
          <w:p w14:paraId="09A68962" w14:textId="10836698" w:rsidR="005B2935" w:rsidRPr="005B2935" w:rsidRDefault="005B2935" w:rsidP="005B2935">
            <w:pPr>
              <w:pStyle w:val="SIBulletList1"/>
            </w:pPr>
            <w:r w:rsidRPr="005B2935">
              <w:t>the operation process control mechanisms</w:t>
            </w:r>
            <w:r w:rsidR="00915B4B">
              <w:t xml:space="preserve"> in the relevant processing operation</w:t>
            </w:r>
          </w:p>
          <w:p w14:paraId="54F13448" w14:textId="77777777" w:rsidR="005B2935" w:rsidRPr="005B2935" w:rsidRDefault="005B2935" w:rsidP="005B2935">
            <w:pPr>
              <w:pStyle w:val="SIBulletList1"/>
            </w:pPr>
            <w:r w:rsidRPr="005B2935">
              <w:t xml:space="preserve">typical instrumentation used for process control </w:t>
            </w:r>
            <w:r w:rsidR="00915B4B">
              <w:t>in the relevant processing operation</w:t>
            </w:r>
          </w:p>
          <w:p w14:paraId="446F87E0" w14:textId="77777777" w:rsidR="005B2935" w:rsidRPr="005B2935" w:rsidRDefault="005B2935" w:rsidP="005B2935">
            <w:pPr>
              <w:pStyle w:val="SIBulletList1"/>
            </w:pPr>
            <w:r w:rsidRPr="005B2935">
              <w:t>product specifications and tolerances</w:t>
            </w:r>
          </w:p>
          <w:p w14:paraId="05BC6788" w14:textId="1C039EBA" w:rsidR="005B2935" w:rsidRPr="005B2935" w:rsidRDefault="005B2935" w:rsidP="005B2935">
            <w:pPr>
              <w:pStyle w:val="SIBulletList1"/>
            </w:pPr>
            <w:r w:rsidRPr="005B2935">
              <w:t>system operating parameters</w:t>
            </w:r>
          </w:p>
          <w:p w14:paraId="27DC8701" w14:textId="77777777" w:rsidR="005B2935" w:rsidRPr="005B2935" w:rsidRDefault="005B2935" w:rsidP="005B2935">
            <w:pPr>
              <w:pStyle w:val="SIBulletList1"/>
            </w:pPr>
            <w:r w:rsidRPr="005B2935">
              <w:t>data collection requirements for process control mechanisms</w:t>
            </w:r>
          </w:p>
          <w:p w14:paraId="5233E67D" w14:textId="77777777" w:rsidR="005B2935" w:rsidRPr="005B2935" w:rsidRDefault="005B2935" w:rsidP="005B2935">
            <w:pPr>
              <w:pStyle w:val="SIBulletList1"/>
            </w:pPr>
            <w:r w:rsidRPr="005B2935">
              <w:t>methods used for statistical analysis of process control data</w:t>
            </w:r>
          </w:p>
          <w:p w14:paraId="2C1E1AEF" w14:textId="77777777" w:rsidR="005B2935" w:rsidRPr="005B2935" w:rsidRDefault="005B2935" w:rsidP="005B2935">
            <w:pPr>
              <w:pStyle w:val="SIBulletList1"/>
            </w:pPr>
            <w:r w:rsidRPr="005B2935">
              <w:t>reporting requirements for process control outcomes</w:t>
            </w:r>
          </w:p>
          <w:p w14:paraId="19FC0E48" w14:textId="27CE2546" w:rsidR="00F1480E" w:rsidRPr="000754EC" w:rsidRDefault="005B2935" w:rsidP="005B2935">
            <w:pPr>
              <w:pStyle w:val="SIBulletList1"/>
            </w:pPr>
            <w:r w:rsidRPr="005B2935">
              <w:t xml:space="preserve">work health and safety </w:t>
            </w:r>
            <w:r w:rsidR="008348BE">
              <w:t xml:space="preserve">(WHS) </w:t>
            </w:r>
            <w:r w:rsidRPr="005B2935">
              <w:t>hazards and controls relating to work processes.</w:t>
            </w:r>
          </w:p>
        </w:tc>
      </w:tr>
    </w:tbl>
    <w:p w14:paraId="5DF725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8517483" w14:textId="77777777" w:rsidTr="00CA2922">
        <w:trPr>
          <w:tblHeader/>
        </w:trPr>
        <w:tc>
          <w:tcPr>
            <w:tcW w:w="5000" w:type="pct"/>
            <w:shd w:val="clear" w:color="auto" w:fill="auto"/>
          </w:tcPr>
          <w:p w14:paraId="6D607410" w14:textId="77777777" w:rsidR="00F1480E" w:rsidRPr="000754EC" w:rsidRDefault="00D71E43" w:rsidP="000754EC">
            <w:pPr>
              <w:pStyle w:val="SIHeading2"/>
            </w:pPr>
            <w:r w:rsidRPr="002C55E9">
              <w:t>A</w:t>
            </w:r>
            <w:r w:rsidRPr="000754EC">
              <w:t>ssessment Conditions</w:t>
            </w:r>
          </w:p>
        </w:tc>
      </w:tr>
      <w:tr w:rsidR="00F1480E" w:rsidRPr="00A55106" w14:paraId="654FB6BE" w14:textId="77777777" w:rsidTr="00CA2922">
        <w:tc>
          <w:tcPr>
            <w:tcW w:w="5000" w:type="pct"/>
            <w:shd w:val="clear" w:color="auto" w:fill="auto"/>
          </w:tcPr>
          <w:p w14:paraId="57EF923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CCA2766" w14:textId="77777777" w:rsidR="004E6741" w:rsidRPr="000754EC" w:rsidRDefault="001D7F5B" w:rsidP="000754EC">
            <w:pPr>
              <w:pStyle w:val="SIBulletList1"/>
            </w:pPr>
            <w:r w:rsidRPr="000754EC">
              <w:t>p</w:t>
            </w:r>
            <w:r w:rsidR="004E6741" w:rsidRPr="000754EC">
              <w:t>hysical conditions</w:t>
            </w:r>
            <w:r w:rsidRPr="000754EC">
              <w:t>:</w:t>
            </w:r>
          </w:p>
          <w:p w14:paraId="1256237D"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D9C251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A46A88F" w14:textId="77777777" w:rsidR="005B2935" w:rsidRPr="005B2935" w:rsidRDefault="005B2935" w:rsidP="005B2935">
            <w:pPr>
              <w:pStyle w:val="SIBulletList2"/>
              <w:rPr>
                <w:rFonts w:eastAsia="Calibri"/>
              </w:rPr>
            </w:pPr>
            <w:r w:rsidRPr="005B2935">
              <w:t>production process and related equipment, manufacturers’ advice and operating procedures</w:t>
            </w:r>
          </w:p>
          <w:p w14:paraId="43BD564F" w14:textId="77777777" w:rsidR="005B2935" w:rsidRPr="005B2935" w:rsidRDefault="005B2935" w:rsidP="005B2935">
            <w:pPr>
              <w:pStyle w:val="SIBulletList2"/>
              <w:rPr>
                <w:rFonts w:eastAsia="Calibri"/>
              </w:rPr>
            </w:pPr>
            <w:r w:rsidRPr="005B2935">
              <w:t>methods and related software systems for collecting data and calculating yields, efficiencies and material variances appropriate to production environment</w:t>
            </w:r>
          </w:p>
          <w:p w14:paraId="51A4DECD" w14:textId="77777777" w:rsidR="005B2935" w:rsidRPr="005B2935" w:rsidRDefault="005B2935" w:rsidP="005B2935">
            <w:pPr>
              <w:pStyle w:val="SIBulletList1"/>
            </w:pPr>
            <w:r w:rsidRPr="005B2935">
              <w:t>specifications:</w:t>
            </w:r>
          </w:p>
          <w:p w14:paraId="3D0450F7" w14:textId="77777777" w:rsidR="005B2935" w:rsidRPr="005B2935" w:rsidRDefault="005B2935" w:rsidP="005B2935">
            <w:pPr>
              <w:pStyle w:val="SIBulletList2"/>
              <w:rPr>
                <w:rFonts w:eastAsia="Calibri"/>
              </w:rPr>
            </w:pPr>
            <w:r w:rsidRPr="005B2935">
              <w:t>tests used to report relevant product/process information and recorded results.</w:t>
            </w:r>
          </w:p>
          <w:p w14:paraId="17CEB7AC" w14:textId="77777777" w:rsidR="0021210E" w:rsidRDefault="0021210E" w:rsidP="000754EC">
            <w:pPr>
              <w:pStyle w:val="SIText"/>
            </w:pPr>
          </w:p>
          <w:p w14:paraId="7069023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7871C27" w14:textId="77777777" w:rsidR="00F1480E" w:rsidRPr="000754EC" w:rsidRDefault="00F1480E" w:rsidP="0035000E">
            <w:pPr>
              <w:pStyle w:val="SIBulletList2"/>
              <w:numPr>
                <w:ilvl w:val="0"/>
                <w:numId w:val="0"/>
              </w:numPr>
              <w:rPr>
                <w:rFonts w:eastAsia="Calibri"/>
              </w:rPr>
            </w:pPr>
          </w:p>
        </w:tc>
      </w:tr>
    </w:tbl>
    <w:p w14:paraId="3E2288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E286FA" w14:textId="77777777" w:rsidTr="004679E3">
        <w:tc>
          <w:tcPr>
            <w:tcW w:w="990" w:type="pct"/>
            <w:shd w:val="clear" w:color="auto" w:fill="auto"/>
          </w:tcPr>
          <w:p w14:paraId="4DCE97BC"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099FF76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56101E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DEA19" w14:textId="77777777" w:rsidR="00701A70" w:rsidRDefault="00701A70" w:rsidP="00BF3F0A">
      <w:r>
        <w:separator/>
      </w:r>
    </w:p>
    <w:p w14:paraId="654A99DF" w14:textId="77777777" w:rsidR="00701A70" w:rsidRDefault="00701A70"/>
  </w:endnote>
  <w:endnote w:type="continuationSeparator" w:id="0">
    <w:p w14:paraId="1C02A1B4" w14:textId="77777777" w:rsidR="00701A70" w:rsidRDefault="00701A70" w:rsidP="00BF3F0A">
      <w:r>
        <w:continuationSeparator/>
      </w:r>
    </w:p>
    <w:p w14:paraId="2C023F72" w14:textId="77777777" w:rsidR="00701A70" w:rsidRDefault="00701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F2D0" w14:textId="77777777" w:rsidR="00B0076A" w:rsidRDefault="00B007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569FBDA" w14:textId="3629775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0076A">
          <w:rPr>
            <w:noProof/>
          </w:rPr>
          <w:t>4</w:t>
        </w:r>
        <w:r w:rsidRPr="000754EC">
          <w:fldChar w:fldCharType="end"/>
        </w:r>
      </w:p>
      <w:p w14:paraId="3DEFA63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DC9A6BD"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1468" w14:textId="77777777" w:rsidR="00B0076A" w:rsidRDefault="00B007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93DB" w14:textId="77777777" w:rsidR="00701A70" w:rsidRDefault="00701A70" w:rsidP="00BF3F0A">
      <w:r>
        <w:separator/>
      </w:r>
    </w:p>
    <w:p w14:paraId="17E02F66" w14:textId="77777777" w:rsidR="00701A70" w:rsidRDefault="00701A70"/>
  </w:footnote>
  <w:footnote w:type="continuationSeparator" w:id="0">
    <w:p w14:paraId="6EE460A5" w14:textId="77777777" w:rsidR="00701A70" w:rsidRDefault="00701A70" w:rsidP="00BF3F0A">
      <w:r>
        <w:continuationSeparator/>
      </w:r>
    </w:p>
    <w:p w14:paraId="4A5C8610" w14:textId="77777777" w:rsidR="00701A70" w:rsidRDefault="00701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9E57" w14:textId="77777777" w:rsidR="00B0076A" w:rsidRDefault="00B007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CAD9" w14:textId="16738926" w:rsidR="009C2650" w:rsidRPr="005B2935" w:rsidRDefault="00B0076A" w:rsidP="005B2935">
    <w:pPr>
      <w:pStyle w:val="SIText"/>
    </w:pPr>
    <w:sdt>
      <w:sdtPr>
        <w:id w:val="-1453703473"/>
        <w:docPartObj>
          <w:docPartGallery w:val="Watermarks"/>
          <w:docPartUnique/>
        </w:docPartObj>
      </w:sdtPr>
      <w:sdtContent>
        <w:r w:rsidRPr="00B0076A">
          <w:pict w14:anchorId="31C15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2935" w:rsidRPr="005B2935">
      <w:t xml:space="preserve">FBPFST5002 </w:t>
    </w:r>
    <w:r w:rsidR="008348BE" w:rsidRPr="008348BE">
      <w:t xml:space="preserve">Identify and implement </w:t>
    </w:r>
    <w:r w:rsidR="005B2935" w:rsidRPr="005B2935">
      <w:t>required process control for a food processing operation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7049" w14:textId="77777777" w:rsidR="00B0076A" w:rsidRDefault="00B007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0A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1DC6"/>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24E34"/>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D7869"/>
    <w:rsid w:val="003E72B6"/>
    <w:rsid w:val="003E7BBE"/>
    <w:rsid w:val="003F2654"/>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935"/>
    <w:rsid w:val="005B5146"/>
    <w:rsid w:val="005D1AFD"/>
    <w:rsid w:val="005E51E6"/>
    <w:rsid w:val="005E7A7C"/>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1A70"/>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8BE"/>
    <w:rsid w:val="00834BC8"/>
    <w:rsid w:val="00837FD6"/>
    <w:rsid w:val="0084566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5B4B"/>
    <w:rsid w:val="00916CD7"/>
    <w:rsid w:val="00920927"/>
    <w:rsid w:val="00921B38"/>
    <w:rsid w:val="00923720"/>
    <w:rsid w:val="009278C9"/>
    <w:rsid w:val="00932CD7"/>
    <w:rsid w:val="00942F54"/>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076A"/>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B5753"/>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0A6"/>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2A3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1A268D"/>
  <w15:docId w15:val="{E86B19B0-4F3E-4321-AA8B-720ECE3D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712D4905-2E94-4C00-A93A-F0A4327EE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FBACE1C-5A94-4CAE-A4D9-DCEE6FDC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43</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2017-09-24T01:47:00Z</dcterms:created>
  <dcterms:modified xsi:type="dcterms:W3CDTF">2018-02-02T04:27:00Z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