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2935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73FAF1" w14:textId="77777777" w:rsidTr="00F279E6">
        <w:tc>
          <w:tcPr>
            <w:tcW w:w="1396" w:type="pct"/>
            <w:shd w:val="clear" w:color="auto" w:fill="auto"/>
          </w:tcPr>
          <w:p w14:paraId="70B7BFC0" w14:textId="60027E14" w:rsidR="00A301E0" w:rsidRPr="00923720" w:rsidRDefault="009E2574" w:rsidP="001F7FCC">
            <w:pPr>
              <w:pStyle w:val="SISSCODE"/>
            </w:pPr>
            <w:r w:rsidRPr="009E2574">
              <w:t>AHCSS</w:t>
            </w:r>
            <w:r w:rsidR="001F7FCC">
              <w:t>XXXX</w:t>
            </w:r>
          </w:p>
        </w:tc>
        <w:tc>
          <w:tcPr>
            <w:tcW w:w="3604" w:type="pct"/>
            <w:shd w:val="clear" w:color="auto" w:fill="auto"/>
          </w:tcPr>
          <w:p w14:paraId="54441F5C" w14:textId="0F3B9AED" w:rsidR="00A301E0" w:rsidRPr="00923720" w:rsidRDefault="00D822C4" w:rsidP="004007AD">
            <w:pPr>
              <w:pStyle w:val="SISStitle"/>
            </w:pPr>
            <w:r>
              <w:t>Pollination services</w:t>
            </w:r>
            <w:r w:rsidR="009E2574" w:rsidRPr="009E2574">
              <w:t xml:space="preserve"> </w:t>
            </w:r>
            <w:r w:rsidR="004007AD">
              <w:t>s</w:t>
            </w:r>
            <w:r w:rsidR="004007AD" w:rsidRPr="009E2574">
              <w:t xml:space="preserve">kill </w:t>
            </w:r>
            <w:r w:rsidR="004007AD">
              <w:t>s</w:t>
            </w:r>
            <w:r w:rsidR="009E2574" w:rsidRPr="009E2574">
              <w:t>et</w:t>
            </w:r>
          </w:p>
        </w:tc>
      </w:tr>
    </w:tbl>
    <w:p w14:paraId="006EC652" w14:textId="77777777" w:rsidR="00A301E0" w:rsidRPr="00A301E0" w:rsidRDefault="00A301E0" w:rsidP="00A301E0">
      <w:pPr>
        <w:rPr>
          <w:lang w:eastAsia="en-US"/>
        </w:rPr>
      </w:pPr>
    </w:p>
    <w:p w14:paraId="34BAF84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44B35C" w14:textId="77777777" w:rsidTr="00CA2922">
        <w:trPr>
          <w:tblHeader/>
        </w:trPr>
        <w:tc>
          <w:tcPr>
            <w:tcW w:w="2689" w:type="dxa"/>
          </w:tcPr>
          <w:p w14:paraId="03D48AE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E07DB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D1C6FD7" w14:textId="77777777" w:rsidTr="00CA2922">
        <w:tc>
          <w:tcPr>
            <w:tcW w:w="2689" w:type="dxa"/>
          </w:tcPr>
          <w:p w14:paraId="6CA19DA2" w14:textId="6F424375" w:rsidR="00F1480E" w:rsidRPr="00CC451E" w:rsidRDefault="00F1480E" w:rsidP="00950F71">
            <w:pPr>
              <w:pStyle w:val="SIText"/>
            </w:pPr>
            <w:r w:rsidRPr="00CC451E">
              <w:t>Release</w:t>
            </w:r>
            <w:r w:rsidR="00950F71">
              <w:t xml:space="preserve"> </w:t>
            </w:r>
            <w:r w:rsidR="00FF3E56">
              <w:t>1</w:t>
            </w:r>
          </w:p>
        </w:tc>
        <w:tc>
          <w:tcPr>
            <w:tcW w:w="6939" w:type="dxa"/>
          </w:tcPr>
          <w:p w14:paraId="0F2943D8" w14:textId="77777777" w:rsidR="00F1480E" w:rsidRPr="00CC451E" w:rsidRDefault="00F1480E" w:rsidP="00950F71">
            <w:pPr>
              <w:pStyle w:val="SIText"/>
            </w:pPr>
            <w:r w:rsidRPr="00CC451E">
              <w:t xml:space="preserve">This version released with </w:t>
            </w:r>
            <w:r w:rsidR="00950F71" w:rsidRPr="00950F71">
              <w:t>AHC</w:t>
            </w:r>
            <w:r w:rsidR="00950F71">
              <w:t>,</w:t>
            </w:r>
            <w:r w:rsidR="00950F71" w:rsidRPr="00950F71">
              <w:t xml:space="preserve"> Agriculture, Horticulture and Conserva</w:t>
            </w:r>
            <w:r w:rsidR="00950F71">
              <w:t>tion and Land Management</w:t>
            </w:r>
            <w:r w:rsidR="00950F71" w:rsidRPr="00950F71">
              <w:t xml:space="preserve">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06FB51B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8F6E070" w14:textId="77777777" w:rsidTr="000D7BE6">
        <w:tc>
          <w:tcPr>
            <w:tcW w:w="5000" w:type="pct"/>
            <w:shd w:val="clear" w:color="auto" w:fill="auto"/>
          </w:tcPr>
          <w:p w14:paraId="7279AAD2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09B2AFB" w14:textId="0C1CBF78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9E2574">
              <w:t xml:space="preserve">skill set </w:t>
            </w:r>
            <w:r w:rsidR="00C63352">
              <w:t xml:space="preserve">describes </w:t>
            </w:r>
            <w:r w:rsidR="009E2574">
              <w:t xml:space="preserve">the </w:t>
            </w:r>
            <w:r w:rsidR="001F7FCC">
              <w:t xml:space="preserve">advanced </w:t>
            </w:r>
            <w:r w:rsidR="009E2574">
              <w:t xml:space="preserve">skills </w:t>
            </w:r>
            <w:r w:rsidR="004007AD">
              <w:t xml:space="preserve">and knowledge </w:t>
            </w:r>
            <w:r w:rsidR="009E2574">
              <w:t xml:space="preserve">required to </w:t>
            </w:r>
            <w:r w:rsidR="00D822C4">
              <w:t xml:space="preserve">conduct a </w:t>
            </w:r>
            <w:r w:rsidR="001F7FCC">
              <w:t>commercial</w:t>
            </w:r>
            <w:r w:rsidR="00D822C4">
              <w:t xml:space="preserve"> business in pollination services </w:t>
            </w:r>
            <w:r w:rsidR="001F7FCC">
              <w:t>for the beekeeping industry</w:t>
            </w:r>
            <w:r w:rsidR="009E2574">
              <w:t xml:space="preserve">.  </w:t>
            </w:r>
          </w:p>
          <w:p w14:paraId="1BCCC038" w14:textId="77777777" w:rsidR="00A772D9" w:rsidRPr="00856837" w:rsidRDefault="00A772D9" w:rsidP="009E2574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60F98A0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20CF61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6499C2F" w14:textId="100C9AFC" w:rsidR="00A301E0" w:rsidRPr="00890663" w:rsidRDefault="001F7FCC" w:rsidP="009E2574">
            <w:pPr>
              <w:pStyle w:val="SIText"/>
            </w:pPr>
            <w:r>
              <w:t>N/A</w:t>
            </w:r>
          </w:p>
        </w:tc>
      </w:tr>
      <w:tr w:rsidR="00A301E0" w:rsidRPr="00963A46" w14:paraId="6DB50D8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030BE9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90C08A9" w14:textId="77777777" w:rsidR="00A301E0" w:rsidRPr="00A301E0" w:rsidRDefault="00890663" w:rsidP="009E257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0DB45A5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5D45DC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BD5B13B" w14:textId="77777777" w:rsidR="00D822C4" w:rsidRDefault="00D822C4" w:rsidP="001F7FCC">
            <w:pPr>
              <w:pStyle w:val="SIBulletList1"/>
            </w:pPr>
            <w:r w:rsidRPr="00D822C4">
              <w:t>AHCBEK404</w:t>
            </w:r>
            <w:r>
              <w:t xml:space="preserve"> P</w:t>
            </w:r>
            <w:r w:rsidRPr="00D822C4">
              <w:t>rovide bee pollination services</w:t>
            </w:r>
          </w:p>
          <w:p w14:paraId="7FFD1AF8" w14:textId="77777777" w:rsidR="00D822C4" w:rsidRDefault="00D822C4" w:rsidP="00D822C4">
            <w:pPr>
              <w:pStyle w:val="SIBulletList1"/>
            </w:pPr>
            <w:r w:rsidRPr="00D822C4">
              <w:t>AHCBEK405</w:t>
            </w:r>
            <w:r>
              <w:t xml:space="preserve"> </w:t>
            </w:r>
            <w:r w:rsidRPr="00D822C4">
              <w:t>Select and establish an apiary site</w:t>
            </w:r>
          </w:p>
          <w:p w14:paraId="2C008F1C" w14:textId="77777777" w:rsidR="00D822C4" w:rsidRPr="001F7FCC" w:rsidRDefault="00D822C4" w:rsidP="001F7FCC">
            <w:pPr>
              <w:pStyle w:val="SIBulletList1"/>
            </w:pPr>
            <w:r w:rsidRPr="001F7FCC">
              <w:t>BSBSMB403</w:t>
            </w:r>
            <w:r>
              <w:t xml:space="preserve"> </w:t>
            </w:r>
            <w:r w:rsidRPr="001F7FCC">
              <w:t>Market a small business</w:t>
            </w:r>
          </w:p>
          <w:p w14:paraId="2C7EF81E" w14:textId="77777777" w:rsidR="00D822C4" w:rsidRDefault="00D822C4" w:rsidP="001F7FCC">
            <w:pPr>
              <w:pStyle w:val="SIBulletList1"/>
            </w:pPr>
            <w:r>
              <w:t>BSBSMB406 Manage small business finances</w:t>
            </w:r>
          </w:p>
          <w:p w14:paraId="78B6890B" w14:textId="4F97202E" w:rsidR="001F7FCC" w:rsidRPr="00EB7EB1" w:rsidRDefault="001F7FCC" w:rsidP="001F7FCC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43F681C1" w14:textId="77777777" w:rsidTr="00950F71">
        <w:trPr>
          <w:trHeight w:val="920"/>
        </w:trPr>
        <w:tc>
          <w:tcPr>
            <w:tcW w:w="5000" w:type="pct"/>
            <w:shd w:val="clear" w:color="auto" w:fill="auto"/>
          </w:tcPr>
          <w:p w14:paraId="5AFA927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9D10D42" w14:textId="1B3B7DE1" w:rsidR="0016138C" w:rsidRPr="00950F71" w:rsidRDefault="009E2574" w:rsidP="005C7E21">
            <w:pPr>
              <w:pStyle w:val="SIText"/>
            </w:pPr>
            <w:r>
              <w:t xml:space="preserve">This skill set is for </w:t>
            </w:r>
            <w:r w:rsidR="001F7FCC">
              <w:t xml:space="preserve">experienced beekeepers </w:t>
            </w:r>
            <w:r w:rsidR="005C7E21" w:rsidRPr="005C7E21">
              <w:t>seeking to develop specialist beekeeping and business skills</w:t>
            </w:r>
          </w:p>
        </w:tc>
      </w:tr>
      <w:tr w:rsidR="00DB557A" w:rsidRPr="00963A46" w14:paraId="652998D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2DCAEB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7278802" w14:textId="35741817" w:rsidR="00950F71" w:rsidRDefault="00950F71" w:rsidP="00950F71">
            <w:pPr>
              <w:pStyle w:val="SIText"/>
            </w:pPr>
            <w:r w:rsidRPr="006A1D6C">
              <w:t>These competencies from the AHC Agriculture, Horticulture and Conservation and Land Management Training Package meet</w:t>
            </w:r>
            <w:r>
              <w:t xml:space="preserve"> </w:t>
            </w:r>
            <w:r w:rsidRPr="00950F71">
              <w:t xml:space="preserve">the basic </w:t>
            </w:r>
            <w:r w:rsidR="005B7C0C">
              <w:t>requirements for</w:t>
            </w:r>
            <w:r w:rsidR="005B7C0C" w:rsidRPr="005B7C0C">
              <w:t xml:space="preserve"> contracting pollination services</w:t>
            </w:r>
            <w:r w:rsidRPr="00950F71">
              <w:t>.</w:t>
            </w:r>
          </w:p>
          <w:p w14:paraId="52999349" w14:textId="77777777" w:rsidR="00950F71" w:rsidRDefault="00950F71" w:rsidP="00950F71">
            <w:pPr>
              <w:pStyle w:val="SIText"/>
            </w:pPr>
          </w:p>
          <w:p w14:paraId="68B43A33" w14:textId="77777777" w:rsidR="00DB557A" w:rsidRPr="00EB7EB1" w:rsidRDefault="00DB557A" w:rsidP="00950F71">
            <w:pPr>
              <w:pStyle w:val="SITemporarytext"/>
              <w:rPr>
                <w:b/>
              </w:rPr>
            </w:pPr>
          </w:p>
        </w:tc>
      </w:tr>
    </w:tbl>
    <w:p w14:paraId="07D9093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3A5E7" w14:textId="77777777" w:rsidR="00980400" w:rsidRDefault="00980400" w:rsidP="00BF3F0A">
      <w:r>
        <w:separator/>
      </w:r>
    </w:p>
    <w:p w14:paraId="49E06802" w14:textId="77777777" w:rsidR="00980400" w:rsidRDefault="00980400"/>
  </w:endnote>
  <w:endnote w:type="continuationSeparator" w:id="0">
    <w:p w14:paraId="285BE44A" w14:textId="77777777" w:rsidR="00980400" w:rsidRDefault="00980400" w:rsidP="00BF3F0A">
      <w:r>
        <w:continuationSeparator/>
      </w:r>
    </w:p>
    <w:p w14:paraId="6851B55C" w14:textId="77777777" w:rsidR="00980400" w:rsidRDefault="00980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11576" w14:textId="77777777" w:rsidR="00301357" w:rsidRDefault="0030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8DBFB" w14:textId="18028F5A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30135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0DC13BD" w14:textId="1B9FB681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5EDEE5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C4378" w14:textId="77777777" w:rsidR="00301357" w:rsidRDefault="0030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E9A9B" w14:textId="77777777" w:rsidR="00980400" w:rsidRDefault="00980400" w:rsidP="00BF3F0A">
      <w:r>
        <w:separator/>
      </w:r>
    </w:p>
    <w:p w14:paraId="521DF98F" w14:textId="77777777" w:rsidR="00980400" w:rsidRDefault="00980400"/>
  </w:footnote>
  <w:footnote w:type="continuationSeparator" w:id="0">
    <w:p w14:paraId="7015F113" w14:textId="77777777" w:rsidR="00980400" w:rsidRDefault="00980400" w:rsidP="00BF3F0A">
      <w:r>
        <w:continuationSeparator/>
      </w:r>
    </w:p>
    <w:p w14:paraId="14CE6848" w14:textId="77777777" w:rsidR="00980400" w:rsidRDefault="00980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C3B7" w14:textId="77777777" w:rsidR="00301357" w:rsidRDefault="0030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0DDF" w14:textId="4BE46650" w:rsidR="009C2650" w:rsidRPr="009E2574" w:rsidRDefault="00301357" w:rsidP="009E2574">
    <w:pPr>
      <w:pStyle w:val="Header"/>
    </w:pPr>
    <w:sdt>
      <w:sdtPr>
        <w:id w:val="-1970968264"/>
        <w:docPartObj>
          <w:docPartGallery w:val="Watermarks"/>
          <w:docPartUnique/>
        </w:docPartObj>
      </w:sdtPr>
      <w:sdtContent>
        <w:r w:rsidRPr="00301357">
          <w:pict w14:anchorId="565F06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2574" w:rsidRPr="009E2574">
      <w:t>AHCSS</w:t>
    </w:r>
    <w:r w:rsidR="001F7FCC">
      <w:t>XXXX</w:t>
    </w:r>
    <w:r w:rsidR="009E2574" w:rsidRPr="009E2574">
      <w:t xml:space="preserve"> </w:t>
    </w:r>
    <w:r w:rsidR="00D822C4">
      <w:t>Pollination services</w:t>
    </w:r>
    <w:r w:rsidR="009E2574" w:rsidRPr="009E2574">
      <w:t xml:space="preserve"> </w:t>
    </w:r>
    <w:r w:rsidR="004007AD">
      <w:t>s</w:t>
    </w:r>
    <w:r w:rsidR="009E2574" w:rsidRPr="009E2574">
      <w:t xml:space="preserve">kill </w:t>
    </w:r>
    <w:r w:rsidR="004007AD">
      <w:t>s</w:t>
    </w:r>
    <w:r w:rsidR="009E2574" w:rsidRPr="009E2574">
      <w:t>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F577" w14:textId="77777777" w:rsidR="00301357" w:rsidRDefault="0030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74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1F7FCC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01357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6AF9"/>
    <w:rsid w:val="003A7221"/>
    <w:rsid w:val="003B0D92"/>
    <w:rsid w:val="003C13AE"/>
    <w:rsid w:val="003C16B1"/>
    <w:rsid w:val="003D2E73"/>
    <w:rsid w:val="003E7BBE"/>
    <w:rsid w:val="004007AD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B7C0C"/>
    <w:rsid w:val="005C231B"/>
    <w:rsid w:val="005C7E21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2BF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0F71"/>
    <w:rsid w:val="009527CB"/>
    <w:rsid w:val="00953835"/>
    <w:rsid w:val="00960F6C"/>
    <w:rsid w:val="00970747"/>
    <w:rsid w:val="00980400"/>
    <w:rsid w:val="0098725E"/>
    <w:rsid w:val="009A5900"/>
    <w:rsid w:val="009C2650"/>
    <w:rsid w:val="009C6A7B"/>
    <w:rsid w:val="009D15E2"/>
    <w:rsid w:val="009D15FE"/>
    <w:rsid w:val="009D5D2C"/>
    <w:rsid w:val="009E2574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43E21"/>
    <w:rsid w:val="00A5092E"/>
    <w:rsid w:val="00A56E14"/>
    <w:rsid w:val="00A644BD"/>
    <w:rsid w:val="00A6476B"/>
    <w:rsid w:val="00A662F8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5D0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63352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22C4"/>
    <w:rsid w:val="00D87D32"/>
    <w:rsid w:val="00D92C83"/>
    <w:rsid w:val="00DA0A81"/>
    <w:rsid w:val="00DA3C10"/>
    <w:rsid w:val="00DA53B5"/>
    <w:rsid w:val="00DB557A"/>
    <w:rsid w:val="00DC1D69"/>
    <w:rsid w:val="00DC5A3A"/>
    <w:rsid w:val="00E038F8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3E5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E9732D"/>
  <w15:docId w15:val="{F0ED663D-51F0-4A60-A495-07CC852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E2574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E257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877F7562BB4AB77141072D77E311" ma:contentTypeVersion="" ma:contentTypeDescription="Create a new document." ma:contentTypeScope="" ma:versionID="19c93f43b2cbf89a6b4044703ba270a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52A4-923C-46FD-9E82-C42C7F79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2EFD2BE-4A1D-4537-BBEA-214382D4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Inci Sapmazturk</cp:lastModifiedBy>
  <cp:revision>6</cp:revision>
  <cp:lastPrinted>2016-05-27T05:21:00Z</cp:lastPrinted>
  <dcterms:created xsi:type="dcterms:W3CDTF">2017-12-20T04:23:00Z</dcterms:created>
  <dcterms:modified xsi:type="dcterms:W3CDTF">2018-02-22T06:01:00Z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0x010100C9F3877F7562BB4AB77141072D77E311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