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173C6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22CB3A25" w14:textId="77777777" w:rsidTr="00F279E6">
        <w:tc>
          <w:tcPr>
            <w:tcW w:w="1396" w:type="pct"/>
            <w:shd w:val="clear" w:color="auto" w:fill="auto"/>
          </w:tcPr>
          <w:p w14:paraId="7DF34FD6" w14:textId="77777777" w:rsidR="00A301E0" w:rsidRPr="00923720" w:rsidRDefault="00D44F05" w:rsidP="00F279E6">
            <w:pPr>
              <w:pStyle w:val="SISSCODE"/>
            </w:pPr>
            <w:r>
              <w:t>AHCSSXXX</w:t>
            </w:r>
            <w:r w:rsidRPr="00D44F05">
              <w:t>XX</w:t>
            </w:r>
          </w:p>
        </w:tc>
        <w:tc>
          <w:tcPr>
            <w:tcW w:w="3604" w:type="pct"/>
            <w:shd w:val="clear" w:color="auto" w:fill="auto"/>
          </w:tcPr>
          <w:p w14:paraId="7A4ACDEF" w14:textId="57C2BF16" w:rsidR="00A301E0" w:rsidRPr="00923720" w:rsidRDefault="00D44F05" w:rsidP="00426B2B">
            <w:pPr>
              <w:pStyle w:val="SISStitle"/>
            </w:pPr>
            <w:r w:rsidRPr="00D44F05">
              <w:t xml:space="preserve">Australian native </w:t>
            </w:r>
            <w:r w:rsidR="00426B2B">
              <w:t>stingless</w:t>
            </w:r>
            <w:r w:rsidRPr="00D44F05">
              <w:t xml:space="preserve"> bees skill set</w:t>
            </w:r>
          </w:p>
        </w:tc>
      </w:tr>
    </w:tbl>
    <w:p w14:paraId="69825BB4" w14:textId="77777777" w:rsidR="00A301E0" w:rsidRPr="00A301E0" w:rsidRDefault="00A301E0" w:rsidP="00A301E0">
      <w:pPr>
        <w:rPr>
          <w:lang w:eastAsia="en-US"/>
        </w:rPr>
      </w:pPr>
    </w:p>
    <w:p w14:paraId="4905066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7A010B1" w14:textId="77777777" w:rsidTr="00CA2922">
        <w:trPr>
          <w:tblHeader/>
        </w:trPr>
        <w:tc>
          <w:tcPr>
            <w:tcW w:w="2689" w:type="dxa"/>
          </w:tcPr>
          <w:p w14:paraId="60D424A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8E8563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9EA9A9D" w14:textId="77777777" w:rsidTr="00CA2922">
        <w:tc>
          <w:tcPr>
            <w:tcW w:w="2689" w:type="dxa"/>
          </w:tcPr>
          <w:p w14:paraId="22AD1518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D44F05">
              <w:t xml:space="preserve"> </w:t>
            </w:r>
            <w:r w:rsidR="00337E82" w:rsidRPr="00CC451E">
              <w:t>1</w:t>
            </w:r>
          </w:p>
        </w:tc>
        <w:tc>
          <w:tcPr>
            <w:tcW w:w="6939" w:type="dxa"/>
          </w:tcPr>
          <w:p w14:paraId="650EF56F" w14:textId="77777777" w:rsidR="00F1480E" w:rsidRPr="00CC451E" w:rsidRDefault="00D44F05" w:rsidP="00CC451E">
            <w:pPr>
              <w:pStyle w:val="SIText"/>
            </w:pPr>
            <w:r w:rsidRPr="00D44F05">
              <w:t>This version released with AHC, Agriculture, Horticulture and Conservation and Land Management Training Package Version 3.0.</w:t>
            </w:r>
          </w:p>
        </w:tc>
      </w:tr>
    </w:tbl>
    <w:p w14:paraId="083A331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0DCDEA2" w14:textId="77777777" w:rsidTr="000D7BE6">
        <w:tc>
          <w:tcPr>
            <w:tcW w:w="5000" w:type="pct"/>
            <w:shd w:val="clear" w:color="auto" w:fill="auto"/>
          </w:tcPr>
          <w:p w14:paraId="3BC763E2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6B4F9D1B" w14:textId="65B81500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616190">
              <w:t xml:space="preserve"> describes the basic skills and knowledge required </w:t>
            </w:r>
            <w:r w:rsidR="00616190" w:rsidRPr="00616190">
              <w:t xml:space="preserve">to identify, procure, establish </w:t>
            </w:r>
            <w:r w:rsidR="00616190">
              <w:t>a</w:t>
            </w:r>
            <w:r w:rsidR="00616190" w:rsidRPr="00616190">
              <w:t>nd maintain a hive of Australian native stingless bees (ANSB)</w:t>
            </w:r>
          </w:p>
          <w:p w14:paraId="1B185E0D" w14:textId="77777777" w:rsidR="00A772D9" w:rsidRPr="00856837" w:rsidRDefault="00A772D9" w:rsidP="00616190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012E7E1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455B264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6A94905" w14:textId="77777777" w:rsidR="00A301E0" w:rsidRPr="00F13884" w:rsidRDefault="00D44F05" w:rsidP="00587FDD">
            <w:pPr>
              <w:pStyle w:val="SIText"/>
            </w:pPr>
            <w:r>
              <w:t xml:space="preserve">This unit of competency skill set </w:t>
            </w:r>
            <w:r w:rsidR="00A301E0" w:rsidRPr="00F13884">
              <w:t>provide credit toward</w:t>
            </w:r>
            <w:r w:rsidR="00587FDD">
              <w:t xml:space="preserve"> </w:t>
            </w:r>
            <w:r w:rsidR="00A301E0" w:rsidRPr="006A1D6C">
              <w:t xml:space="preserve">a range of qualifications </w:t>
            </w:r>
            <w:r w:rsidR="00A301E0" w:rsidRPr="00F13884">
              <w:t>from the</w:t>
            </w:r>
            <w:r w:rsidR="00A301E0">
              <w:t xml:space="preserve"> </w:t>
            </w:r>
            <w:r w:rsidR="00587FDD" w:rsidRPr="00D44F05">
              <w:t>AHC, Agriculture, Horticulture and Conservation and Land Management Training Package</w:t>
            </w:r>
            <w:r w:rsidR="00A301E0" w:rsidRPr="00F13884">
              <w:t>.</w:t>
            </w:r>
          </w:p>
          <w:p w14:paraId="0763227B" w14:textId="77777777" w:rsidR="00A301E0" w:rsidRPr="00890663" w:rsidRDefault="00A301E0" w:rsidP="00587FDD">
            <w:pPr>
              <w:pStyle w:val="SITemporarytext"/>
            </w:pPr>
          </w:p>
        </w:tc>
      </w:tr>
      <w:tr w:rsidR="00A301E0" w:rsidRPr="00963A46" w14:paraId="44A0E149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FA8BF34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7BC0F39" w14:textId="77777777" w:rsidR="00A301E0" w:rsidRPr="00A301E0" w:rsidRDefault="00890663" w:rsidP="00D44F05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  <w:r w:rsidR="00D44F05" w:rsidRPr="00A301E0">
              <w:t xml:space="preserve"> </w:t>
            </w:r>
          </w:p>
        </w:tc>
      </w:tr>
      <w:tr w:rsidR="00A772D9" w:rsidRPr="00963A46" w14:paraId="3ADB8BC5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AEF96B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475EB96" w14:textId="7D171F63" w:rsidR="001F28F9" w:rsidRPr="00EB7EB1" w:rsidRDefault="006369BB" w:rsidP="00235BBE">
            <w:pPr>
              <w:pStyle w:val="SIText"/>
              <w:rPr>
                <w:szCs w:val="20"/>
              </w:rPr>
            </w:pPr>
            <w:r w:rsidRPr="006369BB">
              <w:t>AHC</w:t>
            </w:r>
            <w:r w:rsidR="00235BBE">
              <w:t>NRM</w:t>
            </w:r>
            <w:r w:rsidRPr="006369BB">
              <w:t xml:space="preserve">3XX Establish an Australian native </w:t>
            </w:r>
            <w:r w:rsidR="00616190">
              <w:t xml:space="preserve">stingless </w:t>
            </w:r>
            <w:r w:rsidRPr="006369BB">
              <w:t>bee hive</w:t>
            </w:r>
          </w:p>
        </w:tc>
      </w:tr>
      <w:tr w:rsidR="005C7EA8" w:rsidRPr="00963A46" w14:paraId="1E3BB93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38DD9D6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43EAB558" w14:textId="1FA0054C" w:rsidR="0016138C" w:rsidRPr="00616190" w:rsidRDefault="006A1D6C" w:rsidP="00616190">
            <w:pPr>
              <w:pStyle w:val="SIText"/>
            </w:pPr>
            <w:r>
              <w:t xml:space="preserve">This skill set is for </w:t>
            </w:r>
            <w:r w:rsidR="00616190">
              <w:t>individuals seeking to expand their skills and knowledge in bee husbandry with Australian native bees.</w:t>
            </w:r>
          </w:p>
        </w:tc>
      </w:tr>
      <w:tr w:rsidR="00DB557A" w:rsidRPr="00963A46" w14:paraId="76D30F4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43CB743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01F963B" w14:textId="0563030A" w:rsidR="00DB557A" w:rsidRPr="00EB7EB1" w:rsidRDefault="00616190" w:rsidP="00616190">
            <w:pPr>
              <w:pStyle w:val="SIText"/>
              <w:rPr>
                <w:b/>
              </w:rPr>
            </w:pPr>
            <w:r w:rsidRPr="00616190">
              <w:t>Th</w:t>
            </w:r>
            <w:r>
              <w:t>is</w:t>
            </w:r>
            <w:r w:rsidRPr="00616190">
              <w:t xml:space="preserve"> competenc</w:t>
            </w:r>
            <w:r>
              <w:t>y</w:t>
            </w:r>
            <w:r w:rsidRPr="00616190">
              <w:t xml:space="preserve"> from the AHC Agriculture, Horticulture and Conservation and Land Management Training Package meet</w:t>
            </w:r>
            <w:r>
              <w:t>s</w:t>
            </w:r>
            <w:r w:rsidRPr="00616190">
              <w:t xml:space="preserve"> the basic requirement for the maintenance and monitoring of </w:t>
            </w:r>
            <w:r>
              <w:t>Australian native stingless bee</w:t>
            </w:r>
            <w:r w:rsidR="008927BA">
              <w:t>s</w:t>
            </w:r>
            <w:r>
              <w:t>.</w:t>
            </w:r>
          </w:p>
        </w:tc>
      </w:tr>
    </w:tbl>
    <w:p w14:paraId="19FDF954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E2B40" w14:textId="77777777" w:rsidR="003633EB" w:rsidRDefault="003633EB" w:rsidP="00BF3F0A">
      <w:r>
        <w:separator/>
      </w:r>
    </w:p>
    <w:p w14:paraId="77CE29DC" w14:textId="77777777" w:rsidR="003633EB" w:rsidRDefault="003633EB"/>
  </w:endnote>
  <w:endnote w:type="continuationSeparator" w:id="0">
    <w:p w14:paraId="2B4A5445" w14:textId="77777777" w:rsidR="003633EB" w:rsidRDefault="003633EB" w:rsidP="00BF3F0A">
      <w:r>
        <w:continuationSeparator/>
      </w:r>
    </w:p>
    <w:p w14:paraId="5D8F9390" w14:textId="77777777" w:rsidR="003633EB" w:rsidRDefault="00363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7DCE0" w14:textId="77777777" w:rsidR="001D4CE1" w:rsidRDefault="001D4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5D5D7" w14:textId="0431DE7D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1D4CE1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4A95E0B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08983A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D5865" w14:textId="77777777" w:rsidR="001D4CE1" w:rsidRDefault="001D4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326C5" w14:textId="77777777" w:rsidR="003633EB" w:rsidRDefault="003633EB" w:rsidP="00BF3F0A">
      <w:r>
        <w:separator/>
      </w:r>
    </w:p>
    <w:p w14:paraId="7BF307CA" w14:textId="77777777" w:rsidR="003633EB" w:rsidRDefault="003633EB"/>
  </w:footnote>
  <w:footnote w:type="continuationSeparator" w:id="0">
    <w:p w14:paraId="5ACD566A" w14:textId="77777777" w:rsidR="003633EB" w:rsidRDefault="003633EB" w:rsidP="00BF3F0A">
      <w:r>
        <w:continuationSeparator/>
      </w:r>
    </w:p>
    <w:p w14:paraId="127918D9" w14:textId="77777777" w:rsidR="003633EB" w:rsidRDefault="00363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60BE6" w14:textId="77777777" w:rsidR="001D4CE1" w:rsidRDefault="001D4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FB50C" w14:textId="6CA2C819" w:rsidR="009C2650" w:rsidRDefault="001D4CE1">
    <w:sdt>
      <w:sdtPr>
        <w:id w:val="-1680042500"/>
        <w:docPartObj>
          <w:docPartGallery w:val="Watermarks"/>
          <w:docPartUnique/>
        </w:docPartObj>
      </w:sdtPr>
      <w:sdtContent>
        <w:r w:rsidRPr="001D4CE1">
          <w:pict w14:anchorId="08D366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44F05">
      <w:t xml:space="preserve">AHCSS000XX Australian native </w:t>
    </w:r>
    <w:r w:rsidR="00426B2B">
      <w:t>stingless</w:t>
    </w:r>
    <w:r w:rsidR="00D44F05">
      <w:t xml:space="preserve"> bees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6CCF7" w14:textId="77777777" w:rsidR="001D4CE1" w:rsidRDefault="001D4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05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D4CE1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35BBE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633EB"/>
    <w:rsid w:val="0037067D"/>
    <w:rsid w:val="0038735B"/>
    <w:rsid w:val="003916D1"/>
    <w:rsid w:val="003A21F0"/>
    <w:rsid w:val="003A58BA"/>
    <w:rsid w:val="003A5AE7"/>
    <w:rsid w:val="003A7221"/>
    <w:rsid w:val="003B5AFB"/>
    <w:rsid w:val="003C13AE"/>
    <w:rsid w:val="003C16B1"/>
    <w:rsid w:val="003C44F0"/>
    <w:rsid w:val="003D2E73"/>
    <w:rsid w:val="003E7BBE"/>
    <w:rsid w:val="003F6C02"/>
    <w:rsid w:val="004127E3"/>
    <w:rsid w:val="00426B2B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87FDD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16190"/>
    <w:rsid w:val="00620E8E"/>
    <w:rsid w:val="00633CFE"/>
    <w:rsid w:val="00634FCA"/>
    <w:rsid w:val="006369BB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2000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27BA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4F05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9ECC82"/>
  <w15:docId w15:val="{D238763C-8491-47E6-BD42-191493F7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877F7562BB4AB77141072D77E311" ma:contentTypeVersion="" ma:contentTypeDescription="Create a new document." ma:contentTypeScope="" ma:versionID="19c93f43b2cbf89a6b4044703ba270a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30904-CFD3-4E0E-9DC8-2C959904F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C1BD4A-BE90-4F08-88C5-715E0515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Inci Sapmazturk</cp:lastModifiedBy>
  <cp:revision>6</cp:revision>
  <cp:lastPrinted>2016-05-27T05:21:00Z</cp:lastPrinted>
  <dcterms:created xsi:type="dcterms:W3CDTF">2018-01-10T21:30:00Z</dcterms:created>
  <dcterms:modified xsi:type="dcterms:W3CDTF">2018-02-22T06:00:00Z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0x010100C9F3877F7562BB4AB77141072D77E311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