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31B6E8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38976BF" w14:textId="77777777" w:rsidTr="00146EEC">
        <w:tc>
          <w:tcPr>
            <w:tcW w:w="2689" w:type="dxa"/>
          </w:tcPr>
          <w:p w14:paraId="0542D72C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7045743F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6F1E0EB5" w14:textId="77777777" w:rsidTr="00146EEC">
        <w:tc>
          <w:tcPr>
            <w:tcW w:w="2689" w:type="dxa"/>
          </w:tcPr>
          <w:p w14:paraId="3B9D398E" w14:textId="382D6781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73251B">
              <w:t xml:space="preserve"> </w:t>
            </w:r>
            <w:r w:rsidR="00337E82" w:rsidRPr="000754EC">
              <w:t>1</w:t>
            </w:r>
          </w:p>
        </w:tc>
        <w:tc>
          <w:tcPr>
            <w:tcW w:w="6939" w:type="dxa"/>
          </w:tcPr>
          <w:p w14:paraId="19B5D0F5" w14:textId="336E3E47" w:rsidR="00F1480E" w:rsidRPr="000754EC" w:rsidRDefault="0073251B" w:rsidP="000754EC">
            <w:pPr>
              <w:pStyle w:val="SIText"/>
            </w:pPr>
            <w:r w:rsidRPr="0073251B">
              <w:t>This version released with Agriculture, Horticulture and Conservation and Land Management Training Package Version 3.0.</w:t>
            </w:r>
          </w:p>
        </w:tc>
      </w:tr>
    </w:tbl>
    <w:p w14:paraId="6F272F6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A1B4F9D" w14:textId="77777777" w:rsidTr="00674D62">
        <w:trPr>
          <w:tblHeader/>
        </w:trPr>
        <w:tc>
          <w:tcPr>
            <w:tcW w:w="1396" w:type="pct"/>
            <w:shd w:val="clear" w:color="auto" w:fill="auto"/>
          </w:tcPr>
          <w:p w14:paraId="4D53B4ED" w14:textId="7BF6BD42" w:rsidR="00F1480E" w:rsidRPr="000754EC" w:rsidRDefault="0073251B" w:rsidP="00026262">
            <w:pPr>
              <w:pStyle w:val="SIUNITCODE"/>
            </w:pPr>
            <w:r w:rsidRPr="0073251B">
              <w:t>AHC</w:t>
            </w:r>
            <w:r w:rsidR="00026262">
              <w:t>NRM</w:t>
            </w:r>
            <w:r w:rsidRPr="0073251B">
              <w:t>3XX</w:t>
            </w:r>
          </w:p>
        </w:tc>
        <w:tc>
          <w:tcPr>
            <w:tcW w:w="3604" w:type="pct"/>
            <w:shd w:val="clear" w:color="auto" w:fill="auto"/>
          </w:tcPr>
          <w:p w14:paraId="1F50CED4" w14:textId="2C873912" w:rsidR="00F1480E" w:rsidRPr="000754EC" w:rsidRDefault="0073251B" w:rsidP="00584C37">
            <w:pPr>
              <w:pStyle w:val="SIUnittitle"/>
            </w:pPr>
            <w:r w:rsidRPr="0073251B">
              <w:t xml:space="preserve">Establish an Australian native </w:t>
            </w:r>
            <w:r>
              <w:t xml:space="preserve">stingless </w:t>
            </w:r>
            <w:r w:rsidRPr="0073251B">
              <w:t xml:space="preserve">bee </w:t>
            </w:r>
            <w:r w:rsidR="00584C37">
              <w:t>colony</w:t>
            </w:r>
          </w:p>
        </w:tc>
      </w:tr>
      <w:tr w:rsidR="00F1480E" w:rsidRPr="00963A46" w14:paraId="3B81C0A9" w14:textId="77777777" w:rsidTr="00674D62">
        <w:tc>
          <w:tcPr>
            <w:tcW w:w="1396" w:type="pct"/>
            <w:shd w:val="clear" w:color="auto" w:fill="auto"/>
          </w:tcPr>
          <w:p w14:paraId="04CA2782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A5A683D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595DC6F9" w14:textId="5AA51FCF" w:rsidR="00F1480E" w:rsidRPr="00DE3C86" w:rsidRDefault="00F1480E" w:rsidP="00DE3C86">
            <w:pPr>
              <w:pStyle w:val="SIText"/>
            </w:pPr>
            <w:r w:rsidRPr="00DE3C86">
              <w:t>This unit of competency describes the</w:t>
            </w:r>
            <w:bookmarkStart w:id="0" w:name="_GoBack"/>
            <w:bookmarkEnd w:id="0"/>
            <w:r w:rsidRPr="00DE3C86">
              <w:t xml:space="preserve"> skills and knowledge required to </w:t>
            </w:r>
            <w:r w:rsidR="00A315BF">
              <w:t xml:space="preserve">identify, </w:t>
            </w:r>
            <w:r w:rsidR="00AB1219">
              <w:t>p</w:t>
            </w:r>
            <w:r w:rsidR="00A315BF">
              <w:t xml:space="preserve">rocure, </w:t>
            </w:r>
            <w:r w:rsidR="00AB1219">
              <w:t xml:space="preserve">establish </w:t>
            </w:r>
            <w:r w:rsidR="00A315BF">
              <w:t xml:space="preserve">and maintain </w:t>
            </w:r>
            <w:r w:rsidR="00AB1219">
              <w:t xml:space="preserve">a </w:t>
            </w:r>
            <w:r w:rsidR="005608F6">
              <w:t xml:space="preserve">colony </w:t>
            </w:r>
            <w:r w:rsidR="00AB1219">
              <w:t>of Australian native stingless bees (AN</w:t>
            </w:r>
            <w:r w:rsidR="00A315BF">
              <w:t>S</w:t>
            </w:r>
            <w:r w:rsidR="00AB1219">
              <w:t>B)</w:t>
            </w:r>
            <w:r w:rsidR="00A315BF">
              <w:t xml:space="preserve"> suitable for establishing in a specific location for a defined purpose.</w:t>
            </w:r>
            <w:r w:rsidR="00AB1219">
              <w:t xml:space="preserve"> </w:t>
            </w:r>
          </w:p>
          <w:p w14:paraId="7DA71DFD" w14:textId="77777777" w:rsidR="00916CD7" w:rsidRPr="00DE3C86" w:rsidRDefault="00916CD7" w:rsidP="00DE3C86">
            <w:pPr>
              <w:pStyle w:val="SIText"/>
            </w:pPr>
          </w:p>
          <w:p w14:paraId="0F366375" w14:textId="1EE5ABBF" w:rsidR="00DE3C86" w:rsidRPr="00DE3C86" w:rsidRDefault="00DE3C86" w:rsidP="00DE3C86">
            <w:pPr>
              <w:pStyle w:val="SIText"/>
            </w:pPr>
            <w:r w:rsidRPr="00DE3C86">
              <w:t xml:space="preserve">The unit applies to </w:t>
            </w:r>
            <w:r w:rsidR="00AB1219">
              <w:t>individuals</w:t>
            </w:r>
            <w:r w:rsidRPr="00DE3C86">
              <w:t xml:space="preserve"> who take responsibility for their own work and for the quality of the work of others. They use discretion and judgement in the selection, allocation and use of available resources.</w:t>
            </w:r>
          </w:p>
          <w:p w14:paraId="34922C63" w14:textId="77777777" w:rsidR="00DE3C86" w:rsidRPr="00DE3C86" w:rsidRDefault="00DE3C86" w:rsidP="00DE3C86">
            <w:pPr>
              <w:pStyle w:val="SIText"/>
            </w:pPr>
          </w:p>
          <w:p w14:paraId="66BDA43C" w14:textId="77777777" w:rsidR="00373436" w:rsidRPr="00DE3C86" w:rsidRDefault="00373436" w:rsidP="00DE3C86">
            <w:pPr>
              <w:pStyle w:val="SIText"/>
            </w:pPr>
            <w:r w:rsidRPr="00DE3C86">
              <w:t>No occupational licensing, legislative or certification requirements apply to</w:t>
            </w:r>
            <w:r w:rsidR="00DE3C86" w:rsidRPr="00DE3C86">
              <w:t xml:space="preserve"> </w:t>
            </w:r>
            <w:r w:rsidRPr="00DE3C86">
              <w:t>this un</w:t>
            </w:r>
            <w:r w:rsidR="00070F66" w:rsidRPr="00DE3C86">
              <w:t>it at the time of publication.</w:t>
            </w:r>
          </w:p>
          <w:p w14:paraId="14527C93" w14:textId="77777777" w:rsidR="00373436" w:rsidRPr="00DE3C86" w:rsidRDefault="00373436" w:rsidP="00DE3C86">
            <w:pPr>
              <w:pStyle w:val="SIText"/>
            </w:pPr>
          </w:p>
        </w:tc>
      </w:tr>
      <w:tr w:rsidR="00F1480E" w:rsidRPr="00963A46" w14:paraId="48CAE551" w14:textId="77777777" w:rsidTr="00674D62">
        <w:tc>
          <w:tcPr>
            <w:tcW w:w="1396" w:type="pct"/>
            <w:shd w:val="clear" w:color="auto" w:fill="auto"/>
          </w:tcPr>
          <w:p w14:paraId="7BC8E224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64987B9B" w14:textId="77777777" w:rsidR="00F1480E" w:rsidRPr="000754EC" w:rsidRDefault="00F1480E" w:rsidP="00070F66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2AD997CE" w14:textId="77777777" w:rsidTr="00674D62">
        <w:tc>
          <w:tcPr>
            <w:tcW w:w="1396" w:type="pct"/>
            <w:shd w:val="clear" w:color="auto" w:fill="auto"/>
          </w:tcPr>
          <w:p w14:paraId="2ACC1F81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73E171D9" w14:textId="77777777" w:rsidR="00F1480E" w:rsidRPr="000754EC" w:rsidRDefault="00070F66" w:rsidP="000754EC">
            <w:pPr>
              <w:pStyle w:val="SIText"/>
            </w:pPr>
            <w:r w:rsidRPr="00070F66">
              <w:t>Beekeeping (BEK)</w:t>
            </w:r>
          </w:p>
        </w:tc>
      </w:tr>
    </w:tbl>
    <w:p w14:paraId="78A18AF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1BCAE33" w14:textId="77777777" w:rsidTr="00674D6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685DB485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6DE33D89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4DF74E4" w14:textId="77777777" w:rsidTr="00674D6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7E73B70F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3842C72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F1480E" w:rsidRPr="00963A46" w14:paraId="50B07291" w14:textId="77777777" w:rsidTr="00674D62">
        <w:trPr>
          <w:cantSplit/>
        </w:trPr>
        <w:tc>
          <w:tcPr>
            <w:tcW w:w="1396" w:type="pct"/>
            <w:shd w:val="clear" w:color="auto" w:fill="auto"/>
          </w:tcPr>
          <w:p w14:paraId="3B94387A" w14:textId="33FF3005" w:rsidR="00F1480E" w:rsidRPr="000754EC" w:rsidRDefault="00F1480E">
            <w:pPr>
              <w:pStyle w:val="SIText"/>
            </w:pPr>
            <w:r w:rsidRPr="000754EC">
              <w:t>1</w:t>
            </w:r>
            <w:r w:rsidR="008908DE" w:rsidRPr="000754EC">
              <w:t>.</w:t>
            </w:r>
            <w:r w:rsidRPr="000754EC">
              <w:t xml:space="preserve"> </w:t>
            </w:r>
            <w:r w:rsidR="00A6188B">
              <w:t>R</w:t>
            </w:r>
            <w:r w:rsidR="007B70FD">
              <w:t xml:space="preserve">ecognise common </w:t>
            </w:r>
            <w:r w:rsidR="00A315BF">
              <w:t xml:space="preserve">Australian </w:t>
            </w:r>
            <w:r w:rsidR="007B70FD">
              <w:t>native</w:t>
            </w:r>
            <w:r w:rsidR="00A315BF">
              <w:t xml:space="preserve"> stingless</w:t>
            </w:r>
            <w:r w:rsidR="007B70FD">
              <w:t xml:space="preserve"> bees </w:t>
            </w:r>
            <w:r w:rsidR="00A315BF">
              <w:t xml:space="preserve">suitable for </w:t>
            </w:r>
            <w:r w:rsidR="00D27F87">
              <w:t>domestication</w:t>
            </w:r>
          </w:p>
        </w:tc>
        <w:tc>
          <w:tcPr>
            <w:tcW w:w="3604" w:type="pct"/>
            <w:shd w:val="clear" w:color="auto" w:fill="auto"/>
          </w:tcPr>
          <w:p w14:paraId="40477EA8" w14:textId="0255A1B9" w:rsidR="00F1480E" w:rsidRPr="000754EC" w:rsidRDefault="00F1480E" w:rsidP="000754EC">
            <w:pPr>
              <w:pStyle w:val="SIText"/>
            </w:pPr>
            <w:r w:rsidRPr="008908DE">
              <w:t xml:space="preserve">1.1 </w:t>
            </w:r>
            <w:r w:rsidR="00D27F87">
              <w:t xml:space="preserve">Recognise </w:t>
            </w:r>
            <w:r w:rsidR="00CF2403">
              <w:t xml:space="preserve">common </w:t>
            </w:r>
            <w:r w:rsidR="00AB1219">
              <w:t xml:space="preserve">Australian </w:t>
            </w:r>
            <w:r w:rsidR="00CF2403">
              <w:t xml:space="preserve">native </w:t>
            </w:r>
            <w:r w:rsidR="00A315BF">
              <w:t xml:space="preserve">bees </w:t>
            </w:r>
            <w:r w:rsidR="00CF2403">
              <w:t>and their nesting habits</w:t>
            </w:r>
            <w:r w:rsidR="00A315BF">
              <w:t xml:space="preserve"> </w:t>
            </w:r>
          </w:p>
          <w:p w14:paraId="3C8613FD" w14:textId="2625CF4C" w:rsidR="00DB6C98" w:rsidRDefault="00F1480E" w:rsidP="000754EC">
            <w:pPr>
              <w:pStyle w:val="SIText"/>
            </w:pPr>
            <w:r w:rsidRPr="008908DE">
              <w:t xml:space="preserve">1.2 </w:t>
            </w:r>
            <w:r w:rsidR="00D27F87">
              <w:t>R</w:t>
            </w:r>
            <w:r w:rsidR="00B70C47">
              <w:t xml:space="preserve">ecognise </w:t>
            </w:r>
            <w:r w:rsidR="00DB6C98">
              <w:t xml:space="preserve">common </w:t>
            </w:r>
            <w:r w:rsidR="00A315BF">
              <w:t>Australian native stingless bee (ANSB) s</w:t>
            </w:r>
            <w:r w:rsidR="00DB6C98">
              <w:t xml:space="preserve">pecies suitable for </w:t>
            </w:r>
            <w:r w:rsidR="002C1EDE">
              <w:t>domesticati</w:t>
            </w:r>
            <w:r w:rsidR="004C7D1B">
              <w:t xml:space="preserve">on </w:t>
            </w:r>
            <w:r w:rsidR="00B70C47">
              <w:t xml:space="preserve">for a </w:t>
            </w:r>
            <w:r w:rsidR="00A315BF">
              <w:t>specified location</w:t>
            </w:r>
          </w:p>
          <w:p w14:paraId="3C73948F" w14:textId="138E6955" w:rsidR="00F1480E" w:rsidRDefault="00F1480E" w:rsidP="00DB6C98">
            <w:pPr>
              <w:pStyle w:val="SIText"/>
            </w:pPr>
            <w:r w:rsidRPr="008908DE">
              <w:t xml:space="preserve">1.3 </w:t>
            </w:r>
            <w:r w:rsidR="008D5A2E">
              <w:t>S</w:t>
            </w:r>
            <w:r w:rsidR="00537823" w:rsidRPr="00537823">
              <w:t xml:space="preserve">elect a species of ANSB </w:t>
            </w:r>
            <w:r w:rsidR="00537823">
              <w:t>and i</w:t>
            </w:r>
            <w:r w:rsidR="00DB6C98">
              <w:t>dentify the en</w:t>
            </w:r>
            <w:r w:rsidR="00537823">
              <w:t>vironmental conditions required</w:t>
            </w:r>
          </w:p>
          <w:p w14:paraId="5D3B8D81" w14:textId="596BA9BC" w:rsidR="00DB6C98" w:rsidRPr="000754EC" w:rsidRDefault="00DB6C98" w:rsidP="00537823">
            <w:pPr>
              <w:pStyle w:val="SIText"/>
            </w:pPr>
            <w:r>
              <w:t xml:space="preserve">1.4 </w:t>
            </w:r>
            <w:r w:rsidR="00537823">
              <w:t>P</w:t>
            </w:r>
            <w:r>
              <w:t xml:space="preserve">repare a </w:t>
            </w:r>
            <w:r w:rsidR="00746C98">
              <w:t xml:space="preserve">basic </w:t>
            </w:r>
            <w:r w:rsidR="0095118E">
              <w:t xml:space="preserve">management </w:t>
            </w:r>
            <w:r>
              <w:t xml:space="preserve">strategy for establishing and maintaining </w:t>
            </w:r>
            <w:r w:rsidR="00D27F87" w:rsidRPr="00537823">
              <w:t>ANSB</w:t>
            </w:r>
            <w:r w:rsidR="00A315BF">
              <w:t xml:space="preserve"> for a defined purpose</w:t>
            </w:r>
          </w:p>
        </w:tc>
      </w:tr>
      <w:tr w:rsidR="007B70FD" w:rsidRPr="00963A46" w14:paraId="1DBCA552" w14:textId="77777777" w:rsidTr="00674D62">
        <w:trPr>
          <w:cantSplit/>
        </w:trPr>
        <w:tc>
          <w:tcPr>
            <w:tcW w:w="1396" w:type="pct"/>
            <w:shd w:val="clear" w:color="auto" w:fill="auto"/>
          </w:tcPr>
          <w:p w14:paraId="1C280350" w14:textId="65BA0A2A" w:rsidR="007B70FD" w:rsidRPr="007B70FD" w:rsidRDefault="007B70FD">
            <w:pPr>
              <w:pStyle w:val="SIText"/>
            </w:pPr>
            <w:r>
              <w:t>2</w:t>
            </w:r>
            <w:r w:rsidRPr="007B70FD">
              <w:t xml:space="preserve">. </w:t>
            </w:r>
            <w:r w:rsidR="00E95406">
              <w:t>Prepare</w:t>
            </w:r>
            <w:r w:rsidR="00E95406" w:rsidRPr="007B70FD">
              <w:t xml:space="preserve"> </w:t>
            </w:r>
            <w:r w:rsidRPr="007B70FD">
              <w:t xml:space="preserve">a </w:t>
            </w:r>
            <w:r w:rsidR="00E95406">
              <w:t>structure</w:t>
            </w:r>
            <w:r w:rsidR="00E95406" w:rsidRPr="007B70FD">
              <w:t xml:space="preserve"> </w:t>
            </w:r>
            <w:r w:rsidR="00E95406">
              <w:t>to house a</w:t>
            </w:r>
            <w:r w:rsidR="00642D4A">
              <w:t>n ANSB</w:t>
            </w:r>
            <w:r w:rsidR="00E95406">
              <w:t xml:space="preserve"> colony</w:t>
            </w:r>
          </w:p>
        </w:tc>
        <w:tc>
          <w:tcPr>
            <w:tcW w:w="3604" w:type="pct"/>
            <w:shd w:val="clear" w:color="auto" w:fill="auto"/>
          </w:tcPr>
          <w:p w14:paraId="4613D759" w14:textId="0040374B" w:rsidR="007B70FD" w:rsidRPr="007B70FD" w:rsidRDefault="007B70FD" w:rsidP="007B70FD">
            <w:pPr>
              <w:pStyle w:val="SIText"/>
            </w:pPr>
            <w:r>
              <w:t>2</w:t>
            </w:r>
            <w:r w:rsidRPr="007B70FD">
              <w:t xml:space="preserve">.1 </w:t>
            </w:r>
            <w:r w:rsidR="00070F66">
              <w:t xml:space="preserve">Identify </w:t>
            </w:r>
            <w:r w:rsidR="00DE3C86">
              <w:t xml:space="preserve">type </w:t>
            </w:r>
            <w:r w:rsidR="00DE3C86" w:rsidRPr="00DE3C86">
              <w:t xml:space="preserve">of </w:t>
            </w:r>
            <w:r w:rsidR="00E95406">
              <w:t>structure</w:t>
            </w:r>
            <w:r w:rsidR="00E95406" w:rsidRPr="00DE3C86">
              <w:t xml:space="preserve"> </w:t>
            </w:r>
            <w:r w:rsidR="00E95406">
              <w:t xml:space="preserve">required </w:t>
            </w:r>
            <w:r w:rsidR="00642D4A">
              <w:t xml:space="preserve">to house </w:t>
            </w:r>
            <w:r w:rsidR="00E95406">
              <w:t xml:space="preserve">the ANSB colony </w:t>
            </w:r>
            <w:r w:rsidR="00DE3C86">
              <w:t xml:space="preserve">and acquire components according to </w:t>
            </w:r>
            <w:r w:rsidR="00E95406">
              <w:t xml:space="preserve">design and </w:t>
            </w:r>
            <w:r w:rsidR="00DE3C86">
              <w:t>workplace procedures</w:t>
            </w:r>
          </w:p>
          <w:p w14:paraId="02394F85" w14:textId="77777777" w:rsidR="00DE3C86" w:rsidRPr="00DE3C86" w:rsidRDefault="00070F66" w:rsidP="00DE3C86">
            <w:pPr>
              <w:pStyle w:val="SIText"/>
            </w:pPr>
            <w:r>
              <w:t>2.2</w:t>
            </w:r>
            <w:r w:rsidR="00DE3C86">
              <w:t xml:space="preserve"> </w:t>
            </w:r>
            <w:r w:rsidR="00DE3C86" w:rsidRPr="00DE3C86">
              <w:t>Identify work health and safety hazards and risks</w:t>
            </w:r>
            <w:r w:rsidR="00DE3C86">
              <w:t xml:space="preserve"> and apply appropriate controls according to workplace health and safety procedures</w:t>
            </w:r>
          </w:p>
          <w:p w14:paraId="6BAC6127" w14:textId="77777777" w:rsidR="00DE3C86" w:rsidRDefault="00DE3C86" w:rsidP="00DE3C86">
            <w:pPr>
              <w:pStyle w:val="SIText"/>
            </w:pPr>
            <w:r>
              <w:t>2.3</w:t>
            </w:r>
            <w:r w:rsidRPr="00DE3C86">
              <w:t xml:space="preserve"> Select, ensure serviceability and use personal protective equipment </w:t>
            </w:r>
          </w:p>
          <w:p w14:paraId="4F180C15" w14:textId="48E2715E" w:rsidR="00DE3C86" w:rsidRDefault="007B70FD" w:rsidP="00DE3C86">
            <w:pPr>
              <w:pStyle w:val="SIText"/>
            </w:pPr>
            <w:r>
              <w:t>2</w:t>
            </w:r>
            <w:r w:rsidR="00070F66">
              <w:t>.</w:t>
            </w:r>
            <w:r w:rsidR="00DE3C86">
              <w:t>4</w:t>
            </w:r>
            <w:r w:rsidR="00070F66">
              <w:t xml:space="preserve"> </w:t>
            </w:r>
            <w:r w:rsidR="00DE3C86" w:rsidRPr="00722795">
              <w:t xml:space="preserve">Select tools and equipment required </w:t>
            </w:r>
            <w:r w:rsidR="00D46435">
              <w:t xml:space="preserve">for </w:t>
            </w:r>
            <w:r w:rsidR="00B273CD">
              <w:t>to assemble the planned structure</w:t>
            </w:r>
            <w:r w:rsidR="00D46435">
              <w:t xml:space="preserve"> according to workplace procedures</w:t>
            </w:r>
          </w:p>
          <w:p w14:paraId="68945639" w14:textId="2DD48CDC" w:rsidR="00070F66" w:rsidRPr="007B70FD" w:rsidRDefault="00DE3C86">
            <w:pPr>
              <w:pStyle w:val="SIText"/>
            </w:pPr>
            <w:r>
              <w:t xml:space="preserve">2.5 </w:t>
            </w:r>
            <w:r w:rsidR="00070F66">
              <w:t xml:space="preserve">Assemble </w:t>
            </w:r>
            <w:r w:rsidR="00E95406">
              <w:t xml:space="preserve">components </w:t>
            </w:r>
            <w:r w:rsidR="00642D4A">
              <w:t>to house</w:t>
            </w:r>
            <w:r w:rsidR="00E95406">
              <w:t xml:space="preserve"> </w:t>
            </w:r>
            <w:r w:rsidR="00642D4A">
              <w:t>ANSB</w:t>
            </w:r>
            <w:r w:rsidR="00E95406">
              <w:t xml:space="preserve"> </w:t>
            </w:r>
            <w:r w:rsidR="00070F66">
              <w:t>according to design</w:t>
            </w:r>
          </w:p>
        </w:tc>
      </w:tr>
      <w:tr w:rsidR="00F1480E" w:rsidRPr="00963A46" w14:paraId="3532BEE2" w14:textId="77777777" w:rsidTr="00674D62">
        <w:trPr>
          <w:cantSplit/>
        </w:trPr>
        <w:tc>
          <w:tcPr>
            <w:tcW w:w="1396" w:type="pct"/>
            <w:shd w:val="clear" w:color="auto" w:fill="auto"/>
          </w:tcPr>
          <w:p w14:paraId="691F01BE" w14:textId="22078F8B" w:rsidR="00F1480E" w:rsidRPr="000754EC" w:rsidRDefault="00537823">
            <w:pPr>
              <w:pStyle w:val="SIText"/>
            </w:pPr>
            <w:r>
              <w:t>3</w:t>
            </w:r>
            <w:r w:rsidR="008908DE" w:rsidRPr="000754EC">
              <w:t>.</w:t>
            </w:r>
            <w:r w:rsidR="00F1480E" w:rsidRPr="000754EC">
              <w:t xml:space="preserve"> </w:t>
            </w:r>
            <w:r w:rsidR="007B70FD">
              <w:t>Establish a</w:t>
            </w:r>
            <w:r w:rsidR="00642D4A">
              <w:t>n ANSB</w:t>
            </w:r>
            <w:r w:rsidR="007B70FD">
              <w:t xml:space="preserve"> colony</w:t>
            </w:r>
          </w:p>
        </w:tc>
        <w:tc>
          <w:tcPr>
            <w:tcW w:w="3604" w:type="pct"/>
            <w:shd w:val="clear" w:color="auto" w:fill="auto"/>
          </w:tcPr>
          <w:p w14:paraId="6592D6C0" w14:textId="0124167B" w:rsidR="00F1480E" w:rsidRPr="000754EC" w:rsidRDefault="007B70FD" w:rsidP="000754EC">
            <w:pPr>
              <w:pStyle w:val="SIText"/>
            </w:pPr>
            <w:r>
              <w:t>3</w:t>
            </w:r>
            <w:r w:rsidR="00F1480E" w:rsidRPr="008908DE">
              <w:t xml:space="preserve">.1 </w:t>
            </w:r>
            <w:r w:rsidR="00B70C47">
              <w:t>Procure</w:t>
            </w:r>
            <w:r w:rsidR="00070F66">
              <w:t xml:space="preserve"> a population of native bees and prepare to establish a new colony</w:t>
            </w:r>
            <w:r w:rsidR="00E22EE6">
              <w:t xml:space="preserve"> according to workplace procedures and legislative requirements</w:t>
            </w:r>
          </w:p>
          <w:p w14:paraId="4D455FD6" w14:textId="171A7A27" w:rsidR="00077AAF" w:rsidRDefault="007B70FD" w:rsidP="00077AAF">
            <w:pPr>
              <w:pStyle w:val="SIText"/>
            </w:pPr>
            <w:r>
              <w:t>3</w:t>
            </w:r>
            <w:r w:rsidR="00F1480E" w:rsidRPr="008908DE">
              <w:t xml:space="preserve">.2 </w:t>
            </w:r>
            <w:r w:rsidR="00403C10">
              <w:t>Identify and select a</w:t>
            </w:r>
            <w:r w:rsidR="00070F66">
              <w:t xml:space="preserve"> </w:t>
            </w:r>
            <w:r w:rsidR="00403C10">
              <w:t xml:space="preserve">preferred </w:t>
            </w:r>
            <w:r w:rsidR="00070F66">
              <w:t xml:space="preserve">method </w:t>
            </w:r>
            <w:r w:rsidR="00DB6C98">
              <w:t>for</w:t>
            </w:r>
            <w:r w:rsidR="00070F66">
              <w:t xml:space="preserve"> establish</w:t>
            </w:r>
            <w:r w:rsidR="00DB6C98">
              <w:t>ing colony</w:t>
            </w:r>
            <w:r w:rsidR="00DE3C86">
              <w:t xml:space="preserve"> </w:t>
            </w:r>
          </w:p>
          <w:p w14:paraId="797A77A5" w14:textId="66296294" w:rsidR="00F1480E" w:rsidRDefault="007B70FD" w:rsidP="00077AAF">
            <w:pPr>
              <w:pStyle w:val="SIText"/>
            </w:pPr>
            <w:r>
              <w:t>3</w:t>
            </w:r>
            <w:r w:rsidR="00F1480E" w:rsidRPr="008908DE">
              <w:t xml:space="preserve">.3 </w:t>
            </w:r>
            <w:r w:rsidR="00077AAF">
              <w:t xml:space="preserve">Prepare </w:t>
            </w:r>
            <w:r w:rsidR="00077AAF" w:rsidRPr="00077AAF">
              <w:t xml:space="preserve">bee </w:t>
            </w:r>
            <w:r w:rsidR="00E95406">
              <w:t>structure</w:t>
            </w:r>
            <w:r w:rsidR="00E95406" w:rsidRPr="00077AAF">
              <w:t xml:space="preserve"> </w:t>
            </w:r>
            <w:r w:rsidR="00077AAF">
              <w:t xml:space="preserve">to receive the </w:t>
            </w:r>
            <w:r w:rsidR="00077AAF" w:rsidRPr="00077AAF">
              <w:t>native bee colony</w:t>
            </w:r>
          </w:p>
          <w:p w14:paraId="6A4CEC26" w14:textId="5CB7B862" w:rsidR="00403C10" w:rsidRDefault="00403C10" w:rsidP="00077AAF">
            <w:pPr>
              <w:pStyle w:val="SIText"/>
            </w:pPr>
            <w:r>
              <w:t>3.</w:t>
            </w:r>
            <w:r w:rsidR="00F6356B">
              <w:t>4</w:t>
            </w:r>
            <w:r>
              <w:t xml:space="preserve"> Perform manipulations required to establish the bee colony according to selected method</w:t>
            </w:r>
          </w:p>
          <w:p w14:paraId="26371A4B" w14:textId="39D3D922" w:rsidR="00642D4A" w:rsidRDefault="00403C10">
            <w:pPr>
              <w:pStyle w:val="SIText"/>
            </w:pPr>
            <w:r>
              <w:t>3.</w:t>
            </w:r>
            <w:r w:rsidR="00F6356B">
              <w:t>5</w:t>
            </w:r>
            <w:r>
              <w:t xml:space="preserve"> Transfer the </w:t>
            </w:r>
            <w:r w:rsidR="00E95406">
              <w:t xml:space="preserve">colony </w:t>
            </w:r>
            <w:r>
              <w:t>to a</w:t>
            </w:r>
            <w:r w:rsidR="00DB6C98">
              <w:t xml:space="preserve"> location and position suitable </w:t>
            </w:r>
            <w:r w:rsidR="00077AAF">
              <w:t xml:space="preserve">to </w:t>
            </w:r>
            <w:r w:rsidR="00DB6C98">
              <w:t xml:space="preserve">native </w:t>
            </w:r>
            <w:r w:rsidR="00077AAF">
              <w:t>bee species</w:t>
            </w:r>
            <w:r w:rsidR="008E518F">
              <w:t xml:space="preserve">, </w:t>
            </w:r>
            <w:r w:rsidR="00E95406">
              <w:t xml:space="preserve">colony </w:t>
            </w:r>
            <w:r w:rsidR="00077AAF">
              <w:t xml:space="preserve">management </w:t>
            </w:r>
            <w:r w:rsidR="00DB6C98">
              <w:t>strategy</w:t>
            </w:r>
            <w:r w:rsidR="008E518F">
              <w:t xml:space="preserve"> and biosecurity procedures</w:t>
            </w:r>
          </w:p>
          <w:p w14:paraId="0BD994EB" w14:textId="61A807AB" w:rsidR="00077AAF" w:rsidRPr="000754EC" w:rsidRDefault="00077AAF">
            <w:pPr>
              <w:pStyle w:val="SIText"/>
            </w:pPr>
            <w:r>
              <w:t>3.</w:t>
            </w:r>
            <w:r w:rsidR="00F6356B">
              <w:t>6</w:t>
            </w:r>
            <w:r>
              <w:t xml:space="preserve"> Monitor native bee colony </w:t>
            </w:r>
            <w:r w:rsidR="00403C10">
              <w:t>for desired development and take remedial action to rectify development problems</w:t>
            </w:r>
          </w:p>
        </w:tc>
      </w:tr>
      <w:tr w:rsidR="007B70FD" w:rsidRPr="00963A46" w14:paraId="35385CB2" w14:textId="77777777" w:rsidTr="00674D62">
        <w:trPr>
          <w:cantSplit/>
        </w:trPr>
        <w:tc>
          <w:tcPr>
            <w:tcW w:w="1396" w:type="pct"/>
            <w:shd w:val="clear" w:color="auto" w:fill="auto"/>
          </w:tcPr>
          <w:p w14:paraId="76D1B0D3" w14:textId="6EE1505B" w:rsidR="007B70FD" w:rsidRPr="008908DE" w:rsidRDefault="007B70FD">
            <w:pPr>
              <w:pStyle w:val="SIText"/>
            </w:pPr>
            <w:r>
              <w:t xml:space="preserve">4. Monitor </w:t>
            </w:r>
            <w:r w:rsidR="00723BFC">
              <w:t xml:space="preserve">and maintain </w:t>
            </w:r>
            <w:r>
              <w:t xml:space="preserve">the health of </w:t>
            </w:r>
            <w:r w:rsidR="00642D4A">
              <w:t>ANSB's</w:t>
            </w:r>
          </w:p>
        </w:tc>
        <w:tc>
          <w:tcPr>
            <w:tcW w:w="3604" w:type="pct"/>
            <w:shd w:val="clear" w:color="auto" w:fill="auto"/>
          </w:tcPr>
          <w:p w14:paraId="65798EDA" w14:textId="5AC58336" w:rsidR="007B70FD" w:rsidRDefault="007B70FD" w:rsidP="000754EC">
            <w:pPr>
              <w:pStyle w:val="SIText"/>
            </w:pPr>
            <w:r>
              <w:t xml:space="preserve">4.1 </w:t>
            </w:r>
            <w:r w:rsidR="00077AAF">
              <w:t>Identify</w:t>
            </w:r>
            <w:r w:rsidR="00DB6C98">
              <w:t xml:space="preserve"> and recognise</w:t>
            </w:r>
            <w:r w:rsidR="00077AAF">
              <w:t xml:space="preserve"> common native bee pests, diseases and disorders</w:t>
            </w:r>
          </w:p>
          <w:p w14:paraId="664789F4" w14:textId="01D36E9D" w:rsidR="00077AAF" w:rsidRDefault="00077AAF" w:rsidP="00CF2403">
            <w:pPr>
              <w:pStyle w:val="SIText"/>
            </w:pPr>
            <w:r>
              <w:t xml:space="preserve">4.2 Inspect native bee colony for pests, diseases and disorders and take remedial action according to </w:t>
            </w:r>
            <w:r w:rsidR="00C70D72">
              <w:t>workplace</w:t>
            </w:r>
            <w:r w:rsidR="00C70D72" w:rsidRPr="00C70D72">
              <w:t xml:space="preserve"> </w:t>
            </w:r>
            <w:r w:rsidR="00C70D72">
              <w:t>biosecurity procedures</w:t>
            </w:r>
          </w:p>
          <w:p w14:paraId="39EF87C5" w14:textId="116994C6" w:rsidR="00DB6C98" w:rsidRPr="008908DE" w:rsidRDefault="00DB6C98" w:rsidP="00DB6C98">
            <w:pPr>
              <w:pStyle w:val="SIText"/>
            </w:pPr>
            <w:r>
              <w:t>4.3 Monitor environmental conditions and maintain optimal condition according to workplace procedures and management strategy</w:t>
            </w:r>
          </w:p>
        </w:tc>
      </w:tr>
      <w:tr w:rsidR="00DE3C86" w:rsidRPr="00963A46" w14:paraId="2B933A87" w14:textId="77777777" w:rsidTr="00674D62">
        <w:trPr>
          <w:cantSplit/>
        </w:trPr>
        <w:tc>
          <w:tcPr>
            <w:tcW w:w="1396" w:type="pct"/>
            <w:shd w:val="clear" w:color="auto" w:fill="auto"/>
          </w:tcPr>
          <w:p w14:paraId="4E48E11F" w14:textId="2747269F" w:rsidR="00DE3C86" w:rsidRDefault="009D60DD">
            <w:pPr>
              <w:pStyle w:val="SIText"/>
            </w:pPr>
            <w:r>
              <w:lastRenderedPageBreak/>
              <w:t xml:space="preserve">5. Manipulate </w:t>
            </w:r>
            <w:r w:rsidR="00642D4A">
              <w:t xml:space="preserve">ANSB colony </w:t>
            </w:r>
            <w:r>
              <w:t xml:space="preserve">to achieve strategic outcomes </w:t>
            </w:r>
          </w:p>
        </w:tc>
        <w:tc>
          <w:tcPr>
            <w:tcW w:w="3604" w:type="pct"/>
            <w:shd w:val="clear" w:color="auto" w:fill="auto"/>
          </w:tcPr>
          <w:p w14:paraId="66E754DF" w14:textId="6FA17455" w:rsidR="0095118E" w:rsidRDefault="009D60DD" w:rsidP="0095118E">
            <w:pPr>
              <w:pStyle w:val="SIText"/>
            </w:pPr>
            <w:r>
              <w:t xml:space="preserve">5.1 Confirm </w:t>
            </w:r>
            <w:r w:rsidR="0095118E">
              <w:t xml:space="preserve">purpose and outcomes for </w:t>
            </w:r>
            <w:r w:rsidR="00642D4A">
              <w:t xml:space="preserve">ANSB colony </w:t>
            </w:r>
            <w:r w:rsidR="0095118E">
              <w:t>against management strategy</w:t>
            </w:r>
          </w:p>
          <w:p w14:paraId="36B15C95" w14:textId="1FF8D82B" w:rsidR="0095118E" w:rsidRDefault="0095118E" w:rsidP="0095118E">
            <w:pPr>
              <w:pStyle w:val="SIText"/>
            </w:pPr>
            <w:r>
              <w:t xml:space="preserve">5.2 Manipulate and manage </w:t>
            </w:r>
            <w:r w:rsidR="00642D4A">
              <w:t xml:space="preserve">colony </w:t>
            </w:r>
            <w:r>
              <w:t>to achieve purpose and outcome of management strategy</w:t>
            </w:r>
          </w:p>
          <w:p w14:paraId="5CF12E8A" w14:textId="6200444E" w:rsidR="00DE3C86" w:rsidRDefault="0095118E" w:rsidP="0095118E">
            <w:pPr>
              <w:pStyle w:val="SIText"/>
            </w:pPr>
            <w:r>
              <w:t>5.3 Review outcomes of manipulations to assess achievement of management strategy</w:t>
            </w:r>
          </w:p>
        </w:tc>
      </w:tr>
    </w:tbl>
    <w:p w14:paraId="1030DE76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5C3B165" w14:textId="77777777" w:rsidTr="00674D62">
        <w:trPr>
          <w:tblHeader/>
        </w:trPr>
        <w:tc>
          <w:tcPr>
            <w:tcW w:w="5000" w:type="pct"/>
            <w:gridSpan w:val="2"/>
          </w:tcPr>
          <w:p w14:paraId="3DD3075F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63CE8B52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6A79E8B0" w14:textId="77777777" w:rsidTr="00674D62">
        <w:trPr>
          <w:tblHeader/>
        </w:trPr>
        <w:tc>
          <w:tcPr>
            <w:tcW w:w="1396" w:type="pct"/>
          </w:tcPr>
          <w:p w14:paraId="3F7912AF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22CE96BF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4B4EFB" w:rsidRPr="00336FCA" w:rsidDel="00423CB2" w14:paraId="269245B9" w14:textId="77777777" w:rsidTr="00674D62">
        <w:tc>
          <w:tcPr>
            <w:tcW w:w="1396" w:type="pct"/>
          </w:tcPr>
          <w:p w14:paraId="75CA7B02" w14:textId="548999DB" w:rsidR="004B4EFB" w:rsidRPr="00757678" w:rsidRDefault="004B4EFB" w:rsidP="00260B65">
            <w:pPr>
              <w:pStyle w:val="SIText"/>
            </w:pPr>
            <w:r w:rsidRPr="00757678">
              <w:t xml:space="preserve">Reading </w:t>
            </w:r>
          </w:p>
        </w:tc>
        <w:tc>
          <w:tcPr>
            <w:tcW w:w="3604" w:type="pct"/>
          </w:tcPr>
          <w:p w14:paraId="73DDFF26" w14:textId="4A099D26" w:rsidR="004B4EFB" w:rsidRDefault="00E50D26" w:rsidP="004B4EFB">
            <w:pPr>
              <w:pStyle w:val="SIBulletList1"/>
            </w:pPr>
            <w:r>
              <w:t>I</w:t>
            </w:r>
            <w:r w:rsidR="004B4EFB">
              <w:t xml:space="preserve">nterpret designs and plans suitable for </w:t>
            </w:r>
            <w:r w:rsidR="00E22EE6">
              <w:t xml:space="preserve">housing </w:t>
            </w:r>
            <w:r w:rsidR="004B4EFB" w:rsidRPr="004B4EFB">
              <w:t>Australian native stingless bee</w:t>
            </w:r>
            <w:r w:rsidR="004B4EFB">
              <w:t xml:space="preserve"> (ANSB) colonies</w:t>
            </w:r>
          </w:p>
        </w:tc>
      </w:tr>
      <w:tr w:rsidR="00F1480E" w:rsidRPr="00336FCA" w:rsidDel="00423CB2" w14:paraId="67C1C77C" w14:textId="77777777" w:rsidTr="00674D62">
        <w:tc>
          <w:tcPr>
            <w:tcW w:w="1396" w:type="pct"/>
          </w:tcPr>
          <w:p w14:paraId="61E096D4" w14:textId="0585E1B0" w:rsidR="00F1480E" w:rsidRPr="00757678" w:rsidRDefault="00746C98" w:rsidP="00260B65">
            <w:pPr>
              <w:pStyle w:val="SIText"/>
            </w:pPr>
            <w:r w:rsidRPr="00757678">
              <w:t>Writing</w:t>
            </w:r>
          </w:p>
        </w:tc>
        <w:tc>
          <w:tcPr>
            <w:tcW w:w="3604" w:type="pct"/>
          </w:tcPr>
          <w:p w14:paraId="0EBC4578" w14:textId="036F648B" w:rsidR="00F1480E" w:rsidRPr="000754EC" w:rsidRDefault="00746C98" w:rsidP="00C17319">
            <w:pPr>
              <w:pStyle w:val="SIBulletList1"/>
            </w:pPr>
            <w:r>
              <w:t>Document</w:t>
            </w:r>
            <w:r w:rsidRPr="00746C98">
              <w:t xml:space="preserve"> </w:t>
            </w:r>
            <w:r w:rsidR="004B4EFB">
              <w:t xml:space="preserve">a </w:t>
            </w:r>
            <w:r>
              <w:t xml:space="preserve">basic management strategy for an </w:t>
            </w:r>
            <w:r w:rsidR="004B4EFB">
              <w:t xml:space="preserve">ANSB colony using appropriate </w:t>
            </w:r>
            <w:r w:rsidR="00C17319">
              <w:t>terminology and required format</w:t>
            </w:r>
          </w:p>
        </w:tc>
      </w:tr>
      <w:tr w:rsidR="00F1480E" w:rsidRPr="00336FCA" w:rsidDel="00423CB2" w14:paraId="153CA4ED" w14:textId="77777777" w:rsidTr="00674D62">
        <w:tc>
          <w:tcPr>
            <w:tcW w:w="1396" w:type="pct"/>
          </w:tcPr>
          <w:p w14:paraId="100ED769" w14:textId="2D00D760" w:rsidR="00F1480E" w:rsidRPr="00260B65" w:rsidRDefault="004B4EFB" w:rsidP="00260B65">
            <w:pPr>
              <w:pStyle w:val="SIText"/>
            </w:pPr>
            <w:r w:rsidRPr="00260B65">
              <w:t>Numeracy</w:t>
            </w:r>
          </w:p>
        </w:tc>
        <w:tc>
          <w:tcPr>
            <w:tcW w:w="3604" w:type="pct"/>
          </w:tcPr>
          <w:p w14:paraId="285D1007" w14:textId="5CCE45EF" w:rsidR="00F1480E" w:rsidRPr="000754EC" w:rsidRDefault="00C17319" w:rsidP="00260B65">
            <w:pPr>
              <w:pStyle w:val="SIBulletList1"/>
              <w:rPr>
                <w:rFonts w:eastAsia="Calibri"/>
              </w:rPr>
            </w:pPr>
            <w:r>
              <w:t>M</w:t>
            </w:r>
            <w:r w:rsidR="004B4EFB" w:rsidRPr="004B4EFB">
              <w:t>easure</w:t>
            </w:r>
            <w:r>
              <w:t>s</w:t>
            </w:r>
            <w:r w:rsidR="004B4EFB" w:rsidRPr="004B4EFB">
              <w:t xml:space="preserve"> and </w:t>
            </w:r>
            <w:r w:rsidR="004B4EFB">
              <w:t>perform calculations for</w:t>
            </w:r>
            <w:r w:rsidR="004B4EFB" w:rsidRPr="004B4EFB">
              <w:t xml:space="preserve"> layout and construction</w:t>
            </w:r>
            <w:r w:rsidR="004B4EFB">
              <w:t xml:space="preserve"> requirements of ANSB structures according to proposed design</w:t>
            </w:r>
          </w:p>
        </w:tc>
      </w:tr>
      <w:tr w:rsidR="00E22EE6" w:rsidRPr="00336FCA" w:rsidDel="00423CB2" w14:paraId="5615423D" w14:textId="77777777" w:rsidTr="00674D62">
        <w:tc>
          <w:tcPr>
            <w:tcW w:w="1396" w:type="pct"/>
          </w:tcPr>
          <w:p w14:paraId="0921573B" w14:textId="089B105B" w:rsidR="00E22EE6" w:rsidRPr="00260B65" w:rsidRDefault="00E22EE6" w:rsidP="004B4EFB">
            <w:pPr>
              <w:pStyle w:val="SIText"/>
            </w:pPr>
            <w:r>
              <w:t>Navigates the world of work</w:t>
            </w:r>
          </w:p>
        </w:tc>
        <w:tc>
          <w:tcPr>
            <w:tcW w:w="3604" w:type="pct"/>
          </w:tcPr>
          <w:p w14:paraId="5F1C271C" w14:textId="705DD476" w:rsidR="00E22EE6" w:rsidRPr="004B4EFB" w:rsidRDefault="00E22EE6" w:rsidP="00C17319">
            <w:pPr>
              <w:pStyle w:val="SIBulletList1"/>
            </w:pPr>
            <w:r>
              <w:t>Follow workplace procedures and complies with health and safety requirements when setting up colony and maintaining an ANSB colony</w:t>
            </w:r>
          </w:p>
        </w:tc>
      </w:tr>
      <w:tr w:rsidR="00F1480E" w:rsidRPr="00336FCA" w:rsidDel="00423CB2" w14:paraId="09229DCF" w14:textId="77777777" w:rsidTr="00674D62">
        <w:tc>
          <w:tcPr>
            <w:tcW w:w="1396" w:type="pct"/>
          </w:tcPr>
          <w:p w14:paraId="528FDD68" w14:textId="77B1AA12" w:rsidR="00F1480E" w:rsidRPr="00260B65" w:rsidRDefault="004B4EFB" w:rsidP="00260B65">
            <w:pPr>
              <w:pStyle w:val="SIText"/>
            </w:pPr>
            <w:r w:rsidRPr="00260B65">
              <w:t>Get the work done</w:t>
            </w:r>
          </w:p>
        </w:tc>
        <w:tc>
          <w:tcPr>
            <w:tcW w:w="3604" w:type="pct"/>
          </w:tcPr>
          <w:p w14:paraId="5E111CC8" w14:textId="5AACAF9F" w:rsidR="00F1480E" w:rsidRPr="00757678" w:rsidRDefault="004B4EFB" w:rsidP="00260B65">
            <w:pPr>
              <w:pStyle w:val="SIBulletList1"/>
              <w:rPr>
                <w:rFonts w:eastAsia="Calibri"/>
              </w:rPr>
            </w:pPr>
            <w:r w:rsidRPr="004B4EFB">
              <w:t>Take responsibility for planning, sequencing and prioritising tasks and workload for efficiency and effective outcomes</w:t>
            </w:r>
            <w:r>
              <w:t xml:space="preserve"> while working with ANSB's</w:t>
            </w:r>
          </w:p>
          <w:p w14:paraId="192A5C46" w14:textId="2B6B48E9" w:rsidR="004B4EFB" w:rsidRPr="000754EC" w:rsidRDefault="004B4EFB" w:rsidP="00C17319">
            <w:pPr>
              <w:pStyle w:val="SIBulletList1"/>
              <w:rPr>
                <w:rFonts w:eastAsia="Calibri"/>
              </w:rPr>
            </w:pPr>
            <w:r w:rsidRPr="004B4EFB">
              <w:t xml:space="preserve">Make decisions and implement standard procedures for </w:t>
            </w:r>
            <w:r>
              <w:t>monitoring and maintaining ANSB colonies</w:t>
            </w:r>
          </w:p>
        </w:tc>
      </w:tr>
    </w:tbl>
    <w:p w14:paraId="100CC068" w14:textId="518A0CF5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6E7BED5F" w14:textId="77777777" w:rsidTr="00F33FF2">
        <w:tc>
          <w:tcPr>
            <w:tcW w:w="5000" w:type="pct"/>
            <w:gridSpan w:val="4"/>
          </w:tcPr>
          <w:p w14:paraId="617F5F67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27640AC1" w14:textId="77777777" w:rsidTr="00F33FF2">
        <w:tc>
          <w:tcPr>
            <w:tcW w:w="1028" w:type="pct"/>
          </w:tcPr>
          <w:p w14:paraId="234E587D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0FA57A5F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5A544283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6D8877AD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44674D23" w14:textId="77777777" w:rsidTr="00F33FF2">
        <w:tc>
          <w:tcPr>
            <w:tcW w:w="1028" w:type="pct"/>
          </w:tcPr>
          <w:p w14:paraId="43FD5EF6" w14:textId="50EE2817" w:rsidR="00041E59" w:rsidRPr="000754EC" w:rsidRDefault="00DE2DED" w:rsidP="00026262">
            <w:pPr>
              <w:pStyle w:val="SIText"/>
            </w:pPr>
            <w:r w:rsidRPr="00DE2DED">
              <w:t>AHC</w:t>
            </w:r>
            <w:r w:rsidR="00026262">
              <w:t>NRM</w:t>
            </w:r>
            <w:r w:rsidRPr="00DE2DED">
              <w:t>3XX</w:t>
            </w:r>
            <w:r>
              <w:t xml:space="preserve"> </w:t>
            </w:r>
            <w:r w:rsidRPr="00DE2DED">
              <w:t xml:space="preserve">Establish an Australian native stingless bee </w:t>
            </w:r>
            <w:r w:rsidR="00584C37">
              <w:t>colony</w:t>
            </w:r>
          </w:p>
        </w:tc>
        <w:tc>
          <w:tcPr>
            <w:tcW w:w="1105" w:type="pct"/>
          </w:tcPr>
          <w:p w14:paraId="6A30DCD4" w14:textId="3479E1BC" w:rsidR="00041E59" w:rsidRPr="000754EC" w:rsidRDefault="00C672A6" w:rsidP="000754EC">
            <w:pPr>
              <w:pStyle w:val="SIText"/>
            </w:pPr>
            <w:r>
              <w:t>Not applicable</w:t>
            </w:r>
          </w:p>
        </w:tc>
        <w:tc>
          <w:tcPr>
            <w:tcW w:w="1251" w:type="pct"/>
          </w:tcPr>
          <w:p w14:paraId="6F94AC92" w14:textId="5045EB9D" w:rsidR="00041E59" w:rsidRPr="000754EC" w:rsidRDefault="00C672A6" w:rsidP="000754EC">
            <w:pPr>
              <w:pStyle w:val="SIText"/>
            </w:pPr>
            <w:r>
              <w:t>New Unit</w:t>
            </w:r>
          </w:p>
        </w:tc>
        <w:tc>
          <w:tcPr>
            <w:tcW w:w="1616" w:type="pct"/>
          </w:tcPr>
          <w:p w14:paraId="7F74F1A5" w14:textId="7DFCFAD9" w:rsidR="00916CD7" w:rsidRPr="000754EC" w:rsidRDefault="00916CD7" w:rsidP="000754EC">
            <w:pPr>
              <w:pStyle w:val="SIText"/>
            </w:pPr>
            <w:r>
              <w:t>No equivalent unit</w:t>
            </w:r>
          </w:p>
        </w:tc>
      </w:tr>
    </w:tbl>
    <w:p w14:paraId="4A071DD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6FF3BE24" w14:textId="77777777" w:rsidTr="0073251B">
        <w:trPr>
          <w:trHeight w:val="783"/>
        </w:trPr>
        <w:tc>
          <w:tcPr>
            <w:tcW w:w="1396" w:type="pct"/>
            <w:shd w:val="clear" w:color="auto" w:fill="auto"/>
          </w:tcPr>
          <w:p w14:paraId="0E10B10D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0AF4E4A1" w14:textId="4022C952" w:rsidR="00F1480E" w:rsidRPr="000754EC" w:rsidRDefault="00C672A6" w:rsidP="00E40225">
            <w:pPr>
              <w:pStyle w:val="SIText"/>
            </w:pPr>
            <w:r w:rsidRPr="00C672A6">
              <w:t xml:space="preserve">Companion Volumes, including Implementation Guides, are available at </w:t>
            </w:r>
            <w:proofErr w:type="spellStart"/>
            <w:r w:rsidRPr="00C672A6">
              <w:t>VETNet</w:t>
            </w:r>
            <w:proofErr w:type="spellEnd"/>
            <w:r w:rsidRPr="00C672A6">
              <w:t>: https://vetnet.education.gov.au/Pages/TrainingDocs.aspx?q=c6399549-9c62-4a5e-bf1a-524b2322cf72</w:t>
            </w:r>
          </w:p>
        </w:tc>
      </w:tr>
    </w:tbl>
    <w:p w14:paraId="74D25A1E" w14:textId="77777777" w:rsidR="00F1480E" w:rsidRDefault="00F1480E" w:rsidP="005F771F">
      <w:pPr>
        <w:pStyle w:val="SIText"/>
      </w:pPr>
    </w:p>
    <w:p w14:paraId="44D83898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7D463F46" w14:textId="77777777" w:rsidTr="00674D62">
        <w:trPr>
          <w:tblHeader/>
        </w:trPr>
        <w:tc>
          <w:tcPr>
            <w:tcW w:w="1478" w:type="pct"/>
            <w:shd w:val="clear" w:color="auto" w:fill="auto"/>
          </w:tcPr>
          <w:p w14:paraId="35FFF743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7BD893A" w14:textId="589EB932" w:rsidR="00556C4C" w:rsidRPr="000754EC" w:rsidRDefault="00556C4C" w:rsidP="00026262">
            <w:pPr>
              <w:pStyle w:val="SIUnittitle"/>
            </w:pPr>
            <w:r w:rsidRPr="00F56827">
              <w:t xml:space="preserve">Assessment requirements for </w:t>
            </w:r>
            <w:r w:rsidR="00026262">
              <w:t>AHCNRM</w:t>
            </w:r>
            <w:r w:rsidR="00584C37" w:rsidRPr="00DE2DED">
              <w:t>3XX</w:t>
            </w:r>
            <w:r w:rsidR="00584C37" w:rsidRPr="00584C37">
              <w:t xml:space="preserve"> Establish an Australian native stingless bee colony</w:t>
            </w:r>
          </w:p>
        </w:tc>
      </w:tr>
      <w:tr w:rsidR="00556C4C" w:rsidRPr="00A55106" w14:paraId="25CF7C17" w14:textId="77777777" w:rsidTr="00674D62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0AF64C08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754092E1" w14:textId="77777777" w:rsidTr="00674D62">
        <w:tc>
          <w:tcPr>
            <w:tcW w:w="5000" w:type="pct"/>
            <w:gridSpan w:val="2"/>
            <w:shd w:val="clear" w:color="auto" w:fill="auto"/>
          </w:tcPr>
          <w:p w14:paraId="0145AD98" w14:textId="6F0A7484" w:rsidR="007A300D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</w:t>
            </w:r>
            <w:r w:rsidR="00A6188B">
              <w:t xml:space="preserve"> </w:t>
            </w:r>
            <w:r w:rsidR="007A300D" w:rsidRPr="000754EC">
              <w:t xml:space="preserve">There must be evidence that the individual has </w:t>
            </w:r>
            <w:r w:rsidR="002662F6">
              <w:t xml:space="preserve">on at least one occasion established an Australian native bee </w:t>
            </w:r>
            <w:r w:rsidR="008E518F">
              <w:t xml:space="preserve">colony </w:t>
            </w:r>
            <w:r w:rsidR="002662F6">
              <w:t>including</w:t>
            </w:r>
            <w:r w:rsidR="007A300D" w:rsidRPr="000754EC">
              <w:t>:</w:t>
            </w:r>
          </w:p>
          <w:p w14:paraId="49F18128" w14:textId="5C83EBE8" w:rsidR="00556C4C" w:rsidRPr="00537823" w:rsidRDefault="00A6188B" w:rsidP="00537823">
            <w:pPr>
              <w:pStyle w:val="SIBulletList1"/>
            </w:pPr>
            <w:r>
              <w:rPr>
                <w:rFonts w:eastAsia="Calibri"/>
              </w:rPr>
              <w:t xml:space="preserve">recognised </w:t>
            </w:r>
            <w:r w:rsidR="002662F6">
              <w:rPr>
                <w:rFonts w:eastAsia="Calibri"/>
              </w:rPr>
              <w:t xml:space="preserve">and selected appropriate Australian native stingless bees for domestication and </w:t>
            </w:r>
            <w:r w:rsidR="00537823">
              <w:rPr>
                <w:rFonts w:eastAsia="Calibri"/>
              </w:rPr>
              <w:t xml:space="preserve">prepared a strategy for managing the </w:t>
            </w:r>
            <w:r w:rsidR="008E518F">
              <w:rPr>
                <w:rFonts w:eastAsia="Calibri"/>
              </w:rPr>
              <w:t xml:space="preserve">colony </w:t>
            </w:r>
            <w:r w:rsidR="00537823">
              <w:rPr>
                <w:rFonts w:eastAsia="Calibri"/>
              </w:rPr>
              <w:t>for a defined purpose</w:t>
            </w:r>
          </w:p>
          <w:p w14:paraId="4578EFED" w14:textId="5B082756" w:rsidR="003F007A" w:rsidRDefault="003F007A" w:rsidP="00537823">
            <w:pPr>
              <w:pStyle w:val="SIBulletList1"/>
            </w:pPr>
            <w:r>
              <w:t>identified a suitable structure to house an ANSB colony and acquired components</w:t>
            </w:r>
          </w:p>
          <w:p w14:paraId="51E75743" w14:textId="7D2E1272" w:rsidR="00537823" w:rsidRDefault="00537823" w:rsidP="00537823">
            <w:pPr>
              <w:pStyle w:val="SIBulletList1"/>
            </w:pPr>
            <w:r>
              <w:t xml:space="preserve">used tools and equipment to </w:t>
            </w:r>
            <w:r w:rsidR="003F007A">
              <w:t xml:space="preserve">safely </w:t>
            </w:r>
            <w:r>
              <w:t xml:space="preserve">prepare </w:t>
            </w:r>
            <w:r w:rsidR="00746C98">
              <w:t xml:space="preserve">a </w:t>
            </w:r>
            <w:r w:rsidR="00746C98" w:rsidRPr="00746C98">
              <w:t xml:space="preserve">structure to house </w:t>
            </w:r>
            <w:r>
              <w:t xml:space="preserve">an </w:t>
            </w:r>
            <w:r w:rsidRPr="00537823">
              <w:t>ANSB</w:t>
            </w:r>
            <w:r>
              <w:t xml:space="preserve"> </w:t>
            </w:r>
            <w:r w:rsidR="00746C98">
              <w:t>colony</w:t>
            </w:r>
          </w:p>
          <w:p w14:paraId="60B633B1" w14:textId="6B86969F" w:rsidR="00F6356B" w:rsidRDefault="00F6356B" w:rsidP="00537823">
            <w:pPr>
              <w:pStyle w:val="SIBulletList1"/>
            </w:pPr>
            <w:r>
              <w:t xml:space="preserve">procured a population of </w:t>
            </w:r>
            <w:r w:rsidRPr="00F6356B">
              <w:t>ANSB</w:t>
            </w:r>
            <w:r>
              <w:t xml:space="preserve">s and established </w:t>
            </w:r>
            <w:r w:rsidR="003A4AEE">
              <w:t>and located the</w:t>
            </w:r>
            <w:r>
              <w:t xml:space="preserve"> </w:t>
            </w:r>
            <w:r w:rsidR="008E518F">
              <w:t xml:space="preserve">colony </w:t>
            </w:r>
            <w:r>
              <w:t>in a suitable environment</w:t>
            </w:r>
          </w:p>
          <w:p w14:paraId="59ED85C3" w14:textId="2242C2FF" w:rsidR="00537823" w:rsidRDefault="00F6356B" w:rsidP="00F6356B">
            <w:pPr>
              <w:pStyle w:val="SIBulletList1"/>
            </w:pPr>
            <w:r>
              <w:t xml:space="preserve">monitored the </w:t>
            </w:r>
            <w:r w:rsidR="008E518F">
              <w:t xml:space="preserve">colony </w:t>
            </w:r>
            <w:r>
              <w:t>conditions, pests, diseases and disorders during establishment</w:t>
            </w:r>
            <w:r w:rsidR="008E518F">
              <w:t xml:space="preserve"> according to colony workplace and biosecurity </w:t>
            </w:r>
            <w:r w:rsidR="008E518F" w:rsidRPr="008E518F">
              <w:t>procedures</w:t>
            </w:r>
          </w:p>
          <w:p w14:paraId="29D897B4" w14:textId="763F7B1D" w:rsidR="00F6356B" w:rsidRPr="000754EC" w:rsidRDefault="00083E21" w:rsidP="00260B65">
            <w:pPr>
              <w:pStyle w:val="SIBulletList1"/>
            </w:pPr>
            <w:proofErr w:type="gramStart"/>
            <w:r>
              <w:t>m</w:t>
            </w:r>
            <w:r w:rsidR="004B4BE9">
              <w:t>onitored</w:t>
            </w:r>
            <w:proofErr w:type="gramEnd"/>
            <w:r w:rsidR="004B4BE9">
              <w:t>, m</w:t>
            </w:r>
            <w:r w:rsidR="00F6356B">
              <w:t xml:space="preserve">anipulated </w:t>
            </w:r>
            <w:r w:rsidR="004B4BE9">
              <w:t xml:space="preserve">and assessed </w:t>
            </w:r>
            <w:r w:rsidR="00F6356B">
              <w:t xml:space="preserve">the </w:t>
            </w:r>
            <w:r w:rsidR="008E518F">
              <w:t xml:space="preserve">colony </w:t>
            </w:r>
            <w:r w:rsidR="004B4BE9">
              <w:t>to</w:t>
            </w:r>
            <w:r w:rsidR="00F6356B">
              <w:t xml:space="preserve"> achieve strategic outcomes</w:t>
            </w:r>
            <w:r w:rsidR="004B4BE9">
              <w:t>.</w:t>
            </w:r>
            <w:r w:rsidR="00F6356B">
              <w:t xml:space="preserve"> </w:t>
            </w:r>
          </w:p>
        </w:tc>
      </w:tr>
    </w:tbl>
    <w:p w14:paraId="494FAE4F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364409D" w14:textId="77777777" w:rsidTr="00674D62">
        <w:trPr>
          <w:tblHeader/>
        </w:trPr>
        <w:tc>
          <w:tcPr>
            <w:tcW w:w="5000" w:type="pct"/>
            <w:shd w:val="clear" w:color="auto" w:fill="auto"/>
          </w:tcPr>
          <w:p w14:paraId="10DEEE2F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6D84E8E" w14:textId="77777777" w:rsidTr="00674D62">
        <w:tc>
          <w:tcPr>
            <w:tcW w:w="5000" w:type="pct"/>
            <w:shd w:val="clear" w:color="auto" w:fill="auto"/>
          </w:tcPr>
          <w:p w14:paraId="480FA213" w14:textId="56A8457E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</w:t>
            </w:r>
            <w:r w:rsidR="00A6188B">
              <w:t xml:space="preserve"> </w:t>
            </w:r>
            <w:r w:rsidRPr="000754EC">
              <w:t>elements and performance criteria of this unit. This includes knowledge of:</w:t>
            </w:r>
          </w:p>
          <w:p w14:paraId="1AC980FB" w14:textId="1FEC581F" w:rsidR="00070F66" w:rsidRDefault="00A315BF" w:rsidP="00A315BF">
            <w:pPr>
              <w:pStyle w:val="SIBulletList1"/>
            </w:pPr>
            <w:r>
              <w:t>t</w:t>
            </w:r>
            <w:r w:rsidRPr="00A315BF">
              <w:t>ypes of Australian native bees</w:t>
            </w:r>
            <w:r>
              <w:t xml:space="preserve"> and their </w:t>
            </w:r>
            <w:r w:rsidR="005F0171">
              <w:t xml:space="preserve">basic biology and </w:t>
            </w:r>
            <w:r>
              <w:t>nesting habits</w:t>
            </w:r>
            <w:r w:rsidR="005F0171">
              <w:t xml:space="preserve"> for a given locality</w:t>
            </w:r>
            <w:r w:rsidR="00687402">
              <w:t xml:space="preserve"> including:</w:t>
            </w:r>
          </w:p>
          <w:p w14:paraId="42C5B3A4" w14:textId="77777777" w:rsidR="00E27AD8" w:rsidRDefault="005F0171" w:rsidP="00A315BF">
            <w:pPr>
              <w:pStyle w:val="SIBulletList2"/>
            </w:pPr>
            <w:r>
              <w:t>stinging</w:t>
            </w:r>
          </w:p>
          <w:p w14:paraId="322A7801" w14:textId="4C698BEB" w:rsidR="00A315BF" w:rsidRPr="00A315BF" w:rsidRDefault="00A315BF" w:rsidP="00A315BF">
            <w:pPr>
              <w:pStyle w:val="SIBulletList2"/>
            </w:pPr>
            <w:r>
              <w:t>s</w:t>
            </w:r>
            <w:r w:rsidRPr="00A315BF">
              <w:t>tingless</w:t>
            </w:r>
          </w:p>
          <w:p w14:paraId="647032B4" w14:textId="77777777" w:rsidR="005F0171" w:rsidRDefault="00A315BF" w:rsidP="00674D62">
            <w:pPr>
              <w:pStyle w:val="SIBulletList2"/>
            </w:pPr>
            <w:r>
              <w:t>s</w:t>
            </w:r>
            <w:r w:rsidRPr="00A315BF">
              <w:t>ocial</w:t>
            </w:r>
          </w:p>
          <w:p w14:paraId="0039CDA6" w14:textId="4493037D" w:rsidR="00A315BF" w:rsidRDefault="00A315BF" w:rsidP="005F0171">
            <w:pPr>
              <w:pStyle w:val="SIBulletList2"/>
            </w:pPr>
            <w:r>
              <w:t>solitary</w:t>
            </w:r>
          </w:p>
          <w:p w14:paraId="605C5511" w14:textId="107EC619" w:rsidR="005F0171" w:rsidRDefault="005F0171" w:rsidP="005F0171">
            <w:pPr>
              <w:pStyle w:val="SIBulletList1"/>
            </w:pPr>
            <w:r>
              <w:t xml:space="preserve">Australian native </w:t>
            </w:r>
            <w:r w:rsidR="00E27AD8">
              <w:t xml:space="preserve">stingless </w:t>
            </w:r>
            <w:r>
              <w:t xml:space="preserve">bees </w:t>
            </w:r>
            <w:r w:rsidR="00B70C47">
              <w:t>(</w:t>
            </w:r>
            <w:r w:rsidR="00B70C47" w:rsidRPr="00B70C47">
              <w:t>ANSB</w:t>
            </w:r>
            <w:r w:rsidR="00B70C47">
              <w:t xml:space="preserve">) </w:t>
            </w:r>
            <w:r w:rsidRPr="005F0171">
              <w:t xml:space="preserve">and their attributes </w:t>
            </w:r>
            <w:r>
              <w:t xml:space="preserve">suitable for "domestication" </w:t>
            </w:r>
            <w:r w:rsidR="00687402">
              <w:t>including:</w:t>
            </w:r>
          </w:p>
          <w:p w14:paraId="48C832A0" w14:textId="593396E0" w:rsidR="005F0171" w:rsidRDefault="005F0171" w:rsidP="005F0171">
            <w:pPr>
              <w:pStyle w:val="SIBulletList2"/>
            </w:pPr>
            <w:r>
              <w:t>colony forming</w:t>
            </w:r>
          </w:p>
          <w:p w14:paraId="7D7A0F78" w14:textId="69ECFF50" w:rsidR="005F0171" w:rsidRDefault="005F0171" w:rsidP="005F0171">
            <w:pPr>
              <w:pStyle w:val="SIBulletList2"/>
            </w:pPr>
            <w:r>
              <w:t>health and safety risks</w:t>
            </w:r>
          </w:p>
          <w:p w14:paraId="441A073D" w14:textId="08D47322" w:rsidR="005F0171" w:rsidRDefault="005F0171" w:rsidP="005F0171">
            <w:pPr>
              <w:pStyle w:val="SIBulletList2"/>
            </w:pPr>
            <w:r>
              <w:t>suitable environmental conditions</w:t>
            </w:r>
          </w:p>
          <w:p w14:paraId="0C414777" w14:textId="77777777" w:rsidR="00E27AD8" w:rsidRDefault="00E27AD8" w:rsidP="00674D62">
            <w:pPr>
              <w:pStyle w:val="SIBulletList2"/>
            </w:pPr>
            <w:r>
              <w:t>role in pollination</w:t>
            </w:r>
          </w:p>
          <w:p w14:paraId="7DC7A55B" w14:textId="227D5570" w:rsidR="005F0171" w:rsidRDefault="005F0171" w:rsidP="00E27AD8">
            <w:pPr>
              <w:pStyle w:val="SIBulletList1"/>
            </w:pPr>
            <w:r>
              <w:t xml:space="preserve">commercial and non-commercial </w:t>
            </w:r>
            <w:r w:rsidR="004C7D1B">
              <w:t>outcomes</w:t>
            </w:r>
            <w:r w:rsidR="00E27AD8">
              <w:t xml:space="preserve"> for keeping </w:t>
            </w:r>
            <w:r w:rsidR="00B70C47" w:rsidRPr="00B70C47">
              <w:t>ANSB</w:t>
            </w:r>
            <w:r>
              <w:t>s</w:t>
            </w:r>
            <w:r w:rsidR="00687402">
              <w:t xml:space="preserve"> including:</w:t>
            </w:r>
          </w:p>
          <w:p w14:paraId="25D8B631" w14:textId="4837AB9F" w:rsidR="005F0171" w:rsidRDefault="005F0171" w:rsidP="005F0171">
            <w:pPr>
              <w:pStyle w:val="SIBulletList2"/>
            </w:pPr>
            <w:r>
              <w:t xml:space="preserve">pollination </w:t>
            </w:r>
            <w:r w:rsidR="00E27AD8">
              <w:t xml:space="preserve">and pollination </w:t>
            </w:r>
            <w:r>
              <w:t>services</w:t>
            </w:r>
          </w:p>
          <w:p w14:paraId="78729357" w14:textId="4D214A35" w:rsidR="005F0171" w:rsidRDefault="005F0171" w:rsidP="005F0171">
            <w:pPr>
              <w:pStyle w:val="SIBulletList2"/>
            </w:pPr>
            <w:r>
              <w:t>honey production</w:t>
            </w:r>
          </w:p>
          <w:p w14:paraId="47DA9C0D" w14:textId="054095B5" w:rsidR="005F0171" w:rsidRDefault="005F0171" w:rsidP="005F0171">
            <w:pPr>
              <w:pStyle w:val="SIBulletList2"/>
            </w:pPr>
            <w:r>
              <w:t>education</w:t>
            </w:r>
          </w:p>
          <w:p w14:paraId="3ACDCE85" w14:textId="2C46607D" w:rsidR="005F0171" w:rsidRDefault="005F0171" w:rsidP="00674D62">
            <w:pPr>
              <w:pStyle w:val="SIBulletList2"/>
            </w:pPr>
            <w:r>
              <w:t>conservation</w:t>
            </w:r>
          </w:p>
          <w:p w14:paraId="4C9BFB5B" w14:textId="1706B424" w:rsidR="00E27AD8" w:rsidRDefault="00E27AD8" w:rsidP="00674D62">
            <w:pPr>
              <w:pStyle w:val="SIBulletList2"/>
            </w:pPr>
            <w:r>
              <w:t>pets</w:t>
            </w:r>
          </w:p>
          <w:p w14:paraId="5951A57C" w14:textId="7DE9E3A2" w:rsidR="005F0171" w:rsidRPr="00070F66" w:rsidRDefault="005F0171" w:rsidP="005F0171">
            <w:pPr>
              <w:pStyle w:val="SIBulletList1"/>
            </w:pPr>
            <w:r>
              <w:t>developing</w:t>
            </w:r>
            <w:r w:rsidR="002662F6">
              <w:t xml:space="preserve">, monitoring and assessing </w:t>
            </w:r>
            <w:r>
              <w:t xml:space="preserve">basic strategies for keeping </w:t>
            </w:r>
            <w:r w:rsidR="00B70C47" w:rsidRPr="00B70C47">
              <w:t>ANSB</w:t>
            </w:r>
            <w:r w:rsidR="00B70C47">
              <w:t>s</w:t>
            </w:r>
          </w:p>
          <w:p w14:paraId="1128C200" w14:textId="39CDAC35" w:rsidR="00E27AD8" w:rsidRDefault="00E27AD8" w:rsidP="000754EC">
            <w:pPr>
              <w:pStyle w:val="SIBulletList1"/>
            </w:pPr>
            <w:r>
              <w:t xml:space="preserve">equipment and resources required for keeping </w:t>
            </w:r>
            <w:r w:rsidR="00B70C47" w:rsidRPr="00B70C47">
              <w:t>ANSB</w:t>
            </w:r>
            <w:r w:rsidR="00B70C47">
              <w:t>s</w:t>
            </w:r>
            <w:r w:rsidR="00687402">
              <w:t xml:space="preserve"> including</w:t>
            </w:r>
            <w:r w:rsidR="002D31C4">
              <w:t xml:space="preserve"> beekeeping tools,</w:t>
            </w:r>
            <w:r w:rsidR="002D31C4" w:rsidRPr="002D31C4">
              <w:t xml:space="preserve"> use and maintenance</w:t>
            </w:r>
          </w:p>
          <w:p w14:paraId="44E4BF1F" w14:textId="28B3491F" w:rsidR="00E27AD8" w:rsidRDefault="002D31C4" w:rsidP="00757678">
            <w:pPr>
              <w:pStyle w:val="SIBulletList1"/>
            </w:pPr>
            <w:r>
              <w:t xml:space="preserve">structures to house Australian native </w:t>
            </w:r>
            <w:r w:rsidR="00A9316E">
              <w:t xml:space="preserve">stingless </w:t>
            </w:r>
            <w:r>
              <w:t>bees</w:t>
            </w:r>
            <w:r w:rsidR="00983505">
              <w:t xml:space="preserve"> including:</w:t>
            </w:r>
          </w:p>
          <w:p w14:paraId="14B0E2F7" w14:textId="2C4A1F15" w:rsidR="00983505" w:rsidRDefault="00983505" w:rsidP="00E27AD8">
            <w:pPr>
              <w:pStyle w:val="SIBulletList2"/>
            </w:pPr>
            <w:r>
              <w:t xml:space="preserve">natural </w:t>
            </w:r>
            <w:r w:rsidR="002D31C4">
              <w:t>habitats</w:t>
            </w:r>
          </w:p>
          <w:p w14:paraId="52D2BB5D" w14:textId="149CE1F7" w:rsidR="00983505" w:rsidRDefault="00983505" w:rsidP="00E27AD8">
            <w:pPr>
              <w:pStyle w:val="SIBulletList2"/>
            </w:pPr>
            <w:r>
              <w:t>hive</w:t>
            </w:r>
            <w:r w:rsidR="00B0353D">
              <w:t>s</w:t>
            </w:r>
            <w:r>
              <w:t xml:space="preserve"> </w:t>
            </w:r>
            <w:r w:rsidR="002D31C4">
              <w:t xml:space="preserve">and hive </w:t>
            </w:r>
            <w:r>
              <w:t>designs</w:t>
            </w:r>
          </w:p>
          <w:p w14:paraId="0239B977" w14:textId="099EB9E1" w:rsidR="00E27AD8" w:rsidRDefault="002662F6">
            <w:pPr>
              <w:pStyle w:val="SIBulletList1"/>
            </w:pPr>
            <w:r>
              <w:t xml:space="preserve">health, </w:t>
            </w:r>
            <w:r w:rsidR="00E27AD8">
              <w:t>hygiene and biosecurity considerations</w:t>
            </w:r>
          </w:p>
          <w:p w14:paraId="553948D4" w14:textId="55F94634" w:rsidR="00B70C47" w:rsidRPr="00B70C47" w:rsidRDefault="00B70C47" w:rsidP="00B70C47">
            <w:pPr>
              <w:pStyle w:val="SIBulletList1"/>
            </w:pPr>
            <w:r>
              <w:t xml:space="preserve">health and safety </w:t>
            </w:r>
            <w:r w:rsidRPr="00B70C47">
              <w:t xml:space="preserve">hazards and risks </w:t>
            </w:r>
            <w:r>
              <w:t>associated with handling and working with ANSB's</w:t>
            </w:r>
            <w:r w:rsidR="00687402">
              <w:t xml:space="preserve"> including:</w:t>
            </w:r>
          </w:p>
          <w:p w14:paraId="513ECFAD" w14:textId="77777777" w:rsidR="00B70C47" w:rsidRDefault="00B70C47" w:rsidP="00674D62">
            <w:pPr>
              <w:pStyle w:val="SIBulletList2"/>
            </w:pPr>
            <w:r w:rsidRPr="00B70C47">
              <w:t>personal protecti</w:t>
            </w:r>
            <w:r>
              <w:t>on</w:t>
            </w:r>
          </w:p>
          <w:p w14:paraId="0557987A" w14:textId="71B1FF3B" w:rsidR="00B70C47" w:rsidRDefault="00B70C47" w:rsidP="00674D62">
            <w:pPr>
              <w:pStyle w:val="SIBulletList2"/>
            </w:pPr>
            <w:r w:rsidRPr="00B70C47">
              <w:t>public safety</w:t>
            </w:r>
          </w:p>
          <w:p w14:paraId="2AB49099" w14:textId="77777777" w:rsidR="00B70C47" w:rsidRDefault="00B70C47" w:rsidP="00B70C47">
            <w:pPr>
              <w:pStyle w:val="SIBulletList2"/>
            </w:pPr>
            <w:r>
              <w:t>lifting and handling</w:t>
            </w:r>
          </w:p>
          <w:p w14:paraId="13E78611" w14:textId="1F259BAD" w:rsidR="00B70C47" w:rsidRPr="00E27AD8" w:rsidRDefault="00B70C47" w:rsidP="00674D62">
            <w:pPr>
              <w:pStyle w:val="SIBulletList2"/>
            </w:pPr>
            <w:r>
              <w:t>safe use of tools</w:t>
            </w:r>
          </w:p>
          <w:p w14:paraId="3F65DB00" w14:textId="570714D4" w:rsidR="00F1480E" w:rsidRPr="00077AAF" w:rsidRDefault="00077AAF" w:rsidP="000754EC">
            <w:pPr>
              <w:pStyle w:val="SIBulletList1"/>
            </w:pPr>
            <w:r>
              <w:rPr>
                <w:rFonts w:eastAsia="Calibri"/>
              </w:rPr>
              <w:t>m</w:t>
            </w:r>
            <w:r w:rsidR="00070F66">
              <w:rPr>
                <w:rFonts w:eastAsia="Calibri"/>
              </w:rPr>
              <w:t xml:space="preserve">ethods </w:t>
            </w:r>
            <w:r w:rsidR="002662F6">
              <w:rPr>
                <w:rFonts w:eastAsia="Calibri"/>
              </w:rPr>
              <w:t xml:space="preserve">used for </w:t>
            </w:r>
            <w:r w:rsidR="008E518F">
              <w:rPr>
                <w:rFonts w:eastAsia="Calibri"/>
              </w:rPr>
              <w:t xml:space="preserve">procuring </w:t>
            </w:r>
            <w:r w:rsidR="002662F6">
              <w:rPr>
                <w:rFonts w:eastAsia="Calibri"/>
              </w:rPr>
              <w:t xml:space="preserve">and establishing </w:t>
            </w:r>
            <w:r w:rsidR="002662F6" w:rsidRPr="002662F6">
              <w:t>ANSB</w:t>
            </w:r>
            <w:r w:rsidR="002662F6">
              <w:t>s</w:t>
            </w:r>
            <w:r w:rsidR="00687402">
              <w:t xml:space="preserve"> including:</w:t>
            </w:r>
          </w:p>
          <w:p w14:paraId="6E6F8B9A" w14:textId="77777777" w:rsidR="00E22EE6" w:rsidRPr="00E22EE6" w:rsidRDefault="00E22EE6" w:rsidP="00E22EE6">
            <w:pPr>
              <w:pStyle w:val="SIBulletList2"/>
            </w:pPr>
            <w:r w:rsidRPr="00E22EE6">
              <w:t>legislative requirements when collecting wild populations</w:t>
            </w:r>
          </w:p>
          <w:p w14:paraId="6489120A" w14:textId="7FC49399" w:rsidR="008E518F" w:rsidRPr="008E518F" w:rsidRDefault="008E518F" w:rsidP="008E518F">
            <w:pPr>
              <w:pStyle w:val="SIBulletList2"/>
            </w:pPr>
            <w:r w:rsidRPr="008E518F">
              <w:t>transfer</w:t>
            </w:r>
            <w:r>
              <w:t xml:space="preserve"> techniques for</w:t>
            </w:r>
            <w:r w:rsidRPr="008E518F">
              <w:t xml:space="preserve"> wild co</w:t>
            </w:r>
            <w:r>
              <w:t>lony</w:t>
            </w:r>
          </w:p>
          <w:p w14:paraId="144BE031" w14:textId="57C69E50" w:rsidR="00184E0C" w:rsidRDefault="00E27AD8" w:rsidP="00184E0C">
            <w:pPr>
              <w:pStyle w:val="SIBulletList2"/>
            </w:pPr>
            <w:r>
              <w:t>b</w:t>
            </w:r>
            <w:r w:rsidR="00077AAF">
              <w:t>udding</w:t>
            </w:r>
          </w:p>
          <w:p w14:paraId="1139217E" w14:textId="4176A719" w:rsidR="00184E0C" w:rsidRDefault="00184E0C" w:rsidP="00184E0C">
            <w:pPr>
              <w:pStyle w:val="SIBulletList2"/>
            </w:pPr>
            <w:r>
              <w:t>splitting</w:t>
            </w:r>
          </w:p>
          <w:p w14:paraId="34DE3B7A" w14:textId="77777777" w:rsidR="00077AAF" w:rsidRDefault="002662F6" w:rsidP="00077AAF">
            <w:pPr>
              <w:pStyle w:val="SIBulletList2"/>
            </w:pPr>
            <w:r>
              <w:t>t</w:t>
            </w:r>
            <w:r w:rsidR="00077AAF">
              <w:t>rapping</w:t>
            </w:r>
          </w:p>
          <w:p w14:paraId="5D884E1F" w14:textId="32891556" w:rsidR="002662F6" w:rsidRDefault="002662F6" w:rsidP="00077AAF">
            <w:pPr>
              <w:pStyle w:val="SIBulletList2"/>
            </w:pPr>
            <w:r>
              <w:t xml:space="preserve">purchasing established </w:t>
            </w:r>
            <w:r w:rsidR="008E518F">
              <w:t>colony</w:t>
            </w:r>
          </w:p>
          <w:p w14:paraId="4C9C92E2" w14:textId="3382F555" w:rsidR="00070F66" w:rsidRDefault="00077AAF" w:rsidP="00077AAF">
            <w:pPr>
              <w:pStyle w:val="SIBulletList1"/>
            </w:pPr>
            <w:r>
              <w:t xml:space="preserve">locating </w:t>
            </w:r>
            <w:r w:rsidR="008E518F">
              <w:t xml:space="preserve">colonies </w:t>
            </w:r>
            <w:r>
              <w:t xml:space="preserve">and establishing native bee </w:t>
            </w:r>
            <w:proofErr w:type="spellStart"/>
            <w:r w:rsidR="00A9316E">
              <w:t>meliponary</w:t>
            </w:r>
            <w:proofErr w:type="spellEnd"/>
            <w:r w:rsidR="00687402">
              <w:t xml:space="preserve"> including:</w:t>
            </w:r>
          </w:p>
          <w:p w14:paraId="3CCED1A7" w14:textId="77777777" w:rsidR="00083E21" w:rsidRPr="00083E21" w:rsidRDefault="00083E21" w:rsidP="00083E21">
            <w:pPr>
              <w:pStyle w:val="SIBulletList2"/>
            </w:pPr>
            <w:r w:rsidRPr="00083E21">
              <w:t>locality/location/region/</w:t>
            </w:r>
          </w:p>
          <w:p w14:paraId="654DD1C7" w14:textId="77777777" w:rsidR="00083E21" w:rsidRPr="00083E21" w:rsidRDefault="00083E21" w:rsidP="00083E21">
            <w:pPr>
              <w:pStyle w:val="SIBulletList2"/>
            </w:pPr>
            <w:r w:rsidRPr="00083E21">
              <w:t>weather and temperature</w:t>
            </w:r>
          </w:p>
          <w:p w14:paraId="75759E86" w14:textId="77777777" w:rsidR="00083E21" w:rsidRPr="00083E21" w:rsidRDefault="00083E21" w:rsidP="00083E21">
            <w:pPr>
              <w:pStyle w:val="SIBulletList2"/>
            </w:pPr>
            <w:r w:rsidRPr="00083E21">
              <w:lastRenderedPageBreak/>
              <w:t>orientation</w:t>
            </w:r>
          </w:p>
          <w:p w14:paraId="3C4F75B6" w14:textId="77777777" w:rsidR="00083E21" w:rsidRPr="00083E21" w:rsidRDefault="00083E21" w:rsidP="00083E21">
            <w:pPr>
              <w:pStyle w:val="SIBulletList2"/>
            </w:pPr>
            <w:r w:rsidRPr="00083E21">
              <w:t>access to food and water</w:t>
            </w:r>
          </w:p>
          <w:p w14:paraId="4F63AAD9" w14:textId="420A9F36" w:rsidR="00083E21" w:rsidRPr="00083E21" w:rsidRDefault="00083E21" w:rsidP="00083E21">
            <w:pPr>
              <w:pStyle w:val="SIBulletList2"/>
            </w:pPr>
            <w:r w:rsidRPr="00083E21">
              <w:t xml:space="preserve">proximity of </w:t>
            </w:r>
            <w:r w:rsidR="008E518F">
              <w:t>colonies</w:t>
            </w:r>
            <w:r w:rsidR="008E518F" w:rsidRPr="00083E21">
              <w:t xml:space="preserve"> </w:t>
            </w:r>
            <w:r w:rsidRPr="00083E21">
              <w:t>to each other and competition</w:t>
            </w:r>
          </w:p>
          <w:p w14:paraId="0CF47C59" w14:textId="6BD3742A" w:rsidR="00184E0C" w:rsidRDefault="00B70C47" w:rsidP="00B70C47">
            <w:pPr>
              <w:pStyle w:val="SIBulletList1"/>
            </w:pPr>
            <w:r>
              <w:t>pests diseases and disorders of Australian native stingless bees and their control</w:t>
            </w:r>
            <w:r w:rsidR="008E518F">
              <w:t xml:space="preserve"> including biosecurity </w:t>
            </w:r>
          </w:p>
          <w:p w14:paraId="7AEB73F0" w14:textId="77777777" w:rsidR="00077AAF" w:rsidRDefault="002662F6" w:rsidP="002662F6">
            <w:pPr>
              <w:pStyle w:val="SIBulletList1"/>
            </w:pPr>
            <w:r>
              <w:t>monitoring procedures and signs of a health or declining population</w:t>
            </w:r>
          </w:p>
          <w:p w14:paraId="0BE83004" w14:textId="77777777" w:rsidR="002662F6" w:rsidRDefault="002662F6" w:rsidP="002662F6">
            <w:pPr>
              <w:pStyle w:val="SIBulletList1"/>
            </w:pPr>
            <w:r w:rsidRPr="002662F6">
              <w:t>ANSB</w:t>
            </w:r>
            <w:r>
              <w:t xml:space="preserve"> manipulation techniques including:</w:t>
            </w:r>
          </w:p>
          <w:p w14:paraId="7CF6ED39" w14:textId="2D7A06CD" w:rsidR="002662F6" w:rsidRDefault="002662F6" w:rsidP="002662F6">
            <w:pPr>
              <w:pStyle w:val="SIBulletList2"/>
            </w:pPr>
            <w:r>
              <w:t>inspections</w:t>
            </w:r>
          </w:p>
          <w:p w14:paraId="58A90667" w14:textId="37318A99" w:rsidR="002662F6" w:rsidRDefault="002662F6" w:rsidP="002662F6">
            <w:pPr>
              <w:pStyle w:val="SIBulletList2"/>
            </w:pPr>
            <w:r>
              <w:t>accessing honey</w:t>
            </w:r>
          </w:p>
          <w:p w14:paraId="2DBBC098" w14:textId="6D9F371D" w:rsidR="002662F6" w:rsidRPr="000754EC" w:rsidRDefault="002662F6" w:rsidP="002662F6">
            <w:pPr>
              <w:pStyle w:val="SIBulletList2"/>
            </w:pPr>
            <w:proofErr w:type="gramStart"/>
            <w:r>
              <w:t>splitting</w:t>
            </w:r>
            <w:proofErr w:type="gramEnd"/>
            <w:r>
              <w:t>.</w:t>
            </w:r>
          </w:p>
        </w:tc>
      </w:tr>
    </w:tbl>
    <w:p w14:paraId="034A4E1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8F676D0" w14:textId="77777777" w:rsidTr="00674D62">
        <w:trPr>
          <w:tblHeader/>
        </w:trPr>
        <w:tc>
          <w:tcPr>
            <w:tcW w:w="5000" w:type="pct"/>
            <w:shd w:val="clear" w:color="auto" w:fill="auto"/>
          </w:tcPr>
          <w:p w14:paraId="54A1A9A8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1F28E772" w14:textId="77777777" w:rsidTr="00674D62">
        <w:tc>
          <w:tcPr>
            <w:tcW w:w="5000" w:type="pct"/>
            <w:shd w:val="clear" w:color="auto" w:fill="auto"/>
          </w:tcPr>
          <w:p w14:paraId="0238DFCF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768831E1" w14:textId="6F381D18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61EE7D5F" w14:textId="6B03901B" w:rsidR="004E6741" w:rsidRPr="000754EC" w:rsidRDefault="0021210E" w:rsidP="000754EC">
            <w:pPr>
              <w:pStyle w:val="SIBulletList2"/>
              <w:rPr>
                <w:rFonts w:eastAsia="Calibri"/>
              </w:rPr>
            </w:pPr>
            <w:r w:rsidRPr="000754EC">
              <w:t xml:space="preserve">skills must be demonstrated in </w:t>
            </w:r>
            <w:r w:rsidR="004E6741" w:rsidRPr="000754EC">
              <w:t xml:space="preserve">a workplace setting or an environment that accurately </w:t>
            </w:r>
            <w:r w:rsidR="0073251B">
              <w:t>represents workplace conditions</w:t>
            </w:r>
          </w:p>
          <w:p w14:paraId="154C9070" w14:textId="77777777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354DD3E2" w14:textId="2C8AB296" w:rsidR="00366805" w:rsidRPr="000754EC" w:rsidRDefault="0073251B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Australian native stingless bee</w:t>
            </w:r>
            <w:r w:rsidR="00A9316E">
              <w:rPr>
                <w:rFonts w:eastAsia="Calibri"/>
              </w:rPr>
              <w:t xml:space="preserve"> colony</w:t>
            </w:r>
          </w:p>
          <w:p w14:paraId="05C64B9D" w14:textId="5FF1E168" w:rsidR="00233143" w:rsidRPr="000754EC" w:rsidRDefault="00366805" w:rsidP="000754EC">
            <w:pPr>
              <w:pStyle w:val="SIBulletList2"/>
              <w:rPr>
                <w:rFonts w:eastAsia="Calibri"/>
              </w:rPr>
            </w:pPr>
            <w:r w:rsidRPr="000754EC">
              <w:t xml:space="preserve">use of </w:t>
            </w:r>
            <w:r w:rsidR="00F83D7C" w:rsidRPr="000754EC">
              <w:t>specific tools</w:t>
            </w:r>
            <w:r w:rsidR="0073251B">
              <w:t xml:space="preserve"> and equipment for assembling and working with Australian native stingless bee </w:t>
            </w:r>
            <w:r w:rsidR="008E518F">
              <w:t>colonies</w:t>
            </w:r>
          </w:p>
          <w:p w14:paraId="234F7697" w14:textId="1E5269D5" w:rsidR="00F83D7C" w:rsidRPr="000754EC" w:rsidRDefault="00366805" w:rsidP="000754EC">
            <w:pPr>
              <w:pStyle w:val="SIBulletList2"/>
              <w:rPr>
                <w:rFonts w:eastAsia="Calibri"/>
              </w:rPr>
            </w:pPr>
            <w:r w:rsidRPr="000754EC">
              <w:t xml:space="preserve">use of </w:t>
            </w:r>
            <w:r w:rsidR="00F83D7C" w:rsidRPr="000754EC">
              <w:t>specific items o</w:t>
            </w:r>
            <w:r w:rsidR="0073251B">
              <w:t>f personal protective equipment</w:t>
            </w:r>
          </w:p>
          <w:p w14:paraId="3A854D4E" w14:textId="77777777" w:rsidR="00F83D7C" w:rsidRPr="000754EC" w:rsidRDefault="00F83D7C" w:rsidP="000754EC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26F389FF" w14:textId="17EFCD40" w:rsidR="00F83D7C" w:rsidRPr="000754EC" w:rsidRDefault="00366805" w:rsidP="000754EC">
            <w:pPr>
              <w:pStyle w:val="SIBulletList2"/>
              <w:rPr>
                <w:rFonts w:eastAsia="Calibri"/>
              </w:rPr>
            </w:pPr>
            <w:r w:rsidRPr="000754EC">
              <w:rPr>
                <w:rFonts w:eastAsia="Calibri"/>
              </w:rPr>
              <w:t xml:space="preserve">use of </w:t>
            </w:r>
            <w:r w:rsidR="00F83D7C" w:rsidRPr="000754EC">
              <w:rPr>
                <w:rFonts w:eastAsia="Calibri"/>
              </w:rPr>
              <w:t>specific workplace documents such as</w:t>
            </w:r>
            <w:r w:rsidR="0073251B">
              <w:rPr>
                <w:rFonts w:eastAsia="Calibri"/>
              </w:rPr>
              <w:t xml:space="preserve"> procedures</w:t>
            </w:r>
          </w:p>
          <w:p w14:paraId="6801BB40" w14:textId="40D468CF" w:rsidR="00F83D7C" w:rsidRPr="000754EC" w:rsidRDefault="00366805" w:rsidP="000754EC">
            <w:pPr>
              <w:pStyle w:val="SIBulletList2"/>
              <w:rPr>
                <w:rFonts w:eastAsia="Calibri"/>
              </w:rPr>
            </w:pPr>
            <w:r w:rsidRPr="000754EC">
              <w:rPr>
                <w:rFonts w:eastAsia="Calibri"/>
              </w:rPr>
              <w:t xml:space="preserve">use of </w:t>
            </w:r>
            <w:r w:rsidR="00F83D7C" w:rsidRPr="000754EC">
              <w:rPr>
                <w:rFonts w:eastAsia="Calibri"/>
              </w:rPr>
              <w:t xml:space="preserve">manufacturer’s instructions for </w:t>
            </w:r>
            <w:r w:rsidR="0073251B">
              <w:rPr>
                <w:rFonts w:eastAsia="Calibri"/>
              </w:rPr>
              <w:t>equipment</w:t>
            </w:r>
            <w:r w:rsidR="008E518F">
              <w:rPr>
                <w:rFonts w:eastAsia="Calibri"/>
              </w:rPr>
              <w:t xml:space="preserve"> and</w:t>
            </w:r>
            <w:r w:rsidR="0073251B">
              <w:rPr>
                <w:rFonts w:eastAsia="Calibri"/>
              </w:rPr>
              <w:t xml:space="preserve"> machinery</w:t>
            </w:r>
            <w:r w:rsidR="008E518F">
              <w:rPr>
                <w:rFonts w:eastAsia="Calibri"/>
              </w:rPr>
              <w:t xml:space="preserve"> to maintain structures to house colonies</w:t>
            </w:r>
          </w:p>
          <w:p w14:paraId="3DA175EE" w14:textId="2FC5B38D" w:rsidR="00F83D7C" w:rsidRPr="000754EC" w:rsidRDefault="00366805" w:rsidP="000754EC">
            <w:pPr>
              <w:pStyle w:val="SIBulletList2"/>
              <w:rPr>
                <w:rFonts w:eastAsia="Calibri"/>
              </w:rPr>
            </w:pPr>
            <w:r w:rsidRPr="000754EC">
              <w:rPr>
                <w:rFonts w:eastAsia="Calibri"/>
              </w:rPr>
              <w:t xml:space="preserve">use of </w:t>
            </w:r>
            <w:r w:rsidR="00F83D7C" w:rsidRPr="000754EC">
              <w:rPr>
                <w:rFonts w:eastAsia="Calibri"/>
              </w:rPr>
              <w:t xml:space="preserve">workplace </w:t>
            </w:r>
            <w:r w:rsidR="0073251B">
              <w:rPr>
                <w:rFonts w:eastAsia="Calibri"/>
              </w:rPr>
              <w:t xml:space="preserve">instructions for establishing </w:t>
            </w:r>
            <w:r w:rsidR="00260B65">
              <w:rPr>
                <w:rFonts w:eastAsia="Calibri"/>
              </w:rPr>
              <w:t xml:space="preserve">colony </w:t>
            </w:r>
            <w:r w:rsidR="0073251B">
              <w:rPr>
                <w:rFonts w:eastAsia="Calibri"/>
              </w:rPr>
              <w:t>strategy</w:t>
            </w:r>
          </w:p>
          <w:p w14:paraId="76361003" w14:textId="1B84551D" w:rsidR="00366805" w:rsidRPr="000754EC" w:rsidRDefault="00366805" w:rsidP="000754EC">
            <w:pPr>
              <w:pStyle w:val="SIBulletList2"/>
              <w:rPr>
                <w:rFonts w:eastAsia="Calibri"/>
              </w:rPr>
            </w:pPr>
            <w:r w:rsidRPr="000754EC">
              <w:rPr>
                <w:rFonts w:eastAsia="Calibri"/>
              </w:rPr>
              <w:t>access to specifi</w:t>
            </w:r>
            <w:r w:rsidR="0073251B">
              <w:rPr>
                <w:rFonts w:eastAsia="Calibri"/>
              </w:rPr>
              <w:t>c legislation and codes of practice</w:t>
            </w:r>
          </w:p>
          <w:p w14:paraId="0DFF889F" w14:textId="45708EC5" w:rsidR="00F1480E" w:rsidRPr="000754EC" w:rsidRDefault="007134FE" w:rsidP="0073251B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7F43D64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63237819" w14:textId="77777777" w:rsidTr="004679E3">
        <w:tc>
          <w:tcPr>
            <w:tcW w:w="990" w:type="pct"/>
            <w:shd w:val="clear" w:color="auto" w:fill="auto"/>
          </w:tcPr>
          <w:p w14:paraId="68806823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5CC8BFF" w14:textId="7F2EE768" w:rsidR="00F1480E" w:rsidRPr="000754EC" w:rsidRDefault="0073251B" w:rsidP="000754EC">
            <w:pPr>
              <w:pStyle w:val="SIText"/>
            </w:pPr>
            <w:r w:rsidRPr="0073251B">
              <w:t xml:space="preserve">Companion Volumes, including Implementation Guides, are available at </w:t>
            </w:r>
            <w:proofErr w:type="spellStart"/>
            <w:r w:rsidRPr="0073251B">
              <w:t>VETNet</w:t>
            </w:r>
            <w:proofErr w:type="spellEnd"/>
            <w:r w:rsidRPr="0073251B">
              <w:t>: https://vetnet.education.gov.au/Pages/TrainingDocs.aspx?q=c6399549-9c62-4a5e-bf1a-524b2322cf72</w:t>
            </w:r>
          </w:p>
        </w:tc>
      </w:tr>
    </w:tbl>
    <w:p w14:paraId="62C33557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DBD4C14" w16cid:durableId="1E11C6C7"/>
  <w16cid:commentId w16cid:paraId="751861B0" w16cid:durableId="1E11C721"/>
  <w16cid:commentId w16cid:paraId="7D771ECF" w16cid:durableId="1E11C7A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D17EB8" w14:textId="77777777" w:rsidR="00CF5C06" w:rsidRDefault="00CF5C06" w:rsidP="00BF3F0A">
      <w:r>
        <w:separator/>
      </w:r>
    </w:p>
    <w:p w14:paraId="1BF73E13" w14:textId="77777777" w:rsidR="00CF5C06" w:rsidRDefault="00CF5C06"/>
  </w:endnote>
  <w:endnote w:type="continuationSeparator" w:id="0">
    <w:p w14:paraId="00B66AA9" w14:textId="77777777" w:rsidR="00CF5C06" w:rsidRDefault="00CF5C06" w:rsidP="00BF3F0A">
      <w:r>
        <w:continuationSeparator/>
      </w:r>
    </w:p>
    <w:p w14:paraId="71268FE9" w14:textId="77777777" w:rsidR="00CF5C06" w:rsidRDefault="00CF5C06"/>
  </w:endnote>
  <w:endnote w:type="continuationNotice" w:id="1">
    <w:p w14:paraId="175E943A" w14:textId="77777777" w:rsidR="00CF5C06" w:rsidRDefault="00CF5C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32007E64" w14:textId="3AE33435" w:rsidR="00674D62" w:rsidRPr="000754EC" w:rsidRDefault="00674D62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026262">
          <w:rPr>
            <w:noProof/>
          </w:rPr>
          <w:t>4</w:t>
        </w:r>
        <w:r w:rsidRPr="000754EC">
          <w:fldChar w:fldCharType="end"/>
        </w:r>
      </w:p>
      <w:p w14:paraId="57FD8FA7" w14:textId="77777777" w:rsidR="00674D62" w:rsidRDefault="00674D62" w:rsidP="005F771F">
        <w:pPr>
          <w:pStyle w:val="SIText"/>
        </w:pPr>
        <w:r w:rsidRPr="000754EC">
          <w:t xml:space="preserve">Template modified on </w:t>
        </w:r>
        <w:r>
          <w:t xml:space="preserve">1 November </w:t>
        </w:r>
        <w:r w:rsidRPr="000754EC">
          <w:t>2017</w:t>
        </w:r>
      </w:p>
    </w:sdtContent>
  </w:sdt>
  <w:p w14:paraId="357CE4E4" w14:textId="77777777" w:rsidR="00674D62" w:rsidRDefault="00674D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DD7EFE" w14:textId="77777777" w:rsidR="00CF5C06" w:rsidRDefault="00CF5C06" w:rsidP="00BF3F0A">
      <w:r>
        <w:separator/>
      </w:r>
    </w:p>
    <w:p w14:paraId="045DA39A" w14:textId="77777777" w:rsidR="00CF5C06" w:rsidRDefault="00CF5C06"/>
  </w:footnote>
  <w:footnote w:type="continuationSeparator" w:id="0">
    <w:p w14:paraId="751D28E6" w14:textId="77777777" w:rsidR="00CF5C06" w:rsidRDefault="00CF5C06" w:rsidP="00BF3F0A">
      <w:r>
        <w:continuationSeparator/>
      </w:r>
    </w:p>
    <w:p w14:paraId="7AB7024D" w14:textId="77777777" w:rsidR="00CF5C06" w:rsidRDefault="00CF5C06"/>
  </w:footnote>
  <w:footnote w:type="continuationNotice" w:id="1">
    <w:p w14:paraId="0B70866D" w14:textId="77777777" w:rsidR="00CF5C06" w:rsidRDefault="00CF5C0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FE44E9" w14:textId="635787BF" w:rsidR="00674D62" w:rsidRPr="0073251B" w:rsidRDefault="00CF5C06" w:rsidP="0073251B">
    <w:sdt>
      <w:sdtPr>
        <w:rPr>
          <w:lang w:eastAsia="en-US"/>
        </w:rPr>
        <w:id w:val="1235660184"/>
        <w:docPartObj>
          <w:docPartGallery w:val="Watermarks"/>
          <w:docPartUnique/>
        </w:docPartObj>
      </w:sdtPr>
      <w:sdtEndPr/>
      <w:sdtContent>
        <w:r>
          <w:rPr>
            <w:lang w:eastAsia="en-US"/>
          </w:rPr>
          <w:pict w14:anchorId="4434F4B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73251B" w:rsidRPr="0073251B">
      <w:rPr>
        <w:lang w:eastAsia="en-US"/>
      </w:rPr>
      <w:t>AHC</w:t>
    </w:r>
    <w:r w:rsidR="00026262">
      <w:t>NRM</w:t>
    </w:r>
    <w:r w:rsidR="0073251B" w:rsidRPr="0073251B">
      <w:rPr>
        <w:lang w:eastAsia="en-US"/>
      </w:rPr>
      <w:t>3XX</w:t>
    </w:r>
    <w:r w:rsidR="0073251B">
      <w:t xml:space="preserve"> </w:t>
    </w:r>
    <w:r w:rsidR="0073251B" w:rsidRPr="0073251B">
      <w:rPr>
        <w:lang w:eastAsia="en-US"/>
      </w:rPr>
      <w:t xml:space="preserve">Establish an Australian native stingless bee </w:t>
    </w:r>
    <w:r w:rsidR="00584C37">
      <w:t>colony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0FD"/>
    <w:rsid w:val="000014B9"/>
    <w:rsid w:val="00005A15"/>
    <w:rsid w:val="0001108F"/>
    <w:rsid w:val="000115E2"/>
    <w:rsid w:val="000126D0"/>
    <w:rsid w:val="0001296A"/>
    <w:rsid w:val="00016803"/>
    <w:rsid w:val="00023992"/>
    <w:rsid w:val="00026262"/>
    <w:rsid w:val="000275AE"/>
    <w:rsid w:val="00041E59"/>
    <w:rsid w:val="00064BFE"/>
    <w:rsid w:val="00070B3E"/>
    <w:rsid w:val="00070F66"/>
    <w:rsid w:val="00071F95"/>
    <w:rsid w:val="000737BB"/>
    <w:rsid w:val="00074E47"/>
    <w:rsid w:val="000754EC"/>
    <w:rsid w:val="00077AAF"/>
    <w:rsid w:val="00083E21"/>
    <w:rsid w:val="0009093B"/>
    <w:rsid w:val="000A5441"/>
    <w:rsid w:val="000C149A"/>
    <w:rsid w:val="000C224E"/>
    <w:rsid w:val="000D0DB3"/>
    <w:rsid w:val="000E25E6"/>
    <w:rsid w:val="000E2C86"/>
    <w:rsid w:val="000F1DD0"/>
    <w:rsid w:val="000F29F2"/>
    <w:rsid w:val="000F5D6A"/>
    <w:rsid w:val="00101659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4E0C"/>
    <w:rsid w:val="0018546B"/>
    <w:rsid w:val="001A6A3E"/>
    <w:rsid w:val="001A7B6D"/>
    <w:rsid w:val="001B33D8"/>
    <w:rsid w:val="001B34D5"/>
    <w:rsid w:val="001B513A"/>
    <w:rsid w:val="001B691F"/>
    <w:rsid w:val="001C0A75"/>
    <w:rsid w:val="001C1306"/>
    <w:rsid w:val="001C3A22"/>
    <w:rsid w:val="001D30EB"/>
    <w:rsid w:val="001D5C1B"/>
    <w:rsid w:val="001D7F5B"/>
    <w:rsid w:val="001E16BC"/>
    <w:rsid w:val="001E16DF"/>
    <w:rsid w:val="001F2BA5"/>
    <w:rsid w:val="001F308D"/>
    <w:rsid w:val="001F314E"/>
    <w:rsid w:val="00201A7C"/>
    <w:rsid w:val="0021210E"/>
    <w:rsid w:val="0021414D"/>
    <w:rsid w:val="00223124"/>
    <w:rsid w:val="00233143"/>
    <w:rsid w:val="00234444"/>
    <w:rsid w:val="00242293"/>
    <w:rsid w:val="00244EA7"/>
    <w:rsid w:val="00260B65"/>
    <w:rsid w:val="00262FC3"/>
    <w:rsid w:val="0026394F"/>
    <w:rsid w:val="002662F6"/>
    <w:rsid w:val="00276DB8"/>
    <w:rsid w:val="00282664"/>
    <w:rsid w:val="00285FB8"/>
    <w:rsid w:val="00290E22"/>
    <w:rsid w:val="002970C3"/>
    <w:rsid w:val="002A4CD3"/>
    <w:rsid w:val="002A6CC4"/>
    <w:rsid w:val="002C1EDE"/>
    <w:rsid w:val="002C55E9"/>
    <w:rsid w:val="002D0C8B"/>
    <w:rsid w:val="002D31C4"/>
    <w:rsid w:val="002D330A"/>
    <w:rsid w:val="002E170C"/>
    <w:rsid w:val="002E193E"/>
    <w:rsid w:val="002E1D63"/>
    <w:rsid w:val="00301A4F"/>
    <w:rsid w:val="00310A6A"/>
    <w:rsid w:val="003144E6"/>
    <w:rsid w:val="00337E82"/>
    <w:rsid w:val="00346FDC"/>
    <w:rsid w:val="00350BB1"/>
    <w:rsid w:val="00352C83"/>
    <w:rsid w:val="00353BD3"/>
    <w:rsid w:val="0036403B"/>
    <w:rsid w:val="00366805"/>
    <w:rsid w:val="0037067D"/>
    <w:rsid w:val="00373436"/>
    <w:rsid w:val="0038735B"/>
    <w:rsid w:val="003916D1"/>
    <w:rsid w:val="003A21F0"/>
    <w:rsid w:val="003A277F"/>
    <w:rsid w:val="003A4AEE"/>
    <w:rsid w:val="003A58BA"/>
    <w:rsid w:val="003A5AE7"/>
    <w:rsid w:val="003A7221"/>
    <w:rsid w:val="003A7300"/>
    <w:rsid w:val="003B3493"/>
    <w:rsid w:val="003C13AE"/>
    <w:rsid w:val="003D2E73"/>
    <w:rsid w:val="003E72B6"/>
    <w:rsid w:val="003E7BBE"/>
    <w:rsid w:val="003F007A"/>
    <w:rsid w:val="00403C10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94085"/>
    <w:rsid w:val="004A142B"/>
    <w:rsid w:val="004A3860"/>
    <w:rsid w:val="004A44E8"/>
    <w:rsid w:val="004A581D"/>
    <w:rsid w:val="004A7706"/>
    <w:rsid w:val="004B29B7"/>
    <w:rsid w:val="004B4BE9"/>
    <w:rsid w:val="004B4EFB"/>
    <w:rsid w:val="004B7A28"/>
    <w:rsid w:val="004C2244"/>
    <w:rsid w:val="004C79A1"/>
    <w:rsid w:val="004C7D1B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37823"/>
    <w:rsid w:val="0054005F"/>
    <w:rsid w:val="005405B2"/>
    <w:rsid w:val="005427C8"/>
    <w:rsid w:val="005446D1"/>
    <w:rsid w:val="00556C4C"/>
    <w:rsid w:val="00557369"/>
    <w:rsid w:val="005608F6"/>
    <w:rsid w:val="00564ADD"/>
    <w:rsid w:val="005708EB"/>
    <w:rsid w:val="00575BC6"/>
    <w:rsid w:val="00583902"/>
    <w:rsid w:val="00584C37"/>
    <w:rsid w:val="00591BF1"/>
    <w:rsid w:val="005A1D70"/>
    <w:rsid w:val="005A3AA5"/>
    <w:rsid w:val="005A6C9C"/>
    <w:rsid w:val="005A74DC"/>
    <w:rsid w:val="005B5146"/>
    <w:rsid w:val="005C1058"/>
    <w:rsid w:val="005D1AFD"/>
    <w:rsid w:val="005E51E6"/>
    <w:rsid w:val="005F0171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2D4A"/>
    <w:rsid w:val="00643D1B"/>
    <w:rsid w:val="006452B8"/>
    <w:rsid w:val="00652E62"/>
    <w:rsid w:val="00672FFD"/>
    <w:rsid w:val="00674D62"/>
    <w:rsid w:val="006842EB"/>
    <w:rsid w:val="00686A49"/>
    <w:rsid w:val="00687402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08BD"/>
    <w:rsid w:val="007134FE"/>
    <w:rsid w:val="00715794"/>
    <w:rsid w:val="00717385"/>
    <w:rsid w:val="00722769"/>
    <w:rsid w:val="00723BFC"/>
    <w:rsid w:val="00727901"/>
    <w:rsid w:val="0073075B"/>
    <w:rsid w:val="0073251B"/>
    <w:rsid w:val="0073404B"/>
    <w:rsid w:val="007341FF"/>
    <w:rsid w:val="007404E9"/>
    <w:rsid w:val="007444CF"/>
    <w:rsid w:val="00746C98"/>
    <w:rsid w:val="00752C75"/>
    <w:rsid w:val="00757005"/>
    <w:rsid w:val="00757678"/>
    <w:rsid w:val="00761DBE"/>
    <w:rsid w:val="00764EB4"/>
    <w:rsid w:val="0076523B"/>
    <w:rsid w:val="00771B60"/>
    <w:rsid w:val="00781D77"/>
    <w:rsid w:val="00783549"/>
    <w:rsid w:val="007860B7"/>
    <w:rsid w:val="00786DC8"/>
    <w:rsid w:val="007A300D"/>
    <w:rsid w:val="007B70FD"/>
    <w:rsid w:val="007C13FD"/>
    <w:rsid w:val="007D5A78"/>
    <w:rsid w:val="007E3BD1"/>
    <w:rsid w:val="007F1563"/>
    <w:rsid w:val="007F1EB2"/>
    <w:rsid w:val="007F44DB"/>
    <w:rsid w:val="007F5A8B"/>
    <w:rsid w:val="008023E2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D5A2E"/>
    <w:rsid w:val="008E260C"/>
    <w:rsid w:val="008E39BE"/>
    <w:rsid w:val="008E518F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118E"/>
    <w:rsid w:val="009527CB"/>
    <w:rsid w:val="00953835"/>
    <w:rsid w:val="00960F6C"/>
    <w:rsid w:val="00970747"/>
    <w:rsid w:val="00974567"/>
    <w:rsid w:val="00983505"/>
    <w:rsid w:val="009A5900"/>
    <w:rsid w:val="009A6E6C"/>
    <w:rsid w:val="009A6F3F"/>
    <w:rsid w:val="009B331A"/>
    <w:rsid w:val="009C2650"/>
    <w:rsid w:val="009D15E2"/>
    <w:rsid w:val="009D15FE"/>
    <w:rsid w:val="009D5D2C"/>
    <w:rsid w:val="009D60DD"/>
    <w:rsid w:val="009E7E59"/>
    <w:rsid w:val="009F0DCC"/>
    <w:rsid w:val="009F11CA"/>
    <w:rsid w:val="00A0695B"/>
    <w:rsid w:val="00A13052"/>
    <w:rsid w:val="00A173A4"/>
    <w:rsid w:val="00A216A8"/>
    <w:rsid w:val="00A223A6"/>
    <w:rsid w:val="00A315BF"/>
    <w:rsid w:val="00A3639E"/>
    <w:rsid w:val="00A5092E"/>
    <w:rsid w:val="00A554D6"/>
    <w:rsid w:val="00A563BB"/>
    <w:rsid w:val="00A56E14"/>
    <w:rsid w:val="00A6188B"/>
    <w:rsid w:val="00A6476B"/>
    <w:rsid w:val="00A76C6C"/>
    <w:rsid w:val="00A87356"/>
    <w:rsid w:val="00A92DD1"/>
    <w:rsid w:val="00A9316E"/>
    <w:rsid w:val="00AA03E0"/>
    <w:rsid w:val="00AA5338"/>
    <w:rsid w:val="00AB1219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353D"/>
    <w:rsid w:val="00B12013"/>
    <w:rsid w:val="00B22C67"/>
    <w:rsid w:val="00B273CD"/>
    <w:rsid w:val="00B3508F"/>
    <w:rsid w:val="00B443EE"/>
    <w:rsid w:val="00B560C8"/>
    <w:rsid w:val="00B61150"/>
    <w:rsid w:val="00B65BC7"/>
    <w:rsid w:val="00B70C4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E013F"/>
    <w:rsid w:val="00BF1D4C"/>
    <w:rsid w:val="00BF3F0A"/>
    <w:rsid w:val="00C143C3"/>
    <w:rsid w:val="00C17319"/>
    <w:rsid w:val="00C1739B"/>
    <w:rsid w:val="00C21ADE"/>
    <w:rsid w:val="00C26067"/>
    <w:rsid w:val="00C30A29"/>
    <w:rsid w:val="00C317DC"/>
    <w:rsid w:val="00C359CC"/>
    <w:rsid w:val="00C578E9"/>
    <w:rsid w:val="00C672A6"/>
    <w:rsid w:val="00C70626"/>
    <w:rsid w:val="00C70D72"/>
    <w:rsid w:val="00C72860"/>
    <w:rsid w:val="00C73582"/>
    <w:rsid w:val="00C73B90"/>
    <w:rsid w:val="00C742EC"/>
    <w:rsid w:val="00C82936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403"/>
    <w:rsid w:val="00CF2B3E"/>
    <w:rsid w:val="00CF5C06"/>
    <w:rsid w:val="00D0201F"/>
    <w:rsid w:val="00D03685"/>
    <w:rsid w:val="00D07D4E"/>
    <w:rsid w:val="00D115AA"/>
    <w:rsid w:val="00D145BE"/>
    <w:rsid w:val="00D20C57"/>
    <w:rsid w:val="00D25D16"/>
    <w:rsid w:val="00D27F87"/>
    <w:rsid w:val="00D32124"/>
    <w:rsid w:val="00D46435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B6C98"/>
    <w:rsid w:val="00DC1D69"/>
    <w:rsid w:val="00DC5A3A"/>
    <w:rsid w:val="00DD0726"/>
    <w:rsid w:val="00DE2DED"/>
    <w:rsid w:val="00DE3C86"/>
    <w:rsid w:val="00E22EE6"/>
    <w:rsid w:val="00E238E6"/>
    <w:rsid w:val="00E27AD8"/>
    <w:rsid w:val="00E35064"/>
    <w:rsid w:val="00E3681D"/>
    <w:rsid w:val="00E40225"/>
    <w:rsid w:val="00E501F0"/>
    <w:rsid w:val="00E50D26"/>
    <w:rsid w:val="00E6166D"/>
    <w:rsid w:val="00E91BFF"/>
    <w:rsid w:val="00E92933"/>
    <w:rsid w:val="00E94FAD"/>
    <w:rsid w:val="00E95406"/>
    <w:rsid w:val="00EB0AA4"/>
    <w:rsid w:val="00EB5C88"/>
    <w:rsid w:val="00EC0469"/>
    <w:rsid w:val="00EC4C62"/>
    <w:rsid w:val="00EF01F8"/>
    <w:rsid w:val="00EF40EF"/>
    <w:rsid w:val="00EF47FE"/>
    <w:rsid w:val="00F01C48"/>
    <w:rsid w:val="00F069BD"/>
    <w:rsid w:val="00F1480E"/>
    <w:rsid w:val="00F1497D"/>
    <w:rsid w:val="00F16AAC"/>
    <w:rsid w:val="00F33FF2"/>
    <w:rsid w:val="00F438FC"/>
    <w:rsid w:val="00F55878"/>
    <w:rsid w:val="00F5616F"/>
    <w:rsid w:val="00F56451"/>
    <w:rsid w:val="00F56827"/>
    <w:rsid w:val="00F62866"/>
    <w:rsid w:val="00F6356B"/>
    <w:rsid w:val="00F65EF0"/>
    <w:rsid w:val="00F71651"/>
    <w:rsid w:val="00F76191"/>
    <w:rsid w:val="00F76CC6"/>
    <w:rsid w:val="00F83D7C"/>
    <w:rsid w:val="00F84587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E669A26"/>
  <w15:docId w15:val="{75287F6A-996F-478E-8F6D-60A514CFE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locked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Revision">
    <w:name w:val="Revision"/>
    <w:hidden/>
    <w:uiPriority w:val="99"/>
    <w:semiHidden/>
    <w:rsid w:val="002C1EDE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in%20Computer\Documents\Custom%20Office%20Template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9CBBBC2B842A4A9A823A4F91B5CC81" ma:contentTypeVersion="" ma:contentTypeDescription="Create a new document." ma:contentTypeScope="" ma:versionID="faba6cc8f4496941bd16ec60c760acff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A753DB-FC3C-43C3-A424-8426D2B6EA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830C65-3680-46AE-8C04-BEB280A72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89</TotalTime>
  <Pages>4</Pages>
  <Words>1302</Words>
  <Characters>7427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Ron Barrow</dc:creator>
  <cp:lastModifiedBy>Inci Sapmazturk</cp:lastModifiedBy>
  <cp:revision>16</cp:revision>
  <cp:lastPrinted>2016-05-27T05:21:00Z</cp:lastPrinted>
  <dcterms:created xsi:type="dcterms:W3CDTF">2018-01-23T06:26:00Z</dcterms:created>
  <dcterms:modified xsi:type="dcterms:W3CDTF">2018-02-22T06:45:00Z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0x0101008B9CBBBC2B842A4A9A823A4F91B5CC81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