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3BD8F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9E8C7F4" w14:textId="77777777" w:rsidTr="00146EEC">
        <w:tc>
          <w:tcPr>
            <w:tcW w:w="2689" w:type="dxa"/>
          </w:tcPr>
          <w:p w14:paraId="468BEDB7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12B6C5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4E670CE1" w14:textId="77777777" w:rsidTr="00E90318">
        <w:trPr>
          <w:trHeight w:val="327"/>
        </w:trPr>
        <w:tc>
          <w:tcPr>
            <w:tcW w:w="2689" w:type="dxa"/>
          </w:tcPr>
          <w:p w14:paraId="724BE73B" w14:textId="77777777" w:rsidR="00F1480E" w:rsidRPr="000754EC" w:rsidRDefault="00F1480E" w:rsidP="00E90318">
            <w:pPr>
              <w:pStyle w:val="SIText"/>
            </w:pPr>
            <w:r w:rsidRPr="00CC451E">
              <w:t>Release</w:t>
            </w:r>
            <w:r w:rsidR="00E90318">
              <w:t xml:space="preserve"> </w:t>
            </w:r>
            <w:r w:rsidR="00337E82" w:rsidRPr="000754EC">
              <w:t>1</w:t>
            </w:r>
          </w:p>
        </w:tc>
        <w:tc>
          <w:tcPr>
            <w:tcW w:w="6939" w:type="dxa"/>
          </w:tcPr>
          <w:p w14:paraId="64F2B718" w14:textId="77777777" w:rsidR="00F1480E" w:rsidRPr="000754EC" w:rsidRDefault="00E90318" w:rsidP="000754EC">
            <w:pPr>
              <w:pStyle w:val="SIText"/>
            </w:pPr>
            <w:r w:rsidRPr="00E90318">
              <w:t>This version released with AHC Agriculture, Horticulture and Conservation and Land Manag</w:t>
            </w:r>
            <w:r>
              <w:t>ement Training Package Version 3</w:t>
            </w:r>
            <w:r w:rsidRPr="00E90318">
              <w:t>.0.</w:t>
            </w:r>
          </w:p>
        </w:tc>
      </w:tr>
    </w:tbl>
    <w:p w14:paraId="6265E29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3FF071D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9B18B72" w14:textId="7FDA0AA3" w:rsidR="00F1480E" w:rsidRPr="000754EC" w:rsidRDefault="00E90318" w:rsidP="000754EC">
            <w:pPr>
              <w:pStyle w:val="SIUNITCODE"/>
            </w:pPr>
            <w:r>
              <w:t>AHCBEK3XX</w:t>
            </w:r>
            <w:r w:rsidR="006B465A">
              <w:t>X</w:t>
            </w:r>
          </w:p>
        </w:tc>
        <w:tc>
          <w:tcPr>
            <w:tcW w:w="3604" w:type="pct"/>
            <w:shd w:val="clear" w:color="auto" w:fill="auto"/>
          </w:tcPr>
          <w:p w14:paraId="2B3F8C27" w14:textId="77777777" w:rsidR="00F1480E" w:rsidRPr="000754EC" w:rsidRDefault="00E90318" w:rsidP="000754EC">
            <w:pPr>
              <w:pStyle w:val="SIUnittitle"/>
            </w:pPr>
            <w:r>
              <w:t xml:space="preserve">Process raw wax into </w:t>
            </w:r>
            <w:r w:rsidR="00DE347F">
              <w:t>moulds</w:t>
            </w:r>
          </w:p>
        </w:tc>
      </w:tr>
      <w:tr w:rsidR="00F1480E" w:rsidRPr="00963A46" w14:paraId="70663FB2" w14:textId="77777777" w:rsidTr="00CA2922">
        <w:tc>
          <w:tcPr>
            <w:tcW w:w="1396" w:type="pct"/>
            <w:shd w:val="clear" w:color="auto" w:fill="auto"/>
          </w:tcPr>
          <w:p w14:paraId="064BE50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89DFF8E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1E8261E" w14:textId="77777777" w:rsidR="00405FC0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405FC0">
              <w:t>process raw wax using wax processing equipment into wax moulds.</w:t>
            </w:r>
          </w:p>
          <w:p w14:paraId="5061C566" w14:textId="4E1E5AB1" w:rsidR="00F1480E" w:rsidRPr="000754EC" w:rsidRDefault="00F1480E" w:rsidP="000754EC">
            <w:pPr>
              <w:pStyle w:val="SIText"/>
            </w:pPr>
          </w:p>
          <w:p w14:paraId="4C61EF3F" w14:textId="3DC49B91" w:rsidR="00405FC0" w:rsidRDefault="00405FC0" w:rsidP="00E90318">
            <w:pPr>
              <w:pStyle w:val="SIText"/>
            </w:pPr>
            <w:r w:rsidRPr="00405FC0">
              <w:t xml:space="preserve">The unit applies to </w:t>
            </w:r>
            <w:r w:rsidR="00B1353E">
              <w:t>individuals</w:t>
            </w:r>
            <w:r w:rsidR="00B1353E" w:rsidRPr="00405FC0">
              <w:t xml:space="preserve"> </w:t>
            </w:r>
            <w:r w:rsidRPr="00405FC0">
              <w:t xml:space="preserve">who </w:t>
            </w:r>
            <w:r w:rsidR="00B1353E">
              <w:t xml:space="preserve">work under broad direction </w:t>
            </w:r>
            <w:r w:rsidR="005D1D48">
              <w:t xml:space="preserve">and </w:t>
            </w:r>
            <w:r w:rsidRPr="00405FC0">
              <w:t>take responsibility for their own work</w:t>
            </w:r>
            <w:r w:rsidR="005D1D48">
              <w:t>.</w:t>
            </w:r>
            <w:r w:rsidRPr="00405FC0">
              <w:t xml:space="preserve"> They use discretion and judgement in the selection, allocation and use of available resources</w:t>
            </w:r>
            <w:r w:rsidR="004207A2">
              <w:t xml:space="preserve"> and to solve problems</w:t>
            </w:r>
            <w:r w:rsidRPr="00405FC0">
              <w:t>.</w:t>
            </w:r>
          </w:p>
          <w:p w14:paraId="4D0F9839" w14:textId="77777777" w:rsidR="00405FC0" w:rsidRPr="00405FC0" w:rsidRDefault="00405FC0" w:rsidP="00405FC0">
            <w:pPr>
              <w:pStyle w:val="SIText"/>
            </w:pPr>
          </w:p>
          <w:p w14:paraId="6878767B" w14:textId="07FBDD89" w:rsidR="00235A47" w:rsidRPr="000754EC" w:rsidRDefault="006A3C94" w:rsidP="006A3C94">
            <w:pPr>
              <w:pStyle w:val="SIText"/>
            </w:pPr>
            <w:r w:rsidRPr="006A3C94">
              <w:t>State and Territory regulations apply in some jurisdictions to biosecurity.</w:t>
            </w:r>
          </w:p>
        </w:tc>
      </w:tr>
      <w:tr w:rsidR="00F1480E" w:rsidRPr="00963A46" w14:paraId="32E5B017" w14:textId="77777777" w:rsidTr="00CA2922">
        <w:tc>
          <w:tcPr>
            <w:tcW w:w="1396" w:type="pct"/>
            <w:shd w:val="clear" w:color="auto" w:fill="auto"/>
          </w:tcPr>
          <w:p w14:paraId="1DA688E7" w14:textId="120B0DDD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8DEB580" w14:textId="77777777" w:rsidR="00F1480E" w:rsidRPr="000754EC" w:rsidRDefault="00F1480E" w:rsidP="00E90318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9358DF9" w14:textId="77777777" w:rsidTr="00CA2922">
        <w:tc>
          <w:tcPr>
            <w:tcW w:w="1396" w:type="pct"/>
            <w:shd w:val="clear" w:color="auto" w:fill="auto"/>
          </w:tcPr>
          <w:p w14:paraId="30A12BDD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1C7808" w14:textId="77777777" w:rsidR="00F1480E" w:rsidRPr="000754EC" w:rsidRDefault="00E90318" w:rsidP="000754EC">
            <w:pPr>
              <w:pStyle w:val="SIText"/>
            </w:pPr>
            <w:r w:rsidRPr="00E90318">
              <w:t>Beekeeping (BEK)</w:t>
            </w:r>
          </w:p>
        </w:tc>
      </w:tr>
    </w:tbl>
    <w:p w14:paraId="66942C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3AC8E775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D772B13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FBC6DB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D104972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8644A4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A821FF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6E18B5D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4DEA601" w14:textId="77777777" w:rsidR="00F1480E" w:rsidRPr="000754EC" w:rsidRDefault="00F1480E" w:rsidP="00E90318">
            <w:pPr>
              <w:pStyle w:val="SIText"/>
            </w:pPr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E90318">
              <w:t>Receive and prepare raw wax</w:t>
            </w:r>
          </w:p>
        </w:tc>
        <w:tc>
          <w:tcPr>
            <w:tcW w:w="3604" w:type="pct"/>
            <w:shd w:val="clear" w:color="auto" w:fill="auto"/>
          </w:tcPr>
          <w:p w14:paraId="1C935D7D" w14:textId="77777777" w:rsidR="00F1480E" w:rsidRPr="000754EC" w:rsidRDefault="00F1480E" w:rsidP="000754EC">
            <w:pPr>
              <w:pStyle w:val="SIText"/>
            </w:pPr>
            <w:r w:rsidRPr="008908DE">
              <w:t xml:space="preserve">1.1 </w:t>
            </w:r>
            <w:r w:rsidR="00F611F8">
              <w:t>R</w:t>
            </w:r>
            <w:r w:rsidR="00E90318">
              <w:t>eceive and store raw wax from beekeeping operations</w:t>
            </w:r>
          </w:p>
          <w:p w14:paraId="5C765841" w14:textId="77777777" w:rsidR="00F1480E" w:rsidRPr="000754EC" w:rsidRDefault="00F1480E" w:rsidP="000754EC">
            <w:pPr>
              <w:pStyle w:val="SIText"/>
            </w:pPr>
            <w:r w:rsidRPr="008908DE">
              <w:t xml:space="preserve">1.2 </w:t>
            </w:r>
            <w:r w:rsidR="00F611F8">
              <w:t>E</w:t>
            </w:r>
            <w:r w:rsidR="00E90318">
              <w:t xml:space="preserve">nsure wax is quarantined to prevent possible cross contamination with operational hives and hive components according to biosecurity procedures </w:t>
            </w:r>
          </w:p>
          <w:p w14:paraId="43249945" w14:textId="77777777" w:rsidR="00DE347F" w:rsidRPr="000754EC" w:rsidRDefault="00F1480E" w:rsidP="00826033">
            <w:pPr>
              <w:pStyle w:val="SIText"/>
            </w:pPr>
            <w:r w:rsidRPr="008908DE">
              <w:t xml:space="preserve">1.3 </w:t>
            </w:r>
            <w:r w:rsidR="00F611F8">
              <w:t>P</w:t>
            </w:r>
            <w:r w:rsidR="00E90318">
              <w:t xml:space="preserve">repare the raw wax for </w:t>
            </w:r>
            <w:r w:rsidR="00235A47">
              <w:t>processing according to workplace procedures and processing equipment requirements</w:t>
            </w:r>
          </w:p>
        </w:tc>
      </w:tr>
      <w:tr w:rsidR="00F1480E" w:rsidRPr="00963A46" w14:paraId="42F3C93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50602A1" w14:textId="77777777" w:rsidR="00F1480E" w:rsidRPr="000754EC" w:rsidRDefault="00F1480E" w:rsidP="00DE347F">
            <w:pPr>
              <w:pStyle w:val="SIText"/>
            </w:pPr>
            <w:r w:rsidRPr="008908DE">
              <w:t>2</w:t>
            </w:r>
            <w:r w:rsidR="008908DE" w:rsidRPr="000754EC">
              <w:t>.</w:t>
            </w:r>
            <w:r w:rsidRPr="000754EC">
              <w:t xml:space="preserve"> </w:t>
            </w:r>
            <w:r w:rsidR="00235A47">
              <w:t xml:space="preserve">Prepare </w:t>
            </w:r>
            <w:r w:rsidR="00DE347F">
              <w:t xml:space="preserve">wax </w:t>
            </w:r>
            <w:r w:rsidR="00F611F8">
              <w:t>processing</w:t>
            </w:r>
            <w:r w:rsidR="00235A47">
              <w:t xml:space="preserve"> equipment</w:t>
            </w:r>
          </w:p>
        </w:tc>
        <w:tc>
          <w:tcPr>
            <w:tcW w:w="3604" w:type="pct"/>
            <w:shd w:val="clear" w:color="auto" w:fill="auto"/>
          </w:tcPr>
          <w:p w14:paraId="129FB36E" w14:textId="01957787" w:rsidR="00F611F8" w:rsidRPr="00F611F8" w:rsidRDefault="00F1480E" w:rsidP="00F611F8">
            <w:pPr>
              <w:pStyle w:val="SIText"/>
            </w:pPr>
            <w:r w:rsidRPr="008908DE">
              <w:t xml:space="preserve">2.1 </w:t>
            </w:r>
            <w:r w:rsidR="00F611F8" w:rsidRPr="00F611F8">
              <w:t>Identify health and safety hazards</w:t>
            </w:r>
            <w:r w:rsidR="007D2CD7">
              <w:t xml:space="preserve"> and risks</w:t>
            </w:r>
            <w:r w:rsidR="00F611F8" w:rsidRPr="00F611F8">
              <w:t xml:space="preserve"> and take action according to workplace procedures</w:t>
            </w:r>
          </w:p>
          <w:p w14:paraId="13B34DBE" w14:textId="77777777" w:rsidR="00235A47" w:rsidRDefault="00F611F8" w:rsidP="00F611F8">
            <w:pPr>
              <w:pStyle w:val="SIText"/>
            </w:pPr>
            <w:r>
              <w:t>2.2</w:t>
            </w:r>
            <w:r w:rsidRPr="00F611F8">
              <w:t xml:space="preserve"> Select, ensure serviceability and use personal protective equipment</w:t>
            </w:r>
          </w:p>
          <w:p w14:paraId="60BA3023" w14:textId="1480A306" w:rsidR="00DE347F" w:rsidRDefault="00F611F8" w:rsidP="000754EC">
            <w:pPr>
              <w:pStyle w:val="SIText"/>
            </w:pPr>
            <w:r>
              <w:t xml:space="preserve">2.3 </w:t>
            </w:r>
            <w:r w:rsidR="00350CCC">
              <w:t>S</w:t>
            </w:r>
            <w:r w:rsidR="00DE347F" w:rsidRPr="00DE347F">
              <w:t xml:space="preserve">elect tools and equipment </w:t>
            </w:r>
            <w:r w:rsidR="00DE347F">
              <w:t xml:space="preserve">for processing wax </w:t>
            </w:r>
            <w:r w:rsidR="00DE347F" w:rsidRPr="00DE347F">
              <w:t>according to work</w:t>
            </w:r>
            <w:r w:rsidR="00350CCC">
              <w:t xml:space="preserve"> requirements </w:t>
            </w:r>
          </w:p>
          <w:p w14:paraId="61D59ECE" w14:textId="77777777" w:rsidR="00F1480E" w:rsidRDefault="00DE347F" w:rsidP="000754EC">
            <w:pPr>
              <w:pStyle w:val="SIText"/>
            </w:pPr>
            <w:r>
              <w:t xml:space="preserve">2.4 </w:t>
            </w:r>
            <w:r w:rsidR="00826033">
              <w:t>Obtain</w:t>
            </w:r>
            <w:r>
              <w:t xml:space="preserve"> and prepare mould</w:t>
            </w:r>
            <w:r w:rsidRPr="00DE347F">
              <w:t xml:space="preserve">s </w:t>
            </w:r>
            <w:r>
              <w:t xml:space="preserve">for </w:t>
            </w:r>
            <w:r w:rsidRPr="00DE347F">
              <w:t>processed wax</w:t>
            </w:r>
            <w:r>
              <w:t xml:space="preserve"> according to workplace procedures </w:t>
            </w:r>
          </w:p>
          <w:p w14:paraId="5B3A3AD9" w14:textId="057C5BFD" w:rsidR="00DE347F" w:rsidRPr="000754EC" w:rsidRDefault="00DE347F" w:rsidP="000754EC">
            <w:pPr>
              <w:pStyle w:val="SIText"/>
            </w:pPr>
            <w:r>
              <w:t xml:space="preserve">2.5 </w:t>
            </w:r>
            <w:r w:rsidR="00F43F60">
              <w:t>C</w:t>
            </w:r>
            <w:r w:rsidR="00F43F60" w:rsidRPr="00F43F60">
              <w:t>lean wax processing equipment according to workplace requirements</w:t>
            </w:r>
          </w:p>
          <w:p w14:paraId="63F073E4" w14:textId="77777777" w:rsidR="00826033" w:rsidRDefault="00F1480E" w:rsidP="00DE347F">
            <w:pPr>
              <w:pStyle w:val="SIText"/>
            </w:pPr>
            <w:r w:rsidRPr="008908DE">
              <w:t>2.</w:t>
            </w:r>
            <w:r w:rsidR="00DE347F">
              <w:t>6</w:t>
            </w:r>
            <w:r w:rsidRPr="008908DE">
              <w:t xml:space="preserve"> </w:t>
            </w:r>
            <w:r w:rsidR="00F611F8">
              <w:t>C</w:t>
            </w:r>
            <w:r w:rsidR="00235A47">
              <w:t>onduct pre start checks</w:t>
            </w:r>
            <w:r w:rsidR="00826033">
              <w:t xml:space="preserve"> of processing equipment according to operating instructions</w:t>
            </w:r>
          </w:p>
          <w:p w14:paraId="1A9AE299" w14:textId="77777777" w:rsidR="00DE347F" w:rsidRPr="000754EC" w:rsidRDefault="00826033" w:rsidP="00826033">
            <w:pPr>
              <w:pStyle w:val="SIText"/>
            </w:pPr>
            <w:r>
              <w:t>2.7 R</w:t>
            </w:r>
            <w:r w:rsidR="00235A47">
              <w:t>ectify or report equipment faults according to workplace procedures</w:t>
            </w:r>
          </w:p>
        </w:tc>
      </w:tr>
      <w:tr w:rsidR="00F611F8" w:rsidRPr="00963A46" w14:paraId="3EB959E7" w14:textId="77777777" w:rsidTr="007B30EC">
        <w:trPr>
          <w:cantSplit/>
        </w:trPr>
        <w:tc>
          <w:tcPr>
            <w:tcW w:w="1396" w:type="pct"/>
            <w:shd w:val="clear" w:color="auto" w:fill="auto"/>
          </w:tcPr>
          <w:p w14:paraId="1D7B47AE" w14:textId="77777777" w:rsidR="00F611F8" w:rsidRPr="00F611F8" w:rsidRDefault="00F611F8" w:rsidP="00F611F8">
            <w:pPr>
              <w:pStyle w:val="SIText"/>
            </w:pPr>
            <w:r w:rsidRPr="008908DE">
              <w:t>3</w:t>
            </w:r>
            <w:r w:rsidRPr="00F611F8">
              <w:t xml:space="preserve">. </w:t>
            </w:r>
            <w:r>
              <w:t xml:space="preserve">Process raw wax </w:t>
            </w:r>
            <w:r w:rsidR="00CB1E39">
              <w:t>ready for separation</w:t>
            </w:r>
          </w:p>
        </w:tc>
        <w:tc>
          <w:tcPr>
            <w:tcW w:w="3604" w:type="pct"/>
            <w:shd w:val="clear" w:color="auto" w:fill="auto"/>
          </w:tcPr>
          <w:p w14:paraId="1D79ABFD" w14:textId="11185376" w:rsidR="00F611F8" w:rsidRDefault="00F611F8" w:rsidP="00F611F8">
            <w:pPr>
              <w:pStyle w:val="SIText"/>
            </w:pPr>
            <w:r w:rsidRPr="008908DE">
              <w:t xml:space="preserve">3.1 </w:t>
            </w:r>
            <w:r w:rsidR="00350CCC">
              <w:t>Safely l</w:t>
            </w:r>
            <w:r>
              <w:t xml:space="preserve">oad raw wax </w:t>
            </w:r>
            <w:r w:rsidR="00350CCC">
              <w:t xml:space="preserve">in to processing equipment </w:t>
            </w:r>
            <w:r>
              <w:t>according to</w:t>
            </w:r>
            <w:r w:rsidR="00350CCC">
              <w:t xml:space="preserve"> workplace</w:t>
            </w:r>
            <w:r w:rsidR="00CB1E39">
              <w:t xml:space="preserve"> procedures</w:t>
            </w:r>
          </w:p>
          <w:p w14:paraId="5FC7D137" w14:textId="6E2297E1" w:rsidR="00F611F8" w:rsidRPr="00F611F8" w:rsidRDefault="00F611F8" w:rsidP="00F611F8">
            <w:pPr>
              <w:pStyle w:val="SIText"/>
            </w:pPr>
            <w:r>
              <w:t xml:space="preserve">3.2 Start-up wax processing equipment </w:t>
            </w:r>
            <w:r w:rsidR="00350CCC">
              <w:t xml:space="preserve">and raise </w:t>
            </w:r>
            <w:r>
              <w:t xml:space="preserve"> the </w:t>
            </w:r>
            <w:r w:rsidR="00350CCC">
              <w:t xml:space="preserve">wax </w:t>
            </w:r>
            <w:r>
              <w:t xml:space="preserve">temperature to </w:t>
            </w:r>
            <w:r w:rsidR="00350CCC">
              <w:t xml:space="preserve">predetermined specification </w:t>
            </w:r>
            <w:r>
              <w:t xml:space="preserve"> according to workplace </w:t>
            </w:r>
            <w:r w:rsidR="00350CCC">
              <w:t xml:space="preserve">operating and </w:t>
            </w:r>
            <w:r w:rsidR="00826033">
              <w:t xml:space="preserve">safety </w:t>
            </w:r>
            <w:r>
              <w:t>procedures</w:t>
            </w:r>
          </w:p>
          <w:p w14:paraId="0FB20FB0" w14:textId="4029981C" w:rsidR="00F611F8" w:rsidRDefault="00826033" w:rsidP="00F611F8">
            <w:pPr>
              <w:pStyle w:val="SIText"/>
            </w:pPr>
            <w:r>
              <w:t>3.3</w:t>
            </w:r>
            <w:r w:rsidR="00F611F8" w:rsidRPr="008908DE">
              <w:t xml:space="preserve"> </w:t>
            </w:r>
            <w:r w:rsidR="00F611F8">
              <w:t>Maintain processing temperature for desired period of time</w:t>
            </w:r>
            <w:r w:rsidR="00CB1E39">
              <w:t xml:space="preserve"> according to workplace procedures</w:t>
            </w:r>
          </w:p>
          <w:p w14:paraId="3D108B36" w14:textId="16BD504D" w:rsidR="00826033" w:rsidRPr="00F611F8" w:rsidRDefault="00826033" w:rsidP="00350CCC">
            <w:pPr>
              <w:pStyle w:val="SIText"/>
            </w:pPr>
            <w:r>
              <w:t xml:space="preserve">3.4 Monitor equipment operation and rectify or report equipment </w:t>
            </w:r>
            <w:r w:rsidR="00831956">
              <w:t>faults</w:t>
            </w:r>
            <w:r>
              <w:t xml:space="preserve"> according to workplace procedures</w:t>
            </w:r>
          </w:p>
        </w:tc>
      </w:tr>
      <w:tr w:rsidR="00F611F8" w:rsidRPr="00963A46" w14:paraId="68B1252D" w14:textId="77777777" w:rsidTr="007B30EC">
        <w:trPr>
          <w:cantSplit/>
        </w:trPr>
        <w:tc>
          <w:tcPr>
            <w:tcW w:w="1396" w:type="pct"/>
            <w:shd w:val="clear" w:color="auto" w:fill="auto"/>
          </w:tcPr>
          <w:p w14:paraId="67BAD11A" w14:textId="77777777" w:rsidR="00F611F8" w:rsidRPr="00F611F8" w:rsidRDefault="00DE347F" w:rsidP="00DE347F">
            <w:pPr>
              <w:pStyle w:val="SIText"/>
            </w:pPr>
            <w:r>
              <w:t>4</w:t>
            </w:r>
            <w:r w:rsidR="00F611F8" w:rsidRPr="00F611F8">
              <w:t xml:space="preserve">. </w:t>
            </w:r>
            <w:r w:rsidR="00CB1E39">
              <w:t xml:space="preserve">Separate </w:t>
            </w:r>
            <w:r>
              <w:t>residues from wax and produce moulds</w:t>
            </w:r>
          </w:p>
        </w:tc>
        <w:tc>
          <w:tcPr>
            <w:tcW w:w="3604" w:type="pct"/>
            <w:shd w:val="clear" w:color="auto" w:fill="auto"/>
          </w:tcPr>
          <w:p w14:paraId="04F4B8A7" w14:textId="28EC5201" w:rsidR="00F611F8" w:rsidRPr="00F611F8" w:rsidRDefault="00DE347F" w:rsidP="00F611F8">
            <w:pPr>
              <w:pStyle w:val="SIText"/>
            </w:pPr>
            <w:r>
              <w:t>4</w:t>
            </w:r>
            <w:r w:rsidR="00F611F8" w:rsidRPr="008908DE">
              <w:t xml:space="preserve">.1 </w:t>
            </w:r>
            <w:r w:rsidR="00CB1E39">
              <w:t>Separate residual honey from wax and store or dispose of according to required purpose</w:t>
            </w:r>
            <w:r w:rsidR="0035018B">
              <w:t xml:space="preserve">, </w:t>
            </w:r>
            <w:r>
              <w:t>workplace procedures</w:t>
            </w:r>
            <w:r w:rsidR="0035018B">
              <w:t xml:space="preserve"> and food safety</w:t>
            </w:r>
            <w:r w:rsidR="0035018B" w:rsidRPr="0035018B">
              <w:t xml:space="preserve"> </w:t>
            </w:r>
            <w:r w:rsidR="0035018B">
              <w:t>and handling procedures</w:t>
            </w:r>
          </w:p>
          <w:p w14:paraId="3B5C88DA" w14:textId="34490973" w:rsidR="00F611F8" w:rsidRDefault="00DE347F" w:rsidP="00F611F8">
            <w:pPr>
              <w:pStyle w:val="SIText"/>
            </w:pPr>
            <w:r>
              <w:t>4</w:t>
            </w:r>
            <w:r w:rsidR="00F611F8" w:rsidRPr="008908DE">
              <w:t xml:space="preserve">.2 </w:t>
            </w:r>
            <w:r w:rsidR="00CB1E39">
              <w:t xml:space="preserve">Separate </w:t>
            </w:r>
            <w:r w:rsidR="001D1903">
              <w:t xml:space="preserve">slum gum from wax and process </w:t>
            </w:r>
            <w:r w:rsidR="00CB1E39">
              <w:t>according to workplace and biosecurity procedures</w:t>
            </w:r>
          </w:p>
          <w:p w14:paraId="67FAF726" w14:textId="77BE638D" w:rsidR="00F611F8" w:rsidRDefault="00DE347F" w:rsidP="00826033">
            <w:pPr>
              <w:pStyle w:val="SIText"/>
            </w:pPr>
            <w:r>
              <w:t>4</w:t>
            </w:r>
            <w:r w:rsidR="00CB1E39">
              <w:t xml:space="preserve">.3 </w:t>
            </w:r>
            <w:r w:rsidR="00826033">
              <w:t>Transfer</w:t>
            </w:r>
            <w:r>
              <w:t xml:space="preserve"> processed wax into moulds according to workplace procedures</w:t>
            </w:r>
          </w:p>
          <w:p w14:paraId="21E8527C" w14:textId="1E13FA7A" w:rsidR="00EB0A49" w:rsidRPr="00F611F8" w:rsidRDefault="00FA03C0" w:rsidP="00FF45CA">
            <w:pPr>
              <w:pStyle w:val="SIText"/>
            </w:pPr>
            <w:r>
              <w:t xml:space="preserve">4.4 </w:t>
            </w:r>
            <w:r w:rsidR="0035018B">
              <w:t>R</w:t>
            </w:r>
            <w:r>
              <w:t xml:space="preserve">emove wax from moulds </w:t>
            </w:r>
            <w:r w:rsidR="0035018B">
              <w:t xml:space="preserve">after cooling </w:t>
            </w:r>
            <w:r>
              <w:t>and store according to workplace</w:t>
            </w:r>
            <w:r w:rsidR="00831956">
              <w:t xml:space="preserve"> and safe handling procedures</w:t>
            </w:r>
            <w:r w:rsidR="00EB0A49">
              <w:t xml:space="preserve"> </w:t>
            </w:r>
          </w:p>
        </w:tc>
      </w:tr>
      <w:tr w:rsidR="00F611F8" w:rsidRPr="00963A46" w14:paraId="57D98808" w14:textId="77777777" w:rsidTr="007B30EC">
        <w:trPr>
          <w:cantSplit/>
        </w:trPr>
        <w:tc>
          <w:tcPr>
            <w:tcW w:w="1396" w:type="pct"/>
            <w:shd w:val="clear" w:color="auto" w:fill="auto"/>
          </w:tcPr>
          <w:p w14:paraId="6EEC3026" w14:textId="77777777" w:rsidR="00F611F8" w:rsidRPr="00F611F8" w:rsidRDefault="00826033" w:rsidP="00826033">
            <w:pPr>
              <w:pStyle w:val="SIText"/>
            </w:pPr>
            <w:r>
              <w:lastRenderedPageBreak/>
              <w:t>5</w:t>
            </w:r>
            <w:r w:rsidR="00F611F8" w:rsidRPr="00F611F8">
              <w:t xml:space="preserve">. </w:t>
            </w:r>
            <w:r>
              <w:t>Shut down and clean processing equipment</w:t>
            </w:r>
          </w:p>
        </w:tc>
        <w:tc>
          <w:tcPr>
            <w:tcW w:w="3604" w:type="pct"/>
            <w:shd w:val="clear" w:color="auto" w:fill="auto"/>
          </w:tcPr>
          <w:p w14:paraId="760004DB" w14:textId="77777777" w:rsidR="00F611F8" w:rsidRPr="00F611F8" w:rsidRDefault="00826033" w:rsidP="00F611F8">
            <w:pPr>
              <w:pStyle w:val="SIText"/>
            </w:pPr>
            <w:r>
              <w:t>5</w:t>
            </w:r>
            <w:r w:rsidR="00F611F8" w:rsidRPr="008908DE">
              <w:t xml:space="preserve">.1 </w:t>
            </w:r>
            <w:r>
              <w:t xml:space="preserve">Shut down wax processing equipment according to operating instructions  </w:t>
            </w:r>
          </w:p>
          <w:p w14:paraId="1F118AC6" w14:textId="1BF9B8DA" w:rsidR="001D1903" w:rsidRDefault="00826033" w:rsidP="00F611F8">
            <w:pPr>
              <w:pStyle w:val="SIText"/>
            </w:pPr>
            <w:r>
              <w:t>5</w:t>
            </w:r>
            <w:r w:rsidR="00F611F8" w:rsidRPr="008908DE">
              <w:t xml:space="preserve">.2 </w:t>
            </w:r>
            <w:r w:rsidR="001D1903">
              <w:t xml:space="preserve">Reserve </w:t>
            </w:r>
            <w:r w:rsidR="001D1903" w:rsidRPr="001D1903">
              <w:t>slum gum according to reprocessing procedures</w:t>
            </w:r>
          </w:p>
          <w:p w14:paraId="79C74ADA" w14:textId="5DFE004C" w:rsidR="00FA03C0" w:rsidRDefault="001D1903" w:rsidP="00F611F8">
            <w:pPr>
              <w:pStyle w:val="SIText"/>
            </w:pPr>
            <w:r>
              <w:t xml:space="preserve">5.3 </w:t>
            </w:r>
            <w:r w:rsidR="00FA03C0">
              <w:t xml:space="preserve">Clean </w:t>
            </w:r>
            <w:r w:rsidR="00831956">
              <w:t xml:space="preserve">wax </w:t>
            </w:r>
            <w:r w:rsidR="00FA03C0">
              <w:t>processing equipment according to operating instructions</w:t>
            </w:r>
            <w:r w:rsidR="005B4D34">
              <w:t xml:space="preserve"> </w:t>
            </w:r>
          </w:p>
          <w:p w14:paraId="6D8F92CA" w14:textId="5458907F" w:rsidR="00FA03C0" w:rsidRDefault="001D1903" w:rsidP="00F611F8">
            <w:pPr>
              <w:pStyle w:val="SIText"/>
            </w:pPr>
            <w:r>
              <w:t xml:space="preserve">5.4 </w:t>
            </w:r>
            <w:r w:rsidR="00FA03C0">
              <w:t xml:space="preserve">Clean </w:t>
            </w:r>
            <w:r w:rsidR="00831956">
              <w:t xml:space="preserve">wax </w:t>
            </w:r>
            <w:r w:rsidR="00FA03C0">
              <w:t>processing work area according to workplace procedures</w:t>
            </w:r>
          </w:p>
          <w:p w14:paraId="37FF4A7E" w14:textId="48CCEC9D" w:rsidR="00F611F8" w:rsidRPr="00F611F8" w:rsidRDefault="00EB0A49" w:rsidP="001D1903">
            <w:pPr>
              <w:pStyle w:val="SIText"/>
            </w:pPr>
            <w:r>
              <w:t>5.5</w:t>
            </w:r>
            <w:r w:rsidR="00FA03C0">
              <w:t xml:space="preserve"> Dispose </w:t>
            </w:r>
            <w:r w:rsidR="001D1903">
              <w:t xml:space="preserve">of waste according to workplace, </w:t>
            </w:r>
            <w:r w:rsidR="00FA03C0">
              <w:t>environmental and biosecurity procedures</w:t>
            </w:r>
          </w:p>
        </w:tc>
      </w:tr>
      <w:tr w:rsidR="00FA03C0" w:rsidRPr="00963A46" w14:paraId="0C3CE64D" w14:textId="77777777" w:rsidTr="009A76A2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486F4" w14:textId="77777777" w:rsidR="00FA03C0" w:rsidRPr="00FA03C0" w:rsidRDefault="00FA03C0" w:rsidP="00FA03C0">
            <w:pPr>
              <w:pStyle w:val="SIText"/>
            </w:pPr>
            <w:r>
              <w:t>6</w:t>
            </w:r>
            <w:r w:rsidRPr="00FA03C0">
              <w:t xml:space="preserve">. Update and maintain records  </w:t>
            </w:r>
            <w:r w:rsidRPr="00FA03C0">
              <w:tab/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A15A3" w14:textId="4C66C803" w:rsidR="00831956" w:rsidRDefault="00FA03C0" w:rsidP="00FA03C0">
            <w:pPr>
              <w:pStyle w:val="SIText"/>
            </w:pPr>
            <w:r>
              <w:t>6</w:t>
            </w:r>
            <w:r w:rsidRPr="00FA03C0">
              <w:t xml:space="preserve">.1 </w:t>
            </w:r>
            <w:r w:rsidR="00831956">
              <w:t>Label wax moulds with batch information according to workplace procedures</w:t>
            </w:r>
          </w:p>
          <w:p w14:paraId="1F1CBD46" w14:textId="77777777" w:rsidR="00FA03C0" w:rsidRPr="00FA03C0" w:rsidRDefault="00831956" w:rsidP="00FA03C0">
            <w:pPr>
              <w:pStyle w:val="SIText"/>
            </w:pPr>
            <w:r>
              <w:t xml:space="preserve">6.2 </w:t>
            </w:r>
            <w:r w:rsidR="00FA03C0" w:rsidRPr="00FA03C0">
              <w:t xml:space="preserve">Update records for </w:t>
            </w:r>
            <w:r w:rsidR="00FA03C0">
              <w:t>wax production</w:t>
            </w:r>
            <w:r w:rsidR="00FA03C0" w:rsidRPr="00FA03C0">
              <w:t xml:space="preserve"> according to workplace procedures</w:t>
            </w:r>
          </w:p>
          <w:p w14:paraId="2C95DC9B" w14:textId="77777777" w:rsidR="00FA03C0" w:rsidRPr="00FA03C0" w:rsidRDefault="00FA03C0" w:rsidP="00831956">
            <w:pPr>
              <w:pStyle w:val="SIText"/>
            </w:pPr>
            <w:r>
              <w:t>6</w:t>
            </w:r>
            <w:r w:rsidRPr="00FA03C0">
              <w:t>.</w:t>
            </w:r>
            <w:r w:rsidR="00831956">
              <w:t>3</w:t>
            </w:r>
            <w:r w:rsidRPr="00FA03C0">
              <w:t xml:space="preserve"> Maintain mandatory records for </w:t>
            </w:r>
            <w:r>
              <w:t>wax production</w:t>
            </w:r>
            <w:r w:rsidRPr="00FA03C0">
              <w:t xml:space="preserve"> according to legislative and biosecurity reporting requirements</w:t>
            </w:r>
          </w:p>
        </w:tc>
      </w:tr>
    </w:tbl>
    <w:p w14:paraId="175BD019" w14:textId="77777777" w:rsidR="005F771F" w:rsidRDefault="005F771F" w:rsidP="005F771F">
      <w:pPr>
        <w:pStyle w:val="SIText"/>
      </w:pPr>
    </w:p>
    <w:p w14:paraId="384B046F" w14:textId="77777777" w:rsidR="005F771F" w:rsidRPr="000754EC" w:rsidRDefault="005F771F" w:rsidP="000754EC">
      <w:r>
        <w:br w:type="page"/>
      </w:r>
    </w:p>
    <w:p w14:paraId="30F5D664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7103"/>
      </w:tblGrid>
      <w:tr w:rsidR="00F1480E" w:rsidRPr="00336FCA" w:rsidDel="00423CB2" w14:paraId="6AADF6AB" w14:textId="77777777" w:rsidTr="00CA2922">
        <w:trPr>
          <w:tblHeader/>
        </w:trPr>
        <w:tc>
          <w:tcPr>
            <w:tcW w:w="5000" w:type="pct"/>
            <w:gridSpan w:val="2"/>
          </w:tcPr>
          <w:p w14:paraId="622E796A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BF4D57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0E96737" w14:textId="77777777" w:rsidTr="00CA2922">
        <w:trPr>
          <w:tblHeader/>
        </w:trPr>
        <w:tc>
          <w:tcPr>
            <w:tcW w:w="1396" w:type="pct"/>
          </w:tcPr>
          <w:p w14:paraId="2EDCE00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A8C3C1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83C83" w:rsidRPr="00785DAE" w:rsidDel="00423CB2" w14:paraId="0AD78A6D" w14:textId="77777777" w:rsidTr="00E83C83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5358" w14:textId="77777777" w:rsidR="00E83C83" w:rsidRPr="00E83C83" w:rsidRDefault="00E83C83" w:rsidP="00E83C83">
            <w:pPr>
              <w:pStyle w:val="SIText"/>
            </w:pPr>
            <w:r w:rsidRPr="00E83C83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53E0" w14:textId="389F4D69" w:rsidR="00E83C83" w:rsidRPr="00E83C83" w:rsidRDefault="004B3D9A" w:rsidP="004B3D9A">
            <w:pPr>
              <w:pStyle w:val="SIBulletList1"/>
            </w:pPr>
            <w:r>
              <w:t>I</w:t>
            </w:r>
            <w:r w:rsidR="00E83C83" w:rsidRPr="00E83C83">
              <w:t xml:space="preserve">nterpret </w:t>
            </w:r>
            <w:r w:rsidR="00CB7C74">
              <w:t xml:space="preserve">equipment </w:t>
            </w:r>
            <w:r w:rsidR="00E83C83">
              <w:t xml:space="preserve">operator instructions </w:t>
            </w:r>
          </w:p>
        </w:tc>
      </w:tr>
      <w:tr w:rsidR="00E83C83" w:rsidRPr="00785DAE" w:rsidDel="00423CB2" w14:paraId="36F27996" w14:textId="77777777" w:rsidTr="00E83C83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271B" w14:textId="77777777" w:rsidR="00E83C83" w:rsidRPr="00E83C83" w:rsidRDefault="00E83C83" w:rsidP="00E83C83">
            <w:pPr>
              <w:pStyle w:val="SIText"/>
            </w:pPr>
            <w:r w:rsidRPr="00E83C83">
              <w:t xml:space="preserve">Writing 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F06D" w14:textId="5C089F0A" w:rsidR="00E83C83" w:rsidRPr="00E83C83" w:rsidRDefault="004B3D9A" w:rsidP="004B3D9A">
            <w:pPr>
              <w:pStyle w:val="SIBulletList1"/>
            </w:pPr>
            <w:r w:rsidRPr="004B3D9A">
              <w:t>Complete workplace documentation using appropriate language and in required format</w:t>
            </w:r>
            <w:r w:rsidRPr="004B3D9A" w:rsidDel="004B3D9A">
              <w:t xml:space="preserve"> </w:t>
            </w:r>
          </w:p>
        </w:tc>
      </w:tr>
      <w:tr w:rsidR="00E83C83" w:rsidRPr="00785DAE" w:rsidDel="00423CB2" w14:paraId="2BD1EF8E" w14:textId="77777777" w:rsidTr="00E83C83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503A" w14:textId="77777777" w:rsidR="00E83C83" w:rsidRPr="00E83C83" w:rsidRDefault="00E83C83" w:rsidP="00E83C83">
            <w:pPr>
              <w:pStyle w:val="SIText"/>
            </w:pPr>
            <w:r w:rsidRPr="00E83C83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783D" w14:textId="1FE69F2F" w:rsidR="00E83C83" w:rsidRDefault="004B3D9A" w:rsidP="00E83C83">
            <w:pPr>
              <w:pStyle w:val="SIBulletList1"/>
            </w:pPr>
            <w:r>
              <w:t xml:space="preserve">Interprets numerical information to </w:t>
            </w:r>
            <w:r w:rsidR="00E83C83">
              <w:t>monitor and adjust controls for temperature and timing of wax processing</w:t>
            </w:r>
          </w:p>
          <w:p w14:paraId="252587A8" w14:textId="78D9CBF6" w:rsidR="00E83C83" w:rsidRPr="00E83C83" w:rsidRDefault="00E83C83" w:rsidP="006B465A">
            <w:pPr>
              <w:pStyle w:val="SIBulletList1"/>
            </w:pPr>
            <w:r>
              <w:t xml:space="preserve">Perform basic calculation </w:t>
            </w:r>
            <w:r w:rsidR="004B3D9A">
              <w:t xml:space="preserve">to </w:t>
            </w:r>
            <w:r w:rsidR="006B465A">
              <w:t xml:space="preserve">determine </w:t>
            </w:r>
            <w:r>
              <w:t xml:space="preserve">weights and volumes of wax </w:t>
            </w:r>
            <w:r w:rsidR="00A60AE6">
              <w:t>used in</w:t>
            </w:r>
            <w:r>
              <w:t xml:space="preserve"> process</w:t>
            </w:r>
            <w:r w:rsidR="004B3D9A">
              <w:t>ing</w:t>
            </w:r>
            <w:r>
              <w:t xml:space="preserve"> equipment </w:t>
            </w:r>
          </w:p>
        </w:tc>
      </w:tr>
      <w:tr w:rsidR="00E83C83" w:rsidRPr="00785DAE" w:rsidDel="00423CB2" w14:paraId="682FEE95" w14:textId="77777777" w:rsidTr="00E83C83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6FF" w14:textId="77777777" w:rsidR="00E83C83" w:rsidRPr="00E83C83" w:rsidRDefault="00E83C83" w:rsidP="00E83C83">
            <w:pPr>
              <w:pStyle w:val="SIText"/>
            </w:pPr>
            <w:r w:rsidRPr="00E83C83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EA35" w14:textId="0FE1C011" w:rsidR="00E83C83" w:rsidRPr="00E83C83" w:rsidRDefault="00A60AE6" w:rsidP="004B3D9A">
            <w:pPr>
              <w:pStyle w:val="SIBulletList1"/>
            </w:pPr>
            <w:r w:rsidRPr="00A60AE6">
              <w:t xml:space="preserve">Take responsibility for following explicit and implicit </w:t>
            </w:r>
            <w:r>
              <w:t xml:space="preserve">workplace </w:t>
            </w:r>
            <w:r w:rsidRPr="00A60AE6">
              <w:t>procedures</w:t>
            </w:r>
            <w:r>
              <w:t>, biosecurity code of practice and</w:t>
            </w:r>
            <w:r w:rsidRPr="00A60AE6">
              <w:t xml:space="preserve"> legislative requirements</w:t>
            </w:r>
          </w:p>
        </w:tc>
      </w:tr>
      <w:tr w:rsidR="00E83C83" w:rsidRPr="00785DAE" w:rsidDel="00423CB2" w14:paraId="341B7EAC" w14:textId="77777777" w:rsidTr="00E83C83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754E" w14:textId="77777777" w:rsidR="00E83C83" w:rsidRPr="00E83C83" w:rsidRDefault="00E83C83" w:rsidP="00E83C83">
            <w:pPr>
              <w:pStyle w:val="SIText"/>
            </w:pPr>
            <w:r w:rsidRPr="00E83C83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FA94" w14:textId="629201AC" w:rsidR="00E83C83" w:rsidRDefault="00A60AE6" w:rsidP="00A60AE6">
            <w:pPr>
              <w:pStyle w:val="SIBulletList1"/>
            </w:pPr>
            <w:r w:rsidRPr="00A60AE6">
              <w:t>Make routine decisions and implements standard procedures for routine tasks, using formal decision making processes for more complex situations</w:t>
            </w:r>
          </w:p>
          <w:p w14:paraId="551C2746" w14:textId="165717DA" w:rsidR="00A60AE6" w:rsidRPr="00E83C83" w:rsidDel="009E5B82" w:rsidRDefault="00A60AE6" w:rsidP="00A60AE6">
            <w:pPr>
              <w:pStyle w:val="SIBulletList1"/>
            </w:pPr>
            <w:r w:rsidRPr="00A60AE6">
              <w:t>Address problems and initiates standard procedures in response</w:t>
            </w:r>
            <w:r>
              <w:t xml:space="preserve"> to equipment operation and faults, and applies </w:t>
            </w:r>
            <w:r w:rsidRPr="00A60AE6">
              <w:t xml:space="preserve">problem solving </w:t>
            </w:r>
            <w:r>
              <w:t>techniques to determine</w:t>
            </w:r>
            <w:r w:rsidRPr="00A60AE6">
              <w:t xml:space="preserve"> a solution</w:t>
            </w:r>
            <w:r>
              <w:t>s</w:t>
            </w:r>
          </w:p>
        </w:tc>
      </w:tr>
    </w:tbl>
    <w:p w14:paraId="1C0964F2" w14:textId="77777777" w:rsidR="00916CD7" w:rsidRDefault="00916CD7" w:rsidP="005F771F">
      <w:pPr>
        <w:pStyle w:val="SIText"/>
      </w:pPr>
    </w:p>
    <w:p w14:paraId="2AF0A80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2178"/>
        <w:gridCol w:w="2465"/>
        <w:gridCol w:w="3185"/>
      </w:tblGrid>
      <w:tr w:rsidR="00F1480E" w14:paraId="1BC316C9" w14:textId="77777777" w:rsidTr="00F33FF2">
        <w:tc>
          <w:tcPr>
            <w:tcW w:w="5000" w:type="pct"/>
            <w:gridSpan w:val="4"/>
          </w:tcPr>
          <w:p w14:paraId="6D6A22B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78DCC00" w14:textId="77777777" w:rsidTr="00F33FF2">
        <w:tc>
          <w:tcPr>
            <w:tcW w:w="1028" w:type="pct"/>
          </w:tcPr>
          <w:p w14:paraId="264DCF0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20AEC66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81BBDC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B4C4206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16B58CCC" w14:textId="77777777" w:rsidTr="00F33FF2">
        <w:tc>
          <w:tcPr>
            <w:tcW w:w="1028" w:type="pct"/>
          </w:tcPr>
          <w:p w14:paraId="45D80486" w14:textId="71E685E4" w:rsidR="00041E59" w:rsidRPr="000754EC" w:rsidRDefault="00F405C1" w:rsidP="000754EC">
            <w:pPr>
              <w:pStyle w:val="SIText"/>
            </w:pPr>
            <w:r>
              <w:t xml:space="preserve">AHCBEK3XX Process raw wax into </w:t>
            </w:r>
            <w:r w:rsidRPr="00F405C1">
              <w:t>moulds</w:t>
            </w:r>
          </w:p>
        </w:tc>
        <w:tc>
          <w:tcPr>
            <w:tcW w:w="1105" w:type="pct"/>
          </w:tcPr>
          <w:p w14:paraId="0B32716F" w14:textId="02BF42D0" w:rsidR="00041E59" w:rsidRPr="000754EC" w:rsidRDefault="00F405C1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29366041" w14:textId="5D0BBC26" w:rsidR="00041E59" w:rsidRPr="000754EC" w:rsidRDefault="00F405C1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0C0AD5B7" w14:textId="509CBF28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4DE7343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A55106" w14:paraId="38BB8F0A" w14:textId="77777777" w:rsidTr="00CA2922">
        <w:tc>
          <w:tcPr>
            <w:tcW w:w="1396" w:type="pct"/>
            <w:shd w:val="clear" w:color="auto" w:fill="auto"/>
          </w:tcPr>
          <w:p w14:paraId="39CC08F6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9CA1604" w14:textId="3F8F9584" w:rsidR="00F1480E" w:rsidRPr="000754EC" w:rsidRDefault="00F405C1" w:rsidP="00E40225">
            <w:pPr>
              <w:pStyle w:val="SIText"/>
            </w:pPr>
            <w:r w:rsidRPr="00F405C1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0E6B4894" w14:textId="77777777" w:rsidR="00F1480E" w:rsidRDefault="00F1480E" w:rsidP="005F771F">
      <w:pPr>
        <w:pStyle w:val="SIText"/>
      </w:pPr>
    </w:p>
    <w:p w14:paraId="44CC165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941"/>
      </w:tblGrid>
      <w:tr w:rsidR="00556C4C" w:rsidRPr="00E91BFF" w14:paraId="5CA6AD4B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4826A90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A3EF76B" w14:textId="567297EC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3D4670" w:rsidRPr="003D4670">
              <w:t>AHCBEK3XX</w:t>
            </w:r>
            <w:r w:rsidR="006B465A">
              <w:t>X</w:t>
            </w:r>
            <w:r w:rsidR="003D4670" w:rsidRPr="003D4670">
              <w:t xml:space="preserve"> Process raw wax into moulds</w:t>
            </w:r>
          </w:p>
        </w:tc>
      </w:tr>
      <w:tr w:rsidR="00556C4C" w:rsidRPr="00A55106" w14:paraId="6918A7E6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15305F8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9DBBDFE" w14:textId="77777777" w:rsidTr="00113678">
        <w:tc>
          <w:tcPr>
            <w:tcW w:w="5000" w:type="pct"/>
            <w:gridSpan w:val="2"/>
            <w:shd w:val="clear" w:color="auto" w:fill="auto"/>
          </w:tcPr>
          <w:p w14:paraId="71EE1438" w14:textId="0A21B6E2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5AE48FDB" w14:textId="74AAD876" w:rsidR="003D4670" w:rsidRPr="003D4670" w:rsidRDefault="003D4670" w:rsidP="00E40225">
            <w:pPr>
              <w:pStyle w:val="SIText"/>
              <w:rPr>
                <w:rStyle w:val="SITemporaryText"/>
              </w:rPr>
            </w:pPr>
            <w:r w:rsidRPr="003D4670">
              <w:t xml:space="preserve">There must be evidence that the individual </w:t>
            </w:r>
            <w:r>
              <w:t>has p</w:t>
            </w:r>
            <w:r w:rsidRPr="003D4670">
              <w:t>rocess</w:t>
            </w:r>
            <w:r w:rsidR="004B3D9A">
              <w:t>ed</w:t>
            </w:r>
            <w:r w:rsidRPr="003D4670">
              <w:t xml:space="preserve"> raw wax into moulds</w:t>
            </w:r>
            <w:r w:rsidR="004B3D9A">
              <w:t xml:space="preserve">, on at least one occasion </w:t>
            </w:r>
            <w:r w:rsidRPr="003D4670">
              <w:t xml:space="preserve"> including:</w:t>
            </w:r>
          </w:p>
          <w:p w14:paraId="74803D86" w14:textId="4CBFF3CD" w:rsidR="00556C4C" w:rsidRDefault="006C45A2" w:rsidP="000754EC">
            <w:pPr>
              <w:pStyle w:val="SIBulletList1"/>
            </w:pPr>
            <w:r>
              <w:t>received and stored wax</w:t>
            </w:r>
            <w:r w:rsidR="004B3D9A">
              <w:t xml:space="preserve">, </w:t>
            </w:r>
            <w:r>
              <w:t>ensur</w:t>
            </w:r>
            <w:r w:rsidR="004B3D9A">
              <w:t>ing</w:t>
            </w:r>
            <w:r>
              <w:t xml:space="preserve"> no cross contamination with operational hive components</w:t>
            </w:r>
          </w:p>
          <w:p w14:paraId="5FFE7C8E" w14:textId="7AF8CBE5" w:rsidR="006C45A2" w:rsidRDefault="006C45A2" w:rsidP="000754EC">
            <w:pPr>
              <w:pStyle w:val="SIBulletList1"/>
            </w:pPr>
            <w:r>
              <w:t>prepared the raw wax for loading into processing equipment</w:t>
            </w:r>
          </w:p>
          <w:p w14:paraId="599367FB" w14:textId="35B31AE2" w:rsidR="006C45A2" w:rsidRPr="006C45A2" w:rsidRDefault="006C45A2" w:rsidP="006C45A2">
            <w:pPr>
              <w:pStyle w:val="SIBulletList1"/>
            </w:pPr>
            <w:r w:rsidRPr="00F8370D">
              <w:t>i</w:t>
            </w:r>
            <w:r>
              <w:t xml:space="preserve">dentified hazards and </w:t>
            </w:r>
            <w:r w:rsidRPr="00F8370D">
              <w:t xml:space="preserve">risks and </w:t>
            </w:r>
            <w:r>
              <w:t>implemented controls</w:t>
            </w:r>
            <w:r w:rsidR="004B3D9A">
              <w:t>,</w:t>
            </w:r>
            <w:r>
              <w:t xml:space="preserve"> including </w:t>
            </w:r>
            <w:r w:rsidR="004B3D9A">
              <w:t xml:space="preserve">the </w:t>
            </w:r>
            <w:r w:rsidRPr="00F8370D">
              <w:t>use personal protection equipment and safe work practices</w:t>
            </w:r>
          </w:p>
          <w:p w14:paraId="6BC018B9" w14:textId="331B3255" w:rsidR="003D4670" w:rsidRDefault="006C45A2" w:rsidP="000754EC">
            <w:pPr>
              <w:pStyle w:val="SIBulletList1"/>
            </w:pPr>
            <w:r>
              <w:t>selected tools, equipment and moulds required for the wax processing</w:t>
            </w:r>
          </w:p>
          <w:p w14:paraId="1C4063B2" w14:textId="1EC8C689" w:rsidR="006C45A2" w:rsidRDefault="001966BE" w:rsidP="000754EC">
            <w:pPr>
              <w:pStyle w:val="SIBulletList1"/>
            </w:pPr>
            <w:r>
              <w:t>ensured</w:t>
            </w:r>
            <w:r w:rsidR="006C45A2">
              <w:t xml:space="preserve"> wax processing equipment </w:t>
            </w:r>
            <w:r w:rsidR="00716D10">
              <w:t xml:space="preserve">is </w:t>
            </w:r>
            <w:r>
              <w:t>clean</w:t>
            </w:r>
            <w:r w:rsidR="00716D10">
              <w:t xml:space="preserve"> and ready for servic</w:t>
            </w:r>
            <w:r w:rsidR="007D2CD7">
              <w:t xml:space="preserve">e, </w:t>
            </w:r>
            <w:r w:rsidR="00E35F92">
              <w:t xml:space="preserve">conducted pre start </w:t>
            </w:r>
            <w:r>
              <w:t>check</w:t>
            </w:r>
            <w:r w:rsidR="007D2CD7">
              <w:t>s</w:t>
            </w:r>
            <w:r>
              <w:t xml:space="preserve"> and </w:t>
            </w:r>
            <w:r w:rsidR="007D2CD7">
              <w:t>identified, rectified</w:t>
            </w:r>
            <w:r>
              <w:t xml:space="preserve"> or reported</w:t>
            </w:r>
            <w:r w:rsidR="007D2CD7">
              <w:t xml:space="preserve"> faults</w:t>
            </w:r>
          </w:p>
          <w:p w14:paraId="7F312302" w14:textId="1982168D" w:rsidR="001966BE" w:rsidRDefault="001966BE" w:rsidP="001966BE">
            <w:pPr>
              <w:pStyle w:val="SIBulletList1"/>
            </w:pPr>
            <w:r>
              <w:t>loaded raw wax into processing equipment, started equipment and monitored temperature, time and equipment operation during processing</w:t>
            </w:r>
          </w:p>
          <w:p w14:paraId="759C384B" w14:textId="61E40DB5" w:rsidR="001966BE" w:rsidRDefault="001966BE" w:rsidP="001966BE">
            <w:pPr>
              <w:pStyle w:val="SIBulletList1"/>
            </w:pPr>
            <w:r>
              <w:t xml:space="preserve">separated residual honey and </w:t>
            </w:r>
            <w:r w:rsidR="004C12D4">
              <w:t>slum gum</w:t>
            </w:r>
            <w:r>
              <w:t xml:space="preserve"> from wax and transferred molten wax to moulds</w:t>
            </w:r>
          </w:p>
          <w:p w14:paraId="2F1BF578" w14:textId="58E3ADBD" w:rsidR="001966BE" w:rsidRDefault="001966BE" w:rsidP="001966BE">
            <w:pPr>
              <w:pStyle w:val="SIBulletList1"/>
            </w:pPr>
            <w:r>
              <w:t xml:space="preserve">stored or disposed of residual honey and </w:t>
            </w:r>
            <w:r w:rsidR="004C12D4">
              <w:t>slum gum</w:t>
            </w:r>
            <w:r>
              <w:t xml:space="preserve"> according to workplace, biosecurity and food safety and handling procedures</w:t>
            </w:r>
          </w:p>
          <w:p w14:paraId="36476C88" w14:textId="0C0FC245" w:rsidR="001966BE" w:rsidRDefault="001966BE" w:rsidP="001966BE">
            <w:pPr>
              <w:pStyle w:val="SIBulletList1"/>
            </w:pPr>
            <w:r>
              <w:t xml:space="preserve">removed wax from moulds, labelled and placed into storage according to workplace procedures </w:t>
            </w:r>
          </w:p>
          <w:p w14:paraId="17A75983" w14:textId="4A71A9BC" w:rsidR="001966BE" w:rsidRDefault="001966BE" w:rsidP="001966BE">
            <w:pPr>
              <w:pStyle w:val="SIBulletList1"/>
            </w:pPr>
            <w:r>
              <w:t>shut down and cleaned processing equipment according to operating instructions</w:t>
            </w:r>
          </w:p>
          <w:p w14:paraId="1A17F422" w14:textId="3EEECCD0" w:rsidR="001966BE" w:rsidRDefault="001966BE" w:rsidP="001966BE">
            <w:pPr>
              <w:pStyle w:val="SIBulletList1"/>
            </w:pPr>
            <w:r>
              <w:t xml:space="preserve">cleaned work area and </w:t>
            </w:r>
            <w:r w:rsidR="00AB7A40">
              <w:t>disposed</w:t>
            </w:r>
            <w:r>
              <w:t xml:space="preserve"> of all waste material according to workplace </w:t>
            </w:r>
            <w:r w:rsidR="00AB7A40">
              <w:t xml:space="preserve">waste management </w:t>
            </w:r>
            <w:r>
              <w:t xml:space="preserve">procedures and </w:t>
            </w:r>
            <w:r w:rsidR="00AB7A40">
              <w:t>environmental procedures</w:t>
            </w:r>
          </w:p>
          <w:p w14:paraId="454E59E7" w14:textId="549B2FEF" w:rsidR="00AB7A40" w:rsidRPr="000754EC" w:rsidRDefault="00AB7A40" w:rsidP="00AB7A40">
            <w:pPr>
              <w:pStyle w:val="SIBulletList1"/>
            </w:pPr>
            <w:r>
              <w:t xml:space="preserve">updated records and reports according to workplace, biosecurity and legislative requirements. </w:t>
            </w:r>
          </w:p>
        </w:tc>
      </w:tr>
    </w:tbl>
    <w:p w14:paraId="2E14B9A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719C137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C220EB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34A13F5" w14:textId="77777777" w:rsidTr="00CA2922">
        <w:tc>
          <w:tcPr>
            <w:tcW w:w="5000" w:type="pct"/>
            <w:shd w:val="clear" w:color="auto" w:fill="auto"/>
          </w:tcPr>
          <w:p w14:paraId="0BA2CB78" w14:textId="66F37229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4A91A22" w14:textId="67832798" w:rsidR="003D4670" w:rsidRPr="003D4670" w:rsidRDefault="003D4670" w:rsidP="003D4670">
            <w:pPr>
              <w:pStyle w:val="SIBulletList1"/>
            </w:pPr>
            <w:r w:rsidRPr="00722795">
              <w:t xml:space="preserve">principles and practices of </w:t>
            </w:r>
            <w:r>
              <w:t>processing honey bee wax</w:t>
            </w:r>
          </w:p>
          <w:p w14:paraId="48C31286" w14:textId="3FFDBA71" w:rsidR="006E42FE" w:rsidRDefault="00111781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sources</w:t>
            </w:r>
            <w:r w:rsidR="003D4670">
              <w:rPr>
                <w:rFonts w:eastAsia="Calibri"/>
              </w:rPr>
              <w:t xml:space="preserve"> of raw wax </w:t>
            </w:r>
            <w:r w:rsidR="007B5ED3">
              <w:rPr>
                <w:rFonts w:eastAsia="Calibri"/>
              </w:rPr>
              <w:t>used for</w:t>
            </w:r>
            <w:r w:rsidR="003D4670">
              <w:rPr>
                <w:rFonts w:eastAsia="Calibri"/>
              </w:rPr>
              <w:t xml:space="preserve"> process</w:t>
            </w:r>
            <w:r w:rsidR="007B5ED3">
              <w:rPr>
                <w:rFonts w:eastAsia="Calibri"/>
              </w:rPr>
              <w:t>ing and its preparation</w:t>
            </w:r>
            <w:r w:rsidR="003D4670">
              <w:rPr>
                <w:rFonts w:eastAsia="Calibri"/>
              </w:rPr>
              <w:t xml:space="preserve"> including:</w:t>
            </w:r>
          </w:p>
          <w:p w14:paraId="09C8580F" w14:textId="44C98499" w:rsidR="003D4670" w:rsidRDefault="003D4670" w:rsidP="003D4670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cappings from honey extraction</w:t>
            </w:r>
          </w:p>
          <w:p w14:paraId="23650E17" w14:textId="6A0A688C" w:rsidR="003D4670" w:rsidRDefault="003D4670" w:rsidP="003D4670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bur comb</w:t>
            </w:r>
          </w:p>
          <w:p w14:paraId="017D95EC" w14:textId="2C59BD85" w:rsidR="003D4670" w:rsidRDefault="003D4670" w:rsidP="003D4670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damaged or rotated brood and honey comb</w:t>
            </w:r>
          </w:p>
          <w:p w14:paraId="6830899C" w14:textId="291C0FD9" w:rsidR="009C679B" w:rsidRDefault="009C679B" w:rsidP="003D4670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slum gum</w:t>
            </w:r>
          </w:p>
          <w:p w14:paraId="7658027A" w14:textId="2728539E" w:rsidR="0035018B" w:rsidRDefault="0035018B" w:rsidP="0035018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bees wax properties and impact on processing </w:t>
            </w:r>
          </w:p>
          <w:p w14:paraId="01F0B80E" w14:textId="548F9AA0" w:rsidR="003D4670" w:rsidRDefault="007B5ED3" w:rsidP="007B5ED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types and uses of residual materials</w:t>
            </w:r>
            <w:r w:rsidR="00111781">
              <w:rPr>
                <w:rFonts w:eastAsia="Calibri"/>
              </w:rPr>
              <w:t xml:space="preserve"> in unprocessed and processed bees wax</w:t>
            </w:r>
            <w:r w:rsidR="00D209DB">
              <w:rPr>
                <w:rFonts w:eastAsia="Calibri"/>
              </w:rPr>
              <w:t xml:space="preserve"> including:</w:t>
            </w:r>
          </w:p>
          <w:p w14:paraId="4F803B6D" w14:textId="77777777" w:rsidR="007B5ED3" w:rsidRDefault="007B5ED3" w:rsidP="007B5ED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burned or cooked honey</w:t>
            </w:r>
          </w:p>
          <w:p w14:paraId="1F3DD746" w14:textId="7BDE425D" w:rsidR="007B5ED3" w:rsidRDefault="00F56616" w:rsidP="007B5ED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slum gum</w:t>
            </w:r>
          </w:p>
          <w:p w14:paraId="62DB28C9" w14:textId="7BB9EF0E" w:rsidR="007B5ED3" w:rsidRDefault="007B5ED3" w:rsidP="007B5ED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wax processing equipment, their maintenance and operation</w:t>
            </w:r>
            <w:r w:rsidR="00111781">
              <w:rPr>
                <w:rFonts w:eastAsia="Calibri"/>
              </w:rPr>
              <w:t xml:space="preserve"> including:</w:t>
            </w:r>
          </w:p>
          <w:p w14:paraId="24BD4C83" w14:textId="129259F7" w:rsidR="007B5ED3" w:rsidRDefault="00111781" w:rsidP="00604D2F">
            <w:pPr>
              <w:pStyle w:val="SIBulletList2"/>
              <w:rPr>
                <w:rFonts w:eastAsia="Calibri"/>
              </w:rPr>
            </w:pPr>
            <w:r w:rsidRPr="00111781">
              <w:rPr>
                <w:rFonts w:eastAsia="Calibri"/>
              </w:rPr>
              <w:t>types of wax processing equipment</w:t>
            </w:r>
            <w:r>
              <w:rPr>
                <w:rFonts w:eastAsia="Calibri"/>
              </w:rPr>
              <w:t xml:space="preserve"> and their operation</w:t>
            </w:r>
            <w:r w:rsidRPr="00111781">
              <w:rPr>
                <w:rFonts w:eastAsia="Calibri"/>
              </w:rPr>
              <w:t xml:space="preserve">, </w:t>
            </w:r>
            <w:r w:rsidR="007B5ED3" w:rsidRPr="00111781">
              <w:rPr>
                <w:rFonts w:eastAsia="Calibri"/>
              </w:rPr>
              <w:t>solar</w:t>
            </w:r>
            <w:r w:rsidRPr="00111781">
              <w:rPr>
                <w:rFonts w:eastAsia="Calibri"/>
              </w:rPr>
              <w:t xml:space="preserve">, </w:t>
            </w:r>
            <w:r w:rsidR="007B5ED3" w:rsidRPr="00111781">
              <w:rPr>
                <w:rFonts w:eastAsia="Calibri"/>
              </w:rPr>
              <w:t>hot water</w:t>
            </w:r>
            <w:r w:rsidRPr="00111781">
              <w:rPr>
                <w:rFonts w:eastAsia="Calibri"/>
              </w:rPr>
              <w:t xml:space="preserve">, </w:t>
            </w:r>
            <w:r w:rsidR="007B5ED3" w:rsidRPr="00111781">
              <w:rPr>
                <w:rFonts w:eastAsia="Calibri"/>
              </w:rPr>
              <w:t>steam</w:t>
            </w:r>
            <w:r w:rsidRPr="00111781">
              <w:rPr>
                <w:rFonts w:eastAsia="Calibri"/>
              </w:rPr>
              <w:t xml:space="preserve">, </w:t>
            </w:r>
            <w:r w:rsidR="007B5ED3" w:rsidRPr="00111781">
              <w:rPr>
                <w:rFonts w:eastAsia="Calibri"/>
              </w:rPr>
              <w:t>direct heat</w:t>
            </w:r>
          </w:p>
          <w:p w14:paraId="2D4D158C" w14:textId="641AEA27" w:rsidR="00111781" w:rsidRDefault="00111781" w:rsidP="00604D2F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signs of faults in equipment operation</w:t>
            </w:r>
            <w:r w:rsidR="005B4D34">
              <w:rPr>
                <w:rFonts w:eastAsia="Calibri"/>
              </w:rPr>
              <w:t xml:space="preserve"> and reporting procedures</w:t>
            </w:r>
          </w:p>
          <w:p w14:paraId="014057BB" w14:textId="4892FADC" w:rsidR="00111781" w:rsidRDefault="005B4D34" w:rsidP="00604D2F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repairs and </w:t>
            </w:r>
            <w:r w:rsidR="00111781">
              <w:rPr>
                <w:rFonts w:eastAsia="Calibri"/>
              </w:rPr>
              <w:t>maintenance requirements</w:t>
            </w:r>
          </w:p>
          <w:p w14:paraId="4E90E393" w14:textId="3F910ED0" w:rsidR="00111781" w:rsidRPr="00111781" w:rsidRDefault="00111781" w:rsidP="00604D2F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cleaning procedures</w:t>
            </w:r>
          </w:p>
          <w:p w14:paraId="4C9EB33F" w14:textId="77777777" w:rsidR="00111781" w:rsidRPr="00111781" w:rsidRDefault="00111781" w:rsidP="007B5ED3">
            <w:pPr>
              <w:pStyle w:val="SIBulletList1"/>
              <w:rPr>
                <w:rFonts w:eastAsia="Calibri"/>
              </w:rPr>
            </w:pPr>
            <w:r>
              <w:t>wax processing temperatures and timing</w:t>
            </w:r>
          </w:p>
          <w:p w14:paraId="3A831A68" w14:textId="601B6F4D" w:rsidR="00111781" w:rsidRDefault="00111781" w:rsidP="007B5ED3">
            <w:pPr>
              <w:pStyle w:val="SIBulletList1"/>
              <w:rPr>
                <w:rFonts w:eastAsia="Calibri"/>
              </w:rPr>
            </w:pPr>
            <w:r>
              <w:t xml:space="preserve">types of moulds </w:t>
            </w:r>
            <w:r w:rsidRPr="00111781">
              <w:rPr>
                <w:rFonts w:eastAsia="Calibri"/>
              </w:rPr>
              <w:t xml:space="preserve"> </w:t>
            </w:r>
          </w:p>
          <w:p w14:paraId="108BD24D" w14:textId="5298D7E1" w:rsidR="007B5ED3" w:rsidRDefault="007B5ED3" w:rsidP="007B5ED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hygiene and biosecurity requirements and procedures for processing wax</w:t>
            </w:r>
          </w:p>
          <w:p w14:paraId="22F3C9D2" w14:textId="59C7465B" w:rsidR="007B5ED3" w:rsidRDefault="007B5ED3" w:rsidP="007B5ED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cleaning procedures and disposal of waste</w:t>
            </w:r>
          </w:p>
          <w:p w14:paraId="1B6C574B" w14:textId="727E2F1C" w:rsidR="007B5ED3" w:rsidRDefault="007B5ED3" w:rsidP="007B5ED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storage requirements for unprocessed and processed bees wax</w:t>
            </w:r>
          </w:p>
          <w:p w14:paraId="060EC3CA" w14:textId="560ECEE9" w:rsidR="007B5ED3" w:rsidRDefault="00111781" w:rsidP="00111781">
            <w:pPr>
              <w:pStyle w:val="SIBulletList1"/>
            </w:pPr>
            <w:r w:rsidRPr="00111781">
              <w:tab/>
              <w:t xml:space="preserve">health and safety, hazards and risks and their controls when using </w:t>
            </w:r>
            <w:r>
              <w:t>wax processing equipment</w:t>
            </w:r>
            <w:r w:rsidR="0035018B">
              <w:t xml:space="preserve"> including:</w:t>
            </w:r>
          </w:p>
          <w:p w14:paraId="1B3056D0" w14:textId="1DF6AED1" w:rsidR="0035018B" w:rsidRDefault="0035018B" w:rsidP="0035018B">
            <w:pPr>
              <w:pStyle w:val="SIBulletList2"/>
            </w:pPr>
            <w:r>
              <w:t>working with hot materials and equipment</w:t>
            </w:r>
          </w:p>
          <w:p w14:paraId="25074CC9" w14:textId="557ECA21" w:rsidR="0035018B" w:rsidRDefault="0035018B" w:rsidP="0035018B">
            <w:pPr>
              <w:pStyle w:val="SIBulletList2"/>
            </w:pPr>
            <w:r>
              <w:t>personal protection equipment</w:t>
            </w:r>
          </w:p>
          <w:p w14:paraId="19E25FA0" w14:textId="6976AB57" w:rsidR="0035018B" w:rsidRDefault="0035018B" w:rsidP="0035018B">
            <w:pPr>
              <w:pStyle w:val="SIBulletList2"/>
            </w:pPr>
            <w:r>
              <w:t>manual handling</w:t>
            </w:r>
          </w:p>
          <w:p w14:paraId="3391443C" w14:textId="596357F6" w:rsidR="0035018B" w:rsidRDefault="0035018B" w:rsidP="0035018B">
            <w:pPr>
              <w:pStyle w:val="SIBulletList2"/>
            </w:pPr>
            <w:r>
              <w:t>processing equipment safety</w:t>
            </w:r>
          </w:p>
          <w:p w14:paraId="09FD66F4" w14:textId="1133DBDF" w:rsidR="0035018B" w:rsidRDefault="0035018B" w:rsidP="0035018B">
            <w:pPr>
              <w:pStyle w:val="SIBulletList2"/>
            </w:pPr>
            <w:r>
              <w:t>safe use of tools and equipment</w:t>
            </w:r>
          </w:p>
          <w:p w14:paraId="6DF24B92" w14:textId="380B48E8" w:rsidR="00111781" w:rsidRPr="000754EC" w:rsidRDefault="00AB7A40" w:rsidP="00AB7A40">
            <w:pPr>
              <w:pStyle w:val="SIBulletList1"/>
            </w:pPr>
            <w:r>
              <w:rPr>
                <w:rFonts w:eastAsia="Calibri"/>
              </w:rPr>
              <w:t xml:space="preserve">stock control </w:t>
            </w:r>
            <w:r w:rsidR="00111781" w:rsidRPr="00111781">
              <w:rPr>
                <w:rFonts w:eastAsia="Calibri"/>
              </w:rPr>
              <w:t xml:space="preserve">records, labelling and </w:t>
            </w:r>
            <w:r>
              <w:rPr>
                <w:rFonts w:eastAsia="Calibri"/>
              </w:rPr>
              <w:t xml:space="preserve">mandatory records and </w:t>
            </w:r>
            <w:r w:rsidR="00111781" w:rsidRPr="00111781">
              <w:rPr>
                <w:rFonts w:eastAsia="Calibri"/>
              </w:rPr>
              <w:t>reporting requirements for process</w:t>
            </w:r>
            <w:r>
              <w:rPr>
                <w:rFonts w:eastAsia="Calibri"/>
              </w:rPr>
              <w:t>ing</w:t>
            </w:r>
            <w:r w:rsidR="00111781" w:rsidRPr="00111781">
              <w:rPr>
                <w:rFonts w:eastAsia="Calibri"/>
              </w:rPr>
              <w:t xml:space="preserve"> wax</w:t>
            </w:r>
            <w:r w:rsidR="00111781">
              <w:rPr>
                <w:rFonts w:eastAsia="Calibri"/>
              </w:rPr>
              <w:t>.</w:t>
            </w:r>
          </w:p>
        </w:tc>
      </w:tr>
    </w:tbl>
    <w:p w14:paraId="4BEC517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1C4D6C7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3FEAD5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E4DF474" w14:textId="77777777" w:rsidTr="00CA2922">
        <w:tc>
          <w:tcPr>
            <w:tcW w:w="5000" w:type="pct"/>
            <w:shd w:val="clear" w:color="auto" w:fill="auto"/>
          </w:tcPr>
          <w:p w14:paraId="6146634C" w14:textId="77777777" w:rsidR="004A7706" w:rsidRPr="000754EC" w:rsidRDefault="004A7706" w:rsidP="000754EC">
            <w:pPr>
              <w:pStyle w:val="SIText"/>
            </w:pPr>
            <w:r>
              <w:lastRenderedPageBreak/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63E43389" w14:textId="7C6AE67A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449A0DC6" w14:textId="6FB209ED" w:rsidR="004E6741" w:rsidRPr="000754EC" w:rsidRDefault="004E6741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a </w:t>
            </w:r>
            <w:r w:rsidR="00716D10">
              <w:t xml:space="preserve">wax processing plant </w:t>
            </w:r>
            <w:r w:rsidRPr="000754EC">
              <w:t xml:space="preserve"> or an environment that accurately </w:t>
            </w:r>
            <w:r w:rsidR="00DA57F8">
              <w:t>represents workplace conditions</w:t>
            </w:r>
          </w:p>
          <w:p w14:paraId="650F3A32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14388521" w14:textId="1C33B200" w:rsidR="00366805" w:rsidRPr="000754EC" w:rsidRDefault="00DA57F8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raw bees wax</w:t>
            </w:r>
          </w:p>
          <w:p w14:paraId="57580B38" w14:textId="7003CF55" w:rsidR="00233143" w:rsidRPr="000754EC" w:rsidRDefault="00F83D7C" w:rsidP="000754EC">
            <w:pPr>
              <w:pStyle w:val="SIBulletList2"/>
              <w:rPr>
                <w:rFonts w:eastAsia="Calibri"/>
              </w:rPr>
            </w:pPr>
            <w:r w:rsidRPr="000754EC">
              <w:t>tools</w:t>
            </w:r>
            <w:r w:rsidR="00DA57F8">
              <w:t xml:space="preserve"> for processing wax</w:t>
            </w:r>
          </w:p>
          <w:p w14:paraId="67B34114" w14:textId="6C3F7541" w:rsidR="00F83D7C" w:rsidRPr="000754EC" w:rsidRDefault="00DA57F8" w:rsidP="000754EC">
            <w:pPr>
              <w:pStyle w:val="SIBulletList2"/>
              <w:rPr>
                <w:rFonts w:eastAsia="Calibri"/>
              </w:rPr>
            </w:pPr>
            <w:r>
              <w:t>personal protective equipment</w:t>
            </w:r>
          </w:p>
          <w:p w14:paraId="62D47F05" w14:textId="7777777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0D19CC18" w14:textId="3C92CCBA" w:rsidR="00F83D7C" w:rsidRPr="000754EC" w:rsidRDefault="00F83D7C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workplace procedures</w:t>
            </w:r>
            <w:r w:rsidR="006B465A">
              <w:rPr>
                <w:rFonts w:eastAsia="Calibri"/>
              </w:rPr>
              <w:t xml:space="preserve"> and </w:t>
            </w:r>
            <w:r w:rsidR="00DA57F8">
              <w:rPr>
                <w:rFonts w:eastAsia="Calibri"/>
              </w:rPr>
              <w:t>records</w:t>
            </w:r>
          </w:p>
          <w:p w14:paraId="31B77010" w14:textId="5428C003" w:rsidR="00F83D7C" w:rsidRPr="000754EC" w:rsidRDefault="00F83D7C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manufacturer’s operating instructions for </w:t>
            </w:r>
            <w:r w:rsidR="00DA57F8">
              <w:rPr>
                <w:rFonts w:eastAsia="Calibri"/>
              </w:rPr>
              <w:t xml:space="preserve">wax processing </w:t>
            </w:r>
            <w:r w:rsidRPr="000754EC">
              <w:rPr>
                <w:rFonts w:eastAsia="Calibri"/>
              </w:rPr>
              <w:t>equipment</w:t>
            </w:r>
          </w:p>
          <w:p w14:paraId="38F1B4A7" w14:textId="3A5B061C" w:rsidR="00F83D7C" w:rsidRPr="000754EC" w:rsidRDefault="00F83D7C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workplace instructions</w:t>
            </w:r>
            <w:r w:rsidR="003D4670">
              <w:rPr>
                <w:rFonts w:eastAsia="Calibri"/>
              </w:rPr>
              <w:t xml:space="preserve"> and wax melting </w:t>
            </w:r>
            <w:r w:rsidRPr="000754EC">
              <w:rPr>
                <w:rFonts w:eastAsia="Calibri"/>
              </w:rPr>
              <w:t>specifications</w:t>
            </w:r>
          </w:p>
          <w:p w14:paraId="2BAC39DE" w14:textId="510643E7" w:rsidR="00366805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access to specific </w:t>
            </w:r>
            <w:r w:rsidR="003D4670">
              <w:rPr>
                <w:rFonts w:eastAsia="Calibri"/>
              </w:rPr>
              <w:t xml:space="preserve">biosecurity </w:t>
            </w:r>
            <w:r w:rsidRPr="000754EC">
              <w:rPr>
                <w:rFonts w:eastAsia="Calibri"/>
              </w:rPr>
              <w:t>codes of practice</w:t>
            </w:r>
          </w:p>
          <w:p w14:paraId="6B91146E" w14:textId="77777777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2135C60E" w14:textId="3CE93118" w:rsidR="0021210E" w:rsidRDefault="00366805" w:rsidP="0052389E">
            <w:pPr>
              <w:pStyle w:val="SIBulletList2"/>
            </w:pPr>
            <w:r>
              <w:t>ac</w:t>
            </w:r>
            <w:r w:rsidR="003D4670">
              <w:t>cording to the wax process requirements.</w:t>
            </w:r>
          </w:p>
          <w:p w14:paraId="3E86A3FD" w14:textId="55AE9487" w:rsidR="00F1480E" w:rsidRPr="003D4670" w:rsidRDefault="007134FE" w:rsidP="003D4670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1FA7F44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903"/>
      </w:tblGrid>
      <w:tr w:rsidR="00F1480E" w:rsidRPr="00A55106" w14:paraId="0CA4249E" w14:textId="77777777" w:rsidTr="004679E3">
        <w:tc>
          <w:tcPr>
            <w:tcW w:w="990" w:type="pct"/>
            <w:shd w:val="clear" w:color="auto" w:fill="auto"/>
          </w:tcPr>
          <w:p w14:paraId="09536ED0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1A9A73" w14:textId="602533FB" w:rsidR="00F1480E" w:rsidRPr="000754EC" w:rsidRDefault="00F405C1" w:rsidP="000754EC">
            <w:pPr>
              <w:pStyle w:val="SIText"/>
            </w:pPr>
            <w:r w:rsidRPr="00F405C1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101D782D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BD063" w14:textId="77777777" w:rsidR="000964E8" w:rsidRDefault="000964E8" w:rsidP="00BF3F0A">
      <w:r>
        <w:separator/>
      </w:r>
    </w:p>
    <w:p w14:paraId="2E062056" w14:textId="77777777" w:rsidR="000964E8" w:rsidRDefault="000964E8"/>
  </w:endnote>
  <w:endnote w:type="continuationSeparator" w:id="0">
    <w:p w14:paraId="4B04018A" w14:textId="77777777" w:rsidR="000964E8" w:rsidRDefault="000964E8" w:rsidP="00BF3F0A">
      <w:r>
        <w:continuationSeparator/>
      </w:r>
    </w:p>
    <w:p w14:paraId="73BBD575" w14:textId="77777777" w:rsidR="000964E8" w:rsidRDefault="000964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293F8" w14:textId="77777777" w:rsidR="007D62D2" w:rsidRDefault="007D62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28D0F81D" w14:textId="52D9812E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D62D2">
          <w:rPr>
            <w:noProof/>
          </w:rPr>
          <w:t>2</w:t>
        </w:r>
        <w:r w:rsidRPr="000754EC">
          <w:fldChar w:fldCharType="end"/>
        </w:r>
      </w:p>
      <w:p w14:paraId="73CB301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50023F0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6448" w14:textId="77777777" w:rsidR="007D62D2" w:rsidRDefault="007D62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4EB1" w14:textId="77777777" w:rsidR="000964E8" w:rsidRDefault="000964E8" w:rsidP="00BF3F0A">
      <w:r>
        <w:separator/>
      </w:r>
    </w:p>
    <w:p w14:paraId="79DFD17C" w14:textId="77777777" w:rsidR="000964E8" w:rsidRDefault="000964E8"/>
  </w:footnote>
  <w:footnote w:type="continuationSeparator" w:id="0">
    <w:p w14:paraId="03341D4F" w14:textId="77777777" w:rsidR="000964E8" w:rsidRDefault="000964E8" w:rsidP="00BF3F0A">
      <w:r>
        <w:continuationSeparator/>
      </w:r>
    </w:p>
    <w:p w14:paraId="01552430" w14:textId="77777777" w:rsidR="000964E8" w:rsidRDefault="000964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D969D" w14:textId="77777777" w:rsidR="007D62D2" w:rsidRDefault="007D62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49D4F" w14:textId="25E34252" w:rsidR="009C2650" w:rsidRPr="000754EC" w:rsidRDefault="007D62D2" w:rsidP="00146EEC">
    <w:pPr>
      <w:pStyle w:val="SIText"/>
    </w:pPr>
    <w:sdt>
      <w:sdtPr>
        <w:id w:val="-647973936"/>
        <w:docPartObj>
          <w:docPartGallery w:val="Watermarks"/>
          <w:docPartUnique/>
        </w:docPartObj>
      </w:sdtPr>
      <w:sdtContent>
        <w:r w:rsidRPr="007D62D2">
          <w:pict w14:anchorId="5EF8A8F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90318">
      <w:t xml:space="preserve">AHCBEK3XX Process raw wax into </w:t>
    </w:r>
    <w:r w:rsidR="00DE347F">
      <w:t>moulds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AA706" w14:textId="77777777" w:rsidR="007D62D2" w:rsidRDefault="007D62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31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964E8"/>
    <w:rsid w:val="000A5441"/>
    <w:rsid w:val="000C149A"/>
    <w:rsid w:val="000C224E"/>
    <w:rsid w:val="000E25E6"/>
    <w:rsid w:val="000E2C86"/>
    <w:rsid w:val="000F29F2"/>
    <w:rsid w:val="00101659"/>
    <w:rsid w:val="001078BF"/>
    <w:rsid w:val="00111781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66BE"/>
    <w:rsid w:val="001A6A3E"/>
    <w:rsid w:val="001A7B6D"/>
    <w:rsid w:val="001B34D5"/>
    <w:rsid w:val="001B513A"/>
    <w:rsid w:val="001C0A75"/>
    <w:rsid w:val="001C1306"/>
    <w:rsid w:val="001D1903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35A47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18B"/>
    <w:rsid w:val="00350BB1"/>
    <w:rsid w:val="00350CCC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D4670"/>
    <w:rsid w:val="003E69E2"/>
    <w:rsid w:val="003E72B6"/>
    <w:rsid w:val="003E7BBE"/>
    <w:rsid w:val="00405FC0"/>
    <w:rsid w:val="004127E3"/>
    <w:rsid w:val="004207A2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4085"/>
    <w:rsid w:val="004A142B"/>
    <w:rsid w:val="004A3860"/>
    <w:rsid w:val="004A44E8"/>
    <w:rsid w:val="004A581D"/>
    <w:rsid w:val="004A7706"/>
    <w:rsid w:val="004B29B7"/>
    <w:rsid w:val="004B3D9A"/>
    <w:rsid w:val="004B7A28"/>
    <w:rsid w:val="004C12D4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4D34"/>
    <w:rsid w:val="005B5146"/>
    <w:rsid w:val="005D1AFD"/>
    <w:rsid w:val="005D1D48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A3C94"/>
    <w:rsid w:val="006B465A"/>
    <w:rsid w:val="006C2F32"/>
    <w:rsid w:val="006C45A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603"/>
    <w:rsid w:val="00715794"/>
    <w:rsid w:val="00716D10"/>
    <w:rsid w:val="00717385"/>
    <w:rsid w:val="00722769"/>
    <w:rsid w:val="00725FE2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5ED3"/>
    <w:rsid w:val="007D2CD7"/>
    <w:rsid w:val="007D5A78"/>
    <w:rsid w:val="007D62D2"/>
    <w:rsid w:val="007E3BD1"/>
    <w:rsid w:val="007F1563"/>
    <w:rsid w:val="007F1EB2"/>
    <w:rsid w:val="007F44DB"/>
    <w:rsid w:val="007F5A8B"/>
    <w:rsid w:val="00817D51"/>
    <w:rsid w:val="00823530"/>
    <w:rsid w:val="00823FF4"/>
    <w:rsid w:val="00826033"/>
    <w:rsid w:val="00830267"/>
    <w:rsid w:val="008306E7"/>
    <w:rsid w:val="00831956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055C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3617B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C679B"/>
    <w:rsid w:val="009D15E2"/>
    <w:rsid w:val="009D15FE"/>
    <w:rsid w:val="009D5D2C"/>
    <w:rsid w:val="009F0DCC"/>
    <w:rsid w:val="009F11CA"/>
    <w:rsid w:val="00A0695B"/>
    <w:rsid w:val="00A13052"/>
    <w:rsid w:val="00A173A4"/>
    <w:rsid w:val="00A216A8"/>
    <w:rsid w:val="00A223A6"/>
    <w:rsid w:val="00A3639E"/>
    <w:rsid w:val="00A5092E"/>
    <w:rsid w:val="00A554D6"/>
    <w:rsid w:val="00A56E14"/>
    <w:rsid w:val="00A60AE6"/>
    <w:rsid w:val="00A6476B"/>
    <w:rsid w:val="00A76C6C"/>
    <w:rsid w:val="00A87356"/>
    <w:rsid w:val="00A92DD1"/>
    <w:rsid w:val="00AA5338"/>
    <w:rsid w:val="00AB1B8E"/>
    <w:rsid w:val="00AB7A40"/>
    <w:rsid w:val="00AC0696"/>
    <w:rsid w:val="00AC4C98"/>
    <w:rsid w:val="00AC5F6B"/>
    <w:rsid w:val="00AD3896"/>
    <w:rsid w:val="00AD5B47"/>
    <w:rsid w:val="00AE1ED9"/>
    <w:rsid w:val="00AE32CB"/>
    <w:rsid w:val="00AF3957"/>
    <w:rsid w:val="00AF7FE7"/>
    <w:rsid w:val="00B12013"/>
    <w:rsid w:val="00B1353E"/>
    <w:rsid w:val="00B22C67"/>
    <w:rsid w:val="00B3508F"/>
    <w:rsid w:val="00B443EE"/>
    <w:rsid w:val="00B560C8"/>
    <w:rsid w:val="00B61150"/>
    <w:rsid w:val="00B65BC7"/>
    <w:rsid w:val="00B746B9"/>
    <w:rsid w:val="00B74F47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1E39"/>
    <w:rsid w:val="00CB746F"/>
    <w:rsid w:val="00CB7C74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3288"/>
    <w:rsid w:val="00D145BE"/>
    <w:rsid w:val="00D209DB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A57F8"/>
    <w:rsid w:val="00DC1D69"/>
    <w:rsid w:val="00DC5A3A"/>
    <w:rsid w:val="00DD0726"/>
    <w:rsid w:val="00DE347F"/>
    <w:rsid w:val="00E238E6"/>
    <w:rsid w:val="00E35064"/>
    <w:rsid w:val="00E35F92"/>
    <w:rsid w:val="00E3681D"/>
    <w:rsid w:val="00E40225"/>
    <w:rsid w:val="00E501F0"/>
    <w:rsid w:val="00E6166D"/>
    <w:rsid w:val="00E83C83"/>
    <w:rsid w:val="00E90318"/>
    <w:rsid w:val="00E91BFF"/>
    <w:rsid w:val="00E92933"/>
    <w:rsid w:val="00E94FAD"/>
    <w:rsid w:val="00EB0A49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05C1"/>
    <w:rsid w:val="00F438FC"/>
    <w:rsid w:val="00F43F60"/>
    <w:rsid w:val="00F5616F"/>
    <w:rsid w:val="00F56451"/>
    <w:rsid w:val="00F56616"/>
    <w:rsid w:val="00F56827"/>
    <w:rsid w:val="00F611F8"/>
    <w:rsid w:val="00F62866"/>
    <w:rsid w:val="00F65EF0"/>
    <w:rsid w:val="00F71651"/>
    <w:rsid w:val="00F76191"/>
    <w:rsid w:val="00F76CC6"/>
    <w:rsid w:val="00F83D7C"/>
    <w:rsid w:val="00F84587"/>
    <w:rsid w:val="00FA03C0"/>
    <w:rsid w:val="00FB232E"/>
    <w:rsid w:val="00FD557D"/>
    <w:rsid w:val="00FE0282"/>
    <w:rsid w:val="00FE124D"/>
    <w:rsid w:val="00FE792C"/>
    <w:rsid w:val="00FF45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E6C5084"/>
  <w15:docId w15:val="{F890E58B-3F1C-4637-BEFF-E8800E4C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CBBBC2B842A4A9A823A4F91B5CC81" ma:contentTypeVersion="" ma:contentTypeDescription="Create a new document." ma:contentTypeScope="" ma:versionID="faba6cc8f4496941bd16ec60c760acf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BB0CE2D0-67E8-46AA-98F1-41C52A359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1ACCE6-0441-40DE-941D-1FBC812B1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273</TotalTime>
  <Pages>5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Inci Sapmazturk</cp:lastModifiedBy>
  <cp:revision>32</cp:revision>
  <cp:lastPrinted>2016-05-27T05:21:00Z</cp:lastPrinted>
  <dcterms:created xsi:type="dcterms:W3CDTF">2018-01-03T20:27:00Z</dcterms:created>
  <dcterms:modified xsi:type="dcterms:W3CDTF">2018-02-22T06:00:00Z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0x0101008B9CBBBC2B842A4A9A823A4F91B5CC81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