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9D85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FFB7678" w14:textId="77777777" w:rsidTr="00146EEC">
        <w:tc>
          <w:tcPr>
            <w:tcW w:w="2689" w:type="dxa"/>
          </w:tcPr>
          <w:p w14:paraId="452C1B5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8221E9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E0CC1" w14:paraId="2680D53B" w14:textId="77777777" w:rsidTr="00AE0CC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B29C" w14:textId="77777777" w:rsidR="00AE0CC1" w:rsidRPr="00AE0CC1" w:rsidRDefault="00AE0CC1" w:rsidP="00AE0CC1">
            <w:pPr>
              <w:pStyle w:val="SIText"/>
            </w:pPr>
            <w:r w:rsidRPr="00AE0CC1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DC6C" w14:textId="77777777" w:rsidR="00AE0CC1" w:rsidRPr="00AE0CC1" w:rsidRDefault="00AE0CC1" w:rsidP="00AE0CC1">
            <w:pPr>
              <w:pStyle w:val="SIText"/>
            </w:pPr>
            <w:r w:rsidRPr="00AE0CC1">
              <w:t>This version released with AHC Agriculture, Horticulture and Conservation and Land Management Training Package Version 3.0.</w:t>
            </w:r>
          </w:p>
        </w:tc>
      </w:tr>
      <w:tr w:rsidR="00AE0CC1" w14:paraId="3F20B6CC" w14:textId="77777777" w:rsidTr="00AE0CC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028A" w14:textId="77777777" w:rsidR="00AE0CC1" w:rsidRPr="00AE0CC1" w:rsidRDefault="00AE0CC1" w:rsidP="00AE0CC1">
            <w:pPr>
              <w:pStyle w:val="SIText"/>
            </w:pPr>
            <w:r w:rsidRPr="00AE0CC1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3442" w14:textId="77777777" w:rsidR="00AE0CC1" w:rsidRPr="00AE0CC1" w:rsidRDefault="00AE0CC1" w:rsidP="00AE0CC1">
            <w:pPr>
              <w:pStyle w:val="SIText"/>
            </w:pPr>
            <w:r w:rsidRPr="00AE0CC1">
              <w:t>This version released with AHC Agriculture, Horticulture and Conservation and Land Management Training Package Version 1.0.</w:t>
            </w:r>
          </w:p>
        </w:tc>
      </w:tr>
    </w:tbl>
    <w:p w14:paraId="65117C7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AE0CC1" w14:paraId="48EB60EC" w14:textId="77777777" w:rsidTr="00AE0CC1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983A" w14:textId="77777777" w:rsidR="00AE0CC1" w:rsidRPr="00AE0CC1" w:rsidRDefault="00AE0CC1" w:rsidP="00AE0CC1">
            <w:pPr>
              <w:pStyle w:val="SIUNITCODE"/>
            </w:pPr>
            <w:r w:rsidRPr="00AE0CC1">
              <w:t>AHCWRK306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CF59" w14:textId="77777777" w:rsidR="00AE0CC1" w:rsidRPr="00AE0CC1" w:rsidRDefault="00AE0CC1" w:rsidP="00AE0CC1">
            <w:pPr>
              <w:pStyle w:val="SIUnittitle"/>
            </w:pPr>
            <w:r w:rsidRPr="00AE0CC1">
              <w:t xml:space="preserve">Comply with industry quality assurance requirements </w:t>
            </w:r>
          </w:p>
        </w:tc>
      </w:tr>
      <w:tr w:rsidR="00AE0CC1" w:rsidRPr="00963A46" w14:paraId="592A5529" w14:textId="77777777" w:rsidTr="000E2DFA">
        <w:tc>
          <w:tcPr>
            <w:tcW w:w="1396" w:type="pct"/>
            <w:shd w:val="clear" w:color="auto" w:fill="auto"/>
          </w:tcPr>
          <w:p w14:paraId="08F2248A" w14:textId="77777777" w:rsidR="00AE0CC1" w:rsidRPr="00AE0CC1" w:rsidRDefault="00AE0CC1" w:rsidP="00AE0CC1">
            <w:pPr>
              <w:pStyle w:val="SIHeading2"/>
            </w:pPr>
            <w:r w:rsidRPr="00AE0CC1">
              <w:t>Application</w:t>
            </w:r>
          </w:p>
          <w:p w14:paraId="4C707DB3" w14:textId="77777777" w:rsidR="00AE0CC1" w:rsidRPr="00AE0CC1" w:rsidRDefault="00AE0CC1" w:rsidP="00AE0CC1">
            <w:pPr>
              <w:pStyle w:val="SIHeading2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2561" w14:textId="4CBA89B2" w:rsidR="00AE0CC1" w:rsidRPr="00AE0CC1" w:rsidRDefault="00AE0CC1" w:rsidP="00AE0CC1">
            <w:pPr>
              <w:pStyle w:val="SIText"/>
            </w:pPr>
            <w:r w:rsidRPr="00AE0CC1">
              <w:t>This unit of competency describes the skills and knowledge required to comply with industry quality assurance requirements in the production of food</w:t>
            </w:r>
            <w:r w:rsidR="00AC70A5">
              <w:t xml:space="preserve">, </w:t>
            </w:r>
            <w:r w:rsidRPr="00AE0CC1">
              <w:t>fibre</w:t>
            </w:r>
            <w:r w:rsidR="00612F0E">
              <w:t xml:space="preserve">, fuels and raw materials </w:t>
            </w:r>
            <w:r w:rsidRPr="00AE0CC1">
              <w:t>produc</w:t>
            </w:r>
            <w:r w:rsidR="00612F0E">
              <w:t>ed from agriculture and horticulture activities</w:t>
            </w:r>
            <w:r w:rsidRPr="00AE0CC1">
              <w:t>.</w:t>
            </w:r>
          </w:p>
          <w:p w14:paraId="320DBC8D" w14:textId="77777777" w:rsidR="00AE0CC1" w:rsidRPr="00AE0CC1" w:rsidRDefault="00AE0CC1" w:rsidP="00AE0CC1">
            <w:pPr>
              <w:pStyle w:val="SIText"/>
            </w:pPr>
          </w:p>
          <w:p w14:paraId="54073D8B" w14:textId="5FB39E2D" w:rsidR="00AE0CC1" w:rsidRPr="00AE0CC1" w:rsidRDefault="00AE0CC1" w:rsidP="00AE0CC1">
            <w:pPr>
              <w:pStyle w:val="SIText"/>
            </w:pPr>
            <w:r w:rsidRPr="00AE0CC1">
              <w:t xml:space="preserve">The unit applies to individuals who work under broad direction </w:t>
            </w:r>
            <w:r w:rsidR="00DD39BE">
              <w:t>and take responsibility for their own work to complete tasks according to</w:t>
            </w:r>
            <w:r w:rsidR="00DD39BE" w:rsidRPr="00AE0CC1">
              <w:t xml:space="preserve"> </w:t>
            </w:r>
            <w:r w:rsidRPr="00AE0CC1">
              <w:t xml:space="preserve">quality assurance for food safety, biosecurity, environmental management and/or animal welfare </w:t>
            </w:r>
            <w:r w:rsidR="00DD39BE">
              <w:t>requirements</w:t>
            </w:r>
            <w:r w:rsidRPr="00AE0CC1">
              <w:t>. They use discretion and judgement in the selection and use of available resources</w:t>
            </w:r>
            <w:r w:rsidR="00DD39BE">
              <w:t xml:space="preserve"> and to solve problems</w:t>
            </w:r>
            <w:r w:rsidRPr="00AE0CC1">
              <w:t>.</w:t>
            </w:r>
          </w:p>
          <w:p w14:paraId="34D0F2E9" w14:textId="06B10B6D" w:rsidR="00AE0CC1" w:rsidRPr="00AE0CC1" w:rsidRDefault="001762FE" w:rsidP="00AE0CC1">
            <w:pPr>
              <w:pStyle w:val="SIText"/>
            </w:pPr>
            <w:r>
              <w:t>.</w:t>
            </w:r>
          </w:p>
          <w:p w14:paraId="4F03A052" w14:textId="77777777" w:rsidR="00AE0CC1" w:rsidRPr="00AE0CC1" w:rsidRDefault="00AE0CC1" w:rsidP="00AE0CC1">
            <w:pPr>
              <w:pStyle w:val="SIText"/>
            </w:pPr>
            <w:r w:rsidRPr="00AE0CC1">
              <w:t>No occupational licensing, legislative or certification requirements are known to apply to this unit at the time of publication.</w:t>
            </w:r>
          </w:p>
        </w:tc>
      </w:tr>
      <w:tr w:rsidR="00AE0CC1" w:rsidRPr="00963A46" w14:paraId="664AA531" w14:textId="77777777" w:rsidTr="000E2DFA">
        <w:tc>
          <w:tcPr>
            <w:tcW w:w="1396" w:type="pct"/>
            <w:shd w:val="clear" w:color="auto" w:fill="auto"/>
          </w:tcPr>
          <w:p w14:paraId="4811EAE6" w14:textId="77777777" w:rsidR="00AE0CC1" w:rsidRPr="00AE0CC1" w:rsidRDefault="00AE0CC1" w:rsidP="00AE0CC1">
            <w:pPr>
              <w:pStyle w:val="SIHeading2"/>
            </w:pPr>
            <w:r w:rsidRPr="00AE0CC1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4DB2" w14:textId="77777777" w:rsidR="00AE0CC1" w:rsidRPr="00AE0CC1" w:rsidRDefault="00AE0CC1" w:rsidP="00AE0CC1">
            <w:pPr>
              <w:pStyle w:val="SIText"/>
            </w:pPr>
            <w:r w:rsidRPr="00AE0CC1">
              <w:t>Nil</w:t>
            </w:r>
          </w:p>
        </w:tc>
      </w:tr>
      <w:tr w:rsidR="00AE0CC1" w:rsidRPr="00963A46" w14:paraId="040FEAE6" w14:textId="77777777" w:rsidTr="000E2DFA">
        <w:tc>
          <w:tcPr>
            <w:tcW w:w="1396" w:type="pct"/>
            <w:shd w:val="clear" w:color="auto" w:fill="auto"/>
          </w:tcPr>
          <w:p w14:paraId="58B028A2" w14:textId="77777777" w:rsidR="00AE0CC1" w:rsidRPr="00AE0CC1" w:rsidRDefault="00AE0CC1" w:rsidP="00AE0CC1">
            <w:pPr>
              <w:pStyle w:val="SIHeading2"/>
            </w:pPr>
            <w:r w:rsidRPr="00AE0CC1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4E7" w14:textId="77777777" w:rsidR="00AE0CC1" w:rsidRPr="00AE0CC1" w:rsidRDefault="00AE0CC1" w:rsidP="00AE0CC1">
            <w:pPr>
              <w:pStyle w:val="SIText"/>
            </w:pPr>
            <w:r w:rsidRPr="00AE0CC1">
              <w:t>Work (WRK)</w:t>
            </w:r>
          </w:p>
        </w:tc>
      </w:tr>
    </w:tbl>
    <w:p w14:paraId="71B3191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1A2806E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ED6BFF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F8FC93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FCD952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C9D61F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CC36A3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E0CC1" w14:paraId="324DC6DA" w14:textId="77777777" w:rsidTr="00AE0CC1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80E3" w14:textId="77777777" w:rsidR="00AE0CC1" w:rsidRPr="00AE0CC1" w:rsidRDefault="00AE0CC1" w:rsidP="00AE0CC1">
            <w:pPr>
              <w:pStyle w:val="SIText"/>
            </w:pPr>
            <w:r w:rsidRPr="00AE0CC1">
              <w:t xml:space="preserve">1.Follow quality assurance practices 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5324" w14:textId="068BB113" w:rsidR="00AE0CC1" w:rsidRPr="00AE0CC1" w:rsidRDefault="00AE0CC1" w:rsidP="00AE0CC1">
            <w:pPr>
              <w:pStyle w:val="SIText"/>
            </w:pPr>
            <w:r w:rsidRPr="00AE0CC1">
              <w:t xml:space="preserve">1.1 </w:t>
            </w:r>
            <w:r w:rsidR="00612F0E">
              <w:t>Identify</w:t>
            </w:r>
            <w:r w:rsidR="00585C34" w:rsidRPr="00AE0CC1">
              <w:t xml:space="preserve"> </w:t>
            </w:r>
            <w:r w:rsidRPr="00AE0CC1">
              <w:t xml:space="preserve">elements of quality assurance </w:t>
            </w:r>
            <w:r w:rsidR="00612F0E">
              <w:t>applicable to industry sector</w:t>
            </w:r>
          </w:p>
          <w:p w14:paraId="4B625B47" w14:textId="77777777" w:rsidR="00AE0CC1" w:rsidRPr="00AE0CC1" w:rsidRDefault="00AE0CC1" w:rsidP="00AE0CC1">
            <w:pPr>
              <w:pStyle w:val="SIText"/>
            </w:pPr>
            <w:r w:rsidRPr="00AE0CC1">
              <w:t xml:space="preserve">1.2 Identify hazards to food safety and product quality standards applicable to industry sector </w:t>
            </w:r>
          </w:p>
          <w:p w14:paraId="17548C69" w14:textId="77777777" w:rsidR="00AE0CC1" w:rsidRPr="00AE0CC1" w:rsidRDefault="00AE0CC1" w:rsidP="00AE0CC1">
            <w:pPr>
              <w:pStyle w:val="SIText"/>
            </w:pPr>
            <w:r w:rsidRPr="00AE0CC1">
              <w:t>1.3 Determine critical control points for work area</w:t>
            </w:r>
          </w:p>
          <w:p w14:paraId="219B54EA" w14:textId="77777777" w:rsidR="00AE0CC1" w:rsidRPr="00AE0CC1" w:rsidRDefault="00AE0CC1" w:rsidP="00AE0CC1">
            <w:pPr>
              <w:pStyle w:val="SIText"/>
            </w:pPr>
            <w:r w:rsidRPr="00AE0CC1">
              <w:t>1.4 Complete record keeping according to workplace requirements</w:t>
            </w:r>
          </w:p>
          <w:p w14:paraId="5F155465" w14:textId="77777777" w:rsidR="00AE0CC1" w:rsidRPr="00AE0CC1" w:rsidRDefault="00AE0CC1" w:rsidP="00AE0CC1">
            <w:pPr>
              <w:pStyle w:val="SIText"/>
            </w:pPr>
            <w:r w:rsidRPr="00AE0CC1">
              <w:t>1.5 Conduct a safety hazard analysis and risk assessment</w:t>
            </w:r>
          </w:p>
          <w:p w14:paraId="50539A28" w14:textId="331F3664" w:rsidR="00AE0CC1" w:rsidRPr="00AE0CC1" w:rsidRDefault="00AE0CC1">
            <w:pPr>
              <w:pStyle w:val="SIText"/>
            </w:pPr>
            <w:r w:rsidRPr="00AE0CC1">
              <w:t xml:space="preserve">1.6 Implement the </w:t>
            </w:r>
            <w:r w:rsidR="003015A5">
              <w:t>hazard analysis c</w:t>
            </w:r>
            <w:r w:rsidRPr="00AE0CC1">
              <w:t xml:space="preserve">ritical </w:t>
            </w:r>
            <w:r w:rsidR="003015A5">
              <w:t>c</w:t>
            </w:r>
            <w:r w:rsidRPr="00AE0CC1">
              <w:t xml:space="preserve">ontrol </w:t>
            </w:r>
            <w:r w:rsidR="003015A5">
              <w:t>p</w:t>
            </w:r>
            <w:r w:rsidRPr="00AE0CC1">
              <w:t>oint (HACCP) approach to quality assurance</w:t>
            </w:r>
          </w:p>
        </w:tc>
      </w:tr>
      <w:tr w:rsidR="00AE0CC1" w14:paraId="4D569E22" w14:textId="77777777" w:rsidTr="00AE0CC1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5642" w14:textId="77777777" w:rsidR="00AE0CC1" w:rsidRPr="00AE0CC1" w:rsidRDefault="00AE0CC1" w:rsidP="00AE0CC1">
            <w:pPr>
              <w:pStyle w:val="SIText"/>
            </w:pPr>
            <w:r w:rsidRPr="00AE0CC1">
              <w:t>2.Implement standard operating procedures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239A" w14:textId="77777777" w:rsidR="00AE0CC1" w:rsidRPr="00AE0CC1" w:rsidRDefault="00AE0CC1" w:rsidP="00AE0CC1">
            <w:pPr>
              <w:pStyle w:val="SIText"/>
            </w:pPr>
            <w:r w:rsidRPr="00AE0CC1">
              <w:t>2.1 Identify and comply with standard operating procedures according to workplace requirements</w:t>
            </w:r>
          </w:p>
          <w:p w14:paraId="3D16AE13" w14:textId="77777777" w:rsidR="00AE0CC1" w:rsidRPr="00AE0CC1" w:rsidRDefault="00AE0CC1" w:rsidP="00AE0CC1">
            <w:pPr>
              <w:pStyle w:val="SIText"/>
            </w:pPr>
            <w:r w:rsidRPr="00AE0CC1">
              <w:t>2.2 Report non-conformances or defective product according to workplace procedures</w:t>
            </w:r>
          </w:p>
          <w:p w14:paraId="2A20F4A8" w14:textId="77777777" w:rsidR="00AE0CC1" w:rsidRPr="00AE0CC1" w:rsidRDefault="00AE0CC1" w:rsidP="00AE0CC1">
            <w:pPr>
              <w:pStyle w:val="SIText"/>
            </w:pPr>
            <w:r w:rsidRPr="00AE0CC1">
              <w:t>2.3 Take corrective action according to procedures</w:t>
            </w:r>
          </w:p>
        </w:tc>
      </w:tr>
      <w:tr w:rsidR="00AE0CC1" w14:paraId="4ABD7B5C" w14:textId="77777777" w:rsidTr="00AE0CC1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54AC" w14:textId="77777777" w:rsidR="00AE0CC1" w:rsidRPr="00AE0CC1" w:rsidRDefault="00AE0CC1" w:rsidP="00AE0CC1">
            <w:pPr>
              <w:pStyle w:val="SIText"/>
            </w:pPr>
            <w:r w:rsidRPr="00AE0CC1">
              <w:t>3.Report problems that affect quality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078E" w14:textId="77777777" w:rsidR="00AE0CC1" w:rsidRPr="00AE0CC1" w:rsidRDefault="00AE0CC1" w:rsidP="00AE0CC1">
            <w:pPr>
              <w:pStyle w:val="SIText"/>
            </w:pPr>
            <w:r w:rsidRPr="00AE0CC1">
              <w:t>3.1 Identify potential or existing quality problems</w:t>
            </w:r>
          </w:p>
          <w:p w14:paraId="277C877D" w14:textId="77777777" w:rsidR="00AE0CC1" w:rsidRPr="00AE0CC1" w:rsidRDefault="00AE0CC1" w:rsidP="00AE0CC1">
            <w:pPr>
              <w:pStyle w:val="SIText"/>
            </w:pPr>
            <w:r w:rsidRPr="00AE0CC1">
              <w:t>3.2 Identify instances of variation in quality from specifications or work instructions</w:t>
            </w:r>
          </w:p>
          <w:p w14:paraId="6F668306" w14:textId="77777777" w:rsidR="00AE0CC1" w:rsidRPr="00AE0CC1" w:rsidRDefault="00AE0CC1" w:rsidP="00AE0CC1">
            <w:pPr>
              <w:pStyle w:val="SIText"/>
            </w:pPr>
            <w:r w:rsidRPr="00AE0CC1">
              <w:t>3.3 Report variations and potential problems according to workplace procedures</w:t>
            </w:r>
          </w:p>
        </w:tc>
      </w:tr>
    </w:tbl>
    <w:p w14:paraId="62324DC3" w14:textId="77777777" w:rsidR="005F771F" w:rsidRDefault="005F771F" w:rsidP="005F771F">
      <w:pPr>
        <w:pStyle w:val="SIText"/>
      </w:pPr>
    </w:p>
    <w:p w14:paraId="3EDE2DC6" w14:textId="77777777" w:rsidR="005F771F" w:rsidRPr="000754EC" w:rsidRDefault="005F771F" w:rsidP="000754EC">
      <w:r>
        <w:br w:type="page"/>
      </w:r>
    </w:p>
    <w:p w14:paraId="6C8EC90A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2EEDA2A6" w14:textId="77777777" w:rsidTr="00CA2922">
        <w:trPr>
          <w:tblHeader/>
        </w:trPr>
        <w:tc>
          <w:tcPr>
            <w:tcW w:w="5000" w:type="pct"/>
            <w:gridSpan w:val="2"/>
          </w:tcPr>
          <w:p w14:paraId="3CC362B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EAFF24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59E2CB1" w14:textId="77777777" w:rsidTr="00CA2922">
        <w:trPr>
          <w:tblHeader/>
        </w:trPr>
        <w:tc>
          <w:tcPr>
            <w:tcW w:w="1396" w:type="pct"/>
          </w:tcPr>
          <w:p w14:paraId="6D85778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447128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E0CC1" w14:paraId="685F70FF" w14:textId="77777777" w:rsidTr="00AE0CC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5ADE" w14:textId="77777777" w:rsidR="00AE0CC1" w:rsidRPr="00AE0CC1" w:rsidRDefault="00AE0CC1" w:rsidP="00AE0CC1">
            <w:pPr>
              <w:pStyle w:val="SIText"/>
            </w:pPr>
            <w:r w:rsidRPr="00AE0CC1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C4F2" w14:textId="0A0C3892" w:rsidR="00AE0CC1" w:rsidRPr="00AE0CC1" w:rsidRDefault="001762FE" w:rsidP="001762FE">
            <w:pPr>
              <w:pStyle w:val="SIBulletList1"/>
            </w:pPr>
            <w:r>
              <w:t>I</w:t>
            </w:r>
            <w:r w:rsidR="00AE0CC1" w:rsidRPr="00AE0CC1">
              <w:t>nterpret standards and quality documentation to determine requirements</w:t>
            </w:r>
          </w:p>
        </w:tc>
      </w:tr>
      <w:tr w:rsidR="00AE0CC1" w14:paraId="254A40ED" w14:textId="77777777" w:rsidTr="00AE0CC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D4DC" w14:textId="77777777" w:rsidR="00AE0CC1" w:rsidRPr="00AE0CC1" w:rsidRDefault="00AE0CC1" w:rsidP="00AE0CC1">
            <w:pPr>
              <w:pStyle w:val="SIText"/>
            </w:pPr>
            <w:r w:rsidRPr="00AE0CC1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B6D2" w14:textId="11E2E94C" w:rsidR="00AE0CC1" w:rsidRPr="00AE0CC1" w:rsidRDefault="001762FE" w:rsidP="001762FE">
            <w:pPr>
              <w:pStyle w:val="SIBulletList1"/>
            </w:pPr>
            <w:r w:rsidRPr="001762FE">
              <w:t xml:space="preserve">Completes workplace documentation using appropriate terminology and in required format </w:t>
            </w:r>
          </w:p>
        </w:tc>
      </w:tr>
      <w:tr w:rsidR="00AE0CC1" w14:paraId="11A0D481" w14:textId="77777777" w:rsidTr="00AE0CC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523" w14:textId="77777777" w:rsidR="00AE0CC1" w:rsidRPr="00AE0CC1" w:rsidRDefault="00AE0CC1" w:rsidP="00AE0CC1">
            <w:pPr>
              <w:pStyle w:val="SIText"/>
            </w:pPr>
            <w:r w:rsidRPr="00AE0CC1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5CAA" w14:textId="77777777" w:rsidR="00AE0CC1" w:rsidRPr="00AE0CC1" w:rsidRDefault="00AE0CC1" w:rsidP="00AE0CC1">
            <w:pPr>
              <w:pStyle w:val="SIBulletList1"/>
            </w:pPr>
            <w:r w:rsidRPr="00AE0CC1">
              <w:t>Takes full responsibility for following policies, procedures and industry specific quality standards</w:t>
            </w:r>
          </w:p>
        </w:tc>
      </w:tr>
      <w:tr w:rsidR="00AE0CC1" w14:paraId="4FD3BDF1" w14:textId="77777777" w:rsidTr="00AE0CC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1E52" w14:textId="77777777" w:rsidR="00AE0CC1" w:rsidRPr="00AE0CC1" w:rsidRDefault="00AE0CC1" w:rsidP="00AE0CC1">
            <w:pPr>
              <w:pStyle w:val="SIText"/>
            </w:pPr>
            <w:r w:rsidRPr="00AE0CC1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183C" w14:textId="77777777" w:rsidR="00AE0CC1" w:rsidRPr="00AE0CC1" w:rsidRDefault="00AE0CC1" w:rsidP="00AE0CC1">
            <w:pPr>
              <w:pStyle w:val="SIBulletList1"/>
            </w:pPr>
            <w:r w:rsidRPr="00AE0CC1">
              <w:t xml:space="preserve">Contributes to continuous improvement of quality practices by recognising and reporting non-conformances and variations </w:t>
            </w:r>
          </w:p>
        </w:tc>
      </w:tr>
    </w:tbl>
    <w:p w14:paraId="092AA20B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195F68FD" w14:textId="77777777" w:rsidTr="00F33FF2">
        <w:tc>
          <w:tcPr>
            <w:tcW w:w="5000" w:type="pct"/>
            <w:gridSpan w:val="4"/>
          </w:tcPr>
          <w:p w14:paraId="43972B2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9057AD" w14:textId="77777777" w:rsidTr="00F33FF2">
        <w:tc>
          <w:tcPr>
            <w:tcW w:w="1028" w:type="pct"/>
          </w:tcPr>
          <w:p w14:paraId="7C4B620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2FBFE7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85DA19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B0D555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E0CC1" w14:paraId="32AFAA87" w14:textId="77777777" w:rsidTr="00AE0CC1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7CF7" w14:textId="77777777" w:rsidR="00AE0CC1" w:rsidRPr="00AE0CC1" w:rsidRDefault="00AE0CC1" w:rsidP="00AE0CC1">
            <w:pPr>
              <w:pStyle w:val="SIText"/>
            </w:pPr>
            <w:r w:rsidRPr="00AE0CC1">
              <w:t>AHCWRK306 Comply with industry quality assurance requirements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BF8A" w14:textId="77777777" w:rsidR="00AE0CC1" w:rsidRPr="00AE0CC1" w:rsidRDefault="00AE0CC1" w:rsidP="00AE0CC1">
            <w:pPr>
              <w:pStyle w:val="SIText"/>
            </w:pPr>
            <w:r w:rsidRPr="00AE0CC1">
              <w:t>AHCWRK306 Comply with industry quality assurance requirements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C042" w14:textId="77777777" w:rsidR="00AE0CC1" w:rsidRPr="00AE0CC1" w:rsidRDefault="00AE0CC1" w:rsidP="00AE0CC1">
            <w:pPr>
              <w:pStyle w:val="SIText"/>
            </w:pPr>
            <w:r w:rsidRPr="00AE0CC1">
              <w:t>Updated to meet Standards for Training Packages</w:t>
            </w:r>
          </w:p>
          <w:p w14:paraId="6E92ADD8" w14:textId="77777777" w:rsidR="00AE0CC1" w:rsidRPr="00AE0CC1" w:rsidRDefault="00AE0CC1" w:rsidP="00AE0CC1">
            <w:pPr>
              <w:pStyle w:val="SIText"/>
            </w:pPr>
            <w:r w:rsidRPr="00AE0CC1">
              <w:t>Minor changes to Performance Criteria for clarity</w:t>
            </w:r>
          </w:p>
          <w:p w14:paraId="0C2419B4" w14:textId="77777777" w:rsidR="00AE0CC1" w:rsidRPr="00AE0CC1" w:rsidRDefault="00AE0CC1" w:rsidP="00AE0CC1">
            <w:pPr>
              <w:pStyle w:val="SIText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C6F6" w14:textId="77777777" w:rsidR="00AE0CC1" w:rsidRPr="00AE0CC1" w:rsidRDefault="00AE0CC1" w:rsidP="00AE0CC1">
            <w:pPr>
              <w:pStyle w:val="SIText"/>
            </w:pPr>
            <w:r w:rsidRPr="00AE0CC1">
              <w:t>Equivalent unit</w:t>
            </w:r>
          </w:p>
        </w:tc>
      </w:tr>
    </w:tbl>
    <w:p w14:paraId="182DCAB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AE0CC1" w:rsidRPr="00A55106" w14:paraId="3CEE3D2B" w14:textId="77777777" w:rsidTr="007D66D6">
        <w:tc>
          <w:tcPr>
            <w:tcW w:w="1396" w:type="pct"/>
            <w:shd w:val="clear" w:color="auto" w:fill="auto"/>
          </w:tcPr>
          <w:p w14:paraId="2FC7C2BA" w14:textId="77777777" w:rsidR="00AE0CC1" w:rsidRPr="00AE0CC1" w:rsidRDefault="00AE0CC1" w:rsidP="00AE0CC1">
            <w:pPr>
              <w:pStyle w:val="SIHeading2"/>
            </w:pPr>
            <w:r w:rsidRPr="00AE0CC1">
              <w:t>Links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1C09" w14:textId="77777777" w:rsidR="00AE0CC1" w:rsidRPr="00AE0CC1" w:rsidRDefault="00AE0CC1" w:rsidP="00AE0CC1">
            <w:pPr>
              <w:pStyle w:val="SIText"/>
            </w:pPr>
            <w:r w:rsidRPr="00AE0CC1">
              <w:t xml:space="preserve">Companion Volumes, including Implementation Guides, are available at </w:t>
            </w:r>
            <w:proofErr w:type="spellStart"/>
            <w:r w:rsidRPr="00AE0CC1">
              <w:t>VETNet</w:t>
            </w:r>
            <w:proofErr w:type="spellEnd"/>
            <w:r w:rsidRPr="00AE0CC1">
              <w:t>: https://vetnet.education.gov.au/Pages/TrainingDocs.aspx?q=c6399549-9c62-4a5e-bf1a-524b2322cf72</w:t>
            </w:r>
          </w:p>
        </w:tc>
      </w:tr>
    </w:tbl>
    <w:p w14:paraId="1AAD616E" w14:textId="77777777" w:rsidR="00F1480E" w:rsidRDefault="00F1480E" w:rsidP="005F771F">
      <w:pPr>
        <w:pStyle w:val="SIText"/>
      </w:pPr>
    </w:p>
    <w:p w14:paraId="087F856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77F62D4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F2D0B4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171E68" w14:textId="77777777" w:rsidR="00556C4C" w:rsidRPr="000754EC" w:rsidRDefault="00556C4C" w:rsidP="00AE0CC1">
            <w:pPr>
              <w:pStyle w:val="SIUnittitle"/>
            </w:pPr>
            <w:r w:rsidRPr="00F56827">
              <w:t xml:space="preserve">Assessment requirements for </w:t>
            </w:r>
            <w:r w:rsidR="00AE0CC1" w:rsidRPr="00AE0CC1">
              <w:t>AHCWRK306</w:t>
            </w:r>
            <w:r w:rsidR="00AE0CC1">
              <w:t xml:space="preserve"> </w:t>
            </w:r>
            <w:r w:rsidR="00AE0CC1" w:rsidRPr="00AE0CC1">
              <w:t>Comply with industry quality assurance requirements</w:t>
            </w:r>
          </w:p>
        </w:tc>
      </w:tr>
      <w:tr w:rsidR="00556C4C" w:rsidRPr="00A55106" w14:paraId="201AA08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A350C0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AE0CC1" w14:paraId="7200ABB7" w14:textId="77777777" w:rsidTr="00AE0CC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929E" w14:textId="77777777" w:rsidR="00AE0CC1" w:rsidRPr="00AE0CC1" w:rsidRDefault="00AE0CC1" w:rsidP="00AE0CC1">
            <w:pPr>
              <w:pStyle w:val="SIText"/>
            </w:pPr>
            <w:r w:rsidRPr="00AE0CC1">
              <w:t>An individual demonstrating competency must satisfy all of the elements and performance criteria in this unit.</w:t>
            </w:r>
          </w:p>
          <w:p w14:paraId="2A3E91FD" w14:textId="77777777" w:rsidR="00AE0CC1" w:rsidRPr="00AE0CC1" w:rsidRDefault="00AE0CC1" w:rsidP="00AE0CC1">
            <w:pPr>
              <w:pStyle w:val="SIText"/>
            </w:pPr>
            <w:r w:rsidRPr="00AE0CC1">
              <w:t>There must be evidence that on at least one occasion the individual has demonstrated the ability to apply quality assurance procedures including:</w:t>
            </w:r>
          </w:p>
          <w:p w14:paraId="7FDA7E35" w14:textId="7B9B2E85" w:rsidR="003015A5" w:rsidRPr="00B91518" w:rsidRDefault="00B314AC">
            <w:pPr>
              <w:pStyle w:val="SIBulletList1"/>
            </w:pPr>
            <w:r w:rsidRPr="002D5247">
              <w:t>i</w:t>
            </w:r>
            <w:r w:rsidR="00612F0E" w:rsidRPr="002D5247">
              <w:t xml:space="preserve">dentified elements of quality, food safety </w:t>
            </w:r>
            <w:r w:rsidRPr="002D5247">
              <w:t>hazards</w:t>
            </w:r>
            <w:r w:rsidR="00612F0E" w:rsidRPr="002D5247">
              <w:t xml:space="preserve"> and quality standards for an industry sector</w:t>
            </w:r>
          </w:p>
          <w:p w14:paraId="12044A7B" w14:textId="4FAD80E1" w:rsidR="00B314AC" w:rsidRPr="002D5247" w:rsidRDefault="00B314AC">
            <w:pPr>
              <w:pStyle w:val="SIBulletList1"/>
            </w:pPr>
            <w:r w:rsidRPr="002D5247">
              <w:t>assessed work area for critical control points, safety hazards and risks</w:t>
            </w:r>
          </w:p>
          <w:p w14:paraId="3D73618A" w14:textId="49AA0FC6" w:rsidR="00AE0CC1" w:rsidRPr="00B91518" w:rsidRDefault="00AE0CC1">
            <w:pPr>
              <w:pStyle w:val="SIBulletList1"/>
            </w:pPr>
            <w:r w:rsidRPr="00B91518">
              <w:t>identified and reported issues that impact on product quality</w:t>
            </w:r>
          </w:p>
          <w:p w14:paraId="3D1FDBD2" w14:textId="6B781C1D" w:rsidR="00AE0CC1" w:rsidRPr="00B91518" w:rsidRDefault="00AE0CC1">
            <w:pPr>
              <w:pStyle w:val="SIBulletList1"/>
            </w:pPr>
            <w:r w:rsidRPr="00B91518">
              <w:t>implemented standard operating procedures</w:t>
            </w:r>
            <w:r w:rsidR="00B314AC" w:rsidRPr="002D5247">
              <w:t xml:space="preserve"> for operations and corrective action</w:t>
            </w:r>
          </w:p>
          <w:p w14:paraId="0A40D631" w14:textId="77777777" w:rsidR="00AE0CC1" w:rsidRPr="00B91518" w:rsidRDefault="00AE0CC1">
            <w:pPr>
              <w:pStyle w:val="SIBulletList1"/>
            </w:pPr>
            <w:r w:rsidRPr="00B91518">
              <w:t>recognised, responded and reported non-conformances and variations of product against quality standards</w:t>
            </w:r>
          </w:p>
          <w:p w14:paraId="017148C0" w14:textId="1D3C55AD" w:rsidR="00AE0CC1" w:rsidRPr="00AE0CC1" w:rsidRDefault="00AE0CC1">
            <w:pPr>
              <w:pStyle w:val="SIBulletList1"/>
            </w:pPr>
            <w:proofErr w:type="gramStart"/>
            <w:r w:rsidRPr="00B91518">
              <w:t>completed</w:t>
            </w:r>
            <w:proofErr w:type="gramEnd"/>
            <w:r w:rsidRPr="00B91518">
              <w:t xml:space="preserve"> records according to </w:t>
            </w:r>
            <w:r w:rsidR="00B314AC" w:rsidRPr="002D5247">
              <w:t xml:space="preserve">workplace </w:t>
            </w:r>
            <w:r w:rsidRPr="00B91518">
              <w:t>procedures.</w:t>
            </w:r>
          </w:p>
        </w:tc>
      </w:tr>
    </w:tbl>
    <w:p w14:paraId="1EC86DA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786A3A3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A22E9A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AE0CC1" w14:paraId="48BCA642" w14:textId="77777777" w:rsidTr="00AE0C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BFE0" w14:textId="77777777" w:rsidR="00AE0CC1" w:rsidRPr="00AE0CC1" w:rsidRDefault="00AE0CC1" w:rsidP="00AE0CC1">
            <w:pPr>
              <w:pStyle w:val="SIText"/>
            </w:pPr>
            <w:r w:rsidRPr="00AE0CC1">
              <w:t>An individual must be able to demonstrate the knowledge required to perform the tasks outlined in the elements and performance criteria of this unit. This includes knowledge of:</w:t>
            </w:r>
          </w:p>
          <w:p w14:paraId="4198A5E7" w14:textId="77777777" w:rsidR="00AE0CC1" w:rsidRPr="00AE0CC1" w:rsidRDefault="00AE0CC1" w:rsidP="00AE0CC1">
            <w:pPr>
              <w:pStyle w:val="SIBulletList1"/>
            </w:pPr>
            <w:r w:rsidRPr="00AE0CC1">
              <w:t>industry quality assurance requirements for a specified sector of industry</w:t>
            </w:r>
          </w:p>
          <w:p w14:paraId="18216B3B" w14:textId="2EAF7E1A" w:rsidR="00AE0CC1" w:rsidRDefault="00AE0CC1" w:rsidP="00AE0CC1">
            <w:pPr>
              <w:pStyle w:val="SIBulletList1"/>
            </w:pPr>
            <w:r w:rsidRPr="00AE0CC1">
              <w:t xml:space="preserve">work processes </w:t>
            </w:r>
            <w:r w:rsidR="00B91518">
              <w:t>for specified</w:t>
            </w:r>
            <w:r w:rsidRPr="00AE0CC1">
              <w:t xml:space="preserve"> field of work</w:t>
            </w:r>
          </w:p>
          <w:p w14:paraId="7FB4DD4B" w14:textId="59811B97" w:rsidR="00DD6B47" w:rsidRPr="00AE0CC1" w:rsidRDefault="00DD6B47" w:rsidP="00AE0CC1">
            <w:pPr>
              <w:pStyle w:val="SIBulletList1"/>
            </w:pPr>
            <w:r>
              <w:t xml:space="preserve">State and Territory food safety requirements </w:t>
            </w:r>
          </w:p>
          <w:p w14:paraId="551B87E1" w14:textId="77777777" w:rsidR="00AE0CC1" w:rsidRPr="00AE0CC1" w:rsidRDefault="00AE0CC1" w:rsidP="00AE0CC1">
            <w:pPr>
              <w:pStyle w:val="SIBulletList1"/>
            </w:pPr>
            <w:r w:rsidRPr="00AE0CC1">
              <w:t>Hazard Analysis and Critical Control Point (HACCP) approach to quality assurance</w:t>
            </w:r>
          </w:p>
          <w:p w14:paraId="1C38AD97" w14:textId="490C65DE" w:rsidR="00AE0CC1" w:rsidRPr="00AE0CC1" w:rsidRDefault="00AE0CC1" w:rsidP="00AE0CC1">
            <w:pPr>
              <w:pStyle w:val="SIBulletList1"/>
            </w:pPr>
            <w:r w:rsidRPr="00AE0CC1">
              <w:t xml:space="preserve">procedures, policies, guidelines and standard operating procedures for </w:t>
            </w:r>
            <w:r w:rsidR="00B91518">
              <w:t>field</w:t>
            </w:r>
            <w:r w:rsidRPr="00AE0CC1">
              <w:t xml:space="preserve"> of work</w:t>
            </w:r>
          </w:p>
          <w:p w14:paraId="45682E15" w14:textId="77777777" w:rsidR="00AE0CC1" w:rsidRPr="00AE0CC1" w:rsidRDefault="00AE0CC1" w:rsidP="00AE0CC1">
            <w:pPr>
              <w:pStyle w:val="SIBulletList1"/>
            </w:pPr>
            <w:proofErr w:type="gramStart"/>
            <w:r w:rsidRPr="00AE0CC1">
              <w:t>reporting</w:t>
            </w:r>
            <w:proofErr w:type="gramEnd"/>
            <w:r w:rsidRPr="00AE0CC1">
              <w:t xml:space="preserve"> and record keeping requirements for quality assurance.</w:t>
            </w:r>
          </w:p>
        </w:tc>
      </w:tr>
    </w:tbl>
    <w:p w14:paraId="0843088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4406EDC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EAAA84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AE0CC1" w14:paraId="4356A304" w14:textId="77777777" w:rsidTr="00AE0C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F5C2" w14:textId="77777777" w:rsidR="00AE0CC1" w:rsidRPr="00AE0CC1" w:rsidRDefault="00AE0CC1" w:rsidP="00AE0CC1">
            <w:pPr>
              <w:pStyle w:val="SIText"/>
            </w:pPr>
            <w:r w:rsidRPr="00AE0CC1">
              <w:t xml:space="preserve">Assessment of skills must take place under the following conditions: </w:t>
            </w:r>
          </w:p>
          <w:p w14:paraId="2FCD0718" w14:textId="77777777" w:rsidR="00AE0CC1" w:rsidRPr="00AE0CC1" w:rsidRDefault="00AE0CC1" w:rsidP="00AE0CC1">
            <w:pPr>
              <w:pStyle w:val="SIBulletList1"/>
            </w:pPr>
            <w:r w:rsidRPr="00AE0CC1">
              <w:t>physical conditions:</w:t>
            </w:r>
          </w:p>
          <w:p w14:paraId="6795E19C" w14:textId="7BACD2B5" w:rsidR="00AE0CC1" w:rsidRPr="00AE0CC1" w:rsidRDefault="00DD6B47" w:rsidP="00AE0CC1">
            <w:pPr>
              <w:pStyle w:val="SIBulletList2"/>
            </w:pPr>
            <w:r>
              <w:t>a primary production or a manufacturing</w:t>
            </w:r>
            <w:r w:rsidR="00AE0CC1" w:rsidRPr="00AE0CC1">
              <w:t xml:space="preserve"> setting or an environment that accurately represents workplace conditions</w:t>
            </w:r>
          </w:p>
          <w:p w14:paraId="7BFCF8DB" w14:textId="77777777" w:rsidR="00AE0CC1" w:rsidRPr="00AE0CC1" w:rsidRDefault="00AE0CC1" w:rsidP="00AE0CC1">
            <w:pPr>
              <w:pStyle w:val="SIBulletList1"/>
              <w:rPr>
                <w:rFonts w:eastAsia="Calibri"/>
              </w:rPr>
            </w:pPr>
            <w:r w:rsidRPr="00AE0CC1">
              <w:t>resources, equipment and materials:</w:t>
            </w:r>
          </w:p>
          <w:p w14:paraId="32E3EBEF" w14:textId="301C5A86" w:rsidR="00AE0CC1" w:rsidRPr="00AE0CC1" w:rsidRDefault="00AE0CC1" w:rsidP="00AE0CC1">
            <w:pPr>
              <w:pStyle w:val="SIBulletList2"/>
            </w:pPr>
            <w:r w:rsidRPr="00AE0CC1">
              <w:rPr>
                <w:rFonts w:eastAsia="Calibri"/>
              </w:rPr>
              <w:t xml:space="preserve">products or services relevant to the specific </w:t>
            </w:r>
            <w:r w:rsidR="005B2308">
              <w:rPr>
                <w:rFonts w:eastAsia="Calibri"/>
              </w:rPr>
              <w:t xml:space="preserve">primary production </w:t>
            </w:r>
            <w:r w:rsidRPr="00AE0CC1">
              <w:rPr>
                <w:rFonts w:eastAsia="Calibri"/>
              </w:rPr>
              <w:t>sector</w:t>
            </w:r>
            <w:bookmarkStart w:id="0" w:name="_GoBack"/>
            <w:bookmarkEnd w:id="0"/>
          </w:p>
          <w:p w14:paraId="6CDF0BC2" w14:textId="77777777" w:rsidR="00AE0CC1" w:rsidRPr="00AE0CC1" w:rsidRDefault="00AE0CC1" w:rsidP="00AE0CC1">
            <w:pPr>
              <w:pStyle w:val="SIBulletList1"/>
              <w:rPr>
                <w:rFonts w:eastAsia="Calibri"/>
              </w:rPr>
            </w:pPr>
            <w:r w:rsidRPr="00AE0CC1">
              <w:rPr>
                <w:rFonts w:eastAsia="Calibri"/>
              </w:rPr>
              <w:t>specifications:</w:t>
            </w:r>
          </w:p>
          <w:p w14:paraId="43D30CCF" w14:textId="114F9582" w:rsidR="00AE0CC1" w:rsidRPr="00AE0CC1" w:rsidRDefault="00AE0CC1" w:rsidP="00AE0CC1">
            <w:pPr>
              <w:pStyle w:val="SIBulletList2"/>
              <w:rPr>
                <w:rFonts w:eastAsia="Calibri"/>
              </w:rPr>
            </w:pPr>
            <w:r w:rsidRPr="00AE0CC1">
              <w:rPr>
                <w:rFonts w:eastAsia="Calibri"/>
              </w:rPr>
              <w:t xml:space="preserve">workplace policies, procedures, </w:t>
            </w:r>
            <w:r w:rsidR="005B2308">
              <w:rPr>
                <w:rFonts w:eastAsia="Calibri"/>
              </w:rPr>
              <w:t xml:space="preserve">and </w:t>
            </w:r>
            <w:r w:rsidRPr="00AE0CC1">
              <w:rPr>
                <w:rFonts w:eastAsia="Calibri"/>
              </w:rPr>
              <w:t xml:space="preserve"> forms</w:t>
            </w:r>
          </w:p>
          <w:p w14:paraId="129F3A71" w14:textId="4356F977" w:rsidR="00AE0CC1" w:rsidRPr="00AE0CC1" w:rsidRDefault="00AE0CC1" w:rsidP="00AE0CC1">
            <w:pPr>
              <w:pStyle w:val="SIBulletList2"/>
              <w:rPr>
                <w:rFonts w:eastAsia="Calibri"/>
              </w:rPr>
            </w:pPr>
            <w:r w:rsidRPr="00AE0CC1">
              <w:rPr>
                <w:rFonts w:eastAsia="Calibri"/>
              </w:rPr>
              <w:t>workplace specifications and/or quality standards relevant to the industry sector</w:t>
            </w:r>
          </w:p>
          <w:p w14:paraId="0191C158" w14:textId="77777777" w:rsidR="00AE0CC1" w:rsidRPr="00AE0CC1" w:rsidRDefault="00AE0CC1" w:rsidP="00AE0CC1">
            <w:pPr>
              <w:pStyle w:val="SIBulletList2"/>
              <w:rPr>
                <w:rFonts w:eastAsia="Calibri"/>
              </w:rPr>
            </w:pPr>
            <w:r w:rsidRPr="00AE0CC1">
              <w:rPr>
                <w:rFonts w:eastAsia="Calibri"/>
              </w:rPr>
              <w:t xml:space="preserve">access to legislation/codes of practice relevant to quality </w:t>
            </w:r>
          </w:p>
          <w:p w14:paraId="4FB2FA99" w14:textId="7AAD1442" w:rsidR="00AE0CC1" w:rsidRPr="00AE0CC1" w:rsidRDefault="00AE0CC1" w:rsidP="00AE0CC1">
            <w:pPr>
              <w:pStyle w:val="SIBulletList1"/>
              <w:rPr>
                <w:rFonts w:eastAsia="Calibri"/>
              </w:rPr>
            </w:pPr>
            <w:r w:rsidRPr="00AE0CC1">
              <w:t xml:space="preserve">relationship: </w:t>
            </w:r>
          </w:p>
          <w:p w14:paraId="064DD861" w14:textId="4A22FC8F" w:rsidR="00AE0CC1" w:rsidRPr="00AE0CC1" w:rsidRDefault="00612F0E">
            <w:pPr>
              <w:pStyle w:val="SIBulletList2"/>
            </w:pPr>
            <w:r>
              <w:t>supervisor</w:t>
            </w:r>
            <w:r w:rsidRPr="00612F0E">
              <w:t xml:space="preserve"> </w:t>
            </w:r>
          </w:p>
          <w:p w14:paraId="10F93443" w14:textId="77777777" w:rsidR="00AE0CC1" w:rsidRPr="00AE0CC1" w:rsidRDefault="00AE0CC1" w:rsidP="00AE0CC1">
            <w:pPr>
              <w:pStyle w:val="SIText"/>
            </w:pPr>
            <w:r w:rsidRPr="00AE0CC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DB89E8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1480E" w:rsidRPr="00A55106" w14:paraId="19D9D71B" w14:textId="77777777" w:rsidTr="004679E3">
        <w:tc>
          <w:tcPr>
            <w:tcW w:w="990" w:type="pct"/>
            <w:shd w:val="clear" w:color="auto" w:fill="auto"/>
          </w:tcPr>
          <w:p w14:paraId="5EA6853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551B001" w14:textId="77777777" w:rsidR="00F1480E" w:rsidRPr="000754EC" w:rsidRDefault="00AE0CC1" w:rsidP="000754EC">
            <w:pPr>
              <w:pStyle w:val="SIText"/>
            </w:pPr>
            <w:r w:rsidRPr="00AE0CC1">
              <w:t xml:space="preserve">Companion Volumes, including Implementation Guides, are available at </w:t>
            </w:r>
            <w:proofErr w:type="spellStart"/>
            <w:r w:rsidRPr="00AE0CC1">
              <w:t>VETNet</w:t>
            </w:r>
            <w:proofErr w:type="spellEnd"/>
            <w:r w:rsidRPr="00AE0CC1">
              <w:t>: https://vetnet.education.gov.au/Pages/TrainingDocs.aspx?q=c6399549-9c62-4a5e-bf1a-524b2322cf72</w:t>
            </w:r>
          </w:p>
        </w:tc>
      </w:tr>
    </w:tbl>
    <w:p w14:paraId="551DD7E3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A9EE04" w15:done="0"/>
  <w15:commentEx w15:paraId="42017739" w15:paraIdParent="5CA9EE04" w15:done="0"/>
  <w15:commentEx w15:paraId="2558A734" w15:done="0"/>
  <w15:commentEx w15:paraId="13DAF89B" w15:paraIdParent="2558A734" w15:done="0"/>
  <w15:commentEx w15:paraId="06BF422A" w15:done="0"/>
  <w15:commentEx w15:paraId="1D1A0BCC" w15:done="0"/>
  <w15:commentEx w15:paraId="3B95F678" w15:paraIdParent="1D1A0BCC" w15:done="0"/>
  <w15:commentEx w15:paraId="6456DBC7" w15:done="0"/>
  <w15:commentEx w15:paraId="1DF66BDC" w15:done="0"/>
  <w15:commentEx w15:paraId="6DF803C2" w15:done="0"/>
  <w15:commentEx w15:paraId="0060314E" w15:done="0"/>
  <w15:commentEx w15:paraId="09C38A37" w15:done="0"/>
  <w15:commentEx w15:paraId="15BB184A" w15:done="0"/>
  <w15:commentEx w15:paraId="2299B49C" w15:done="0"/>
  <w15:commentEx w15:paraId="57D6B68C" w15:done="0"/>
  <w15:commentEx w15:paraId="75EA326C" w15:paraIdParent="57D6B6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219E5" w14:textId="77777777" w:rsidR="00AE0CC1" w:rsidRDefault="00AE0CC1" w:rsidP="00BF3F0A">
      <w:r>
        <w:separator/>
      </w:r>
    </w:p>
    <w:p w14:paraId="36684F3E" w14:textId="77777777" w:rsidR="00AE0CC1" w:rsidRDefault="00AE0CC1"/>
  </w:endnote>
  <w:endnote w:type="continuationSeparator" w:id="0">
    <w:p w14:paraId="64C2B2F5" w14:textId="77777777" w:rsidR="00AE0CC1" w:rsidRDefault="00AE0CC1" w:rsidP="00BF3F0A">
      <w:r>
        <w:continuationSeparator/>
      </w:r>
    </w:p>
    <w:p w14:paraId="1C5854EC" w14:textId="77777777" w:rsidR="00AE0CC1" w:rsidRDefault="00AE0C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721817"/>
      <w:docPartObj>
        <w:docPartGallery w:val="Page Numbers (Bottom of Page)"/>
        <w:docPartUnique/>
      </w:docPartObj>
    </w:sdtPr>
    <w:sdtEndPr/>
    <w:sdtContent>
      <w:p w14:paraId="4DAE0574" w14:textId="40AF1B3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26BF3">
          <w:rPr>
            <w:noProof/>
          </w:rPr>
          <w:t>3</w:t>
        </w:r>
        <w:r w:rsidRPr="000754EC">
          <w:fldChar w:fldCharType="end"/>
        </w:r>
      </w:p>
      <w:p w14:paraId="2814027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2B05CF7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A41F9" w14:textId="77777777" w:rsidR="00AE0CC1" w:rsidRDefault="00AE0CC1" w:rsidP="00BF3F0A">
      <w:r>
        <w:separator/>
      </w:r>
    </w:p>
    <w:p w14:paraId="1551C474" w14:textId="77777777" w:rsidR="00AE0CC1" w:rsidRDefault="00AE0CC1"/>
  </w:footnote>
  <w:footnote w:type="continuationSeparator" w:id="0">
    <w:p w14:paraId="4426A7D9" w14:textId="77777777" w:rsidR="00AE0CC1" w:rsidRDefault="00AE0CC1" w:rsidP="00BF3F0A">
      <w:r>
        <w:continuationSeparator/>
      </w:r>
    </w:p>
    <w:p w14:paraId="1A0216B6" w14:textId="77777777" w:rsidR="00AE0CC1" w:rsidRDefault="00AE0C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C2A6B" w14:textId="77777777" w:rsidR="009C2650" w:rsidRPr="00AE0CC1" w:rsidRDefault="00AE0CC1" w:rsidP="00AE0CC1">
    <w:r w:rsidRPr="00AE0CC1">
      <w:rPr>
        <w:lang w:eastAsia="en-US"/>
      </w:rPr>
      <w:t>AHCWRK306</w:t>
    </w:r>
    <w:r>
      <w:t xml:space="preserve"> </w:t>
    </w:r>
    <w:r w:rsidRPr="00AE0CC1">
      <w:rPr>
        <w:lang w:eastAsia="en-US"/>
      </w:rPr>
      <w:t>Comply with industry quality assurance requirements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n Barrow">
    <w15:presenceInfo w15:providerId="None" w15:userId="Ron Barrow"/>
  </w15:person>
  <w15:person w15:author="Tom Vassallo">
    <w15:presenceInfo w15:providerId="None" w15:userId="Tom Vassa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C1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2FE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1F75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0CFA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5247"/>
    <w:rsid w:val="002E170C"/>
    <w:rsid w:val="002E193E"/>
    <w:rsid w:val="003015A5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2F6F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1A88"/>
    <w:rsid w:val="00426BF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4085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C34"/>
    <w:rsid w:val="005A1D70"/>
    <w:rsid w:val="005A3AA5"/>
    <w:rsid w:val="005A6C9C"/>
    <w:rsid w:val="005A74DC"/>
    <w:rsid w:val="005B2308"/>
    <w:rsid w:val="005B5146"/>
    <w:rsid w:val="005D1AFD"/>
    <w:rsid w:val="005E51E6"/>
    <w:rsid w:val="005F027A"/>
    <w:rsid w:val="005F33CC"/>
    <w:rsid w:val="005F771F"/>
    <w:rsid w:val="006121D4"/>
    <w:rsid w:val="00612F0E"/>
    <w:rsid w:val="00613B49"/>
    <w:rsid w:val="00616845"/>
    <w:rsid w:val="00620E8E"/>
    <w:rsid w:val="00633CFE"/>
    <w:rsid w:val="00634FCA"/>
    <w:rsid w:val="00636B65"/>
    <w:rsid w:val="00643D1B"/>
    <w:rsid w:val="006452B8"/>
    <w:rsid w:val="00652E62"/>
    <w:rsid w:val="00685365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150B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6793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DDF"/>
    <w:rsid w:val="00A0695B"/>
    <w:rsid w:val="00A13052"/>
    <w:rsid w:val="00A173A4"/>
    <w:rsid w:val="00A216A8"/>
    <w:rsid w:val="00A223A6"/>
    <w:rsid w:val="00A2435F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C70A5"/>
    <w:rsid w:val="00AD3896"/>
    <w:rsid w:val="00AD5B47"/>
    <w:rsid w:val="00AE0CC1"/>
    <w:rsid w:val="00AE1ED9"/>
    <w:rsid w:val="00AE32CB"/>
    <w:rsid w:val="00AF3957"/>
    <w:rsid w:val="00B12013"/>
    <w:rsid w:val="00B22C67"/>
    <w:rsid w:val="00B314AC"/>
    <w:rsid w:val="00B3508F"/>
    <w:rsid w:val="00B443EE"/>
    <w:rsid w:val="00B560C8"/>
    <w:rsid w:val="00B61150"/>
    <w:rsid w:val="00B65BC7"/>
    <w:rsid w:val="00B746B9"/>
    <w:rsid w:val="00B848D4"/>
    <w:rsid w:val="00B865B7"/>
    <w:rsid w:val="00B91518"/>
    <w:rsid w:val="00BA1CB1"/>
    <w:rsid w:val="00BA4178"/>
    <w:rsid w:val="00BA482D"/>
    <w:rsid w:val="00BB1755"/>
    <w:rsid w:val="00BB23F4"/>
    <w:rsid w:val="00BB56AC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39BE"/>
    <w:rsid w:val="00DD6B47"/>
    <w:rsid w:val="00E238E6"/>
    <w:rsid w:val="00E35064"/>
    <w:rsid w:val="00E3681D"/>
    <w:rsid w:val="00E40225"/>
    <w:rsid w:val="00E501F0"/>
    <w:rsid w:val="00E6166D"/>
    <w:rsid w:val="00E7231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4587"/>
    <w:rsid w:val="00F92137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B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ssallo\OneDrive%20-%20Skills%20Impact\Apiculture\Validation%20draft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9D1C20A8FD04681A2169745BC4AA5" ma:contentTypeVersion="" ma:contentTypeDescription="Create a new document." ma:contentTypeScope="" ma:versionID="115ef952bfe99a3e902a4d9bdcbac7c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4d074fc5-4881-4904-900d-cdf408c2925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C0506-1A72-4005-922E-3C4C90DBE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6B25E8-2154-4B13-B449-667B529F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87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Tom Vassallo</cp:lastModifiedBy>
  <cp:revision>21</cp:revision>
  <cp:lastPrinted>2016-05-27T05:21:00Z</cp:lastPrinted>
  <dcterms:created xsi:type="dcterms:W3CDTF">2017-12-15T01:52:00Z</dcterms:created>
  <dcterms:modified xsi:type="dcterms:W3CDTF">2018-01-14T07:54:00Z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0x010100F9C9D1C20A8FD04681A2169745BC4AA5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