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2935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73FAF1" w14:textId="77777777" w:rsidTr="00F279E6">
        <w:tc>
          <w:tcPr>
            <w:tcW w:w="1396" w:type="pct"/>
            <w:shd w:val="clear" w:color="auto" w:fill="auto"/>
          </w:tcPr>
          <w:p w14:paraId="70B7BFC0" w14:textId="77777777" w:rsidR="00A301E0" w:rsidRPr="00923720" w:rsidRDefault="009E2574" w:rsidP="009E2574">
            <w:pPr>
              <w:pStyle w:val="SISSCODE"/>
            </w:pPr>
            <w:r w:rsidRPr="009E2574">
              <w:t>AHCSS00028</w:t>
            </w:r>
          </w:p>
        </w:tc>
        <w:tc>
          <w:tcPr>
            <w:tcW w:w="3604" w:type="pct"/>
            <w:shd w:val="clear" w:color="auto" w:fill="auto"/>
          </w:tcPr>
          <w:p w14:paraId="54441F5C" w14:textId="11B8360B" w:rsidR="00A301E0" w:rsidRPr="00923720" w:rsidRDefault="009E2574" w:rsidP="004007AD">
            <w:pPr>
              <w:pStyle w:val="SISStitle"/>
            </w:pPr>
            <w:r w:rsidRPr="009E2574">
              <w:t xml:space="preserve">Basic </w:t>
            </w:r>
            <w:r w:rsidR="004007AD">
              <w:t>b</w:t>
            </w:r>
            <w:r w:rsidRPr="009E2574">
              <w:t xml:space="preserve">eekeeping </w:t>
            </w:r>
            <w:r w:rsidR="004007AD">
              <w:t>s</w:t>
            </w:r>
            <w:r w:rsidR="004007AD" w:rsidRPr="009E2574">
              <w:t xml:space="preserve">kill </w:t>
            </w:r>
            <w:r w:rsidR="004007AD">
              <w:t>s</w:t>
            </w:r>
            <w:r w:rsidRPr="009E2574">
              <w:t>et</w:t>
            </w:r>
          </w:p>
        </w:tc>
      </w:tr>
    </w:tbl>
    <w:p w14:paraId="006EC652" w14:textId="77777777" w:rsidR="00A301E0" w:rsidRPr="00A301E0" w:rsidRDefault="00A301E0" w:rsidP="00A301E0">
      <w:pPr>
        <w:rPr>
          <w:lang w:eastAsia="en-US"/>
        </w:rPr>
      </w:pPr>
    </w:p>
    <w:p w14:paraId="34BAF84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44B35C" w14:textId="77777777" w:rsidTr="00CA2922">
        <w:trPr>
          <w:tblHeader/>
        </w:trPr>
        <w:tc>
          <w:tcPr>
            <w:tcW w:w="2689" w:type="dxa"/>
          </w:tcPr>
          <w:p w14:paraId="03D48AE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E07DB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F3E56" w14:paraId="2ECD8FDA" w14:textId="77777777" w:rsidTr="00984773">
        <w:tc>
          <w:tcPr>
            <w:tcW w:w="2689" w:type="dxa"/>
          </w:tcPr>
          <w:p w14:paraId="228D50E8" w14:textId="77777777" w:rsidR="00FF3E56" w:rsidRPr="00FF3E56" w:rsidRDefault="00FF3E56" w:rsidP="00C15239">
            <w:pPr>
              <w:pStyle w:val="SIText"/>
            </w:pPr>
            <w:r w:rsidRPr="00CC451E">
              <w:t>Release</w:t>
            </w:r>
            <w:r w:rsidRPr="00FF3E56">
              <w:t xml:space="preserve"> 2</w:t>
            </w:r>
          </w:p>
        </w:tc>
        <w:tc>
          <w:tcPr>
            <w:tcW w:w="6939" w:type="dxa"/>
          </w:tcPr>
          <w:p w14:paraId="226599E4" w14:textId="3D945B0A" w:rsidR="00FF3E56" w:rsidRPr="00FF3E56" w:rsidRDefault="00FF3E56" w:rsidP="0057531F">
            <w:pPr>
              <w:pStyle w:val="SIText"/>
            </w:pPr>
            <w:r w:rsidRPr="00CC451E">
              <w:t xml:space="preserve">This version released with </w:t>
            </w:r>
            <w:r w:rsidRPr="00FF3E56">
              <w:t xml:space="preserve">AHC, Agriculture, Horticulture and Conservation and Land Management Training Package Version </w:t>
            </w:r>
            <w:r>
              <w:t>3</w:t>
            </w:r>
            <w:r w:rsidRPr="00FF3E56">
              <w:t>.0.</w:t>
            </w:r>
          </w:p>
        </w:tc>
      </w:tr>
      <w:tr w:rsidR="00F1480E" w14:paraId="3D1C6FD7" w14:textId="77777777" w:rsidTr="00CA2922">
        <w:tc>
          <w:tcPr>
            <w:tcW w:w="2689" w:type="dxa"/>
          </w:tcPr>
          <w:p w14:paraId="6CA19DA2" w14:textId="6F424375" w:rsidR="00F1480E" w:rsidRPr="00CC451E" w:rsidRDefault="00F1480E" w:rsidP="00950F71">
            <w:pPr>
              <w:pStyle w:val="SIText"/>
            </w:pPr>
            <w:r w:rsidRPr="00CC451E">
              <w:t>Release</w:t>
            </w:r>
            <w:r w:rsidR="00950F71">
              <w:t xml:space="preserve"> </w:t>
            </w:r>
            <w:r w:rsidR="00FF3E56">
              <w:t>1</w:t>
            </w:r>
          </w:p>
        </w:tc>
        <w:tc>
          <w:tcPr>
            <w:tcW w:w="6939" w:type="dxa"/>
          </w:tcPr>
          <w:p w14:paraId="0F2943D8" w14:textId="77777777" w:rsidR="00F1480E" w:rsidRPr="00CC451E" w:rsidRDefault="00F1480E" w:rsidP="00950F71">
            <w:pPr>
              <w:pStyle w:val="SIText"/>
            </w:pPr>
            <w:r w:rsidRPr="00CC451E">
              <w:t xml:space="preserve">This version released with </w:t>
            </w:r>
            <w:r w:rsidR="00950F71" w:rsidRPr="00950F71">
              <w:t>AHC</w:t>
            </w:r>
            <w:r w:rsidR="00950F71">
              <w:t>,</w:t>
            </w:r>
            <w:r w:rsidR="00950F71" w:rsidRPr="00950F71">
              <w:t xml:space="preserve"> Agriculture, Horticulture and Conserva</w:t>
            </w:r>
            <w:r w:rsidR="00950F71">
              <w:t>tion and Land Management</w:t>
            </w:r>
            <w:r w:rsidR="00950F71" w:rsidRPr="00950F71">
              <w:t xml:space="preserve">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06FB51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8F6E070" w14:textId="77777777" w:rsidTr="000D7BE6">
        <w:tc>
          <w:tcPr>
            <w:tcW w:w="5000" w:type="pct"/>
            <w:shd w:val="clear" w:color="auto" w:fill="auto"/>
          </w:tcPr>
          <w:p w14:paraId="7279AAD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09B2AFB" w14:textId="3EFA3271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9E2574">
              <w:t xml:space="preserve">skill set </w:t>
            </w:r>
            <w:r w:rsidR="00C63352">
              <w:t xml:space="preserve">describes </w:t>
            </w:r>
            <w:r w:rsidR="009E2574">
              <w:t xml:space="preserve">the basic skills </w:t>
            </w:r>
            <w:r w:rsidR="004007AD">
              <w:t xml:space="preserve">and knowledge </w:t>
            </w:r>
            <w:r w:rsidR="009E2574">
              <w:t xml:space="preserve">required to operate a beehive or small apiary.  </w:t>
            </w:r>
          </w:p>
          <w:p w14:paraId="1BCCC038" w14:textId="77777777" w:rsidR="00A772D9" w:rsidRPr="00856837" w:rsidRDefault="00A772D9" w:rsidP="009E2574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0F98A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20CF61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6499C2F" w14:textId="77777777" w:rsidR="00A301E0" w:rsidRPr="00890663" w:rsidRDefault="00890663" w:rsidP="009E2574">
            <w:pPr>
              <w:pStyle w:val="SIText"/>
            </w:pPr>
            <w:r>
              <w:t xml:space="preserve">These units of competency </w:t>
            </w:r>
            <w:r w:rsidR="009E2574">
              <w:t>provide credit toward the Certificate III in Beekeeping</w:t>
            </w:r>
          </w:p>
        </w:tc>
      </w:tr>
      <w:tr w:rsidR="00A301E0" w:rsidRPr="00963A46" w14:paraId="6DB50D8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030BE9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90C08A9" w14:textId="77777777" w:rsidR="00A301E0" w:rsidRPr="00A301E0" w:rsidRDefault="00890663" w:rsidP="009E257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0DB45A5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5D45DC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1C9B650" w14:textId="77777777" w:rsidR="007742BF" w:rsidRPr="009E2574" w:rsidRDefault="007742BF" w:rsidP="009E2574">
            <w:pPr>
              <w:pStyle w:val="SIBulletList1"/>
            </w:pPr>
            <w:r w:rsidRPr="009E2574">
              <w:t>AHCBEK202</w:t>
            </w:r>
            <w:r>
              <w:t xml:space="preserve"> </w:t>
            </w:r>
            <w:r w:rsidRPr="009E2574">
              <w:t>Use a bee smoker</w:t>
            </w:r>
          </w:p>
          <w:p w14:paraId="3263D176" w14:textId="77777777" w:rsidR="007742BF" w:rsidRPr="009E2574" w:rsidRDefault="007742BF" w:rsidP="009E2574">
            <w:pPr>
              <w:pStyle w:val="SIBulletList1"/>
            </w:pPr>
            <w:r w:rsidRPr="009E2574">
              <w:t>AHCBEK203</w:t>
            </w:r>
            <w:r>
              <w:t xml:space="preserve"> </w:t>
            </w:r>
            <w:r w:rsidRPr="009E2574">
              <w:t>Open and reassemble a beehive</w:t>
            </w:r>
          </w:p>
          <w:p w14:paraId="3A6770C4" w14:textId="77777777" w:rsidR="007742BF" w:rsidRPr="009E2574" w:rsidRDefault="007742BF" w:rsidP="009E2574">
            <w:pPr>
              <w:pStyle w:val="SIBulletList1"/>
              <w:tabs>
                <w:tab w:val="left" w:pos="1755"/>
              </w:tabs>
            </w:pPr>
            <w:r w:rsidRPr="009E2574">
              <w:t>AHCBEK204</w:t>
            </w:r>
            <w:r>
              <w:t xml:space="preserve"> </w:t>
            </w:r>
            <w:r w:rsidRPr="009E2574">
              <w:t xml:space="preserve">Construct and </w:t>
            </w:r>
            <w:r>
              <w:t>maintain beekeeping components</w:t>
            </w:r>
          </w:p>
          <w:p w14:paraId="2D5DD1F7" w14:textId="77777777" w:rsidR="007742BF" w:rsidRPr="009E2574" w:rsidRDefault="007742BF" w:rsidP="009E2574">
            <w:pPr>
              <w:pStyle w:val="SIBulletList1"/>
            </w:pPr>
            <w:r w:rsidRPr="009E2574">
              <w:t>AHCBEK302</w:t>
            </w:r>
            <w:r>
              <w:t xml:space="preserve"> </w:t>
            </w:r>
            <w:r w:rsidRPr="009E2574">
              <w:t>Manipulate honey bee brood</w:t>
            </w:r>
          </w:p>
          <w:p w14:paraId="034CC481" w14:textId="77777777" w:rsidR="007742BF" w:rsidRPr="009E2574" w:rsidRDefault="007742BF" w:rsidP="009E2574">
            <w:pPr>
              <w:pStyle w:val="SIBulletList1"/>
            </w:pPr>
            <w:r w:rsidRPr="009E2574">
              <w:t>AHCBEK304</w:t>
            </w:r>
            <w:r>
              <w:t xml:space="preserve"> </w:t>
            </w:r>
            <w:r w:rsidRPr="009E2574">
              <w:t>Remove a honey crop from a hive</w:t>
            </w:r>
          </w:p>
          <w:p w14:paraId="78B6890B" w14:textId="53B1DFD1" w:rsidR="001F28F9" w:rsidRPr="00EB7EB1" w:rsidRDefault="007742BF" w:rsidP="00C15239">
            <w:pPr>
              <w:pStyle w:val="SIBulletList1"/>
            </w:pPr>
            <w:bookmarkStart w:id="0" w:name="_GoBack"/>
            <w:bookmarkEnd w:id="0"/>
            <w:r w:rsidRPr="009E2574">
              <w:t>AHCBEK306</w:t>
            </w:r>
            <w:r>
              <w:t xml:space="preserve"> </w:t>
            </w:r>
            <w:r w:rsidRPr="009E2574">
              <w:t>Manage pests and disease within a honey bee colony</w:t>
            </w:r>
          </w:p>
        </w:tc>
      </w:tr>
      <w:tr w:rsidR="005C7EA8" w:rsidRPr="00963A46" w14:paraId="43F681C1" w14:textId="77777777" w:rsidTr="00950F71">
        <w:trPr>
          <w:trHeight w:val="920"/>
        </w:trPr>
        <w:tc>
          <w:tcPr>
            <w:tcW w:w="5000" w:type="pct"/>
            <w:shd w:val="clear" w:color="auto" w:fill="auto"/>
          </w:tcPr>
          <w:p w14:paraId="5AFA927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D10D42" w14:textId="34E38A53" w:rsidR="0016138C" w:rsidRPr="00950F71" w:rsidRDefault="009E2574" w:rsidP="00C63352">
            <w:pPr>
              <w:pStyle w:val="SIText"/>
            </w:pPr>
            <w:r>
              <w:t xml:space="preserve">This skill set is for entry level workers in the beekeeping industry and for </w:t>
            </w:r>
            <w:r w:rsidR="00950F71">
              <w:t>hobbyist beekeepers.</w:t>
            </w:r>
          </w:p>
        </w:tc>
      </w:tr>
      <w:tr w:rsidR="00DB557A" w:rsidRPr="00963A46" w14:paraId="652998D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2DCAEB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7278802" w14:textId="77777777" w:rsidR="00950F71" w:rsidRDefault="00950F71" w:rsidP="00950F71">
            <w:pPr>
              <w:pStyle w:val="SIText"/>
            </w:pPr>
            <w:r w:rsidRPr="006A1D6C">
              <w:t>These competencies from the AHC Agriculture, Horticulture and Conservation and Land Management Training Package meet</w:t>
            </w:r>
            <w:r>
              <w:t xml:space="preserve"> </w:t>
            </w:r>
            <w:r w:rsidRPr="00950F71">
              <w:t xml:space="preserve">the basic </w:t>
            </w:r>
            <w:r>
              <w:t xml:space="preserve">requirements for the </w:t>
            </w:r>
            <w:r w:rsidRPr="00950F71">
              <w:t>maintenance and monitoring of beehives.</w:t>
            </w:r>
          </w:p>
          <w:p w14:paraId="52999349" w14:textId="77777777" w:rsidR="00950F71" w:rsidRDefault="00950F71" w:rsidP="00950F71">
            <w:pPr>
              <w:pStyle w:val="SIText"/>
            </w:pPr>
          </w:p>
          <w:p w14:paraId="68B43A33" w14:textId="77777777" w:rsidR="00DB557A" w:rsidRPr="00EB7EB1" w:rsidRDefault="00DB557A" w:rsidP="00950F71">
            <w:pPr>
              <w:pStyle w:val="SITemporarytext"/>
              <w:rPr>
                <w:b/>
              </w:rPr>
            </w:pPr>
          </w:p>
        </w:tc>
      </w:tr>
    </w:tbl>
    <w:p w14:paraId="07D9093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6A25D" w14:textId="77777777" w:rsidR="009E2574" w:rsidRDefault="009E2574" w:rsidP="00BF3F0A">
      <w:r>
        <w:separator/>
      </w:r>
    </w:p>
    <w:p w14:paraId="058FB22A" w14:textId="77777777" w:rsidR="009E2574" w:rsidRDefault="009E2574"/>
  </w:endnote>
  <w:endnote w:type="continuationSeparator" w:id="0">
    <w:p w14:paraId="0525644B" w14:textId="77777777" w:rsidR="009E2574" w:rsidRDefault="009E2574" w:rsidP="00BF3F0A">
      <w:r>
        <w:continuationSeparator/>
      </w:r>
    </w:p>
    <w:p w14:paraId="06853524" w14:textId="77777777" w:rsidR="009E2574" w:rsidRDefault="009E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8DBFB" w14:textId="34AD271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0799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0DC13BD" w14:textId="1B9FB681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5EDEE5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5610B" w14:textId="77777777" w:rsidR="009E2574" w:rsidRDefault="009E2574" w:rsidP="00BF3F0A">
      <w:r>
        <w:separator/>
      </w:r>
    </w:p>
    <w:p w14:paraId="2138E06E" w14:textId="77777777" w:rsidR="009E2574" w:rsidRDefault="009E2574"/>
  </w:footnote>
  <w:footnote w:type="continuationSeparator" w:id="0">
    <w:p w14:paraId="7D2108B3" w14:textId="77777777" w:rsidR="009E2574" w:rsidRDefault="009E2574" w:rsidP="00BF3F0A">
      <w:r>
        <w:continuationSeparator/>
      </w:r>
    </w:p>
    <w:p w14:paraId="7757BFDF" w14:textId="77777777" w:rsidR="009E2574" w:rsidRDefault="009E25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50DDF" w14:textId="7C5B5DDF" w:rsidR="009C2650" w:rsidRPr="009E2574" w:rsidRDefault="009E2574" w:rsidP="009E2574">
    <w:pPr>
      <w:pStyle w:val="Header"/>
    </w:pPr>
    <w:r w:rsidRPr="009E2574">
      <w:t xml:space="preserve">AHCSS00028 Basic </w:t>
    </w:r>
    <w:r w:rsidR="004007AD">
      <w:t>b</w:t>
    </w:r>
    <w:r w:rsidRPr="009E2574">
      <w:t xml:space="preserve">eekeeping </w:t>
    </w:r>
    <w:r w:rsidR="004007AD">
      <w:t>s</w:t>
    </w:r>
    <w:r w:rsidRPr="009E2574">
      <w:t xml:space="preserve">kill </w:t>
    </w:r>
    <w:r w:rsidR="004007AD">
      <w:t>s</w:t>
    </w:r>
    <w:r w:rsidRPr="009E2574">
      <w:t>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74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007AD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31F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07997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2BF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0F71"/>
    <w:rsid w:val="009527CB"/>
    <w:rsid w:val="00953835"/>
    <w:rsid w:val="00960F6C"/>
    <w:rsid w:val="00970747"/>
    <w:rsid w:val="0098725E"/>
    <w:rsid w:val="009A5900"/>
    <w:rsid w:val="009C2650"/>
    <w:rsid w:val="009C6A7B"/>
    <w:rsid w:val="009D15E2"/>
    <w:rsid w:val="009D15FE"/>
    <w:rsid w:val="009D5D2C"/>
    <w:rsid w:val="009E2574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5239"/>
    <w:rsid w:val="00C1739B"/>
    <w:rsid w:val="00C26067"/>
    <w:rsid w:val="00C30A29"/>
    <w:rsid w:val="00C317DC"/>
    <w:rsid w:val="00C54EF8"/>
    <w:rsid w:val="00C578E9"/>
    <w:rsid w:val="00C63352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038F8"/>
    <w:rsid w:val="00E238E6"/>
    <w:rsid w:val="00E35064"/>
    <w:rsid w:val="00E438C3"/>
    <w:rsid w:val="00E501F0"/>
    <w:rsid w:val="00E8423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3E5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732D"/>
  <w15:docId w15:val="{F0ED663D-51F0-4A60-A495-07CC852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E2574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E257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7E52A4-923C-46FD-9E82-C42C7F79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7141D-39AE-4EE8-A626-EF568017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47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Ron Barrow</cp:lastModifiedBy>
  <cp:revision>11</cp:revision>
  <cp:lastPrinted>2016-05-27T05:21:00Z</cp:lastPrinted>
  <dcterms:created xsi:type="dcterms:W3CDTF">2017-10-25T22:21:00Z</dcterms:created>
  <dcterms:modified xsi:type="dcterms:W3CDTF">2018-01-11T22:35:00Z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