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08A59"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513F5D8" w14:textId="77777777" w:rsidTr="00146EEC">
        <w:tc>
          <w:tcPr>
            <w:tcW w:w="2689" w:type="dxa"/>
          </w:tcPr>
          <w:p w14:paraId="451860C8" w14:textId="77777777" w:rsidR="00F1480E" w:rsidRPr="000754EC" w:rsidRDefault="00830267" w:rsidP="000754EC">
            <w:pPr>
              <w:pStyle w:val="SIText-Bold"/>
            </w:pPr>
            <w:r w:rsidRPr="00A326C2">
              <w:t>Release</w:t>
            </w:r>
          </w:p>
        </w:tc>
        <w:tc>
          <w:tcPr>
            <w:tcW w:w="6939" w:type="dxa"/>
          </w:tcPr>
          <w:p w14:paraId="5345BA96" w14:textId="77777777" w:rsidR="00F1480E" w:rsidRPr="000754EC" w:rsidRDefault="00830267" w:rsidP="000754EC">
            <w:pPr>
              <w:pStyle w:val="SIText-Bold"/>
            </w:pPr>
            <w:r w:rsidRPr="00A326C2">
              <w:t>Comments</w:t>
            </w:r>
          </w:p>
        </w:tc>
      </w:tr>
      <w:tr w:rsidR="00C211A8" w14:paraId="6A46FD3B" w14:textId="77777777" w:rsidTr="00C211A8">
        <w:tc>
          <w:tcPr>
            <w:tcW w:w="2689" w:type="dxa"/>
            <w:tcBorders>
              <w:top w:val="single" w:sz="4" w:space="0" w:color="auto"/>
              <w:left w:val="single" w:sz="4" w:space="0" w:color="auto"/>
              <w:bottom w:val="single" w:sz="4" w:space="0" w:color="auto"/>
              <w:right w:val="single" w:sz="4" w:space="0" w:color="auto"/>
            </w:tcBorders>
          </w:tcPr>
          <w:p w14:paraId="59CB21C7" w14:textId="77777777" w:rsidR="00C211A8" w:rsidRPr="00C211A8" w:rsidRDefault="00C211A8" w:rsidP="00C211A8">
            <w:pPr>
              <w:pStyle w:val="SIText"/>
            </w:pPr>
            <w:r w:rsidRPr="00C211A8">
              <w:t>Release 2</w:t>
            </w:r>
          </w:p>
        </w:tc>
        <w:tc>
          <w:tcPr>
            <w:tcW w:w="6939" w:type="dxa"/>
            <w:tcBorders>
              <w:top w:val="single" w:sz="4" w:space="0" w:color="auto"/>
              <w:left w:val="single" w:sz="4" w:space="0" w:color="auto"/>
              <w:bottom w:val="single" w:sz="4" w:space="0" w:color="auto"/>
              <w:right w:val="single" w:sz="4" w:space="0" w:color="auto"/>
            </w:tcBorders>
          </w:tcPr>
          <w:p w14:paraId="60DBC5FA" w14:textId="77777777" w:rsidR="00C211A8" w:rsidRPr="00C211A8" w:rsidRDefault="00C211A8" w:rsidP="00C211A8">
            <w:pPr>
              <w:pStyle w:val="SIText"/>
            </w:pPr>
            <w:r w:rsidRPr="00C211A8">
              <w:t>This version released with AHC Agriculture, Horticulture and Conservation and Land Management Training Package Version 3.0.</w:t>
            </w:r>
          </w:p>
        </w:tc>
      </w:tr>
      <w:tr w:rsidR="00C211A8" w14:paraId="71D9F684" w14:textId="77777777" w:rsidTr="00C211A8">
        <w:tc>
          <w:tcPr>
            <w:tcW w:w="2689" w:type="dxa"/>
            <w:tcBorders>
              <w:top w:val="single" w:sz="4" w:space="0" w:color="auto"/>
              <w:left w:val="single" w:sz="4" w:space="0" w:color="auto"/>
              <w:bottom w:val="single" w:sz="4" w:space="0" w:color="auto"/>
              <w:right w:val="single" w:sz="4" w:space="0" w:color="auto"/>
            </w:tcBorders>
          </w:tcPr>
          <w:p w14:paraId="406DB27A" w14:textId="77777777" w:rsidR="00C211A8" w:rsidRPr="00C211A8" w:rsidRDefault="00C211A8" w:rsidP="00C211A8">
            <w:pPr>
              <w:pStyle w:val="SIText"/>
            </w:pPr>
            <w:r w:rsidRPr="00C211A8">
              <w:t>Release 1</w:t>
            </w:r>
          </w:p>
        </w:tc>
        <w:tc>
          <w:tcPr>
            <w:tcW w:w="6939" w:type="dxa"/>
            <w:tcBorders>
              <w:top w:val="single" w:sz="4" w:space="0" w:color="auto"/>
              <w:left w:val="single" w:sz="4" w:space="0" w:color="auto"/>
              <w:bottom w:val="single" w:sz="4" w:space="0" w:color="auto"/>
              <w:right w:val="single" w:sz="4" w:space="0" w:color="auto"/>
            </w:tcBorders>
          </w:tcPr>
          <w:p w14:paraId="4B64B754" w14:textId="77777777" w:rsidR="00C211A8" w:rsidRPr="00C211A8" w:rsidRDefault="00C211A8" w:rsidP="00C211A8">
            <w:pPr>
              <w:pStyle w:val="SIText"/>
            </w:pPr>
            <w:r w:rsidRPr="00C211A8">
              <w:t>This version released with AHC Agriculture, Horticulture and Conservation and Land Management Training Package Version 1.0.</w:t>
            </w:r>
          </w:p>
        </w:tc>
      </w:tr>
    </w:tbl>
    <w:p w14:paraId="51D3207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BB2D4DD" w14:textId="77777777" w:rsidTr="00CA2922">
        <w:trPr>
          <w:tblHeader/>
        </w:trPr>
        <w:tc>
          <w:tcPr>
            <w:tcW w:w="1396" w:type="pct"/>
            <w:shd w:val="clear" w:color="auto" w:fill="auto"/>
          </w:tcPr>
          <w:p w14:paraId="2B91281C" w14:textId="6E8C724B" w:rsidR="00F1480E" w:rsidRPr="000754EC" w:rsidRDefault="00521F4F" w:rsidP="000754EC">
            <w:pPr>
              <w:pStyle w:val="SIUNITCODE"/>
            </w:pPr>
            <w:r>
              <w:t>AHCPMG409</w:t>
            </w:r>
          </w:p>
        </w:tc>
        <w:tc>
          <w:tcPr>
            <w:tcW w:w="3604" w:type="pct"/>
            <w:shd w:val="clear" w:color="auto" w:fill="auto"/>
          </w:tcPr>
          <w:p w14:paraId="7ABC7A75" w14:textId="5B9F70A2" w:rsidR="00F1480E" w:rsidRPr="000754EC" w:rsidRDefault="00521F4F" w:rsidP="000754EC">
            <w:pPr>
              <w:pStyle w:val="SIUnittitle"/>
            </w:pPr>
            <w:r w:rsidRPr="00521F4F">
              <w:t>Implement a pest management plan</w:t>
            </w:r>
          </w:p>
        </w:tc>
      </w:tr>
      <w:tr w:rsidR="00C211A8" w:rsidRPr="00963A46" w14:paraId="7F477C11" w14:textId="77777777" w:rsidTr="00CA2922">
        <w:tc>
          <w:tcPr>
            <w:tcW w:w="1396" w:type="pct"/>
            <w:shd w:val="clear" w:color="auto" w:fill="auto"/>
          </w:tcPr>
          <w:p w14:paraId="069CED98" w14:textId="77777777" w:rsidR="00C211A8" w:rsidRPr="00C211A8" w:rsidRDefault="00C211A8" w:rsidP="00C211A8">
            <w:pPr>
              <w:pStyle w:val="SIHeading2"/>
            </w:pPr>
            <w:r w:rsidRPr="00FD557D">
              <w:t>Application</w:t>
            </w:r>
          </w:p>
          <w:p w14:paraId="4D538263" w14:textId="77777777" w:rsidR="00C211A8" w:rsidRPr="00923720" w:rsidRDefault="00C211A8" w:rsidP="00C211A8">
            <w:pPr>
              <w:pStyle w:val="SIHeading2"/>
            </w:pPr>
          </w:p>
        </w:tc>
        <w:tc>
          <w:tcPr>
            <w:tcW w:w="3604" w:type="pct"/>
            <w:shd w:val="clear" w:color="auto" w:fill="auto"/>
          </w:tcPr>
          <w:p w14:paraId="17BDE337" w14:textId="77777777" w:rsidR="00C211A8" w:rsidRPr="00C211A8" w:rsidRDefault="00C211A8" w:rsidP="00C211A8">
            <w:pPr>
              <w:pStyle w:val="SIText"/>
            </w:pPr>
            <w:r w:rsidRPr="00BB4F61">
              <w:t xml:space="preserve">This unit of competency describes the skills and knowledge required to </w:t>
            </w:r>
            <w:r w:rsidRPr="00C211A8">
              <w:t>implement pest management plans including weeds, vertebrate or invertebrate pests.</w:t>
            </w:r>
          </w:p>
          <w:p w14:paraId="6AC260E3" w14:textId="77777777" w:rsidR="00C211A8" w:rsidRPr="00BB4F61" w:rsidRDefault="00C211A8" w:rsidP="00C211A8">
            <w:pPr>
              <w:pStyle w:val="SIText"/>
            </w:pPr>
          </w:p>
          <w:p w14:paraId="3E0BCF3D" w14:textId="77777777" w:rsidR="00C211A8" w:rsidRPr="00C211A8" w:rsidRDefault="00C211A8" w:rsidP="00C211A8">
            <w:pPr>
              <w:pStyle w:val="SIText"/>
            </w:pPr>
            <w:r>
              <w:t>The</w:t>
            </w:r>
            <w:r w:rsidRPr="00BB4F61">
              <w:t xml:space="preserve"> unit applies to individuals who take responsibility for their own work and for the quality of the work of others within known</w:t>
            </w:r>
            <w:r w:rsidRPr="00C211A8">
              <w:t xml:space="preserve"> parameters. They use discretion and judgment in the selection, allocation and use of available resources.</w:t>
            </w:r>
          </w:p>
          <w:p w14:paraId="661A2AC7" w14:textId="77777777" w:rsidR="00C211A8" w:rsidRPr="00BB4F61" w:rsidRDefault="00C211A8" w:rsidP="00C211A8">
            <w:pPr>
              <w:pStyle w:val="SIText"/>
            </w:pPr>
          </w:p>
          <w:p w14:paraId="1C3A2FC6" w14:textId="7981E2CD" w:rsidR="00C211A8" w:rsidRPr="00C211A8" w:rsidRDefault="00194001" w:rsidP="00C211A8">
            <w:pPr>
              <w:pStyle w:val="SIText"/>
            </w:pPr>
            <w:r w:rsidRPr="00AE6D0F">
              <w:t xml:space="preserve">State or Territory licensing, legislative or certification requirements apply in some jurisdictions. </w:t>
            </w:r>
          </w:p>
        </w:tc>
      </w:tr>
      <w:tr w:rsidR="00C211A8" w:rsidRPr="00963A46" w14:paraId="792301BB" w14:textId="77777777" w:rsidTr="00CA2922">
        <w:tc>
          <w:tcPr>
            <w:tcW w:w="1396" w:type="pct"/>
            <w:shd w:val="clear" w:color="auto" w:fill="auto"/>
          </w:tcPr>
          <w:p w14:paraId="746FA0C4" w14:textId="77777777" w:rsidR="00C211A8" w:rsidRPr="00C211A8" w:rsidRDefault="00C211A8" w:rsidP="00C211A8">
            <w:pPr>
              <w:pStyle w:val="SIHeading2"/>
            </w:pPr>
            <w:r w:rsidRPr="00923720">
              <w:t>Prerequisite Unit</w:t>
            </w:r>
          </w:p>
        </w:tc>
        <w:tc>
          <w:tcPr>
            <w:tcW w:w="3604" w:type="pct"/>
            <w:shd w:val="clear" w:color="auto" w:fill="auto"/>
          </w:tcPr>
          <w:p w14:paraId="7977847F" w14:textId="77777777" w:rsidR="00C211A8" w:rsidRPr="00C211A8" w:rsidRDefault="00C211A8" w:rsidP="00C211A8">
            <w:pPr>
              <w:pStyle w:val="SIText"/>
            </w:pPr>
            <w:r w:rsidRPr="00BB4F61">
              <w:t>Nil</w:t>
            </w:r>
          </w:p>
        </w:tc>
      </w:tr>
      <w:tr w:rsidR="00C211A8" w:rsidRPr="00963A46" w14:paraId="7474F9A8" w14:textId="77777777" w:rsidTr="00CA2922">
        <w:tc>
          <w:tcPr>
            <w:tcW w:w="1396" w:type="pct"/>
            <w:shd w:val="clear" w:color="auto" w:fill="auto"/>
          </w:tcPr>
          <w:p w14:paraId="4F065E0A" w14:textId="77777777" w:rsidR="00C211A8" w:rsidRPr="00C211A8" w:rsidRDefault="00C211A8" w:rsidP="00C211A8">
            <w:pPr>
              <w:pStyle w:val="SIHeading2"/>
            </w:pPr>
            <w:r w:rsidRPr="00923720">
              <w:t>Unit Sector</w:t>
            </w:r>
          </w:p>
        </w:tc>
        <w:tc>
          <w:tcPr>
            <w:tcW w:w="3604" w:type="pct"/>
            <w:shd w:val="clear" w:color="auto" w:fill="auto"/>
          </w:tcPr>
          <w:p w14:paraId="42529042" w14:textId="77777777" w:rsidR="00C211A8" w:rsidRPr="00C211A8" w:rsidRDefault="00C211A8" w:rsidP="00C211A8">
            <w:pPr>
              <w:pStyle w:val="SIText"/>
            </w:pPr>
            <w:r w:rsidRPr="00BB4F61">
              <w:t>Pest Management (PMG)</w:t>
            </w:r>
          </w:p>
        </w:tc>
      </w:tr>
    </w:tbl>
    <w:p w14:paraId="469A9F6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E57C8F4" w14:textId="77777777" w:rsidTr="00CA2922">
        <w:trPr>
          <w:cantSplit/>
          <w:tblHeader/>
        </w:trPr>
        <w:tc>
          <w:tcPr>
            <w:tcW w:w="1396" w:type="pct"/>
            <w:tcBorders>
              <w:bottom w:val="single" w:sz="4" w:space="0" w:color="C0C0C0"/>
            </w:tcBorders>
            <w:shd w:val="clear" w:color="auto" w:fill="auto"/>
          </w:tcPr>
          <w:p w14:paraId="34E16E7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7576202" w14:textId="77777777" w:rsidR="00F1480E" w:rsidRPr="000754EC" w:rsidRDefault="00FD557D" w:rsidP="000754EC">
            <w:pPr>
              <w:pStyle w:val="SIHeading2"/>
            </w:pPr>
            <w:r w:rsidRPr="00923720">
              <w:t>Performance Criteria</w:t>
            </w:r>
          </w:p>
        </w:tc>
      </w:tr>
      <w:tr w:rsidR="00F1480E" w:rsidRPr="00963A46" w14:paraId="51411CE2" w14:textId="77777777" w:rsidTr="00CA2922">
        <w:trPr>
          <w:cantSplit/>
          <w:tblHeader/>
        </w:trPr>
        <w:tc>
          <w:tcPr>
            <w:tcW w:w="1396" w:type="pct"/>
            <w:tcBorders>
              <w:top w:val="single" w:sz="4" w:space="0" w:color="C0C0C0"/>
            </w:tcBorders>
            <w:shd w:val="clear" w:color="auto" w:fill="auto"/>
          </w:tcPr>
          <w:p w14:paraId="08C53DD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1E31FA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211A8" w:rsidRPr="00963A46" w14:paraId="463A4CD7" w14:textId="77777777" w:rsidTr="00CA2922">
        <w:trPr>
          <w:cantSplit/>
        </w:trPr>
        <w:tc>
          <w:tcPr>
            <w:tcW w:w="1396" w:type="pct"/>
            <w:shd w:val="clear" w:color="auto" w:fill="auto"/>
          </w:tcPr>
          <w:p w14:paraId="49FDE92F" w14:textId="1D4A2433" w:rsidR="00C211A8" w:rsidRPr="00C211A8" w:rsidRDefault="00C211A8" w:rsidP="00C211A8">
            <w:pPr>
              <w:pStyle w:val="SIText"/>
            </w:pPr>
            <w:r>
              <w:t>1.</w:t>
            </w:r>
            <w:r w:rsidR="00FB2E11">
              <w:t xml:space="preserve"> </w:t>
            </w:r>
            <w:r w:rsidRPr="00C211A8">
              <w:t>Identify and allocate resources for the pest management plan</w:t>
            </w:r>
          </w:p>
        </w:tc>
        <w:tc>
          <w:tcPr>
            <w:tcW w:w="3604" w:type="pct"/>
            <w:shd w:val="clear" w:color="auto" w:fill="auto"/>
          </w:tcPr>
          <w:p w14:paraId="2CE79D2C" w14:textId="77777777" w:rsidR="00C211A8" w:rsidRPr="00C211A8" w:rsidRDefault="00C211A8" w:rsidP="00C211A8">
            <w:pPr>
              <w:pStyle w:val="SIText"/>
            </w:pPr>
            <w:r w:rsidRPr="00A747BD">
              <w:t>1.1</w:t>
            </w:r>
            <w:r w:rsidRPr="00C211A8">
              <w:t xml:space="preserve"> Determine operational parameters and objectives in consultation with management</w:t>
            </w:r>
          </w:p>
          <w:p w14:paraId="4C856671" w14:textId="77777777" w:rsidR="00C211A8" w:rsidRPr="00C211A8" w:rsidRDefault="00C211A8" w:rsidP="00C211A8">
            <w:pPr>
              <w:pStyle w:val="SIText"/>
            </w:pPr>
            <w:r w:rsidRPr="00A747BD">
              <w:t>1.2</w:t>
            </w:r>
            <w:r w:rsidRPr="00C211A8">
              <w:t xml:space="preserve"> Determine site operational parameters through site inspection</w:t>
            </w:r>
          </w:p>
          <w:p w14:paraId="34B7E580" w14:textId="77777777" w:rsidR="00C211A8" w:rsidRPr="00C211A8" w:rsidRDefault="00C211A8" w:rsidP="00C211A8">
            <w:pPr>
              <w:pStyle w:val="SIText"/>
            </w:pPr>
            <w:r w:rsidRPr="00A747BD">
              <w:t>1.3</w:t>
            </w:r>
            <w:r w:rsidRPr="00C211A8">
              <w:t xml:space="preserve"> Consult stakeholders to provide advice and secure support on pest management activities</w:t>
            </w:r>
          </w:p>
          <w:p w14:paraId="0DEC4149" w14:textId="77777777" w:rsidR="00C211A8" w:rsidRPr="00C211A8" w:rsidRDefault="00C211A8" w:rsidP="00C211A8">
            <w:pPr>
              <w:pStyle w:val="SIText"/>
            </w:pPr>
            <w:r w:rsidRPr="00A747BD">
              <w:t>1.4</w:t>
            </w:r>
            <w:r w:rsidRPr="00C211A8">
              <w:t xml:space="preserve"> Identify budgetary allocations and determine effect resources and activities</w:t>
            </w:r>
          </w:p>
          <w:p w14:paraId="3B914292" w14:textId="77777777" w:rsidR="00C211A8" w:rsidRPr="00C211A8" w:rsidRDefault="00C211A8" w:rsidP="00C211A8">
            <w:pPr>
              <w:pStyle w:val="SIText"/>
            </w:pPr>
            <w:r w:rsidRPr="00A747BD">
              <w:t>1.5</w:t>
            </w:r>
            <w:r w:rsidRPr="00C211A8">
              <w:t xml:space="preserve"> Identify health and safety, environmental and biosecurity hazards and risks and determine controls</w:t>
            </w:r>
          </w:p>
          <w:p w14:paraId="4EB3A598" w14:textId="77777777" w:rsidR="00C211A8" w:rsidRPr="00C211A8" w:rsidRDefault="00C211A8" w:rsidP="00C211A8">
            <w:pPr>
              <w:pStyle w:val="SIText"/>
            </w:pPr>
            <w:r w:rsidRPr="00A747BD">
              <w:t>1.6</w:t>
            </w:r>
            <w:r w:rsidRPr="00C211A8">
              <w:t xml:space="preserve"> Select and allocate pest management activities to personnel according to planned work, health and safety standards, legislation</w:t>
            </w:r>
          </w:p>
          <w:p w14:paraId="5CE487CB" w14:textId="77777777" w:rsidR="00C211A8" w:rsidRPr="00C211A8" w:rsidRDefault="00C211A8" w:rsidP="00C211A8">
            <w:pPr>
              <w:pStyle w:val="SIText"/>
            </w:pPr>
            <w:r w:rsidRPr="00A747BD">
              <w:t>1.</w:t>
            </w:r>
            <w:r w:rsidRPr="00C211A8">
              <w:t>7 Procure machinery, equipment, tools and materials identified in the plan according to health and safety standards and legislation</w:t>
            </w:r>
          </w:p>
        </w:tc>
      </w:tr>
      <w:tr w:rsidR="00C211A8" w:rsidRPr="00963A46" w14:paraId="0EB262B6" w14:textId="77777777" w:rsidTr="00CA2922">
        <w:trPr>
          <w:cantSplit/>
        </w:trPr>
        <w:tc>
          <w:tcPr>
            <w:tcW w:w="1396" w:type="pct"/>
            <w:shd w:val="clear" w:color="auto" w:fill="auto"/>
          </w:tcPr>
          <w:p w14:paraId="45A2A2A1" w14:textId="2FD3A8BF" w:rsidR="00C211A8" w:rsidRPr="00C211A8" w:rsidRDefault="00C211A8" w:rsidP="00C211A8">
            <w:pPr>
              <w:pStyle w:val="SIText"/>
            </w:pPr>
            <w:r>
              <w:t>2.</w:t>
            </w:r>
            <w:r w:rsidR="00FB2E11">
              <w:t xml:space="preserve"> </w:t>
            </w:r>
            <w:r w:rsidRPr="00C211A8">
              <w:t>Brief personnel on pest management plan activities</w:t>
            </w:r>
          </w:p>
        </w:tc>
        <w:tc>
          <w:tcPr>
            <w:tcW w:w="3604" w:type="pct"/>
            <w:shd w:val="clear" w:color="auto" w:fill="auto"/>
          </w:tcPr>
          <w:p w14:paraId="0B45E21E" w14:textId="77777777" w:rsidR="00C211A8" w:rsidRPr="00C211A8" w:rsidRDefault="00C211A8" w:rsidP="00C211A8">
            <w:pPr>
              <w:pStyle w:val="SIText"/>
            </w:pPr>
            <w:r w:rsidRPr="00A747BD">
              <w:t>2.1</w:t>
            </w:r>
            <w:r w:rsidRPr="00C211A8">
              <w:t xml:space="preserve"> Inform personnel of the requirements and expectations of the pest management plan according to workplace procedures</w:t>
            </w:r>
          </w:p>
          <w:p w14:paraId="13005465" w14:textId="06E6BF1F" w:rsidR="00C211A8" w:rsidRPr="00C211A8" w:rsidRDefault="00C211A8">
            <w:pPr>
              <w:pStyle w:val="SIText"/>
            </w:pPr>
            <w:r w:rsidRPr="00A747BD">
              <w:t>2.</w:t>
            </w:r>
            <w:r w:rsidRPr="00C211A8">
              <w:t xml:space="preserve">2 Advise personnel of work health and safety standards and </w:t>
            </w:r>
            <w:r w:rsidR="00194001">
              <w:t>legislative</w:t>
            </w:r>
            <w:r w:rsidRPr="00C211A8">
              <w:t xml:space="preserve"> and regulatory requirements to be applied when carrying out required activities</w:t>
            </w:r>
          </w:p>
        </w:tc>
      </w:tr>
      <w:tr w:rsidR="00C211A8" w:rsidRPr="00963A46" w14:paraId="0480B08A" w14:textId="77777777" w:rsidTr="00CA2922">
        <w:trPr>
          <w:cantSplit/>
        </w:trPr>
        <w:tc>
          <w:tcPr>
            <w:tcW w:w="1396" w:type="pct"/>
            <w:shd w:val="clear" w:color="auto" w:fill="auto"/>
          </w:tcPr>
          <w:p w14:paraId="6C81A68C" w14:textId="6909A4E7" w:rsidR="00C211A8" w:rsidRPr="00C211A8" w:rsidRDefault="00C211A8" w:rsidP="00C211A8">
            <w:pPr>
              <w:pStyle w:val="SIText"/>
            </w:pPr>
            <w:r>
              <w:lastRenderedPageBreak/>
              <w:t>3.</w:t>
            </w:r>
            <w:r w:rsidR="00FB2E11">
              <w:t xml:space="preserve"> </w:t>
            </w:r>
            <w:r w:rsidRPr="00C211A8">
              <w:t>Implement the pest management plan</w:t>
            </w:r>
          </w:p>
        </w:tc>
        <w:tc>
          <w:tcPr>
            <w:tcW w:w="3604" w:type="pct"/>
            <w:shd w:val="clear" w:color="auto" w:fill="auto"/>
          </w:tcPr>
          <w:p w14:paraId="44DF3F2C" w14:textId="77777777" w:rsidR="00C211A8" w:rsidRPr="00C211A8" w:rsidRDefault="00C211A8" w:rsidP="00C211A8">
            <w:pPr>
              <w:pStyle w:val="SIText"/>
            </w:pPr>
            <w:r w:rsidRPr="00A747BD">
              <w:t>3.1</w:t>
            </w:r>
            <w:r w:rsidRPr="00C211A8">
              <w:t xml:space="preserve"> Ensure machinery, equipment, tools and materials are checked and  serviceable</w:t>
            </w:r>
          </w:p>
          <w:p w14:paraId="43874DA1" w14:textId="77777777" w:rsidR="00C211A8" w:rsidRPr="00C211A8" w:rsidRDefault="00C211A8" w:rsidP="00C211A8">
            <w:pPr>
              <w:pStyle w:val="SIText"/>
            </w:pPr>
            <w:r w:rsidRPr="00A747BD">
              <w:t>3.2</w:t>
            </w:r>
            <w:r w:rsidRPr="00C211A8">
              <w:t xml:space="preserve"> Ensure personal protective equipment is serviceable and used by personnel according to workplace health and safety procedures </w:t>
            </w:r>
          </w:p>
          <w:p w14:paraId="38BA00BE" w14:textId="77777777" w:rsidR="00C211A8" w:rsidRPr="00C211A8" w:rsidRDefault="00C211A8" w:rsidP="00C211A8">
            <w:pPr>
              <w:pStyle w:val="SIText"/>
            </w:pPr>
            <w:r w:rsidRPr="00A747BD">
              <w:t>3.3</w:t>
            </w:r>
            <w:r w:rsidRPr="00C211A8">
              <w:t xml:space="preserve"> Manage pest control techniques according to pest management plan</w:t>
            </w:r>
          </w:p>
          <w:p w14:paraId="52BB380A" w14:textId="5D3ECA6C" w:rsidR="00C211A8" w:rsidRPr="00C211A8" w:rsidRDefault="00C211A8" w:rsidP="00C211A8">
            <w:pPr>
              <w:pStyle w:val="SIText"/>
            </w:pPr>
            <w:r w:rsidRPr="00A747BD">
              <w:t>3.4</w:t>
            </w:r>
            <w:r w:rsidRPr="00C211A8">
              <w:t xml:space="preserve"> Monitor procedures and processes employed by personnel for compliance with work health and safety </w:t>
            </w:r>
            <w:r w:rsidR="00194001">
              <w:t>procedures</w:t>
            </w:r>
            <w:r w:rsidRPr="00C211A8">
              <w:t>, animal welfare and environmental guidelines</w:t>
            </w:r>
          </w:p>
          <w:p w14:paraId="7361A841" w14:textId="77777777" w:rsidR="00C211A8" w:rsidRPr="00C211A8" w:rsidRDefault="00C211A8" w:rsidP="00C211A8">
            <w:pPr>
              <w:pStyle w:val="SIText"/>
            </w:pPr>
            <w:r w:rsidRPr="00A747BD">
              <w:t>3.5</w:t>
            </w:r>
            <w:r w:rsidRPr="00C211A8">
              <w:t xml:space="preserve"> Provide feedback, advice and coaching to personnel according to workplace procedures</w:t>
            </w:r>
          </w:p>
        </w:tc>
      </w:tr>
      <w:tr w:rsidR="00C211A8" w:rsidRPr="00963A46" w14:paraId="008A48BD" w14:textId="77777777" w:rsidTr="00CA2922">
        <w:trPr>
          <w:cantSplit/>
        </w:trPr>
        <w:tc>
          <w:tcPr>
            <w:tcW w:w="1396" w:type="pct"/>
            <w:shd w:val="clear" w:color="auto" w:fill="auto"/>
          </w:tcPr>
          <w:p w14:paraId="58015966" w14:textId="07A98A74" w:rsidR="00C211A8" w:rsidRPr="00C211A8" w:rsidRDefault="00C211A8" w:rsidP="00C211A8">
            <w:pPr>
              <w:pStyle w:val="SIText"/>
            </w:pPr>
            <w:r>
              <w:t>4.</w:t>
            </w:r>
            <w:r w:rsidR="00FB2E11">
              <w:t xml:space="preserve"> </w:t>
            </w:r>
            <w:r w:rsidRPr="00C211A8">
              <w:t>Coordinate contingency management activities</w:t>
            </w:r>
          </w:p>
        </w:tc>
        <w:tc>
          <w:tcPr>
            <w:tcW w:w="3604" w:type="pct"/>
            <w:shd w:val="clear" w:color="auto" w:fill="auto"/>
          </w:tcPr>
          <w:p w14:paraId="46CF91E5" w14:textId="77777777" w:rsidR="00C211A8" w:rsidRPr="00C211A8" w:rsidRDefault="00C211A8" w:rsidP="00C211A8">
            <w:pPr>
              <w:pStyle w:val="SIText"/>
            </w:pPr>
            <w:r w:rsidRPr="00A747BD">
              <w:t>4.1</w:t>
            </w:r>
            <w:r w:rsidRPr="00C211A8">
              <w:t xml:space="preserve"> Review and reschedule activities not completed according to workplace procedures</w:t>
            </w:r>
          </w:p>
          <w:p w14:paraId="241CD0FD" w14:textId="77777777" w:rsidR="00C211A8" w:rsidRPr="00C211A8" w:rsidRDefault="00C211A8" w:rsidP="00C211A8">
            <w:pPr>
              <w:pStyle w:val="SIText"/>
            </w:pPr>
            <w:r w:rsidRPr="00A747BD">
              <w:t>4.2</w:t>
            </w:r>
            <w:r w:rsidRPr="00C211A8">
              <w:t xml:space="preserve"> Notify personnel and stakeholders of changes to the schedule according to workplace procedures</w:t>
            </w:r>
          </w:p>
        </w:tc>
      </w:tr>
      <w:tr w:rsidR="00C211A8" w:rsidRPr="00963A46" w14:paraId="74C95BC7" w14:textId="77777777" w:rsidTr="00CA2922">
        <w:trPr>
          <w:cantSplit/>
        </w:trPr>
        <w:tc>
          <w:tcPr>
            <w:tcW w:w="1396" w:type="pct"/>
            <w:shd w:val="clear" w:color="auto" w:fill="auto"/>
          </w:tcPr>
          <w:p w14:paraId="5415316F" w14:textId="3F757DE6" w:rsidR="00C211A8" w:rsidRPr="00C211A8" w:rsidRDefault="00C211A8" w:rsidP="00C211A8">
            <w:pPr>
              <w:pStyle w:val="SIText"/>
            </w:pPr>
            <w:r>
              <w:t>5.</w:t>
            </w:r>
            <w:r w:rsidR="00FB2E11">
              <w:t xml:space="preserve"> </w:t>
            </w:r>
            <w:r w:rsidRPr="00C211A8">
              <w:t>Report progress in relation to pest management plan</w:t>
            </w:r>
          </w:p>
        </w:tc>
        <w:tc>
          <w:tcPr>
            <w:tcW w:w="3604" w:type="pct"/>
            <w:shd w:val="clear" w:color="auto" w:fill="auto"/>
          </w:tcPr>
          <w:p w14:paraId="4C1640B2" w14:textId="77777777" w:rsidR="00C211A8" w:rsidRPr="00C211A8" w:rsidRDefault="00C211A8" w:rsidP="00C211A8">
            <w:pPr>
              <w:pStyle w:val="SIText"/>
            </w:pPr>
            <w:r w:rsidRPr="00A747BD">
              <w:t>5.1</w:t>
            </w:r>
            <w:r w:rsidRPr="00C211A8">
              <w:t xml:space="preserve"> Review reports and records supplied by personnel and assess performance against pest management plan</w:t>
            </w:r>
          </w:p>
          <w:p w14:paraId="0CBCDC03" w14:textId="77777777" w:rsidR="00C211A8" w:rsidRPr="00C211A8" w:rsidRDefault="00C211A8" w:rsidP="00C211A8">
            <w:pPr>
              <w:pStyle w:val="SIText"/>
            </w:pPr>
            <w:r w:rsidRPr="00A747BD">
              <w:t>5.2</w:t>
            </w:r>
            <w:r w:rsidRPr="00C211A8">
              <w:t xml:space="preserve"> Document and compile reports and records according to workplace procedures</w:t>
            </w:r>
          </w:p>
          <w:p w14:paraId="44510F6B" w14:textId="77777777" w:rsidR="00C211A8" w:rsidRPr="00C211A8" w:rsidRDefault="00C211A8" w:rsidP="00C211A8">
            <w:pPr>
              <w:pStyle w:val="SIText"/>
            </w:pPr>
            <w:r w:rsidRPr="00A747BD">
              <w:t>5.3</w:t>
            </w:r>
            <w:r w:rsidRPr="00C211A8">
              <w:t xml:space="preserve"> Provide regular progress reports to stakeholders according to workplace procedures and reporting schedule</w:t>
            </w:r>
          </w:p>
        </w:tc>
      </w:tr>
    </w:tbl>
    <w:p w14:paraId="6BD2CE50" w14:textId="77777777" w:rsidR="005F771F" w:rsidRDefault="005F771F" w:rsidP="005F771F">
      <w:pPr>
        <w:pStyle w:val="SIText"/>
      </w:pPr>
    </w:p>
    <w:p w14:paraId="1141B7FE" w14:textId="77777777" w:rsidR="005F771F" w:rsidRPr="000754EC" w:rsidRDefault="005F771F" w:rsidP="000754EC"/>
    <w:p w14:paraId="213C5887"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42C3B1A" w14:textId="77777777" w:rsidTr="00CA2922">
        <w:trPr>
          <w:tblHeader/>
        </w:trPr>
        <w:tc>
          <w:tcPr>
            <w:tcW w:w="5000" w:type="pct"/>
            <w:gridSpan w:val="2"/>
          </w:tcPr>
          <w:p w14:paraId="231CF0F0" w14:textId="77777777" w:rsidR="00F1480E" w:rsidRPr="000754EC" w:rsidRDefault="00FD557D" w:rsidP="000754EC">
            <w:pPr>
              <w:pStyle w:val="SIHeading2"/>
            </w:pPr>
            <w:r w:rsidRPr="00041E59">
              <w:t>F</w:t>
            </w:r>
            <w:r w:rsidRPr="000754EC">
              <w:t>oundation Skills</w:t>
            </w:r>
          </w:p>
          <w:p w14:paraId="2853DC04"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B535E21" w14:textId="77777777" w:rsidTr="00CA2922">
        <w:trPr>
          <w:tblHeader/>
        </w:trPr>
        <w:tc>
          <w:tcPr>
            <w:tcW w:w="1396" w:type="pct"/>
          </w:tcPr>
          <w:p w14:paraId="1FE4306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020F493"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211A8" w14:paraId="5F65BBF7" w14:textId="77777777" w:rsidTr="00C211A8">
        <w:tc>
          <w:tcPr>
            <w:tcW w:w="1396" w:type="pct"/>
            <w:tcBorders>
              <w:top w:val="single" w:sz="4" w:space="0" w:color="auto"/>
              <w:left w:val="single" w:sz="4" w:space="0" w:color="auto"/>
              <w:bottom w:val="single" w:sz="4" w:space="0" w:color="auto"/>
              <w:right w:val="single" w:sz="4" w:space="0" w:color="auto"/>
            </w:tcBorders>
          </w:tcPr>
          <w:p w14:paraId="284EF0B5" w14:textId="77777777" w:rsidR="00C211A8" w:rsidRPr="00C211A8" w:rsidRDefault="00C211A8" w:rsidP="00C211A8">
            <w:pPr>
              <w:pStyle w:val="SIText"/>
            </w:pPr>
            <w:r w:rsidRPr="00C211A8">
              <w:t>Reading</w:t>
            </w:r>
          </w:p>
        </w:tc>
        <w:tc>
          <w:tcPr>
            <w:tcW w:w="3604" w:type="pct"/>
            <w:tcBorders>
              <w:top w:val="single" w:sz="4" w:space="0" w:color="auto"/>
              <w:left w:val="single" w:sz="4" w:space="0" w:color="auto"/>
              <w:bottom w:val="single" w:sz="4" w:space="0" w:color="auto"/>
              <w:right w:val="single" w:sz="4" w:space="0" w:color="auto"/>
            </w:tcBorders>
          </w:tcPr>
          <w:p w14:paraId="777505A0" w14:textId="77777777" w:rsidR="00C211A8" w:rsidRPr="00C211A8" w:rsidRDefault="00C211A8" w:rsidP="00C211A8">
            <w:pPr>
              <w:pStyle w:val="SIBulletList1"/>
            </w:pPr>
            <w:r w:rsidRPr="00C211A8">
              <w:t>Critically analyses plans, reports and records and consolidate information to determine pest control actions</w:t>
            </w:r>
          </w:p>
        </w:tc>
      </w:tr>
      <w:tr w:rsidR="00C211A8" w14:paraId="78B06E74" w14:textId="77777777" w:rsidTr="00C211A8">
        <w:tc>
          <w:tcPr>
            <w:tcW w:w="1396" w:type="pct"/>
            <w:tcBorders>
              <w:top w:val="single" w:sz="4" w:space="0" w:color="auto"/>
              <w:left w:val="single" w:sz="4" w:space="0" w:color="auto"/>
              <w:bottom w:val="single" w:sz="4" w:space="0" w:color="auto"/>
              <w:right w:val="single" w:sz="4" w:space="0" w:color="auto"/>
            </w:tcBorders>
          </w:tcPr>
          <w:p w14:paraId="5CE8E1D9" w14:textId="77777777" w:rsidR="00C211A8" w:rsidRPr="00C211A8" w:rsidRDefault="00C211A8" w:rsidP="00C211A8">
            <w:pPr>
              <w:pStyle w:val="SIText"/>
            </w:pPr>
            <w:r w:rsidRPr="00C211A8">
              <w:t>Writing</w:t>
            </w:r>
          </w:p>
        </w:tc>
        <w:tc>
          <w:tcPr>
            <w:tcW w:w="3604" w:type="pct"/>
            <w:tcBorders>
              <w:top w:val="single" w:sz="4" w:space="0" w:color="auto"/>
              <w:left w:val="single" w:sz="4" w:space="0" w:color="auto"/>
              <w:bottom w:val="single" w:sz="4" w:space="0" w:color="auto"/>
              <w:right w:val="single" w:sz="4" w:space="0" w:color="auto"/>
            </w:tcBorders>
          </w:tcPr>
          <w:p w14:paraId="6D2D29FB" w14:textId="77777777" w:rsidR="00C211A8" w:rsidRPr="00C211A8" w:rsidRDefault="00C211A8" w:rsidP="00C211A8">
            <w:pPr>
              <w:pStyle w:val="SIBulletList1"/>
            </w:pPr>
            <w:r w:rsidRPr="00C211A8">
              <w:t xml:space="preserve">Documents outcomes and changes to plans and generates reports using industry relevant and recognised terminology  </w:t>
            </w:r>
          </w:p>
        </w:tc>
      </w:tr>
      <w:tr w:rsidR="00C211A8" w14:paraId="3414135C" w14:textId="77777777" w:rsidTr="00C211A8">
        <w:tc>
          <w:tcPr>
            <w:tcW w:w="1396" w:type="pct"/>
            <w:tcBorders>
              <w:top w:val="single" w:sz="4" w:space="0" w:color="auto"/>
              <w:left w:val="single" w:sz="4" w:space="0" w:color="auto"/>
              <w:bottom w:val="single" w:sz="4" w:space="0" w:color="auto"/>
              <w:right w:val="single" w:sz="4" w:space="0" w:color="auto"/>
            </w:tcBorders>
          </w:tcPr>
          <w:p w14:paraId="238A441D" w14:textId="77777777" w:rsidR="00C211A8" w:rsidRPr="00C211A8" w:rsidRDefault="00C211A8" w:rsidP="00C211A8">
            <w:pPr>
              <w:pStyle w:val="SIText"/>
            </w:pPr>
            <w:r w:rsidRPr="00C211A8">
              <w:t>Numeracy</w:t>
            </w:r>
          </w:p>
        </w:tc>
        <w:tc>
          <w:tcPr>
            <w:tcW w:w="3604" w:type="pct"/>
            <w:tcBorders>
              <w:top w:val="single" w:sz="4" w:space="0" w:color="auto"/>
              <w:left w:val="single" w:sz="4" w:space="0" w:color="auto"/>
              <w:bottom w:val="single" w:sz="4" w:space="0" w:color="auto"/>
              <w:right w:val="single" w:sz="4" w:space="0" w:color="auto"/>
            </w:tcBorders>
          </w:tcPr>
          <w:p w14:paraId="0A63DCA3" w14:textId="77777777" w:rsidR="00C211A8" w:rsidRPr="00C211A8" w:rsidRDefault="00C211A8" w:rsidP="00C211A8">
            <w:pPr>
              <w:pStyle w:val="SIBulletList1"/>
            </w:pPr>
            <w:r w:rsidRPr="00C211A8">
              <w:t>Applies computational skills to identify budgetary information, determine time durations and human resource allocations</w:t>
            </w:r>
          </w:p>
        </w:tc>
      </w:tr>
      <w:tr w:rsidR="00C211A8" w14:paraId="6BE6A51A" w14:textId="77777777" w:rsidTr="00C211A8">
        <w:tc>
          <w:tcPr>
            <w:tcW w:w="1396" w:type="pct"/>
            <w:tcBorders>
              <w:top w:val="single" w:sz="4" w:space="0" w:color="auto"/>
              <w:left w:val="single" w:sz="4" w:space="0" w:color="auto"/>
              <w:bottom w:val="single" w:sz="4" w:space="0" w:color="auto"/>
              <w:right w:val="single" w:sz="4" w:space="0" w:color="auto"/>
            </w:tcBorders>
          </w:tcPr>
          <w:p w14:paraId="01378877" w14:textId="77777777" w:rsidR="00C211A8" w:rsidRPr="00C211A8" w:rsidRDefault="00C211A8" w:rsidP="00C211A8">
            <w:pPr>
              <w:pStyle w:val="SIText"/>
            </w:pPr>
            <w:r w:rsidRPr="00C211A8">
              <w:t>Oral Communication</w:t>
            </w:r>
          </w:p>
        </w:tc>
        <w:tc>
          <w:tcPr>
            <w:tcW w:w="3604" w:type="pct"/>
            <w:tcBorders>
              <w:top w:val="single" w:sz="4" w:space="0" w:color="auto"/>
              <w:left w:val="single" w:sz="4" w:space="0" w:color="auto"/>
              <w:bottom w:val="single" w:sz="4" w:space="0" w:color="auto"/>
              <w:right w:val="single" w:sz="4" w:space="0" w:color="auto"/>
            </w:tcBorders>
          </w:tcPr>
          <w:p w14:paraId="4A7B011D" w14:textId="77777777" w:rsidR="00C211A8" w:rsidRPr="00C211A8" w:rsidRDefault="00C211A8" w:rsidP="00C211A8">
            <w:pPr>
              <w:pStyle w:val="SIBulletList1"/>
            </w:pPr>
            <w:r w:rsidRPr="00C211A8">
              <w:t>Presents complex information in formal situations using clear and convincing language, tone and pace appropriate when briefing personnel and conversing with management</w:t>
            </w:r>
          </w:p>
        </w:tc>
      </w:tr>
      <w:tr w:rsidR="00C211A8" w14:paraId="639E0368" w14:textId="77777777" w:rsidTr="00C211A8">
        <w:tc>
          <w:tcPr>
            <w:tcW w:w="1396" w:type="pct"/>
            <w:tcBorders>
              <w:top w:val="single" w:sz="4" w:space="0" w:color="auto"/>
              <w:left w:val="single" w:sz="4" w:space="0" w:color="auto"/>
              <w:bottom w:val="single" w:sz="4" w:space="0" w:color="auto"/>
              <w:right w:val="single" w:sz="4" w:space="0" w:color="auto"/>
            </w:tcBorders>
          </w:tcPr>
          <w:p w14:paraId="0A58CD83" w14:textId="77777777" w:rsidR="00C211A8" w:rsidRPr="00C211A8" w:rsidRDefault="00C211A8" w:rsidP="00C211A8">
            <w:pPr>
              <w:pStyle w:val="SIText"/>
            </w:pPr>
            <w:r w:rsidRPr="00C211A8">
              <w:t>Navigate the world of work</w:t>
            </w:r>
          </w:p>
        </w:tc>
        <w:tc>
          <w:tcPr>
            <w:tcW w:w="3604" w:type="pct"/>
            <w:tcBorders>
              <w:top w:val="single" w:sz="4" w:space="0" w:color="auto"/>
              <w:left w:val="single" w:sz="4" w:space="0" w:color="auto"/>
              <w:bottom w:val="single" w:sz="4" w:space="0" w:color="auto"/>
              <w:right w:val="single" w:sz="4" w:space="0" w:color="auto"/>
            </w:tcBorders>
          </w:tcPr>
          <w:p w14:paraId="0BD0BFD5" w14:textId="77777777" w:rsidR="00C211A8" w:rsidRPr="00C211A8" w:rsidRDefault="00C211A8" w:rsidP="00C211A8">
            <w:pPr>
              <w:pStyle w:val="SIBulletList1"/>
            </w:pPr>
            <w:r w:rsidRPr="00C211A8">
              <w:t>Works independently or with others in making decisions to achieve organisation outcomes</w:t>
            </w:r>
          </w:p>
          <w:p w14:paraId="625C0C6B" w14:textId="77777777" w:rsidR="00C211A8" w:rsidRPr="00C211A8" w:rsidRDefault="00C211A8" w:rsidP="00C211A8">
            <w:pPr>
              <w:pStyle w:val="SIBulletList1"/>
            </w:pPr>
            <w:r w:rsidRPr="00C211A8">
              <w:t>Contributes to roles and responsibilities of others</w:t>
            </w:r>
          </w:p>
          <w:p w14:paraId="00554E00" w14:textId="77777777" w:rsidR="00C211A8" w:rsidRPr="00C211A8" w:rsidRDefault="00C211A8" w:rsidP="00C211A8">
            <w:pPr>
              <w:pStyle w:val="SIBulletList1"/>
            </w:pPr>
            <w:r w:rsidRPr="00C211A8">
              <w:t xml:space="preserve">Takes full responsibility for following policies, procedures and legislative requirements </w:t>
            </w:r>
          </w:p>
        </w:tc>
      </w:tr>
      <w:tr w:rsidR="00C211A8" w14:paraId="0255676C" w14:textId="77777777" w:rsidTr="00C211A8">
        <w:tc>
          <w:tcPr>
            <w:tcW w:w="1396" w:type="pct"/>
            <w:tcBorders>
              <w:top w:val="single" w:sz="4" w:space="0" w:color="auto"/>
              <w:left w:val="single" w:sz="4" w:space="0" w:color="auto"/>
              <w:bottom w:val="single" w:sz="4" w:space="0" w:color="auto"/>
              <w:right w:val="single" w:sz="4" w:space="0" w:color="auto"/>
            </w:tcBorders>
          </w:tcPr>
          <w:p w14:paraId="3FF58978" w14:textId="77777777" w:rsidR="00C211A8" w:rsidRPr="00C211A8" w:rsidRDefault="00C211A8" w:rsidP="00C211A8">
            <w:pPr>
              <w:pStyle w:val="SIText"/>
            </w:pPr>
            <w:r w:rsidRPr="00C211A8">
              <w:t>Interact with others</w:t>
            </w:r>
          </w:p>
        </w:tc>
        <w:tc>
          <w:tcPr>
            <w:tcW w:w="3604" w:type="pct"/>
            <w:tcBorders>
              <w:top w:val="single" w:sz="4" w:space="0" w:color="auto"/>
              <w:left w:val="single" w:sz="4" w:space="0" w:color="auto"/>
              <w:bottom w:val="single" w:sz="4" w:space="0" w:color="auto"/>
              <w:right w:val="single" w:sz="4" w:space="0" w:color="auto"/>
            </w:tcBorders>
          </w:tcPr>
          <w:p w14:paraId="49A79CE8" w14:textId="77777777" w:rsidR="00C211A8" w:rsidRPr="00C211A8" w:rsidRDefault="00C211A8" w:rsidP="00C211A8">
            <w:pPr>
              <w:pStyle w:val="SIBulletList1"/>
            </w:pPr>
            <w:r w:rsidRPr="00C211A8">
              <w:t>Implements strategies for a  diverse range of colleagues in order to build rapport and foster strong relationships when allocating workload</w:t>
            </w:r>
          </w:p>
          <w:p w14:paraId="3E3B41BB" w14:textId="77777777" w:rsidR="00C211A8" w:rsidRPr="00C211A8" w:rsidRDefault="00C211A8" w:rsidP="00C211A8">
            <w:pPr>
              <w:pStyle w:val="SIBulletList1"/>
            </w:pPr>
            <w:r w:rsidRPr="00C211A8">
              <w:t>Elicits feedback and provides feedback to others in order to improve workgroup behaviours and develop contingencies</w:t>
            </w:r>
          </w:p>
        </w:tc>
      </w:tr>
      <w:tr w:rsidR="00C211A8" w14:paraId="07542027" w14:textId="77777777" w:rsidTr="00C211A8">
        <w:tc>
          <w:tcPr>
            <w:tcW w:w="1396" w:type="pct"/>
            <w:tcBorders>
              <w:top w:val="single" w:sz="4" w:space="0" w:color="auto"/>
              <w:left w:val="single" w:sz="4" w:space="0" w:color="auto"/>
              <w:bottom w:val="single" w:sz="4" w:space="0" w:color="auto"/>
              <w:right w:val="single" w:sz="4" w:space="0" w:color="auto"/>
            </w:tcBorders>
          </w:tcPr>
          <w:p w14:paraId="216D4E76" w14:textId="77777777" w:rsidR="00C211A8" w:rsidRPr="00C211A8" w:rsidRDefault="00C211A8" w:rsidP="00C211A8">
            <w:pPr>
              <w:pStyle w:val="SIText"/>
            </w:pPr>
            <w:r w:rsidRPr="00C211A8">
              <w:t>Get the work done</w:t>
            </w:r>
          </w:p>
        </w:tc>
        <w:tc>
          <w:tcPr>
            <w:tcW w:w="3604" w:type="pct"/>
            <w:tcBorders>
              <w:top w:val="single" w:sz="4" w:space="0" w:color="auto"/>
              <w:left w:val="single" w:sz="4" w:space="0" w:color="auto"/>
              <w:bottom w:val="single" w:sz="4" w:space="0" w:color="auto"/>
              <w:right w:val="single" w:sz="4" w:space="0" w:color="auto"/>
            </w:tcBorders>
          </w:tcPr>
          <w:p w14:paraId="7967CF7F" w14:textId="77777777" w:rsidR="00C211A8" w:rsidRPr="00C211A8" w:rsidRDefault="00C211A8" w:rsidP="00C211A8">
            <w:pPr>
              <w:pStyle w:val="SIBulletList1"/>
            </w:pPr>
            <w:r w:rsidRPr="00C211A8">
              <w:t>Accepts responsibility for planning and sequencing complex tasks and workload, negotiating key aspects with others taking into account capabilities, efficiencies and effectiveness</w:t>
            </w:r>
          </w:p>
          <w:p w14:paraId="1E9028AF" w14:textId="77777777" w:rsidR="00C211A8" w:rsidRPr="00C211A8" w:rsidRDefault="00C211A8" w:rsidP="00C211A8">
            <w:pPr>
              <w:pStyle w:val="SIBulletList1"/>
            </w:pPr>
            <w:r w:rsidRPr="00C211A8">
              <w:t>Monitors progress of plans and schedules and reviews and changes them to meet new demands and priorities</w:t>
            </w:r>
          </w:p>
          <w:p w14:paraId="1B758AA2" w14:textId="77777777" w:rsidR="00C211A8" w:rsidRPr="00C211A8" w:rsidRDefault="00C211A8" w:rsidP="00C211A8">
            <w:pPr>
              <w:pStyle w:val="SIBulletList1"/>
            </w:pPr>
            <w:r w:rsidRPr="00C211A8">
              <w:t>Applies systematic and analytical decision making processes for complex and non-routine situations</w:t>
            </w:r>
          </w:p>
        </w:tc>
      </w:tr>
    </w:tbl>
    <w:p w14:paraId="41622D9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2636396" w14:textId="77777777" w:rsidTr="00F33FF2">
        <w:tc>
          <w:tcPr>
            <w:tcW w:w="5000" w:type="pct"/>
            <w:gridSpan w:val="4"/>
          </w:tcPr>
          <w:p w14:paraId="6E7BE740" w14:textId="77777777" w:rsidR="00F1480E" w:rsidRPr="000754EC" w:rsidRDefault="00FD557D" w:rsidP="000754EC">
            <w:pPr>
              <w:pStyle w:val="SIHeading2"/>
            </w:pPr>
            <w:r w:rsidRPr="00923720">
              <w:t>U</w:t>
            </w:r>
            <w:r w:rsidRPr="000754EC">
              <w:t>nit Mapping Information</w:t>
            </w:r>
          </w:p>
        </w:tc>
      </w:tr>
      <w:tr w:rsidR="00F1480E" w14:paraId="6830F42E" w14:textId="77777777" w:rsidTr="00F33FF2">
        <w:tc>
          <w:tcPr>
            <w:tcW w:w="1028" w:type="pct"/>
          </w:tcPr>
          <w:p w14:paraId="59F0232B" w14:textId="77777777" w:rsidR="00F1480E" w:rsidRPr="000754EC" w:rsidRDefault="00F1480E" w:rsidP="000754EC">
            <w:pPr>
              <w:pStyle w:val="SIText-Bold"/>
            </w:pPr>
            <w:r w:rsidRPr="00923720">
              <w:lastRenderedPageBreak/>
              <w:t>Code and title current version</w:t>
            </w:r>
          </w:p>
        </w:tc>
        <w:tc>
          <w:tcPr>
            <w:tcW w:w="1105" w:type="pct"/>
          </w:tcPr>
          <w:p w14:paraId="6C8212DE" w14:textId="77777777" w:rsidR="00F1480E" w:rsidRPr="000754EC" w:rsidRDefault="00F1480E" w:rsidP="000754EC">
            <w:pPr>
              <w:pStyle w:val="SIText-Bold"/>
            </w:pPr>
            <w:r w:rsidRPr="00923720">
              <w:t>Code and title previous version</w:t>
            </w:r>
          </w:p>
        </w:tc>
        <w:tc>
          <w:tcPr>
            <w:tcW w:w="1251" w:type="pct"/>
          </w:tcPr>
          <w:p w14:paraId="551ABE37" w14:textId="77777777" w:rsidR="00F1480E" w:rsidRPr="000754EC" w:rsidRDefault="00F1480E" w:rsidP="000754EC">
            <w:pPr>
              <w:pStyle w:val="SIText-Bold"/>
            </w:pPr>
            <w:r w:rsidRPr="00923720">
              <w:t>Comments</w:t>
            </w:r>
          </w:p>
        </w:tc>
        <w:tc>
          <w:tcPr>
            <w:tcW w:w="1616" w:type="pct"/>
          </w:tcPr>
          <w:p w14:paraId="7E002FA6" w14:textId="77777777" w:rsidR="00F1480E" w:rsidRPr="000754EC" w:rsidRDefault="00F1480E" w:rsidP="000754EC">
            <w:pPr>
              <w:pStyle w:val="SIText-Bold"/>
            </w:pPr>
            <w:r w:rsidRPr="00923720">
              <w:t>Equivalence status</w:t>
            </w:r>
          </w:p>
        </w:tc>
      </w:tr>
      <w:tr w:rsidR="00C211A8" w14:paraId="37A93940" w14:textId="77777777" w:rsidTr="00C211A8">
        <w:tc>
          <w:tcPr>
            <w:tcW w:w="1028" w:type="pct"/>
            <w:tcBorders>
              <w:top w:val="single" w:sz="4" w:space="0" w:color="auto"/>
              <w:left w:val="single" w:sz="4" w:space="0" w:color="auto"/>
              <w:bottom w:val="single" w:sz="4" w:space="0" w:color="auto"/>
              <w:right w:val="single" w:sz="4" w:space="0" w:color="auto"/>
            </w:tcBorders>
          </w:tcPr>
          <w:p w14:paraId="391472BC" w14:textId="77777777" w:rsidR="00C211A8" w:rsidRPr="00C211A8" w:rsidRDefault="00C211A8" w:rsidP="00C211A8">
            <w:pPr>
              <w:pStyle w:val="SIText"/>
            </w:pPr>
            <w:r w:rsidRPr="00C211A8">
              <w:t xml:space="preserve">AHCPMG409 Implement a pest management plan </w:t>
            </w:r>
          </w:p>
        </w:tc>
        <w:tc>
          <w:tcPr>
            <w:tcW w:w="1105" w:type="pct"/>
            <w:tcBorders>
              <w:top w:val="single" w:sz="4" w:space="0" w:color="auto"/>
              <w:left w:val="single" w:sz="4" w:space="0" w:color="auto"/>
              <w:bottom w:val="single" w:sz="4" w:space="0" w:color="auto"/>
              <w:right w:val="single" w:sz="4" w:space="0" w:color="auto"/>
            </w:tcBorders>
          </w:tcPr>
          <w:p w14:paraId="608270F5" w14:textId="77777777" w:rsidR="00C211A8" w:rsidRPr="00C211A8" w:rsidRDefault="00C211A8" w:rsidP="00C211A8">
            <w:pPr>
              <w:pStyle w:val="SIText"/>
            </w:pPr>
            <w:r w:rsidRPr="00C211A8">
              <w:t>AHCPMG409 Implement a pest management plan</w:t>
            </w:r>
          </w:p>
        </w:tc>
        <w:tc>
          <w:tcPr>
            <w:tcW w:w="1251" w:type="pct"/>
            <w:tcBorders>
              <w:top w:val="single" w:sz="4" w:space="0" w:color="auto"/>
              <w:left w:val="single" w:sz="4" w:space="0" w:color="auto"/>
              <w:bottom w:val="single" w:sz="4" w:space="0" w:color="auto"/>
              <w:right w:val="single" w:sz="4" w:space="0" w:color="auto"/>
            </w:tcBorders>
          </w:tcPr>
          <w:p w14:paraId="07345EF8" w14:textId="77777777" w:rsidR="00C211A8" w:rsidRPr="00C211A8" w:rsidRDefault="00C211A8" w:rsidP="00C211A8">
            <w:pPr>
              <w:pStyle w:val="SIText"/>
            </w:pPr>
            <w:r w:rsidRPr="00C211A8">
              <w:t>Updated to meet Standards for Training Packages</w:t>
            </w:r>
          </w:p>
          <w:p w14:paraId="55753683" w14:textId="77777777" w:rsidR="00C211A8" w:rsidRPr="00C211A8" w:rsidRDefault="00C211A8" w:rsidP="00C211A8">
            <w:pPr>
              <w:pStyle w:val="SIText"/>
            </w:pPr>
            <w:r w:rsidRPr="00C211A8">
              <w:t xml:space="preserve">Minor changes to Performance Criteria for clarity </w:t>
            </w:r>
          </w:p>
        </w:tc>
        <w:tc>
          <w:tcPr>
            <w:tcW w:w="1616" w:type="pct"/>
            <w:tcBorders>
              <w:top w:val="single" w:sz="4" w:space="0" w:color="auto"/>
              <w:left w:val="single" w:sz="4" w:space="0" w:color="auto"/>
              <w:bottom w:val="single" w:sz="4" w:space="0" w:color="auto"/>
              <w:right w:val="single" w:sz="4" w:space="0" w:color="auto"/>
            </w:tcBorders>
          </w:tcPr>
          <w:p w14:paraId="0CB93169" w14:textId="77777777" w:rsidR="00C211A8" w:rsidRPr="00C211A8" w:rsidRDefault="00C211A8" w:rsidP="00C211A8">
            <w:pPr>
              <w:pStyle w:val="SIText"/>
            </w:pPr>
            <w:r w:rsidRPr="00C211A8">
              <w:t>Equivalent unit</w:t>
            </w:r>
          </w:p>
        </w:tc>
      </w:tr>
    </w:tbl>
    <w:p w14:paraId="7206174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C211A8" w:rsidRPr="00A55106" w14:paraId="49FCE9FA" w14:textId="77777777" w:rsidTr="00C211A8">
        <w:tc>
          <w:tcPr>
            <w:tcW w:w="1396" w:type="pct"/>
            <w:tcBorders>
              <w:top w:val="single" w:sz="4" w:space="0" w:color="auto"/>
              <w:left w:val="single" w:sz="4" w:space="0" w:color="auto"/>
              <w:bottom w:val="single" w:sz="4" w:space="0" w:color="auto"/>
              <w:right w:val="single" w:sz="4" w:space="0" w:color="auto"/>
            </w:tcBorders>
            <w:shd w:val="clear" w:color="auto" w:fill="auto"/>
          </w:tcPr>
          <w:p w14:paraId="6EB6EBA2" w14:textId="77777777" w:rsidR="00C211A8" w:rsidRPr="00C211A8" w:rsidRDefault="00C211A8" w:rsidP="00C211A8">
            <w:pPr>
              <w:pStyle w:val="SIHeading2"/>
            </w:pPr>
            <w:r w:rsidRPr="00C211A8">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A7A8994" w14:textId="77777777" w:rsidR="00C211A8" w:rsidRPr="00C211A8" w:rsidRDefault="00C211A8" w:rsidP="00C211A8">
            <w:pPr>
              <w:pStyle w:val="SIText"/>
            </w:pPr>
            <w:r w:rsidRPr="00C211A8">
              <w:t>Companion Volumes, including Implementation Guides, are available at VETNet: https://vetnet.education.gov.au/Pages/TrainingDocs.aspx?q=c6399549-9c62-4a5e-bf1a-524b2322cf72</w:t>
            </w:r>
          </w:p>
        </w:tc>
      </w:tr>
    </w:tbl>
    <w:p w14:paraId="06A8F55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2387F32" w14:textId="77777777" w:rsidTr="00113678">
        <w:trPr>
          <w:tblHeader/>
        </w:trPr>
        <w:tc>
          <w:tcPr>
            <w:tcW w:w="1478" w:type="pct"/>
            <w:shd w:val="clear" w:color="auto" w:fill="auto"/>
          </w:tcPr>
          <w:p w14:paraId="2AD88C01" w14:textId="77777777" w:rsidR="00556C4C" w:rsidRPr="000754EC" w:rsidRDefault="00556C4C" w:rsidP="000754EC">
            <w:pPr>
              <w:pStyle w:val="SIUnittitle"/>
            </w:pPr>
            <w:r w:rsidRPr="002C55E9">
              <w:t>T</w:t>
            </w:r>
            <w:r w:rsidRPr="000754EC">
              <w:t>ITLE</w:t>
            </w:r>
          </w:p>
        </w:tc>
        <w:tc>
          <w:tcPr>
            <w:tcW w:w="3522" w:type="pct"/>
            <w:shd w:val="clear" w:color="auto" w:fill="auto"/>
          </w:tcPr>
          <w:p w14:paraId="507FCF17" w14:textId="77777777" w:rsidR="00556C4C" w:rsidRPr="000754EC" w:rsidRDefault="00556C4C" w:rsidP="000754EC">
            <w:pPr>
              <w:pStyle w:val="SIUnittitle"/>
            </w:pPr>
            <w:r w:rsidRPr="00F56827">
              <w:t xml:space="preserve">Assessment requirements for </w:t>
            </w:r>
            <w:r w:rsidR="00C211A8" w:rsidRPr="00C211A8">
              <w:t>AHCPMG409 Implement a pest management plan</w:t>
            </w:r>
          </w:p>
        </w:tc>
      </w:tr>
      <w:tr w:rsidR="00556C4C" w:rsidRPr="00A55106" w14:paraId="7A665521" w14:textId="77777777" w:rsidTr="00113678">
        <w:trPr>
          <w:tblHeader/>
        </w:trPr>
        <w:tc>
          <w:tcPr>
            <w:tcW w:w="5000" w:type="pct"/>
            <w:gridSpan w:val="2"/>
            <w:shd w:val="clear" w:color="auto" w:fill="auto"/>
          </w:tcPr>
          <w:p w14:paraId="5C7472D6" w14:textId="77777777" w:rsidR="00556C4C" w:rsidRPr="000754EC" w:rsidRDefault="00D71E43" w:rsidP="000754EC">
            <w:pPr>
              <w:pStyle w:val="SIHeading2"/>
            </w:pPr>
            <w:r>
              <w:t>Performance E</w:t>
            </w:r>
            <w:r w:rsidRPr="000754EC">
              <w:t>vidence</w:t>
            </w:r>
          </w:p>
        </w:tc>
      </w:tr>
      <w:tr w:rsidR="00C211A8" w:rsidRPr="00067E1C" w14:paraId="15AE88FC" w14:textId="77777777" w:rsidTr="00C211A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AE14485" w14:textId="3CA4E13E" w:rsidR="00C211A8" w:rsidRPr="00C211A8" w:rsidRDefault="00C211A8" w:rsidP="00C211A8">
            <w:pPr>
              <w:pStyle w:val="SIText"/>
            </w:pPr>
            <w:r w:rsidRPr="00C211A8">
              <w:t>An individual demonstrating competency must satisfy all of the elements and performance criteria in this unit. There must be evidence that on at least one occasion the individual has demonstrated that they can use a range of control techniques of which one must include the use of a vertebrate poison including:</w:t>
            </w:r>
          </w:p>
          <w:p w14:paraId="1F0E6E4C" w14:textId="77777777" w:rsidR="00C211A8" w:rsidRPr="00C211A8" w:rsidRDefault="00C211A8" w:rsidP="00C211A8">
            <w:pPr>
              <w:pStyle w:val="SIBulletList1"/>
            </w:pPr>
            <w:r w:rsidRPr="00C211A8">
              <w:t>determined the operational parameters and objectives and identified the financial, health, safety, biosecurity, human and operational resources required for pest management plan</w:t>
            </w:r>
          </w:p>
          <w:p w14:paraId="07AA1422" w14:textId="4CE879FC" w:rsidR="00C211A8" w:rsidRPr="00C211A8" w:rsidRDefault="00C211A8" w:rsidP="00C211A8">
            <w:pPr>
              <w:pStyle w:val="SIBulletList1"/>
            </w:pPr>
            <w:r w:rsidRPr="00C211A8">
              <w:t xml:space="preserve">supervised others to meet work health and safety, </w:t>
            </w:r>
            <w:r w:rsidR="00194001">
              <w:t>legislative</w:t>
            </w:r>
            <w:r w:rsidR="00194001" w:rsidRPr="00C211A8">
              <w:t xml:space="preserve"> </w:t>
            </w:r>
            <w:r w:rsidRPr="00C211A8">
              <w:t>and regulatory requirements in their work</w:t>
            </w:r>
          </w:p>
          <w:p w14:paraId="22D30A82" w14:textId="77777777" w:rsidR="00C211A8" w:rsidRPr="00C211A8" w:rsidRDefault="00C211A8" w:rsidP="00C211A8">
            <w:pPr>
              <w:pStyle w:val="SIBulletList1"/>
            </w:pPr>
            <w:r w:rsidRPr="00C211A8">
              <w:t>ensured machinery, equipment tools and materials met operational and statutory requirements</w:t>
            </w:r>
          </w:p>
          <w:p w14:paraId="1546F2DF" w14:textId="77777777" w:rsidR="00C211A8" w:rsidRPr="00C211A8" w:rsidRDefault="00C211A8" w:rsidP="00C211A8">
            <w:pPr>
              <w:pStyle w:val="SIBulletList1"/>
            </w:pPr>
            <w:r w:rsidRPr="00C211A8">
              <w:t>communicated with stakeholders and personnel on pest management activities</w:t>
            </w:r>
          </w:p>
          <w:p w14:paraId="5DE02017" w14:textId="77777777" w:rsidR="00C211A8" w:rsidRPr="00C211A8" w:rsidRDefault="00C211A8" w:rsidP="00C211A8">
            <w:pPr>
              <w:pStyle w:val="SIBulletList1"/>
            </w:pPr>
            <w:r w:rsidRPr="00C211A8">
              <w:t xml:space="preserve">supervised others to carry out pest management work according to the pest management plan and provided feedback, advice and coaching </w:t>
            </w:r>
          </w:p>
          <w:p w14:paraId="7A3BEC57" w14:textId="77777777" w:rsidR="00C211A8" w:rsidRPr="00C211A8" w:rsidRDefault="00C211A8" w:rsidP="00C211A8">
            <w:pPr>
              <w:pStyle w:val="SIBulletList1"/>
            </w:pPr>
            <w:r w:rsidRPr="00C211A8">
              <w:t>informed and advise personnel on duties and expected standards</w:t>
            </w:r>
          </w:p>
          <w:p w14:paraId="67E6CB93" w14:textId="77777777" w:rsidR="00C211A8" w:rsidRPr="00C211A8" w:rsidRDefault="00C211A8" w:rsidP="00C211A8">
            <w:pPr>
              <w:pStyle w:val="SIBulletList1"/>
            </w:pPr>
            <w:r w:rsidRPr="00C211A8">
              <w:t>reviewed and rescheduled works and notified stakeholders of changed schedules</w:t>
            </w:r>
          </w:p>
          <w:p w14:paraId="1C1CBDEA" w14:textId="77777777" w:rsidR="00C211A8" w:rsidRPr="00C211A8" w:rsidRDefault="00C211A8" w:rsidP="00C211A8">
            <w:pPr>
              <w:pStyle w:val="SIBulletList1"/>
            </w:pPr>
            <w:r w:rsidRPr="00C211A8">
              <w:t>reviewed and compiled outcomes of pest management plan and prepared reports to stakeholders on progress.</w:t>
            </w:r>
          </w:p>
        </w:tc>
      </w:tr>
    </w:tbl>
    <w:p w14:paraId="63C9F04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FB93970" w14:textId="77777777" w:rsidTr="00CA2922">
        <w:trPr>
          <w:tblHeader/>
        </w:trPr>
        <w:tc>
          <w:tcPr>
            <w:tcW w:w="5000" w:type="pct"/>
            <w:shd w:val="clear" w:color="auto" w:fill="auto"/>
          </w:tcPr>
          <w:p w14:paraId="5512DD1B" w14:textId="77777777" w:rsidR="00F1480E" w:rsidRPr="000754EC" w:rsidRDefault="00D71E43" w:rsidP="000754EC">
            <w:pPr>
              <w:pStyle w:val="SIHeading2"/>
            </w:pPr>
            <w:r w:rsidRPr="002C55E9">
              <w:t>K</w:t>
            </w:r>
            <w:r w:rsidRPr="000754EC">
              <w:t>nowledge Evidence</w:t>
            </w:r>
          </w:p>
        </w:tc>
      </w:tr>
      <w:tr w:rsidR="00C211A8" w:rsidRPr="00067E1C" w14:paraId="60F700A5" w14:textId="77777777" w:rsidTr="00C211A8">
        <w:tc>
          <w:tcPr>
            <w:tcW w:w="5000" w:type="pct"/>
            <w:tcBorders>
              <w:top w:val="single" w:sz="4" w:space="0" w:color="auto"/>
              <w:left w:val="single" w:sz="4" w:space="0" w:color="auto"/>
              <w:bottom w:val="single" w:sz="4" w:space="0" w:color="auto"/>
              <w:right w:val="single" w:sz="4" w:space="0" w:color="auto"/>
            </w:tcBorders>
            <w:shd w:val="clear" w:color="auto" w:fill="auto"/>
          </w:tcPr>
          <w:p w14:paraId="0FDD555B" w14:textId="77777777" w:rsidR="00C211A8" w:rsidRPr="00C211A8" w:rsidRDefault="00C211A8" w:rsidP="00C211A8">
            <w:pPr>
              <w:pStyle w:val="SIText"/>
            </w:pPr>
            <w:r w:rsidRPr="00C211A8">
              <w:t>An individual must be able to demonstrate the knowledge required to perform the tasks outlined in the elements and performance criteria of this unit. This includes knowledge of:</w:t>
            </w:r>
          </w:p>
          <w:p w14:paraId="39204B77" w14:textId="77777777" w:rsidR="00C211A8" w:rsidRPr="00C211A8" w:rsidRDefault="00C211A8" w:rsidP="00C211A8">
            <w:pPr>
              <w:pStyle w:val="SIBulletList1"/>
            </w:pPr>
            <w:r w:rsidRPr="00C211A8">
              <w:t>pest management plans their structure and implementation</w:t>
            </w:r>
          </w:p>
          <w:p w14:paraId="26FBF20B" w14:textId="77777777" w:rsidR="00C211A8" w:rsidRPr="00C211A8" w:rsidRDefault="00C211A8" w:rsidP="00C211A8">
            <w:pPr>
              <w:pStyle w:val="SIBulletList1"/>
            </w:pPr>
            <w:r w:rsidRPr="00C211A8">
              <w:t>factors affecting the selection of pest control methods and techniques, including:</w:t>
            </w:r>
          </w:p>
          <w:p w14:paraId="2A81535C" w14:textId="77777777" w:rsidR="00C211A8" w:rsidRPr="00C211A8" w:rsidRDefault="00C211A8" w:rsidP="00C211A8">
            <w:pPr>
              <w:pStyle w:val="SIBulletList2"/>
            </w:pPr>
            <w:r w:rsidRPr="00C211A8">
              <w:t>pest biology and lifecycle</w:t>
            </w:r>
          </w:p>
          <w:p w14:paraId="3E67AF36" w14:textId="77777777" w:rsidR="00C211A8" w:rsidRPr="00C211A8" w:rsidRDefault="00C211A8" w:rsidP="00C211A8">
            <w:pPr>
              <w:pStyle w:val="SIBulletList2"/>
            </w:pPr>
            <w:r w:rsidRPr="00C211A8">
              <w:t>potential diseases and toxicity</w:t>
            </w:r>
          </w:p>
          <w:p w14:paraId="2AB98CB3" w14:textId="77777777" w:rsidR="00C211A8" w:rsidRPr="00C211A8" w:rsidRDefault="00C211A8" w:rsidP="00C211A8">
            <w:pPr>
              <w:pStyle w:val="SIBulletList2"/>
            </w:pPr>
            <w:r w:rsidRPr="00C211A8">
              <w:t>principles of sustainability</w:t>
            </w:r>
          </w:p>
          <w:p w14:paraId="2B577FF4" w14:textId="77777777" w:rsidR="00C211A8" w:rsidRPr="00C211A8" w:rsidRDefault="00C211A8" w:rsidP="00C211A8">
            <w:pPr>
              <w:pStyle w:val="SIBulletList2"/>
            </w:pPr>
            <w:r w:rsidRPr="00C211A8">
              <w:t>herbicide resistance and the alternatives that are available</w:t>
            </w:r>
          </w:p>
          <w:p w14:paraId="56D46DB6" w14:textId="77777777" w:rsidR="00C211A8" w:rsidRPr="00C211A8" w:rsidRDefault="00C211A8" w:rsidP="00C211A8">
            <w:pPr>
              <w:pStyle w:val="SIBulletList2"/>
            </w:pPr>
            <w:r w:rsidRPr="00C211A8">
              <w:t>pest status in the context of location, land use, benefits and damage caused</w:t>
            </w:r>
          </w:p>
          <w:p w14:paraId="2E81B031" w14:textId="462F525B" w:rsidR="00C211A8" w:rsidRPr="00C211A8" w:rsidRDefault="00C211A8" w:rsidP="00C211A8">
            <w:pPr>
              <w:pStyle w:val="SIBulletList1"/>
            </w:pPr>
            <w:r w:rsidRPr="00C211A8">
              <w:t>pest management control programs and how to use them in an integrated manner</w:t>
            </w:r>
            <w:r w:rsidR="00977B4A">
              <w:t>:</w:t>
            </w:r>
          </w:p>
          <w:p w14:paraId="40510FCF" w14:textId="345B688F" w:rsidR="00C211A8" w:rsidRPr="00C211A8" w:rsidRDefault="00C211A8" w:rsidP="00C211A8">
            <w:pPr>
              <w:pStyle w:val="SIBulletList2"/>
            </w:pPr>
            <w:r w:rsidRPr="00C211A8">
              <w:t xml:space="preserve">key concepts of Integrated Pest Management </w:t>
            </w:r>
            <w:r w:rsidR="00FB2E11">
              <w:t xml:space="preserve">(IPM) </w:t>
            </w:r>
            <w:bookmarkStart w:id="0" w:name="_GoBack"/>
            <w:bookmarkEnd w:id="0"/>
            <w:r w:rsidRPr="00C211A8">
              <w:t>as a strategy</w:t>
            </w:r>
          </w:p>
          <w:p w14:paraId="00D84109" w14:textId="77777777" w:rsidR="00C211A8" w:rsidRPr="00C211A8" w:rsidRDefault="00C211A8" w:rsidP="00C211A8">
            <w:pPr>
              <w:pStyle w:val="SIBulletList1"/>
            </w:pPr>
            <w:r w:rsidRPr="00C211A8">
              <w:t>contingency management principles</w:t>
            </w:r>
          </w:p>
          <w:p w14:paraId="034398AA" w14:textId="77777777" w:rsidR="00C211A8" w:rsidRPr="00C211A8" w:rsidRDefault="00C211A8" w:rsidP="00C211A8">
            <w:pPr>
              <w:pStyle w:val="SIBulletList1"/>
            </w:pPr>
            <w:r w:rsidRPr="00C211A8">
              <w:t>risk assessment and management processes</w:t>
            </w:r>
          </w:p>
          <w:p w14:paraId="5344738C" w14:textId="77777777" w:rsidR="00C211A8" w:rsidRPr="00C211A8" w:rsidRDefault="00C211A8" w:rsidP="00C211A8">
            <w:pPr>
              <w:pStyle w:val="SIBulletList1"/>
            </w:pPr>
            <w:r w:rsidRPr="00C211A8">
              <w:t>legal responsibilities of stakeholders including landowners</w:t>
            </w:r>
          </w:p>
          <w:p w14:paraId="04119345" w14:textId="77777777" w:rsidR="00C211A8" w:rsidRPr="00C211A8" w:rsidRDefault="00C211A8" w:rsidP="00C211A8">
            <w:pPr>
              <w:pStyle w:val="SIBulletList1"/>
            </w:pPr>
            <w:r w:rsidRPr="00C211A8">
              <w:t xml:space="preserve">relevant local, regional, State and national pest management strategies </w:t>
            </w:r>
          </w:p>
          <w:p w14:paraId="314B7B49" w14:textId="77777777" w:rsidR="00C211A8" w:rsidRPr="00C211A8" w:rsidRDefault="00C211A8" w:rsidP="00C211A8">
            <w:pPr>
              <w:pStyle w:val="SIBulletList1"/>
            </w:pPr>
            <w:r w:rsidRPr="00C211A8">
              <w:t>Federal, State or Territory legislation and regulations relating to pest management activities</w:t>
            </w:r>
          </w:p>
          <w:p w14:paraId="37C5625B" w14:textId="77777777" w:rsidR="00C211A8" w:rsidRPr="00C211A8" w:rsidRDefault="00C211A8" w:rsidP="00C211A8">
            <w:pPr>
              <w:pStyle w:val="SIBulletList1"/>
            </w:pPr>
            <w:r w:rsidRPr="00C211A8">
              <w:t>the basic concepts and underpinning principles of the strategic approach to invasive pest management and how to manage damage caused by pests</w:t>
            </w:r>
          </w:p>
          <w:p w14:paraId="2A5B17CC" w14:textId="77777777" w:rsidR="00C211A8" w:rsidRPr="00C211A8" w:rsidRDefault="00C211A8" w:rsidP="00C211A8">
            <w:pPr>
              <w:pStyle w:val="SIBulletList1"/>
            </w:pPr>
            <w:r w:rsidRPr="00C211A8">
              <w:t>the basic principles and importance of monitoring and evaluating the effectiveness of invasive pest management and how to plan and implement an appropriate monitoring program for a pest management plan</w:t>
            </w:r>
          </w:p>
          <w:p w14:paraId="03ACC5AE" w14:textId="77777777" w:rsidR="00C211A8" w:rsidRPr="00C211A8" w:rsidRDefault="00C211A8" w:rsidP="00C211A8">
            <w:pPr>
              <w:pStyle w:val="SIBulletList1"/>
            </w:pPr>
            <w:r w:rsidRPr="00C211A8">
              <w:t>common causes of failure in pest management</w:t>
            </w:r>
          </w:p>
          <w:p w14:paraId="16284C27" w14:textId="77777777" w:rsidR="00C211A8" w:rsidRPr="00C211A8" w:rsidRDefault="00C211A8" w:rsidP="00C211A8">
            <w:pPr>
              <w:pStyle w:val="SIBulletList1"/>
            </w:pPr>
            <w:r w:rsidRPr="00C211A8">
              <w:t>requirements for ensuring the welfare of animals described in the relevant Codes of Practice</w:t>
            </w:r>
          </w:p>
          <w:p w14:paraId="22FE2087" w14:textId="77777777" w:rsidR="00C211A8" w:rsidRPr="00C211A8" w:rsidRDefault="00C211A8" w:rsidP="00C211A8">
            <w:pPr>
              <w:pStyle w:val="SIBulletList1"/>
            </w:pPr>
            <w:r w:rsidRPr="00C211A8">
              <w:t>relevant environmental and pesticides legislation as they apply to the workplace</w:t>
            </w:r>
          </w:p>
          <w:p w14:paraId="0A32A2E7" w14:textId="77777777" w:rsidR="00C211A8" w:rsidRPr="00C211A8" w:rsidRDefault="00C211A8" w:rsidP="00C211A8">
            <w:pPr>
              <w:pStyle w:val="SIBulletList1"/>
            </w:pPr>
            <w:r w:rsidRPr="00C211A8">
              <w:t>developing operational parameters and objectives timelines, milestones and objectives</w:t>
            </w:r>
          </w:p>
          <w:p w14:paraId="53A032D0" w14:textId="77777777" w:rsidR="00C211A8" w:rsidRPr="00C211A8" w:rsidRDefault="00C211A8" w:rsidP="00C211A8">
            <w:pPr>
              <w:pStyle w:val="SIBulletList1"/>
            </w:pPr>
            <w:r w:rsidRPr="00C211A8">
              <w:t>reporting and recording requirements for the various stakeholders</w:t>
            </w:r>
          </w:p>
          <w:p w14:paraId="43CA268F" w14:textId="77777777" w:rsidR="00C211A8" w:rsidRPr="00C211A8" w:rsidRDefault="00C211A8" w:rsidP="00C211A8">
            <w:pPr>
              <w:pStyle w:val="SIBulletList1"/>
            </w:pPr>
            <w:r w:rsidRPr="00C211A8">
              <w:t>scheduling workload and developing monthly, weekly or daily work plans.</w:t>
            </w:r>
          </w:p>
          <w:p w14:paraId="3D36235A" w14:textId="77777777" w:rsidR="00C211A8" w:rsidRPr="00C211A8" w:rsidRDefault="00C211A8" w:rsidP="00C211A8">
            <w:pPr>
              <w:pStyle w:val="SIText"/>
            </w:pPr>
          </w:p>
        </w:tc>
      </w:tr>
    </w:tbl>
    <w:p w14:paraId="7EE0A8A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A38A47A" w14:textId="77777777" w:rsidTr="00CA2922">
        <w:trPr>
          <w:tblHeader/>
        </w:trPr>
        <w:tc>
          <w:tcPr>
            <w:tcW w:w="5000" w:type="pct"/>
            <w:shd w:val="clear" w:color="auto" w:fill="auto"/>
          </w:tcPr>
          <w:p w14:paraId="0BB42D40" w14:textId="77777777" w:rsidR="00F1480E" w:rsidRPr="000754EC" w:rsidRDefault="00D71E43" w:rsidP="000754EC">
            <w:pPr>
              <w:pStyle w:val="SIHeading2"/>
            </w:pPr>
            <w:r w:rsidRPr="002C55E9">
              <w:t>A</w:t>
            </w:r>
            <w:r w:rsidRPr="000754EC">
              <w:t>ssessment Conditions</w:t>
            </w:r>
          </w:p>
        </w:tc>
      </w:tr>
      <w:tr w:rsidR="00C211A8" w:rsidRPr="00A55106" w14:paraId="5CEDA2B2" w14:textId="77777777" w:rsidTr="00C211A8">
        <w:tc>
          <w:tcPr>
            <w:tcW w:w="5000" w:type="pct"/>
            <w:tcBorders>
              <w:top w:val="single" w:sz="4" w:space="0" w:color="auto"/>
              <w:left w:val="single" w:sz="4" w:space="0" w:color="auto"/>
              <w:bottom w:val="single" w:sz="4" w:space="0" w:color="auto"/>
              <w:right w:val="single" w:sz="4" w:space="0" w:color="auto"/>
            </w:tcBorders>
            <w:shd w:val="clear" w:color="auto" w:fill="auto"/>
          </w:tcPr>
          <w:p w14:paraId="0A0AA6F4" w14:textId="77777777" w:rsidR="00C211A8" w:rsidRPr="00C211A8" w:rsidRDefault="00C211A8" w:rsidP="00C211A8">
            <w:pPr>
              <w:pStyle w:val="SIText"/>
            </w:pPr>
            <w:r w:rsidRPr="00C211A8">
              <w:t xml:space="preserve">Assessment of skills must take place under the following conditions: </w:t>
            </w:r>
          </w:p>
          <w:p w14:paraId="55B38ED2" w14:textId="77777777" w:rsidR="00C211A8" w:rsidRPr="00C211A8" w:rsidRDefault="00C211A8" w:rsidP="00C211A8">
            <w:pPr>
              <w:pStyle w:val="SIBulletList1"/>
            </w:pPr>
            <w:r w:rsidRPr="00C211A8">
              <w:t>physical conditions:</w:t>
            </w:r>
          </w:p>
          <w:p w14:paraId="647AE042" w14:textId="77777777" w:rsidR="00C211A8" w:rsidRPr="00C211A8" w:rsidRDefault="00C211A8" w:rsidP="00C211A8">
            <w:pPr>
              <w:pStyle w:val="SIBulletList2"/>
              <w:rPr>
                <w:rFonts w:eastAsia="Calibri"/>
              </w:rPr>
            </w:pPr>
            <w:r w:rsidRPr="00C211A8">
              <w:t>skills must be demonstrated in a workplace setting or an environment that accurately represents workplace conditions</w:t>
            </w:r>
          </w:p>
          <w:p w14:paraId="58FA393D" w14:textId="77777777" w:rsidR="00C211A8" w:rsidRPr="00C211A8" w:rsidRDefault="00C211A8" w:rsidP="00C211A8">
            <w:pPr>
              <w:pStyle w:val="SIBulletList1"/>
            </w:pPr>
            <w:r w:rsidRPr="00C211A8">
              <w:t>resources, equipment and materials:</w:t>
            </w:r>
          </w:p>
          <w:p w14:paraId="1272BD44" w14:textId="77777777" w:rsidR="00C211A8" w:rsidRPr="00C211A8" w:rsidRDefault="00C211A8" w:rsidP="00C211A8">
            <w:pPr>
              <w:pStyle w:val="SIBulletList2"/>
              <w:rPr>
                <w:rFonts w:eastAsia="Calibri"/>
              </w:rPr>
            </w:pPr>
            <w:r w:rsidRPr="00C211A8">
              <w:rPr>
                <w:rFonts w:eastAsia="Calibri"/>
              </w:rPr>
              <w:t>access to live pest animals</w:t>
            </w:r>
          </w:p>
          <w:p w14:paraId="56D3A6F4" w14:textId="77777777" w:rsidR="00C211A8" w:rsidRPr="00C211A8" w:rsidRDefault="00C211A8" w:rsidP="00C211A8">
            <w:pPr>
              <w:pStyle w:val="SIBulletList2"/>
              <w:rPr>
                <w:rFonts w:eastAsia="Calibri"/>
              </w:rPr>
            </w:pPr>
            <w:r w:rsidRPr="00C211A8">
              <w:t>use of specific tools and equipment required to implement the plan</w:t>
            </w:r>
          </w:p>
          <w:p w14:paraId="10B8C2E6" w14:textId="77777777" w:rsidR="00C211A8" w:rsidRPr="00C211A8" w:rsidRDefault="00C211A8" w:rsidP="00C211A8">
            <w:pPr>
              <w:pStyle w:val="SIBulletList2"/>
              <w:rPr>
                <w:rFonts w:eastAsia="Calibri"/>
              </w:rPr>
            </w:pPr>
            <w:r w:rsidRPr="00C211A8">
              <w:t>use of specific items of personal protective equipment</w:t>
            </w:r>
          </w:p>
          <w:p w14:paraId="1B19A662" w14:textId="77777777" w:rsidR="00C211A8" w:rsidRPr="00C211A8" w:rsidRDefault="00C211A8" w:rsidP="00C211A8">
            <w:pPr>
              <w:pStyle w:val="SIBulletList2"/>
              <w:rPr>
                <w:rFonts w:eastAsia="Calibri"/>
              </w:rPr>
            </w:pPr>
            <w:r w:rsidRPr="00C211A8">
              <w:t xml:space="preserve">use of bates and poisons </w:t>
            </w:r>
          </w:p>
          <w:p w14:paraId="4210B340" w14:textId="77777777" w:rsidR="00C211A8" w:rsidRPr="00C211A8" w:rsidRDefault="00C211A8" w:rsidP="00C211A8">
            <w:pPr>
              <w:pStyle w:val="SIBulletList1"/>
              <w:rPr>
                <w:rFonts w:eastAsia="Calibri"/>
              </w:rPr>
            </w:pPr>
            <w:r w:rsidRPr="00C211A8">
              <w:rPr>
                <w:rFonts w:eastAsia="Calibri"/>
              </w:rPr>
              <w:t>specifications:</w:t>
            </w:r>
          </w:p>
          <w:p w14:paraId="15B97A31" w14:textId="77777777" w:rsidR="00C211A8" w:rsidRPr="00C211A8" w:rsidRDefault="00C211A8" w:rsidP="00C211A8">
            <w:pPr>
              <w:pStyle w:val="SIBulletList2"/>
              <w:rPr>
                <w:rFonts w:eastAsia="Calibri"/>
              </w:rPr>
            </w:pPr>
            <w:r w:rsidRPr="00C211A8">
              <w:rPr>
                <w:rFonts w:eastAsia="Calibri"/>
              </w:rPr>
              <w:t>use of specific workplace documents including policies, procedures, processes</w:t>
            </w:r>
          </w:p>
          <w:p w14:paraId="07915869" w14:textId="77777777" w:rsidR="00C211A8" w:rsidRPr="00C211A8" w:rsidRDefault="00C211A8" w:rsidP="00C211A8">
            <w:pPr>
              <w:pStyle w:val="SIBulletList2"/>
              <w:rPr>
                <w:rFonts w:eastAsia="Calibri"/>
              </w:rPr>
            </w:pPr>
            <w:r w:rsidRPr="00C211A8">
              <w:rPr>
                <w:rFonts w:eastAsia="Calibri"/>
              </w:rPr>
              <w:t>use of a pests management plan</w:t>
            </w:r>
          </w:p>
          <w:p w14:paraId="6DF966DE" w14:textId="77777777" w:rsidR="00C211A8" w:rsidRPr="00C211A8" w:rsidRDefault="00C211A8" w:rsidP="00C211A8">
            <w:pPr>
              <w:pStyle w:val="SIBulletList2"/>
              <w:rPr>
                <w:rFonts w:eastAsia="Calibri"/>
              </w:rPr>
            </w:pPr>
            <w:r w:rsidRPr="00C211A8">
              <w:rPr>
                <w:rFonts w:eastAsia="Calibri"/>
              </w:rPr>
              <w:t>use of manufacturer’s operating instructions for specific equipment and machinery</w:t>
            </w:r>
          </w:p>
          <w:p w14:paraId="13EC51BB" w14:textId="77777777" w:rsidR="00C211A8" w:rsidRPr="00C211A8" w:rsidRDefault="00C211A8" w:rsidP="00C211A8">
            <w:pPr>
              <w:pStyle w:val="SIBulletList2"/>
              <w:rPr>
                <w:rFonts w:eastAsia="Calibri"/>
              </w:rPr>
            </w:pPr>
            <w:r w:rsidRPr="00C211A8">
              <w:rPr>
                <w:rFonts w:eastAsia="Calibri"/>
              </w:rPr>
              <w:t>access to specific safety data sheets</w:t>
            </w:r>
          </w:p>
          <w:p w14:paraId="6C0828CE" w14:textId="77777777" w:rsidR="00C211A8" w:rsidRPr="00C211A8" w:rsidRDefault="00C211A8" w:rsidP="00C211A8">
            <w:pPr>
              <w:pStyle w:val="SIBulletList2"/>
              <w:rPr>
                <w:rFonts w:eastAsia="Calibri"/>
              </w:rPr>
            </w:pPr>
            <w:r w:rsidRPr="00C211A8">
              <w:rPr>
                <w:rFonts w:eastAsia="Calibri"/>
              </w:rPr>
              <w:t>use of workplace instructions and job specifications to inform personnel</w:t>
            </w:r>
          </w:p>
          <w:p w14:paraId="101257AE" w14:textId="77777777" w:rsidR="00C211A8" w:rsidRPr="00C211A8" w:rsidRDefault="00C211A8" w:rsidP="00C211A8">
            <w:pPr>
              <w:pStyle w:val="SIBulletList2"/>
              <w:rPr>
                <w:rFonts w:eastAsia="Calibri"/>
              </w:rPr>
            </w:pPr>
            <w:r w:rsidRPr="00C211A8">
              <w:rPr>
                <w:rFonts w:eastAsia="Calibri"/>
              </w:rPr>
              <w:t>access to specific legislation/codes of practice</w:t>
            </w:r>
          </w:p>
          <w:p w14:paraId="2ABA76F8" w14:textId="77777777" w:rsidR="00C211A8" w:rsidRPr="00C211A8" w:rsidRDefault="00C211A8" w:rsidP="00C211A8">
            <w:pPr>
              <w:pStyle w:val="SIBulletList1"/>
            </w:pPr>
            <w:r w:rsidRPr="00C211A8">
              <w:t>relationships:</w:t>
            </w:r>
          </w:p>
          <w:p w14:paraId="4E72C9E1" w14:textId="77777777" w:rsidR="00C211A8" w:rsidRPr="00C211A8" w:rsidRDefault="00C211A8" w:rsidP="00C211A8">
            <w:pPr>
              <w:pStyle w:val="SIBulletList2"/>
            </w:pPr>
            <w:r w:rsidRPr="00C211A8">
              <w:t xml:space="preserve">clients  </w:t>
            </w:r>
          </w:p>
          <w:p w14:paraId="24B7A903" w14:textId="77777777" w:rsidR="00C211A8" w:rsidRPr="00C211A8" w:rsidRDefault="00C211A8" w:rsidP="00C211A8">
            <w:pPr>
              <w:pStyle w:val="SIBulletList2"/>
            </w:pPr>
            <w:r w:rsidRPr="00C211A8">
              <w:t>team member(s)/work crew</w:t>
            </w:r>
          </w:p>
          <w:p w14:paraId="34DB9DA0" w14:textId="77777777" w:rsidR="00C211A8" w:rsidRPr="00C211A8" w:rsidRDefault="00C211A8" w:rsidP="00C211A8">
            <w:pPr>
              <w:pStyle w:val="SIBulletList2"/>
            </w:pPr>
            <w:r w:rsidRPr="00C211A8">
              <w:t>supervisors/management</w:t>
            </w:r>
          </w:p>
          <w:p w14:paraId="683ACC2E" w14:textId="77777777" w:rsidR="00C211A8" w:rsidRPr="00C211A8" w:rsidRDefault="00C211A8" w:rsidP="00521F4F">
            <w:pPr>
              <w:pStyle w:val="SIBulletList1"/>
            </w:pPr>
            <w:r w:rsidRPr="00C211A8">
              <w:t>timeframes:</w:t>
            </w:r>
          </w:p>
          <w:p w14:paraId="32B7DE5F" w14:textId="77777777" w:rsidR="00C211A8" w:rsidRPr="00C211A8" w:rsidRDefault="00C211A8" w:rsidP="00C211A8">
            <w:pPr>
              <w:pStyle w:val="SIBulletList2"/>
            </w:pPr>
            <w:r w:rsidRPr="00C211A8">
              <w:t>schedules and planned completion dates for a pest management plan.</w:t>
            </w:r>
          </w:p>
          <w:p w14:paraId="52DABE4C" w14:textId="77777777" w:rsidR="00C211A8" w:rsidRPr="00C211A8" w:rsidRDefault="00C211A8" w:rsidP="00C211A8">
            <w:pPr>
              <w:pStyle w:val="SIText"/>
            </w:pPr>
          </w:p>
          <w:p w14:paraId="2CC35702" w14:textId="77777777" w:rsidR="00C211A8" w:rsidRPr="00C211A8" w:rsidRDefault="00C211A8" w:rsidP="00C211A8">
            <w:pPr>
              <w:pStyle w:val="SIText"/>
            </w:pPr>
            <w:r w:rsidRPr="00C211A8">
              <w:t>Assessors of this unit must satisfy the requirements for assessors in applicable vocational education and training legislation, frameworks and/or standards.</w:t>
            </w:r>
          </w:p>
        </w:tc>
      </w:tr>
    </w:tbl>
    <w:p w14:paraId="23875E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C211A8" w:rsidRPr="00A55106" w14:paraId="0F16110E" w14:textId="77777777" w:rsidTr="00C211A8">
        <w:tc>
          <w:tcPr>
            <w:tcW w:w="990" w:type="pct"/>
            <w:tcBorders>
              <w:top w:val="single" w:sz="4" w:space="0" w:color="auto"/>
              <w:left w:val="single" w:sz="4" w:space="0" w:color="auto"/>
              <w:bottom w:val="single" w:sz="4" w:space="0" w:color="auto"/>
              <w:right w:val="single" w:sz="4" w:space="0" w:color="auto"/>
            </w:tcBorders>
            <w:shd w:val="clear" w:color="auto" w:fill="auto"/>
          </w:tcPr>
          <w:p w14:paraId="1B4629C5" w14:textId="77777777" w:rsidR="00C211A8" w:rsidRPr="00C211A8" w:rsidRDefault="00C211A8" w:rsidP="00C211A8">
            <w:pPr>
              <w:pStyle w:val="SIHeading2"/>
            </w:pPr>
            <w:r w:rsidRPr="00C211A8">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6DBD37E4" w14:textId="77777777" w:rsidR="00C211A8" w:rsidRPr="00C211A8" w:rsidRDefault="00C211A8" w:rsidP="00C211A8">
            <w:pPr>
              <w:pStyle w:val="SIText"/>
            </w:pPr>
            <w:r w:rsidRPr="00C211A8">
              <w:t>Companion Volumes, including Implementation Guides, are available at VETNet: https://vetnet.education.gov.au/Pages/TrainingDocs.aspx?q=c6399549-9c62-4a5e-bf1a-524b2322cf72</w:t>
            </w:r>
          </w:p>
        </w:tc>
      </w:tr>
    </w:tbl>
    <w:p w14:paraId="5C98F6DD"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68F94" w14:textId="77777777" w:rsidR="00C211A8" w:rsidRDefault="00C211A8" w:rsidP="00BF3F0A">
      <w:r>
        <w:separator/>
      </w:r>
    </w:p>
    <w:p w14:paraId="16EEF609" w14:textId="77777777" w:rsidR="00C211A8" w:rsidRDefault="00C211A8"/>
  </w:endnote>
  <w:endnote w:type="continuationSeparator" w:id="0">
    <w:p w14:paraId="0059843F" w14:textId="77777777" w:rsidR="00C211A8" w:rsidRDefault="00C211A8" w:rsidP="00BF3F0A">
      <w:r>
        <w:continuationSeparator/>
      </w:r>
    </w:p>
    <w:p w14:paraId="05331C43" w14:textId="77777777" w:rsidR="00C211A8" w:rsidRDefault="00C21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8C665F9" w14:textId="27210E6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B2E11">
          <w:rPr>
            <w:noProof/>
          </w:rPr>
          <w:t>2</w:t>
        </w:r>
        <w:r w:rsidRPr="000754EC">
          <w:fldChar w:fldCharType="end"/>
        </w:r>
      </w:p>
      <w:p w14:paraId="4E42D78D"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5540ABF"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5FE77" w14:textId="77777777" w:rsidR="00C211A8" w:rsidRDefault="00C211A8" w:rsidP="00BF3F0A">
      <w:r>
        <w:separator/>
      </w:r>
    </w:p>
    <w:p w14:paraId="250FFC44" w14:textId="77777777" w:rsidR="00C211A8" w:rsidRDefault="00C211A8"/>
  </w:footnote>
  <w:footnote w:type="continuationSeparator" w:id="0">
    <w:p w14:paraId="441FF783" w14:textId="77777777" w:rsidR="00C211A8" w:rsidRDefault="00C211A8" w:rsidP="00BF3F0A">
      <w:r>
        <w:continuationSeparator/>
      </w:r>
    </w:p>
    <w:p w14:paraId="1967287F" w14:textId="77777777" w:rsidR="00C211A8" w:rsidRDefault="00C211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FE795" w14:textId="77777777" w:rsidR="009C2650" w:rsidRPr="00C211A8" w:rsidRDefault="00C211A8" w:rsidP="00C211A8">
    <w:r w:rsidRPr="00C211A8">
      <w:rPr>
        <w:lang w:eastAsia="en-US"/>
      </w:rPr>
      <w:t>AHCPMG409 Implement a pest management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A8"/>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94001"/>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1F4F"/>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607E0"/>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77B4A"/>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1A8"/>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B2E11"/>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22F0"/>
  <w15:docId w15:val="{88E9DC57-B03C-4AEC-8E79-CF14FFFA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6A821-061A-43DF-A4BC-B5F9C19C5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4.xml><?xml version="1.0" encoding="utf-8"?>
<ds:datastoreItem xmlns:ds="http://schemas.openxmlformats.org/officeDocument/2006/customXml" ds:itemID="{6A4BC869-712C-4028-A677-7BC5784E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25</TotalTime>
  <Pages>4</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5</cp:revision>
  <cp:lastPrinted>2016-05-27T05:21:00Z</cp:lastPrinted>
  <dcterms:created xsi:type="dcterms:W3CDTF">2017-11-01T07:48:00Z</dcterms:created>
  <dcterms:modified xsi:type="dcterms:W3CDTF">2018-01-18T04:03:00Z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