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0284"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8A01DA0" w14:textId="77777777" w:rsidTr="00146EEC">
        <w:tc>
          <w:tcPr>
            <w:tcW w:w="2689" w:type="dxa"/>
          </w:tcPr>
          <w:p w14:paraId="528A6B4D" w14:textId="77777777" w:rsidR="00F1480E" w:rsidRPr="000754EC" w:rsidRDefault="00830267" w:rsidP="000754EC">
            <w:pPr>
              <w:pStyle w:val="SIText-Bold"/>
            </w:pPr>
            <w:r w:rsidRPr="00A326C2">
              <w:t>Release</w:t>
            </w:r>
          </w:p>
        </w:tc>
        <w:tc>
          <w:tcPr>
            <w:tcW w:w="6939" w:type="dxa"/>
          </w:tcPr>
          <w:p w14:paraId="234351A6" w14:textId="77777777" w:rsidR="00F1480E" w:rsidRPr="000754EC" w:rsidRDefault="00830267" w:rsidP="000754EC">
            <w:pPr>
              <w:pStyle w:val="SIText-Bold"/>
            </w:pPr>
            <w:r w:rsidRPr="00A326C2">
              <w:t>Comments</w:t>
            </w:r>
          </w:p>
        </w:tc>
      </w:tr>
      <w:tr w:rsidR="007C50E1" w:rsidRPr="00006E91" w14:paraId="5C861D92" w14:textId="77777777" w:rsidTr="007C50E1">
        <w:tc>
          <w:tcPr>
            <w:tcW w:w="2689" w:type="dxa"/>
            <w:tcBorders>
              <w:top w:val="single" w:sz="4" w:space="0" w:color="auto"/>
              <w:left w:val="single" w:sz="4" w:space="0" w:color="auto"/>
              <w:bottom w:val="single" w:sz="4" w:space="0" w:color="auto"/>
              <w:right w:val="single" w:sz="4" w:space="0" w:color="auto"/>
            </w:tcBorders>
          </w:tcPr>
          <w:p w14:paraId="619D7889" w14:textId="77777777" w:rsidR="007C50E1" w:rsidRPr="007C50E1" w:rsidRDefault="007C50E1" w:rsidP="007C50E1">
            <w:pPr>
              <w:pStyle w:val="SIText"/>
            </w:pPr>
            <w:r w:rsidRPr="007C50E1">
              <w:t>Release 2</w:t>
            </w:r>
          </w:p>
        </w:tc>
        <w:tc>
          <w:tcPr>
            <w:tcW w:w="6939" w:type="dxa"/>
            <w:tcBorders>
              <w:top w:val="single" w:sz="4" w:space="0" w:color="auto"/>
              <w:left w:val="single" w:sz="4" w:space="0" w:color="auto"/>
              <w:bottom w:val="single" w:sz="4" w:space="0" w:color="auto"/>
              <w:right w:val="single" w:sz="4" w:space="0" w:color="auto"/>
            </w:tcBorders>
          </w:tcPr>
          <w:p w14:paraId="712611CF" w14:textId="77777777" w:rsidR="007C50E1" w:rsidRPr="007C50E1" w:rsidRDefault="007C50E1" w:rsidP="007C50E1">
            <w:pPr>
              <w:pStyle w:val="SIText"/>
            </w:pPr>
            <w:r w:rsidRPr="007C50E1">
              <w:t>This version released with AHC Agriculture, Horticulture and Conservation and Land Management Training Package Version 3.0.</w:t>
            </w:r>
          </w:p>
        </w:tc>
      </w:tr>
      <w:tr w:rsidR="007C50E1" w:rsidRPr="00006E91" w14:paraId="34790122" w14:textId="77777777" w:rsidTr="007C50E1">
        <w:tc>
          <w:tcPr>
            <w:tcW w:w="2689" w:type="dxa"/>
            <w:tcBorders>
              <w:top w:val="single" w:sz="4" w:space="0" w:color="auto"/>
              <w:left w:val="single" w:sz="4" w:space="0" w:color="auto"/>
              <w:bottom w:val="single" w:sz="4" w:space="0" w:color="auto"/>
              <w:right w:val="single" w:sz="4" w:space="0" w:color="auto"/>
            </w:tcBorders>
          </w:tcPr>
          <w:p w14:paraId="20294F1F" w14:textId="77777777" w:rsidR="007C50E1" w:rsidRPr="007C50E1" w:rsidRDefault="007C50E1" w:rsidP="007C50E1">
            <w:pPr>
              <w:pStyle w:val="SIText"/>
            </w:pPr>
            <w:r w:rsidRPr="007C50E1">
              <w:t>Release 1</w:t>
            </w:r>
          </w:p>
        </w:tc>
        <w:tc>
          <w:tcPr>
            <w:tcW w:w="6939" w:type="dxa"/>
            <w:tcBorders>
              <w:top w:val="single" w:sz="4" w:space="0" w:color="auto"/>
              <w:left w:val="single" w:sz="4" w:space="0" w:color="auto"/>
              <w:bottom w:val="single" w:sz="4" w:space="0" w:color="auto"/>
              <w:right w:val="single" w:sz="4" w:space="0" w:color="auto"/>
            </w:tcBorders>
          </w:tcPr>
          <w:p w14:paraId="6BCD0D02" w14:textId="77777777" w:rsidR="007C50E1" w:rsidRPr="007C50E1" w:rsidRDefault="007C50E1" w:rsidP="007C50E1">
            <w:pPr>
              <w:pStyle w:val="SIText"/>
            </w:pPr>
            <w:r w:rsidRPr="007C50E1">
              <w:t>This version released with AHC Agriculture, Horticulture and Conservation and Land Management Training Package Version 1.0.</w:t>
            </w:r>
          </w:p>
        </w:tc>
      </w:tr>
    </w:tbl>
    <w:p w14:paraId="212D55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C50E1" w:rsidRPr="00006E91" w14:paraId="085B6098" w14:textId="77777777" w:rsidTr="007C50E1">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335519C" w14:textId="77777777" w:rsidR="007C50E1" w:rsidRPr="007C50E1" w:rsidRDefault="007C50E1" w:rsidP="007C50E1">
            <w:pPr>
              <w:pStyle w:val="SIUNITCODE"/>
            </w:pPr>
            <w:r w:rsidRPr="007C50E1">
              <w:t>AHCPMG307</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F88A62A" w14:textId="77777777" w:rsidR="007C50E1" w:rsidRPr="007C50E1" w:rsidRDefault="007C50E1" w:rsidP="007C50E1">
            <w:pPr>
              <w:pStyle w:val="SIUnittitle"/>
            </w:pPr>
            <w:r w:rsidRPr="007C50E1">
              <w:t xml:space="preserve">Apply animal trapping techniques </w:t>
            </w:r>
          </w:p>
        </w:tc>
      </w:tr>
      <w:tr w:rsidR="007C50E1" w:rsidRPr="00963A46" w14:paraId="5BBA6945" w14:textId="77777777" w:rsidTr="00CA2922">
        <w:tc>
          <w:tcPr>
            <w:tcW w:w="1396" w:type="pct"/>
            <w:shd w:val="clear" w:color="auto" w:fill="auto"/>
          </w:tcPr>
          <w:p w14:paraId="349557B3" w14:textId="77777777" w:rsidR="007C50E1" w:rsidRPr="007C50E1" w:rsidRDefault="007C50E1" w:rsidP="007C50E1">
            <w:pPr>
              <w:pStyle w:val="SIHeading2"/>
            </w:pPr>
            <w:r w:rsidRPr="00FD557D">
              <w:t>Application</w:t>
            </w:r>
          </w:p>
          <w:p w14:paraId="60523582" w14:textId="77777777" w:rsidR="007C50E1" w:rsidRPr="00923720" w:rsidRDefault="007C50E1" w:rsidP="007C50E1">
            <w:pPr>
              <w:pStyle w:val="SIHeading2"/>
            </w:pPr>
          </w:p>
        </w:tc>
        <w:tc>
          <w:tcPr>
            <w:tcW w:w="3604" w:type="pct"/>
            <w:shd w:val="clear" w:color="auto" w:fill="auto"/>
          </w:tcPr>
          <w:p w14:paraId="4CDBA101" w14:textId="139B5646" w:rsidR="007C50E1" w:rsidRPr="007C50E1" w:rsidRDefault="007C50E1" w:rsidP="007C50E1">
            <w:pPr>
              <w:pStyle w:val="SIText"/>
            </w:pPr>
            <w:r w:rsidRPr="00E21EA4">
              <w:t xml:space="preserve">This unit of competency describes the skills and knowledge required to trap </w:t>
            </w:r>
            <w:r w:rsidRPr="007C50E1">
              <w:t xml:space="preserve">and hold live animals </w:t>
            </w:r>
            <w:r w:rsidR="009E1B5E">
              <w:t>for</w:t>
            </w:r>
            <w:r w:rsidR="009E1B5E" w:rsidRPr="007C50E1">
              <w:t xml:space="preserve"> </w:t>
            </w:r>
            <w:r w:rsidRPr="007C50E1">
              <w:t xml:space="preserve">release or </w:t>
            </w:r>
            <w:r w:rsidR="009E1B5E">
              <w:t>destruction</w:t>
            </w:r>
            <w:r w:rsidRPr="007C50E1">
              <w:t>. Animals may be native animals, domestic animals, animals determined to be pests or feral animals.</w:t>
            </w:r>
          </w:p>
          <w:p w14:paraId="20BC88F8" w14:textId="77777777" w:rsidR="007C50E1" w:rsidRPr="00E21EA4" w:rsidRDefault="007C50E1" w:rsidP="007C50E1">
            <w:pPr>
              <w:pStyle w:val="SIText"/>
            </w:pPr>
          </w:p>
          <w:p w14:paraId="12C9E071" w14:textId="0DD565E4" w:rsidR="00E263D1" w:rsidRPr="00E263D1" w:rsidDel="00AE6D0F" w:rsidRDefault="00E263D1" w:rsidP="00A64723">
            <w:pPr>
              <w:pStyle w:val="SIText"/>
            </w:pPr>
            <w:r w:rsidRPr="00E263D1">
              <w:t>The unit applies to individuals who work under broad direction and take responsibility for their own work. They use discretion and judgement in the selection, allocation</w:t>
            </w:r>
            <w:r>
              <w:t xml:space="preserve"> and use of available resources.</w:t>
            </w:r>
          </w:p>
          <w:p w14:paraId="413D2F89" w14:textId="77777777" w:rsidR="007C50E1" w:rsidRPr="00E21EA4" w:rsidRDefault="007C50E1" w:rsidP="007C50E1">
            <w:pPr>
              <w:pStyle w:val="SIText"/>
            </w:pPr>
          </w:p>
          <w:p w14:paraId="64B05504" w14:textId="4504E038" w:rsidR="007C50E1" w:rsidRPr="007C50E1" w:rsidRDefault="00E263D1" w:rsidP="007C50E1">
            <w:pPr>
              <w:pStyle w:val="SIText"/>
            </w:pPr>
            <w:r w:rsidRPr="00E263D1">
              <w:t xml:space="preserve">State or Territory licensing, legislative or certification requirements apply in some jurisdictions. </w:t>
            </w:r>
          </w:p>
        </w:tc>
      </w:tr>
      <w:tr w:rsidR="007C50E1" w:rsidRPr="00963A46" w14:paraId="4BF431D7" w14:textId="77777777" w:rsidTr="00CA2922">
        <w:tc>
          <w:tcPr>
            <w:tcW w:w="1396" w:type="pct"/>
            <w:shd w:val="clear" w:color="auto" w:fill="auto"/>
          </w:tcPr>
          <w:p w14:paraId="19656EB6" w14:textId="77777777" w:rsidR="007C50E1" w:rsidRPr="007C50E1" w:rsidRDefault="007C50E1" w:rsidP="007C50E1">
            <w:pPr>
              <w:pStyle w:val="SIHeading2"/>
            </w:pPr>
            <w:r w:rsidRPr="00923720">
              <w:t>Prerequisite Unit</w:t>
            </w:r>
          </w:p>
        </w:tc>
        <w:tc>
          <w:tcPr>
            <w:tcW w:w="3604" w:type="pct"/>
            <w:shd w:val="clear" w:color="auto" w:fill="auto"/>
          </w:tcPr>
          <w:p w14:paraId="6354EC25" w14:textId="77777777" w:rsidR="007C50E1" w:rsidRPr="007C50E1" w:rsidRDefault="007C50E1" w:rsidP="007C50E1">
            <w:pPr>
              <w:pStyle w:val="SIText"/>
            </w:pPr>
            <w:r w:rsidRPr="00E21EA4">
              <w:t>Nil</w:t>
            </w:r>
          </w:p>
        </w:tc>
      </w:tr>
      <w:tr w:rsidR="007C50E1" w:rsidRPr="00963A46" w14:paraId="332B5EF8" w14:textId="77777777" w:rsidTr="00CA2922">
        <w:tc>
          <w:tcPr>
            <w:tcW w:w="1396" w:type="pct"/>
            <w:shd w:val="clear" w:color="auto" w:fill="auto"/>
          </w:tcPr>
          <w:p w14:paraId="7228DC3F" w14:textId="77777777" w:rsidR="007C50E1" w:rsidRPr="007C50E1" w:rsidRDefault="007C50E1" w:rsidP="007C50E1">
            <w:pPr>
              <w:pStyle w:val="SIHeading2"/>
            </w:pPr>
            <w:r w:rsidRPr="00923720">
              <w:t>Unit Sector</w:t>
            </w:r>
          </w:p>
        </w:tc>
        <w:tc>
          <w:tcPr>
            <w:tcW w:w="3604" w:type="pct"/>
            <w:shd w:val="clear" w:color="auto" w:fill="auto"/>
          </w:tcPr>
          <w:p w14:paraId="2496403E" w14:textId="77777777" w:rsidR="007C50E1" w:rsidRPr="007C50E1" w:rsidRDefault="007C50E1" w:rsidP="007C50E1">
            <w:pPr>
              <w:pStyle w:val="SIText"/>
            </w:pPr>
            <w:r w:rsidRPr="00E21EA4">
              <w:t>Pest Management (PMG)</w:t>
            </w:r>
          </w:p>
        </w:tc>
      </w:tr>
    </w:tbl>
    <w:p w14:paraId="21E71EC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106170E" w14:textId="77777777" w:rsidTr="00CA2922">
        <w:trPr>
          <w:cantSplit/>
          <w:tblHeader/>
        </w:trPr>
        <w:tc>
          <w:tcPr>
            <w:tcW w:w="1396" w:type="pct"/>
            <w:tcBorders>
              <w:bottom w:val="single" w:sz="4" w:space="0" w:color="C0C0C0"/>
            </w:tcBorders>
            <w:shd w:val="clear" w:color="auto" w:fill="auto"/>
          </w:tcPr>
          <w:p w14:paraId="3A943AC4" w14:textId="77777777" w:rsidR="00F1480E" w:rsidRPr="000754EC" w:rsidRDefault="00FD557D" w:rsidP="000754EC">
            <w:pPr>
              <w:pStyle w:val="SIHeading2"/>
            </w:pPr>
            <w:r w:rsidRPr="00923720">
              <w:lastRenderedPageBreak/>
              <w:t>E</w:t>
            </w:r>
            <w:r w:rsidRPr="000754EC">
              <w:t>lements</w:t>
            </w:r>
          </w:p>
        </w:tc>
        <w:tc>
          <w:tcPr>
            <w:tcW w:w="3604" w:type="pct"/>
            <w:tcBorders>
              <w:bottom w:val="single" w:sz="4" w:space="0" w:color="C0C0C0"/>
            </w:tcBorders>
            <w:shd w:val="clear" w:color="auto" w:fill="auto"/>
          </w:tcPr>
          <w:p w14:paraId="639F4AD1" w14:textId="77777777" w:rsidR="00F1480E" w:rsidRPr="000754EC" w:rsidRDefault="00FD557D" w:rsidP="000754EC">
            <w:pPr>
              <w:pStyle w:val="SIHeading2"/>
            </w:pPr>
            <w:r w:rsidRPr="00923720">
              <w:t>Performance Criteria</w:t>
            </w:r>
          </w:p>
        </w:tc>
      </w:tr>
      <w:tr w:rsidR="00F1480E" w:rsidRPr="00963A46" w14:paraId="67953950" w14:textId="77777777" w:rsidTr="00CA2922">
        <w:trPr>
          <w:cantSplit/>
          <w:tblHeader/>
        </w:trPr>
        <w:tc>
          <w:tcPr>
            <w:tcW w:w="1396" w:type="pct"/>
            <w:tcBorders>
              <w:top w:val="single" w:sz="4" w:space="0" w:color="C0C0C0"/>
            </w:tcBorders>
            <w:shd w:val="clear" w:color="auto" w:fill="auto"/>
          </w:tcPr>
          <w:p w14:paraId="11AF59D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F165A5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C50E1" w:rsidRPr="00006E91" w14:paraId="47CE95D6"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2C48D40" w14:textId="2B3D1543" w:rsidR="007C50E1" w:rsidRPr="007C50E1" w:rsidRDefault="007C50E1" w:rsidP="007C50E1">
            <w:pPr>
              <w:pStyle w:val="SIText"/>
            </w:pPr>
            <w:r w:rsidRPr="007C50E1">
              <w:t>1.</w:t>
            </w:r>
            <w:r w:rsidR="00D6774E">
              <w:t xml:space="preserve"> </w:t>
            </w:r>
            <w:r w:rsidRPr="007C50E1">
              <w:t>Prepare for trapping</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96BAC43" w14:textId="77777777" w:rsidR="007C50E1" w:rsidRPr="007C50E1" w:rsidRDefault="007C50E1" w:rsidP="007C50E1">
            <w:pPr>
              <w:pStyle w:val="SIText"/>
            </w:pPr>
            <w:r w:rsidRPr="007C50E1">
              <w:t>1.1 Identify purpose of animal capture and set objectives</w:t>
            </w:r>
          </w:p>
          <w:p w14:paraId="22BC6247" w14:textId="77777777" w:rsidR="007C50E1" w:rsidRPr="007C50E1" w:rsidRDefault="007C50E1" w:rsidP="007C50E1">
            <w:pPr>
              <w:pStyle w:val="SIText"/>
            </w:pPr>
            <w:r w:rsidRPr="007C50E1">
              <w:t>1.2 Confirm the location and size of the area designated for trapping activities</w:t>
            </w:r>
          </w:p>
          <w:p w14:paraId="301312C3" w14:textId="77777777" w:rsidR="007C50E1" w:rsidRPr="007C50E1" w:rsidRDefault="007C50E1" w:rsidP="007C50E1">
            <w:pPr>
              <w:pStyle w:val="SIText"/>
            </w:pPr>
            <w:r w:rsidRPr="007C50E1">
              <w:t xml:space="preserve">1.3 Confirm target animal movement patterns, behaviour and lifecycles to determine trapping location and placement of equipment and appropriate timing of trapping activity </w:t>
            </w:r>
          </w:p>
          <w:p w14:paraId="66C39BED" w14:textId="77777777" w:rsidR="007C50E1" w:rsidRPr="007C50E1" w:rsidRDefault="007C50E1" w:rsidP="007C50E1">
            <w:pPr>
              <w:pStyle w:val="SIText"/>
            </w:pPr>
            <w:r w:rsidRPr="007C50E1">
              <w:t>1.4 Identify potential non-target animals</w:t>
            </w:r>
          </w:p>
          <w:p w14:paraId="7941D22C" w14:textId="77777777" w:rsidR="007C50E1" w:rsidRPr="007C50E1" w:rsidRDefault="007C50E1" w:rsidP="007C50E1">
            <w:pPr>
              <w:pStyle w:val="SIText"/>
            </w:pPr>
            <w:r w:rsidRPr="007C50E1">
              <w:t>1.5 Estimate time required to complete trapping activities</w:t>
            </w:r>
          </w:p>
          <w:p w14:paraId="6D28E495" w14:textId="77777777" w:rsidR="007C50E1" w:rsidRPr="007C50E1" w:rsidRDefault="007C50E1" w:rsidP="007C50E1">
            <w:pPr>
              <w:pStyle w:val="SIText"/>
            </w:pPr>
            <w:r w:rsidRPr="007C50E1">
              <w:t>1.6 Identify and check vehicles, materials and equipment required for trapping</w:t>
            </w:r>
          </w:p>
          <w:p w14:paraId="54D6190B" w14:textId="77777777" w:rsidR="007C50E1" w:rsidRPr="007C50E1" w:rsidRDefault="007C50E1" w:rsidP="007C50E1">
            <w:pPr>
              <w:pStyle w:val="SIText"/>
            </w:pPr>
            <w:r w:rsidRPr="007C50E1">
              <w:t>1.7 Select appropriate traps for target animal and the environment</w:t>
            </w:r>
          </w:p>
          <w:p w14:paraId="348BB102" w14:textId="77777777" w:rsidR="007C50E1" w:rsidRPr="007C50E1" w:rsidRDefault="007C50E1" w:rsidP="007C50E1">
            <w:pPr>
              <w:pStyle w:val="SIText"/>
            </w:pPr>
            <w:r w:rsidRPr="007C50E1">
              <w:t xml:space="preserve">1.8 Clean, maintain and prepare trapping equipment </w:t>
            </w:r>
          </w:p>
          <w:p w14:paraId="6E1276C9" w14:textId="77777777" w:rsidR="007C50E1" w:rsidRPr="007C50E1" w:rsidRDefault="007C50E1" w:rsidP="007C50E1">
            <w:pPr>
              <w:pStyle w:val="SIText"/>
            </w:pPr>
            <w:r w:rsidRPr="007C50E1">
              <w:t xml:space="preserve">1.9 Identify hazards risks and controls for trapping and select appropriate personal protective equipment </w:t>
            </w:r>
          </w:p>
          <w:p w14:paraId="5563EDC9" w14:textId="77777777" w:rsidR="007C50E1" w:rsidRPr="007C50E1" w:rsidRDefault="007C50E1" w:rsidP="007C50E1">
            <w:pPr>
              <w:pStyle w:val="SIText"/>
            </w:pPr>
            <w:r w:rsidRPr="007C50E1">
              <w:t xml:space="preserve">1.10 Identify and manage environmental risks associated with trapping animals </w:t>
            </w:r>
          </w:p>
          <w:p w14:paraId="75A62018" w14:textId="77777777" w:rsidR="007C50E1" w:rsidRPr="007C50E1" w:rsidRDefault="007C50E1" w:rsidP="007C50E1">
            <w:pPr>
              <w:pStyle w:val="SIText"/>
            </w:pPr>
            <w:r w:rsidRPr="007C50E1">
              <w:t>1.11 Obtain relevant approvals, permits and permission to carry put trapping activities</w:t>
            </w:r>
          </w:p>
          <w:p w14:paraId="012A1E07" w14:textId="77777777" w:rsidR="007C50E1" w:rsidRPr="007C50E1" w:rsidRDefault="007C50E1" w:rsidP="007C50E1">
            <w:pPr>
              <w:pStyle w:val="SIText"/>
            </w:pPr>
            <w:r w:rsidRPr="007C50E1">
              <w:t>1.12 Determine precautions for minimising trapping of non-target animals</w:t>
            </w:r>
          </w:p>
        </w:tc>
      </w:tr>
      <w:tr w:rsidR="007C50E1" w:rsidRPr="00006E91" w14:paraId="51CB3F9B"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B56FB6C" w14:textId="025BBEAA" w:rsidR="007C50E1" w:rsidRPr="007C50E1" w:rsidRDefault="007C50E1" w:rsidP="007C50E1">
            <w:pPr>
              <w:pStyle w:val="SIText"/>
            </w:pPr>
            <w:r w:rsidRPr="007C50E1">
              <w:t>2.</w:t>
            </w:r>
            <w:r w:rsidR="00D6774E">
              <w:t xml:space="preserve"> </w:t>
            </w:r>
            <w:r w:rsidRPr="007C50E1">
              <w:t>Place and set traps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F84AE2" w14:textId="77777777" w:rsidR="007C50E1" w:rsidRPr="007C50E1" w:rsidRDefault="007C50E1" w:rsidP="007C50E1">
            <w:pPr>
              <w:pStyle w:val="SIText"/>
            </w:pPr>
            <w:r w:rsidRPr="007C50E1">
              <w:t>2.1 Undertake site surveillance prior to setting traps</w:t>
            </w:r>
          </w:p>
          <w:p w14:paraId="7A5D821C" w14:textId="77777777" w:rsidR="007C50E1" w:rsidRPr="007C50E1" w:rsidRDefault="007C50E1" w:rsidP="007C50E1">
            <w:pPr>
              <w:pStyle w:val="SIText"/>
            </w:pPr>
            <w:r w:rsidRPr="007C50E1">
              <w:t>2.2 Select and prepare site to maximise opportunity for trapping target animals and minimise the chance of trapping non-target animals</w:t>
            </w:r>
          </w:p>
          <w:p w14:paraId="70556D58" w14:textId="77777777" w:rsidR="007C50E1" w:rsidRPr="007C50E1" w:rsidRDefault="007C50E1" w:rsidP="007C50E1">
            <w:pPr>
              <w:pStyle w:val="SIText"/>
            </w:pPr>
            <w:r w:rsidRPr="007C50E1">
              <w:t>2.3 Position, set and calibrate trapping equipment and check it for operation  and safety</w:t>
            </w:r>
          </w:p>
          <w:p w14:paraId="1850CEDE" w14:textId="77777777" w:rsidR="007C50E1" w:rsidRPr="007C50E1" w:rsidRDefault="007C50E1" w:rsidP="007C50E1">
            <w:pPr>
              <w:pStyle w:val="SIText"/>
            </w:pPr>
            <w:r w:rsidRPr="007C50E1">
              <w:t>2.4 Apply lures, decoys, baits or toxins according to workplace procedures and permits</w:t>
            </w:r>
          </w:p>
          <w:p w14:paraId="6F1CE4E6" w14:textId="77777777" w:rsidR="007C50E1" w:rsidRPr="007C50E1" w:rsidRDefault="007C50E1" w:rsidP="007C50E1">
            <w:pPr>
              <w:pStyle w:val="SIText"/>
            </w:pPr>
            <w:r w:rsidRPr="007C50E1">
              <w:t>2.5 Camouflage traps according to workplace procedures</w:t>
            </w:r>
          </w:p>
          <w:p w14:paraId="42864BFB" w14:textId="77777777" w:rsidR="007C50E1" w:rsidRPr="007C50E1" w:rsidRDefault="007C50E1" w:rsidP="007C50E1">
            <w:pPr>
              <w:pStyle w:val="SIText"/>
            </w:pPr>
            <w:r w:rsidRPr="007C50E1">
              <w:t xml:space="preserve">2.6 Apply precautions to prevent trapping of non-target animals </w:t>
            </w:r>
          </w:p>
          <w:p w14:paraId="351DC2E9" w14:textId="77777777" w:rsidR="007C50E1" w:rsidRPr="007C50E1" w:rsidRDefault="007C50E1" w:rsidP="007C50E1">
            <w:pPr>
              <w:pStyle w:val="SIText"/>
            </w:pPr>
            <w:r w:rsidRPr="007C50E1">
              <w:t>2.7 Set traps in accordance with legislative requirements and animal welfare codes of practice</w:t>
            </w:r>
          </w:p>
        </w:tc>
      </w:tr>
      <w:tr w:rsidR="007C50E1" w:rsidRPr="00006E91" w14:paraId="0DAA725B"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D540AC7" w14:textId="27663C05" w:rsidR="007C50E1" w:rsidRPr="007C50E1" w:rsidRDefault="007C50E1" w:rsidP="007C50E1">
            <w:pPr>
              <w:pStyle w:val="SIText"/>
            </w:pPr>
            <w:r w:rsidRPr="007C50E1">
              <w:t>3.</w:t>
            </w:r>
            <w:r w:rsidR="00D6774E">
              <w:t xml:space="preserve"> </w:t>
            </w:r>
            <w:r w:rsidRPr="007C50E1">
              <w:t>Check and remove traps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C2E5C98" w14:textId="77777777" w:rsidR="007C50E1" w:rsidRPr="007C50E1" w:rsidRDefault="007C50E1" w:rsidP="007C50E1">
            <w:pPr>
              <w:pStyle w:val="SIText"/>
            </w:pPr>
            <w:r w:rsidRPr="007C50E1">
              <w:t>3.1 Inspect traps at the required frequency</w:t>
            </w:r>
          </w:p>
          <w:p w14:paraId="39A30710" w14:textId="77777777" w:rsidR="007C50E1" w:rsidRPr="007C50E1" w:rsidRDefault="007C50E1" w:rsidP="007C50E1">
            <w:pPr>
              <w:pStyle w:val="SIText"/>
            </w:pPr>
            <w:r w:rsidRPr="007C50E1">
              <w:t>3.2 Identify trapped animals then release, humanely destroy or prepare for transport according to trapping objectives and permits</w:t>
            </w:r>
          </w:p>
          <w:p w14:paraId="3E52D478" w14:textId="77777777" w:rsidR="007C50E1" w:rsidRPr="007C50E1" w:rsidRDefault="007C50E1" w:rsidP="007C50E1">
            <w:pPr>
              <w:pStyle w:val="SIText"/>
            </w:pPr>
            <w:r w:rsidRPr="007C50E1">
              <w:t>3.3 Handle captured animals humanely according to animal welfare codes of practice</w:t>
            </w:r>
          </w:p>
          <w:p w14:paraId="0AADC967" w14:textId="77777777" w:rsidR="007C50E1" w:rsidRPr="007C50E1" w:rsidRDefault="007C50E1" w:rsidP="007C50E1">
            <w:pPr>
              <w:pStyle w:val="SIText"/>
            </w:pPr>
            <w:r w:rsidRPr="007C50E1">
              <w:t xml:space="preserve">3.4 Transport animals from site according to trapping objectives and animal welfare codes of practice </w:t>
            </w:r>
          </w:p>
          <w:p w14:paraId="481424AC" w14:textId="77777777" w:rsidR="007C50E1" w:rsidRPr="007C50E1" w:rsidRDefault="007C50E1" w:rsidP="007C50E1">
            <w:pPr>
              <w:pStyle w:val="SIText"/>
            </w:pPr>
            <w:r w:rsidRPr="007C50E1">
              <w:t>3.5 Observe work health and safety procedures and public safety requirements during trapping activities</w:t>
            </w:r>
          </w:p>
          <w:p w14:paraId="47CFB36D" w14:textId="77777777" w:rsidR="007C50E1" w:rsidRPr="007C50E1" w:rsidRDefault="007C50E1" w:rsidP="007C50E1">
            <w:pPr>
              <w:pStyle w:val="SIText"/>
            </w:pPr>
            <w:r w:rsidRPr="007C50E1">
              <w:t>3.6 Operate trap release mechanism safely and remove trap</w:t>
            </w:r>
          </w:p>
          <w:p w14:paraId="06232761" w14:textId="77777777" w:rsidR="007C50E1" w:rsidRPr="007C50E1" w:rsidRDefault="007C50E1" w:rsidP="007C50E1">
            <w:pPr>
              <w:pStyle w:val="SIText"/>
            </w:pPr>
            <w:r w:rsidRPr="007C50E1">
              <w:t>3.7 Restore trap-site to its prior condition</w:t>
            </w:r>
          </w:p>
        </w:tc>
      </w:tr>
      <w:tr w:rsidR="007C50E1" w:rsidRPr="00006E91" w14:paraId="7FC512A5"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EF1D6C9" w14:textId="65A1C072" w:rsidR="007C50E1" w:rsidRPr="007C50E1" w:rsidRDefault="007C50E1" w:rsidP="007C50E1">
            <w:pPr>
              <w:pStyle w:val="SIText"/>
            </w:pPr>
            <w:r w:rsidRPr="007C50E1">
              <w:t>4.</w:t>
            </w:r>
            <w:r w:rsidR="00D6774E">
              <w:t xml:space="preserve"> </w:t>
            </w:r>
            <w:r w:rsidRPr="007C50E1">
              <w:t>Record data</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EC9D307" w14:textId="77777777" w:rsidR="007C50E1" w:rsidRPr="007C50E1" w:rsidRDefault="007C50E1" w:rsidP="007C50E1">
            <w:pPr>
              <w:pStyle w:val="SIText"/>
            </w:pPr>
            <w:r w:rsidRPr="007C50E1">
              <w:t>4.1 Use Global Positioning System (GPS) loggers to record locations of trapped animals</w:t>
            </w:r>
          </w:p>
          <w:p w14:paraId="1FB1B6F8" w14:textId="77777777" w:rsidR="007C50E1" w:rsidRPr="007C50E1" w:rsidRDefault="007C50E1" w:rsidP="007C50E1">
            <w:pPr>
              <w:pStyle w:val="SIText"/>
            </w:pPr>
            <w:r w:rsidRPr="007C50E1">
              <w:t>4.2 Use appropriate recording instruments to record details of trapping activities according to plan and workplace procedures</w:t>
            </w:r>
          </w:p>
        </w:tc>
      </w:tr>
      <w:tr w:rsidR="007C50E1" w:rsidRPr="00006E91" w14:paraId="005532C3"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66939E1" w14:textId="3B05791F" w:rsidR="007C50E1" w:rsidRPr="007C50E1" w:rsidRDefault="007C50E1" w:rsidP="007C50E1">
            <w:pPr>
              <w:pStyle w:val="SIText"/>
            </w:pPr>
            <w:r w:rsidRPr="007C50E1">
              <w:t>5.</w:t>
            </w:r>
            <w:r w:rsidR="00D6774E">
              <w:t xml:space="preserve"> </w:t>
            </w:r>
            <w:r w:rsidRPr="007C50E1">
              <w:t>Clean and store equipment and material</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DDE42FB" w14:textId="77777777" w:rsidR="007C50E1" w:rsidRPr="007C50E1" w:rsidRDefault="007C50E1" w:rsidP="007C50E1">
            <w:pPr>
              <w:pStyle w:val="SIText"/>
            </w:pPr>
            <w:r w:rsidRPr="007C50E1">
              <w:t>5.1 Clean and store carcases for research or other purposes</w:t>
            </w:r>
          </w:p>
          <w:p w14:paraId="66F41BA5" w14:textId="671A968A" w:rsidR="00E263D1" w:rsidRDefault="007C50E1">
            <w:pPr>
              <w:pStyle w:val="SIText"/>
            </w:pPr>
            <w:r w:rsidRPr="007C50E1">
              <w:t xml:space="preserve">5.2 Clean and store equipment and materials </w:t>
            </w:r>
            <w:r w:rsidR="00E263D1">
              <w:t xml:space="preserve">according </w:t>
            </w:r>
            <w:r w:rsidRPr="007C50E1">
              <w:t xml:space="preserve">to workplace </w:t>
            </w:r>
            <w:r w:rsidR="00E263D1" w:rsidRPr="00E263D1">
              <w:t xml:space="preserve">and biosecurity  </w:t>
            </w:r>
            <w:r w:rsidR="00E263D1">
              <w:t>procedures</w:t>
            </w:r>
          </w:p>
          <w:p w14:paraId="72AD6053" w14:textId="77777777" w:rsidR="007C50E1" w:rsidRPr="007C50E1" w:rsidRDefault="007C50E1">
            <w:pPr>
              <w:pStyle w:val="SIText"/>
            </w:pPr>
            <w:r w:rsidRPr="007C50E1">
              <w:t xml:space="preserve">5.3 Record target and non-target kills </w:t>
            </w:r>
          </w:p>
        </w:tc>
      </w:tr>
      <w:tr w:rsidR="007C50E1" w:rsidRPr="00006E91" w14:paraId="66E033AB"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F8917D0" w14:textId="7F5F457A" w:rsidR="007C50E1" w:rsidRPr="007C50E1" w:rsidRDefault="007C50E1" w:rsidP="007C50E1">
            <w:pPr>
              <w:pStyle w:val="SIText"/>
            </w:pPr>
            <w:r w:rsidRPr="007C50E1">
              <w:t>6.</w:t>
            </w:r>
            <w:r w:rsidR="00D6774E">
              <w:t xml:space="preserve"> </w:t>
            </w:r>
            <w:r w:rsidRPr="007C50E1">
              <w:t>Report completion of work</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9637084" w14:textId="77777777" w:rsidR="007C50E1" w:rsidRPr="007C50E1" w:rsidRDefault="007C50E1" w:rsidP="007C50E1">
            <w:pPr>
              <w:pStyle w:val="SIText"/>
            </w:pPr>
            <w:r w:rsidRPr="007C50E1">
              <w:t>6.1 Report results of trapping activities and incidents according to workplace procedures</w:t>
            </w:r>
          </w:p>
        </w:tc>
      </w:tr>
    </w:tbl>
    <w:p w14:paraId="422B1E68" w14:textId="77777777" w:rsidR="005F771F" w:rsidRDefault="005F771F" w:rsidP="005F771F">
      <w:pPr>
        <w:pStyle w:val="SIText"/>
      </w:pPr>
    </w:p>
    <w:p w14:paraId="0B3A5C38" w14:textId="77777777" w:rsidR="005F771F" w:rsidRPr="000754EC" w:rsidRDefault="005F771F" w:rsidP="000754EC">
      <w:r>
        <w:br w:type="page"/>
      </w:r>
    </w:p>
    <w:p w14:paraId="58F07B0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61136FA" w14:textId="77777777" w:rsidTr="00CA2922">
        <w:trPr>
          <w:tblHeader/>
        </w:trPr>
        <w:tc>
          <w:tcPr>
            <w:tcW w:w="5000" w:type="pct"/>
            <w:gridSpan w:val="2"/>
          </w:tcPr>
          <w:p w14:paraId="1CAD9018" w14:textId="77777777" w:rsidR="00F1480E" w:rsidRPr="000754EC" w:rsidRDefault="00FD557D" w:rsidP="000754EC">
            <w:pPr>
              <w:pStyle w:val="SIHeading2"/>
            </w:pPr>
            <w:r w:rsidRPr="00041E59">
              <w:t>F</w:t>
            </w:r>
            <w:r w:rsidRPr="000754EC">
              <w:t>oundation Skills</w:t>
            </w:r>
          </w:p>
          <w:p w14:paraId="497DB18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A0E756C" w14:textId="77777777" w:rsidTr="00CA2922">
        <w:trPr>
          <w:tblHeader/>
        </w:trPr>
        <w:tc>
          <w:tcPr>
            <w:tcW w:w="1396" w:type="pct"/>
          </w:tcPr>
          <w:p w14:paraId="0D76FCF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8D3A28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C50E1" w14:paraId="5D269D54" w14:textId="77777777" w:rsidTr="007C50E1">
        <w:tc>
          <w:tcPr>
            <w:tcW w:w="1396" w:type="pct"/>
            <w:tcBorders>
              <w:top w:val="single" w:sz="4" w:space="0" w:color="auto"/>
              <w:left w:val="single" w:sz="4" w:space="0" w:color="auto"/>
              <w:bottom w:val="single" w:sz="4" w:space="0" w:color="auto"/>
              <w:right w:val="single" w:sz="4" w:space="0" w:color="auto"/>
            </w:tcBorders>
          </w:tcPr>
          <w:p w14:paraId="77BB9768" w14:textId="77777777" w:rsidR="007C50E1" w:rsidRPr="007C50E1" w:rsidRDefault="007C50E1" w:rsidP="007C50E1">
            <w:pPr>
              <w:pStyle w:val="SIText"/>
            </w:pPr>
            <w:r w:rsidRPr="007C50E1">
              <w:t>Writing</w:t>
            </w:r>
          </w:p>
        </w:tc>
        <w:tc>
          <w:tcPr>
            <w:tcW w:w="3604" w:type="pct"/>
            <w:tcBorders>
              <w:top w:val="single" w:sz="4" w:space="0" w:color="auto"/>
              <w:left w:val="single" w:sz="4" w:space="0" w:color="auto"/>
              <w:bottom w:val="single" w:sz="4" w:space="0" w:color="auto"/>
              <w:right w:val="single" w:sz="4" w:space="0" w:color="auto"/>
            </w:tcBorders>
          </w:tcPr>
          <w:p w14:paraId="72AC758D" w14:textId="77777777" w:rsidR="007C50E1" w:rsidRPr="007C50E1" w:rsidRDefault="007C50E1" w:rsidP="007C50E1">
            <w:pPr>
              <w:pStyle w:val="SIBulletList1"/>
            </w:pPr>
            <w:r w:rsidRPr="007C50E1">
              <w:t>Accurately records and completes organisational documentation using clear language, and terminology when reporting and maintaining animal trapping records</w:t>
            </w:r>
          </w:p>
        </w:tc>
      </w:tr>
      <w:tr w:rsidR="007C50E1" w14:paraId="60ABABD4" w14:textId="77777777" w:rsidTr="007C50E1">
        <w:tc>
          <w:tcPr>
            <w:tcW w:w="1396" w:type="pct"/>
            <w:tcBorders>
              <w:top w:val="single" w:sz="4" w:space="0" w:color="auto"/>
              <w:left w:val="single" w:sz="4" w:space="0" w:color="auto"/>
              <w:bottom w:val="single" w:sz="4" w:space="0" w:color="auto"/>
              <w:right w:val="single" w:sz="4" w:space="0" w:color="auto"/>
            </w:tcBorders>
          </w:tcPr>
          <w:p w14:paraId="2D6E8A24" w14:textId="77777777" w:rsidR="007C50E1" w:rsidRPr="007C50E1" w:rsidRDefault="007C50E1" w:rsidP="007C50E1">
            <w:pPr>
              <w:pStyle w:val="SIText"/>
            </w:pPr>
            <w:r w:rsidRPr="007C50E1">
              <w:t>Numeracy</w:t>
            </w:r>
          </w:p>
        </w:tc>
        <w:tc>
          <w:tcPr>
            <w:tcW w:w="3604" w:type="pct"/>
            <w:tcBorders>
              <w:top w:val="single" w:sz="4" w:space="0" w:color="auto"/>
              <w:left w:val="single" w:sz="4" w:space="0" w:color="auto"/>
              <w:bottom w:val="single" w:sz="4" w:space="0" w:color="auto"/>
              <w:right w:val="single" w:sz="4" w:space="0" w:color="auto"/>
            </w:tcBorders>
          </w:tcPr>
          <w:p w14:paraId="04B64CC4" w14:textId="77777777" w:rsidR="007C50E1" w:rsidRPr="007C50E1" w:rsidRDefault="007C50E1" w:rsidP="007C50E1">
            <w:pPr>
              <w:pStyle w:val="SIBulletList1"/>
            </w:pPr>
            <w:r w:rsidRPr="007C50E1">
              <w:t>Performs basic mathematical calculations to determine and record trapping data and GPS locations</w:t>
            </w:r>
          </w:p>
        </w:tc>
      </w:tr>
      <w:tr w:rsidR="007C50E1" w14:paraId="7E15AD4A" w14:textId="77777777" w:rsidTr="007C50E1">
        <w:tc>
          <w:tcPr>
            <w:tcW w:w="1396" w:type="pct"/>
            <w:tcBorders>
              <w:top w:val="single" w:sz="4" w:space="0" w:color="auto"/>
              <w:left w:val="single" w:sz="4" w:space="0" w:color="auto"/>
              <w:bottom w:val="single" w:sz="4" w:space="0" w:color="auto"/>
              <w:right w:val="single" w:sz="4" w:space="0" w:color="auto"/>
            </w:tcBorders>
          </w:tcPr>
          <w:p w14:paraId="34EBDFCC" w14:textId="77777777" w:rsidR="007C50E1" w:rsidRPr="007C50E1" w:rsidRDefault="007C50E1" w:rsidP="007C50E1">
            <w:pPr>
              <w:pStyle w:val="SIText"/>
            </w:pPr>
            <w:r w:rsidRPr="007C50E1">
              <w:t>Navigate the world of work</w:t>
            </w:r>
          </w:p>
        </w:tc>
        <w:tc>
          <w:tcPr>
            <w:tcW w:w="3604" w:type="pct"/>
            <w:tcBorders>
              <w:top w:val="single" w:sz="4" w:space="0" w:color="auto"/>
              <w:left w:val="single" w:sz="4" w:space="0" w:color="auto"/>
              <w:bottom w:val="single" w:sz="4" w:space="0" w:color="auto"/>
              <w:right w:val="single" w:sz="4" w:space="0" w:color="auto"/>
            </w:tcBorders>
          </w:tcPr>
          <w:p w14:paraId="57F571A5" w14:textId="77777777" w:rsidR="007C50E1" w:rsidRPr="007C50E1" w:rsidRDefault="007C50E1" w:rsidP="007C50E1">
            <w:pPr>
              <w:pStyle w:val="SIBulletList1"/>
            </w:pPr>
            <w:r w:rsidRPr="007C50E1">
              <w:t>Takes responsibility for following explicit and implicit policies, procedures and legislative requirements</w:t>
            </w:r>
          </w:p>
        </w:tc>
      </w:tr>
      <w:tr w:rsidR="007C50E1" w14:paraId="3DD8D13D" w14:textId="77777777" w:rsidTr="007C50E1">
        <w:tc>
          <w:tcPr>
            <w:tcW w:w="1396" w:type="pct"/>
            <w:tcBorders>
              <w:top w:val="single" w:sz="4" w:space="0" w:color="auto"/>
              <w:left w:val="single" w:sz="4" w:space="0" w:color="auto"/>
              <w:bottom w:val="single" w:sz="4" w:space="0" w:color="auto"/>
              <w:right w:val="single" w:sz="4" w:space="0" w:color="auto"/>
            </w:tcBorders>
          </w:tcPr>
          <w:p w14:paraId="20A5F4BC" w14:textId="77777777" w:rsidR="007C50E1" w:rsidRPr="007C50E1" w:rsidRDefault="007C50E1" w:rsidP="007C50E1">
            <w:pPr>
              <w:pStyle w:val="SIText"/>
            </w:pPr>
            <w:r w:rsidRPr="007C50E1">
              <w:t>Get the work done</w:t>
            </w:r>
          </w:p>
        </w:tc>
        <w:tc>
          <w:tcPr>
            <w:tcW w:w="3604" w:type="pct"/>
            <w:tcBorders>
              <w:top w:val="single" w:sz="4" w:space="0" w:color="auto"/>
              <w:left w:val="single" w:sz="4" w:space="0" w:color="auto"/>
              <w:bottom w:val="single" w:sz="4" w:space="0" w:color="auto"/>
              <w:right w:val="single" w:sz="4" w:space="0" w:color="auto"/>
            </w:tcBorders>
          </w:tcPr>
          <w:p w14:paraId="19AA85B9" w14:textId="77777777" w:rsidR="007C50E1" w:rsidRPr="007C50E1" w:rsidRDefault="007C50E1" w:rsidP="007C50E1">
            <w:pPr>
              <w:pStyle w:val="SIBulletList1"/>
            </w:pPr>
            <w:r w:rsidRPr="007C50E1">
              <w:t>Takes responsibility for planning, sequencing and prioritising tasks and workload for efficiency and effective trapping outcomes</w:t>
            </w:r>
          </w:p>
        </w:tc>
      </w:tr>
    </w:tbl>
    <w:p w14:paraId="41DFF27E" w14:textId="77777777" w:rsidR="00916CD7" w:rsidRDefault="00916CD7" w:rsidP="005F771F">
      <w:pPr>
        <w:pStyle w:val="SIText"/>
      </w:pPr>
    </w:p>
    <w:p w14:paraId="4766A3B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9F426E1" w14:textId="77777777" w:rsidTr="00F33FF2">
        <w:tc>
          <w:tcPr>
            <w:tcW w:w="5000" w:type="pct"/>
            <w:gridSpan w:val="4"/>
          </w:tcPr>
          <w:p w14:paraId="47A46CF1" w14:textId="77777777" w:rsidR="00F1480E" w:rsidRPr="000754EC" w:rsidRDefault="00FD557D" w:rsidP="000754EC">
            <w:pPr>
              <w:pStyle w:val="SIHeading2"/>
            </w:pPr>
            <w:r w:rsidRPr="00923720">
              <w:t>U</w:t>
            </w:r>
            <w:r w:rsidRPr="000754EC">
              <w:t>nit Mapping Information</w:t>
            </w:r>
          </w:p>
        </w:tc>
      </w:tr>
      <w:tr w:rsidR="00F1480E" w14:paraId="5DFC26FD" w14:textId="77777777" w:rsidTr="00F33FF2">
        <w:tc>
          <w:tcPr>
            <w:tcW w:w="1028" w:type="pct"/>
          </w:tcPr>
          <w:p w14:paraId="76844A98" w14:textId="77777777" w:rsidR="00F1480E" w:rsidRPr="000754EC" w:rsidRDefault="00F1480E" w:rsidP="000754EC">
            <w:pPr>
              <w:pStyle w:val="SIText-Bold"/>
            </w:pPr>
            <w:r w:rsidRPr="00923720">
              <w:t>Code and title current version</w:t>
            </w:r>
          </w:p>
        </w:tc>
        <w:tc>
          <w:tcPr>
            <w:tcW w:w="1105" w:type="pct"/>
          </w:tcPr>
          <w:p w14:paraId="4C2EA6A6" w14:textId="77777777" w:rsidR="00F1480E" w:rsidRPr="000754EC" w:rsidRDefault="00F1480E" w:rsidP="000754EC">
            <w:pPr>
              <w:pStyle w:val="SIText-Bold"/>
            </w:pPr>
            <w:r w:rsidRPr="00923720">
              <w:t>Code and title previous version</w:t>
            </w:r>
          </w:p>
        </w:tc>
        <w:tc>
          <w:tcPr>
            <w:tcW w:w="1251" w:type="pct"/>
          </w:tcPr>
          <w:p w14:paraId="34BC0AD8" w14:textId="77777777" w:rsidR="00F1480E" w:rsidRPr="000754EC" w:rsidRDefault="00F1480E" w:rsidP="000754EC">
            <w:pPr>
              <w:pStyle w:val="SIText-Bold"/>
            </w:pPr>
            <w:r w:rsidRPr="00923720">
              <w:t>Comments</w:t>
            </w:r>
          </w:p>
        </w:tc>
        <w:tc>
          <w:tcPr>
            <w:tcW w:w="1616" w:type="pct"/>
          </w:tcPr>
          <w:p w14:paraId="2CF8C076" w14:textId="77777777" w:rsidR="00F1480E" w:rsidRPr="000754EC" w:rsidRDefault="00F1480E" w:rsidP="000754EC">
            <w:pPr>
              <w:pStyle w:val="SIText-Bold"/>
            </w:pPr>
            <w:r w:rsidRPr="00923720">
              <w:t>Equivalence status</w:t>
            </w:r>
          </w:p>
        </w:tc>
      </w:tr>
      <w:tr w:rsidR="007C50E1" w:rsidRPr="00006E91" w14:paraId="500407DB" w14:textId="77777777" w:rsidTr="007C50E1">
        <w:tc>
          <w:tcPr>
            <w:tcW w:w="1028" w:type="pct"/>
            <w:tcBorders>
              <w:top w:val="single" w:sz="4" w:space="0" w:color="auto"/>
              <w:left w:val="single" w:sz="4" w:space="0" w:color="auto"/>
              <w:bottom w:val="single" w:sz="4" w:space="0" w:color="auto"/>
              <w:right w:val="single" w:sz="4" w:space="0" w:color="auto"/>
            </w:tcBorders>
          </w:tcPr>
          <w:p w14:paraId="2D7093A0" w14:textId="77777777" w:rsidR="007C50E1" w:rsidRPr="007C50E1" w:rsidRDefault="007C50E1" w:rsidP="007C50E1">
            <w:pPr>
              <w:pStyle w:val="SIText"/>
            </w:pPr>
            <w:r w:rsidRPr="007C50E1">
              <w:t>AHCPMG307 Apply animal trapping techniques</w:t>
            </w:r>
          </w:p>
        </w:tc>
        <w:tc>
          <w:tcPr>
            <w:tcW w:w="1105" w:type="pct"/>
            <w:tcBorders>
              <w:top w:val="single" w:sz="4" w:space="0" w:color="auto"/>
              <w:left w:val="single" w:sz="4" w:space="0" w:color="auto"/>
              <w:bottom w:val="single" w:sz="4" w:space="0" w:color="auto"/>
              <w:right w:val="single" w:sz="4" w:space="0" w:color="auto"/>
            </w:tcBorders>
          </w:tcPr>
          <w:p w14:paraId="52DC2130" w14:textId="77777777" w:rsidR="007C50E1" w:rsidRPr="007C50E1" w:rsidRDefault="007C50E1" w:rsidP="007C50E1">
            <w:pPr>
              <w:pStyle w:val="SIText"/>
            </w:pPr>
            <w:r>
              <w:t>AHCVPT307</w:t>
            </w:r>
            <w:r w:rsidRPr="007C50E1">
              <w:t xml:space="preserve"> Apply animal trapping techniques</w:t>
            </w:r>
          </w:p>
        </w:tc>
        <w:tc>
          <w:tcPr>
            <w:tcW w:w="1251" w:type="pct"/>
            <w:tcBorders>
              <w:top w:val="single" w:sz="4" w:space="0" w:color="auto"/>
              <w:left w:val="single" w:sz="4" w:space="0" w:color="auto"/>
              <w:bottom w:val="single" w:sz="4" w:space="0" w:color="auto"/>
              <w:right w:val="single" w:sz="4" w:space="0" w:color="auto"/>
            </w:tcBorders>
          </w:tcPr>
          <w:p w14:paraId="61F213E3" w14:textId="77777777" w:rsidR="007C50E1" w:rsidRPr="007C50E1" w:rsidRDefault="007C50E1" w:rsidP="007C50E1">
            <w:pPr>
              <w:pStyle w:val="SIText"/>
            </w:pPr>
            <w:r w:rsidRPr="007C50E1">
              <w:t>Updated to meet Standards for Training Packages</w:t>
            </w:r>
          </w:p>
          <w:p w14:paraId="419494AC" w14:textId="70E9B34A" w:rsidR="007C50E1" w:rsidRPr="007C50E1" w:rsidRDefault="007C50E1" w:rsidP="007C50E1">
            <w:pPr>
              <w:pStyle w:val="SIText"/>
            </w:pPr>
            <w:r w:rsidRPr="007C50E1">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7C186C6A" w14:textId="77777777" w:rsidR="007C50E1" w:rsidRPr="007C50E1" w:rsidRDefault="007C50E1" w:rsidP="007C50E1">
            <w:pPr>
              <w:pStyle w:val="SIText"/>
            </w:pPr>
            <w:r w:rsidRPr="007C50E1">
              <w:t xml:space="preserve">Equivalent unit </w:t>
            </w:r>
          </w:p>
        </w:tc>
      </w:tr>
    </w:tbl>
    <w:p w14:paraId="45AE456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C50E1" w:rsidRPr="00006E91" w14:paraId="7EC4A424" w14:textId="77777777" w:rsidTr="007C50E1">
        <w:tc>
          <w:tcPr>
            <w:tcW w:w="1396" w:type="pct"/>
            <w:tcBorders>
              <w:top w:val="single" w:sz="4" w:space="0" w:color="auto"/>
              <w:left w:val="single" w:sz="4" w:space="0" w:color="auto"/>
              <w:bottom w:val="single" w:sz="4" w:space="0" w:color="auto"/>
              <w:right w:val="single" w:sz="4" w:space="0" w:color="auto"/>
            </w:tcBorders>
            <w:shd w:val="clear" w:color="auto" w:fill="auto"/>
          </w:tcPr>
          <w:p w14:paraId="49A89EDC" w14:textId="77777777" w:rsidR="007C50E1" w:rsidRPr="007C50E1" w:rsidRDefault="007C50E1" w:rsidP="007C50E1">
            <w:pPr>
              <w:pStyle w:val="SIHeading2"/>
            </w:pPr>
            <w:r w:rsidRPr="007C50E1">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4E34B17" w14:textId="77777777" w:rsidR="007C50E1" w:rsidRPr="007C50E1" w:rsidRDefault="007C50E1" w:rsidP="007C50E1">
            <w:pPr>
              <w:pStyle w:val="SIText"/>
            </w:pPr>
            <w:r w:rsidRPr="007C50E1">
              <w:t>Companion Volumes, including Implementation Guides, are available at VETNet: https://vetnet.education.gov.au/Pages/TrainingDocs.aspx?q=c6399549-9c62-4a5e-bf1a-524b2322cf72</w:t>
            </w:r>
          </w:p>
        </w:tc>
      </w:tr>
    </w:tbl>
    <w:p w14:paraId="58DA03C5" w14:textId="77777777" w:rsidR="00F1480E" w:rsidRDefault="00F1480E" w:rsidP="005F771F">
      <w:pPr>
        <w:pStyle w:val="SIText"/>
      </w:pPr>
    </w:p>
    <w:p w14:paraId="3ECF7EC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DD6E258" w14:textId="77777777" w:rsidTr="00113678">
        <w:trPr>
          <w:tblHeader/>
        </w:trPr>
        <w:tc>
          <w:tcPr>
            <w:tcW w:w="1478" w:type="pct"/>
            <w:shd w:val="clear" w:color="auto" w:fill="auto"/>
          </w:tcPr>
          <w:p w14:paraId="394036F8" w14:textId="77777777" w:rsidR="00556C4C" w:rsidRPr="000754EC" w:rsidRDefault="00556C4C" w:rsidP="000754EC">
            <w:pPr>
              <w:pStyle w:val="SIUnittitle"/>
            </w:pPr>
            <w:r w:rsidRPr="002C55E9">
              <w:t>T</w:t>
            </w:r>
            <w:r w:rsidRPr="000754EC">
              <w:t>ITLE</w:t>
            </w:r>
          </w:p>
        </w:tc>
        <w:tc>
          <w:tcPr>
            <w:tcW w:w="3522" w:type="pct"/>
            <w:shd w:val="clear" w:color="auto" w:fill="auto"/>
          </w:tcPr>
          <w:p w14:paraId="6F89A048" w14:textId="77777777" w:rsidR="00556C4C" w:rsidRPr="000754EC" w:rsidRDefault="00556C4C" w:rsidP="000754EC">
            <w:pPr>
              <w:pStyle w:val="SIUnittitle"/>
            </w:pPr>
            <w:r w:rsidRPr="00F56827">
              <w:t xml:space="preserve">Assessment requirements for </w:t>
            </w:r>
            <w:r w:rsidR="007C50E1" w:rsidRPr="007C50E1">
              <w:t>AHCPMG307 Apply animal trapping techniques</w:t>
            </w:r>
          </w:p>
        </w:tc>
      </w:tr>
      <w:tr w:rsidR="00556C4C" w:rsidRPr="00A55106" w14:paraId="6DCE38CE" w14:textId="77777777" w:rsidTr="00113678">
        <w:trPr>
          <w:tblHeader/>
        </w:trPr>
        <w:tc>
          <w:tcPr>
            <w:tcW w:w="5000" w:type="pct"/>
            <w:gridSpan w:val="2"/>
            <w:shd w:val="clear" w:color="auto" w:fill="auto"/>
          </w:tcPr>
          <w:p w14:paraId="07B60AEF" w14:textId="77777777" w:rsidR="00556C4C" w:rsidRPr="000754EC" w:rsidRDefault="00D71E43" w:rsidP="000754EC">
            <w:pPr>
              <w:pStyle w:val="SIHeading2"/>
            </w:pPr>
            <w:r>
              <w:t>Performance E</w:t>
            </w:r>
            <w:r w:rsidRPr="000754EC">
              <w:t>vidence</w:t>
            </w:r>
          </w:p>
        </w:tc>
      </w:tr>
      <w:tr w:rsidR="007C50E1" w:rsidRPr="00006E91" w14:paraId="44C989AD" w14:textId="77777777" w:rsidTr="007C50E1">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53B650E" w14:textId="2DDC20F9" w:rsidR="007C50E1" w:rsidRPr="007C50E1" w:rsidRDefault="007C50E1" w:rsidP="007C50E1">
            <w:pPr>
              <w:pStyle w:val="SIText"/>
            </w:pPr>
            <w:r w:rsidRPr="007C50E1">
              <w:t>An individual demonstrating competency must satisfy all of the elements and performance criteria in this unit. There must be evidence that on at least one occasion the individual has demonstrated that they have applied animal trapping techniques including:</w:t>
            </w:r>
          </w:p>
          <w:p w14:paraId="32A0C498" w14:textId="77777777" w:rsidR="007C50E1" w:rsidRPr="007C50E1" w:rsidRDefault="007C50E1" w:rsidP="007C50E1">
            <w:pPr>
              <w:pStyle w:val="SIBulletList1"/>
            </w:pPr>
            <w:r w:rsidRPr="007C50E1">
              <w:t>set and trapped animals humanely and released or destroyed animals according to workplace procedures and animal welfare codes of practice</w:t>
            </w:r>
          </w:p>
          <w:p w14:paraId="5CA2D462" w14:textId="77777777" w:rsidR="007C50E1" w:rsidRPr="007C50E1" w:rsidRDefault="007C50E1" w:rsidP="007C50E1">
            <w:pPr>
              <w:pStyle w:val="SIBulletList1"/>
            </w:pPr>
            <w:r w:rsidRPr="007C50E1">
              <w:t>identified presence of target and non-target animals</w:t>
            </w:r>
          </w:p>
          <w:p w14:paraId="6DBA9348" w14:textId="77777777" w:rsidR="007C50E1" w:rsidRPr="007C50E1" w:rsidRDefault="007C50E1" w:rsidP="007C50E1">
            <w:pPr>
              <w:pStyle w:val="SIBulletList1"/>
            </w:pPr>
            <w:r w:rsidRPr="007C50E1">
              <w:t>identified health and safety hazards, risks and applied controls according to workplace procedures</w:t>
            </w:r>
          </w:p>
          <w:p w14:paraId="29B12FA3" w14:textId="77777777" w:rsidR="007C50E1" w:rsidRPr="007C50E1" w:rsidRDefault="007C50E1" w:rsidP="007C50E1">
            <w:pPr>
              <w:pStyle w:val="SIBulletList1"/>
            </w:pPr>
            <w:r w:rsidRPr="007C50E1">
              <w:t>checked vehicles, equipment and materials for serviceability and cleaned equipment before and after trapping activities</w:t>
            </w:r>
          </w:p>
          <w:p w14:paraId="0D7D4B12" w14:textId="77777777" w:rsidR="007C50E1" w:rsidRPr="007C50E1" w:rsidRDefault="007C50E1" w:rsidP="007C50E1">
            <w:pPr>
              <w:pStyle w:val="SIBulletList1"/>
            </w:pPr>
            <w:r w:rsidRPr="007C50E1">
              <w:t>selected, prepared and restored trapping site during trapping activities</w:t>
            </w:r>
          </w:p>
          <w:p w14:paraId="1AB5B6A0" w14:textId="77777777" w:rsidR="007C50E1" w:rsidRPr="007C50E1" w:rsidRDefault="007C50E1" w:rsidP="007C50E1">
            <w:pPr>
              <w:pStyle w:val="SIBulletList1"/>
            </w:pPr>
            <w:r w:rsidRPr="007C50E1">
              <w:t>positioned, set, calibrated and checking trapping equipment according to workplace procedures</w:t>
            </w:r>
          </w:p>
          <w:p w14:paraId="482BDDBC" w14:textId="77777777" w:rsidR="007C50E1" w:rsidRPr="007C50E1" w:rsidRDefault="007C50E1" w:rsidP="007C50E1">
            <w:pPr>
              <w:pStyle w:val="SIBulletList1"/>
            </w:pPr>
            <w:r w:rsidRPr="007C50E1">
              <w:t>applied lures or baits according to trapping plan</w:t>
            </w:r>
          </w:p>
          <w:p w14:paraId="55E64552" w14:textId="77777777" w:rsidR="007C50E1" w:rsidRPr="007C50E1" w:rsidRDefault="007C50E1" w:rsidP="007C50E1">
            <w:pPr>
              <w:pStyle w:val="SIBulletList1"/>
            </w:pPr>
            <w:r w:rsidRPr="007C50E1">
              <w:t>selected, used and stored baits or toxins according to workplace procedures</w:t>
            </w:r>
          </w:p>
          <w:p w14:paraId="7DFE3453" w14:textId="77777777" w:rsidR="007C50E1" w:rsidRPr="007C50E1" w:rsidRDefault="007C50E1" w:rsidP="007C50E1">
            <w:pPr>
              <w:pStyle w:val="SIBulletList1"/>
            </w:pPr>
            <w:r w:rsidRPr="007C50E1">
              <w:t>handled and euthanized captured animals in accordance with animal welfare guidelines</w:t>
            </w:r>
          </w:p>
          <w:p w14:paraId="1C2A56AE" w14:textId="77777777" w:rsidR="007C50E1" w:rsidRPr="007C50E1" w:rsidRDefault="007C50E1" w:rsidP="007C50E1">
            <w:pPr>
              <w:pStyle w:val="SIBulletList1"/>
            </w:pPr>
            <w:r w:rsidRPr="007C50E1">
              <w:t>summarised and presented trapping data and reports according to workplace procedures</w:t>
            </w:r>
          </w:p>
          <w:p w14:paraId="1F4C14E0" w14:textId="5955816F" w:rsidR="007C50E1" w:rsidRPr="007C50E1" w:rsidRDefault="007C50E1" w:rsidP="007C50E1">
            <w:pPr>
              <w:pStyle w:val="SIBulletList1"/>
            </w:pPr>
            <w:r w:rsidRPr="007C50E1">
              <w:t>cleaned and stored equipment and carcases using approved chemicals in accordance with Safety Data Sheets and workplace procedures to minimise biosecurity risks</w:t>
            </w:r>
            <w:r w:rsidR="00D6774E">
              <w:t>.</w:t>
            </w:r>
          </w:p>
        </w:tc>
      </w:tr>
    </w:tbl>
    <w:p w14:paraId="02B3837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8FCAA17" w14:textId="77777777" w:rsidTr="00CA2922">
        <w:trPr>
          <w:tblHeader/>
        </w:trPr>
        <w:tc>
          <w:tcPr>
            <w:tcW w:w="5000" w:type="pct"/>
            <w:shd w:val="clear" w:color="auto" w:fill="auto"/>
          </w:tcPr>
          <w:p w14:paraId="3BC67ED6" w14:textId="77777777" w:rsidR="00F1480E" w:rsidRPr="000754EC" w:rsidRDefault="00D71E43" w:rsidP="000754EC">
            <w:pPr>
              <w:pStyle w:val="SIHeading2"/>
            </w:pPr>
            <w:r w:rsidRPr="002C55E9">
              <w:t>K</w:t>
            </w:r>
            <w:r w:rsidRPr="000754EC">
              <w:t>nowledge Evidence</w:t>
            </w:r>
          </w:p>
        </w:tc>
      </w:tr>
      <w:tr w:rsidR="007C50E1" w:rsidRPr="00006E91" w14:paraId="1D275EDC" w14:textId="77777777" w:rsidTr="007C50E1">
        <w:tc>
          <w:tcPr>
            <w:tcW w:w="5000" w:type="pct"/>
            <w:tcBorders>
              <w:top w:val="single" w:sz="4" w:space="0" w:color="auto"/>
              <w:left w:val="single" w:sz="4" w:space="0" w:color="auto"/>
              <w:bottom w:val="single" w:sz="4" w:space="0" w:color="auto"/>
              <w:right w:val="single" w:sz="4" w:space="0" w:color="auto"/>
            </w:tcBorders>
            <w:shd w:val="clear" w:color="auto" w:fill="auto"/>
          </w:tcPr>
          <w:p w14:paraId="201616BD" w14:textId="77777777" w:rsidR="007C50E1" w:rsidRPr="007C50E1" w:rsidRDefault="007C50E1" w:rsidP="007C50E1">
            <w:pPr>
              <w:pStyle w:val="SIText"/>
            </w:pPr>
            <w:r w:rsidRPr="007C50E1">
              <w:t>An individual must be able to demonstrate the knowledge required to perform the tasks outlined in the elements and performance criteria of this unit. This includes knowledge of:</w:t>
            </w:r>
          </w:p>
          <w:p w14:paraId="0A731719" w14:textId="77777777" w:rsidR="007C50E1" w:rsidRPr="007C50E1" w:rsidRDefault="007C50E1" w:rsidP="007C50E1">
            <w:pPr>
              <w:pStyle w:val="SIBulletList1"/>
            </w:pPr>
            <w:r w:rsidRPr="007C50E1">
              <w:t>basic requirements for ensuring the welfare of animals described in the relevant Codes of Practice</w:t>
            </w:r>
          </w:p>
          <w:p w14:paraId="7C49C3AA" w14:textId="77777777" w:rsidR="007C50E1" w:rsidRPr="007C50E1" w:rsidRDefault="007C50E1" w:rsidP="007C50E1">
            <w:pPr>
              <w:pStyle w:val="SIBulletList1"/>
            </w:pPr>
            <w:r w:rsidRPr="007C50E1">
              <w:t>purpose for trapping the animal</w:t>
            </w:r>
          </w:p>
          <w:p w14:paraId="34E449B1" w14:textId="77777777" w:rsidR="007C50E1" w:rsidRPr="007C50E1" w:rsidRDefault="007C50E1" w:rsidP="007C50E1">
            <w:pPr>
              <w:pStyle w:val="SIBulletList1"/>
            </w:pPr>
            <w:r w:rsidRPr="007C50E1">
              <w:t>target animal's range, movement patterns and behaviour and how to apply knowledge of these to selecting trapping location and equipment</w:t>
            </w:r>
          </w:p>
          <w:p w14:paraId="34EBEBBC" w14:textId="77777777" w:rsidR="007C50E1" w:rsidRPr="007C50E1" w:rsidRDefault="007C50E1" w:rsidP="007C50E1">
            <w:pPr>
              <w:pStyle w:val="SIBulletList1"/>
            </w:pPr>
            <w:r w:rsidRPr="007C50E1">
              <w:t>reproductive cycle of the target animal to determine appropriate timing of trapping activities</w:t>
            </w:r>
          </w:p>
          <w:p w14:paraId="59BF5C5E" w14:textId="77777777" w:rsidR="007C50E1" w:rsidRPr="007C50E1" w:rsidRDefault="007C50E1" w:rsidP="007C50E1">
            <w:pPr>
              <w:pStyle w:val="SIBulletList1"/>
            </w:pPr>
            <w:r w:rsidRPr="007C50E1">
              <w:t>food preferences, both general and local, of target animals</w:t>
            </w:r>
          </w:p>
          <w:p w14:paraId="1D477085" w14:textId="77777777" w:rsidR="007C50E1" w:rsidRPr="007C50E1" w:rsidRDefault="007C50E1" w:rsidP="007C50E1">
            <w:pPr>
              <w:pStyle w:val="SIBulletList1"/>
            </w:pPr>
            <w:r w:rsidRPr="007C50E1">
              <w:t>capture and kill points for target animals</w:t>
            </w:r>
          </w:p>
          <w:p w14:paraId="58B46725" w14:textId="77777777" w:rsidR="007C50E1" w:rsidRPr="007C50E1" w:rsidRDefault="007C50E1" w:rsidP="007C50E1">
            <w:pPr>
              <w:pStyle w:val="SIBulletList1"/>
            </w:pPr>
            <w:r w:rsidRPr="007C50E1">
              <w:t>permissions that may be required to undertake trapping</w:t>
            </w:r>
          </w:p>
          <w:p w14:paraId="1BE5E590" w14:textId="77777777" w:rsidR="007C50E1" w:rsidRPr="007C50E1" w:rsidRDefault="007C50E1" w:rsidP="007C50E1">
            <w:pPr>
              <w:pStyle w:val="SIBulletList1"/>
            </w:pPr>
            <w:r w:rsidRPr="007C50E1">
              <w:t>principles relating to property, stock and duty of care</w:t>
            </w:r>
          </w:p>
          <w:p w14:paraId="5DA48719" w14:textId="77777777" w:rsidR="007C50E1" w:rsidRPr="007C50E1" w:rsidRDefault="007C50E1" w:rsidP="007C50E1">
            <w:pPr>
              <w:pStyle w:val="SIBulletList1"/>
            </w:pPr>
            <w:r w:rsidRPr="007C50E1">
              <w:t>precautions that need to be taken to minimise trapping of non-target animals</w:t>
            </w:r>
          </w:p>
          <w:p w14:paraId="0BDFB65B" w14:textId="77777777" w:rsidR="007C50E1" w:rsidRPr="007C50E1" w:rsidRDefault="007C50E1" w:rsidP="007C50E1">
            <w:pPr>
              <w:pStyle w:val="SIBulletList1"/>
            </w:pPr>
            <w:r w:rsidRPr="007C50E1">
              <w:t xml:space="preserve">trap camouflage </w:t>
            </w:r>
          </w:p>
          <w:p w14:paraId="20638698" w14:textId="77777777" w:rsidR="007C50E1" w:rsidRPr="007C50E1" w:rsidRDefault="007C50E1" w:rsidP="007C50E1">
            <w:pPr>
              <w:pStyle w:val="SIBulletList1"/>
            </w:pPr>
            <w:r w:rsidRPr="007C50E1">
              <w:t>trap types, setting and operating release to render them inactive</w:t>
            </w:r>
          </w:p>
          <w:p w14:paraId="252F3E47" w14:textId="77777777" w:rsidR="007C50E1" w:rsidRPr="007C50E1" w:rsidRDefault="007C50E1" w:rsidP="007C50E1">
            <w:pPr>
              <w:pStyle w:val="SIBulletList1"/>
            </w:pPr>
            <w:r w:rsidRPr="007C50E1">
              <w:t>work health and safety procedures that relate to trapping animals</w:t>
            </w:r>
          </w:p>
          <w:p w14:paraId="2074E118" w14:textId="77777777" w:rsidR="007C50E1" w:rsidRPr="007C50E1" w:rsidRDefault="007C50E1" w:rsidP="007C50E1">
            <w:pPr>
              <w:pStyle w:val="SIBulletList1"/>
            </w:pPr>
            <w:r w:rsidRPr="007C50E1">
              <w:t>recording and reporting requirements</w:t>
            </w:r>
          </w:p>
          <w:p w14:paraId="3EEC0B25" w14:textId="77777777" w:rsidR="007C50E1" w:rsidRPr="007C50E1" w:rsidRDefault="007C50E1" w:rsidP="007C50E1">
            <w:pPr>
              <w:pStyle w:val="SIBulletList1"/>
            </w:pPr>
            <w:r w:rsidRPr="007C50E1">
              <w:t>use decoys and lures</w:t>
            </w:r>
          </w:p>
          <w:p w14:paraId="0074517A" w14:textId="77777777" w:rsidR="007C50E1" w:rsidRPr="007C50E1" w:rsidRDefault="007C50E1" w:rsidP="007C50E1">
            <w:pPr>
              <w:pStyle w:val="SIBulletList1"/>
            </w:pPr>
            <w:r w:rsidRPr="007C50E1">
              <w:t>baits or toxins types and preparation</w:t>
            </w:r>
          </w:p>
          <w:p w14:paraId="0966704B" w14:textId="77777777" w:rsidR="007C50E1" w:rsidRPr="007C50E1" w:rsidRDefault="007C50E1" w:rsidP="007C50E1">
            <w:pPr>
              <w:pStyle w:val="SIBulletList1"/>
            </w:pPr>
            <w:r w:rsidRPr="007C50E1">
              <w:t>applicable State or Territory legislation on the use and storage of baits or toxins</w:t>
            </w:r>
          </w:p>
          <w:p w14:paraId="39EE9EDA" w14:textId="77777777" w:rsidR="007C50E1" w:rsidRPr="007C50E1" w:rsidRDefault="007C50E1" w:rsidP="007C50E1">
            <w:pPr>
              <w:pStyle w:val="SIBulletList1"/>
            </w:pPr>
            <w:r w:rsidRPr="007C50E1">
              <w:t>applicable legislation on the capture and handling of animals</w:t>
            </w:r>
          </w:p>
          <w:p w14:paraId="1250D99E" w14:textId="77777777" w:rsidR="007C50E1" w:rsidRPr="007C50E1" w:rsidRDefault="007C50E1" w:rsidP="007C50E1">
            <w:pPr>
              <w:pStyle w:val="SIBulletList1"/>
            </w:pPr>
            <w:r w:rsidRPr="007C50E1">
              <w:t>traps and techniques for target animals</w:t>
            </w:r>
          </w:p>
          <w:p w14:paraId="42B9380C" w14:textId="77777777" w:rsidR="007C50E1" w:rsidRPr="007C50E1" w:rsidRDefault="007C50E1" w:rsidP="007C50E1">
            <w:pPr>
              <w:pStyle w:val="SIBulletList1"/>
            </w:pPr>
            <w:r w:rsidRPr="007C50E1">
              <w:t>target animals and non-target animals</w:t>
            </w:r>
          </w:p>
          <w:p w14:paraId="56A8004C" w14:textId="77777777" w:rsidR="007C50E1" w:rsidRPr="007C50E1" w:rsidRDefault="007C50E1" w:rsidP="007C50E1">
            <w:pPr>
              <w:pStyle w:val="SIBulletList1"/>
            </w:pPr>
            <w:r w:rsidRPr="007C50E1">
              <w:t>suitable personal protective equipment</w:t>
            </w:r>
          </w:p>
          <w:p w14:paraId="06203895" w14:textId="77777777" w:rsidR="007C50E1" w:rsidRPr="007C50E1" w:rsidRDefault="007C50E1" w:rsidP="007C50E1">
            <w:pPr>
              <w:pStyle w:val="SIBulletList1"/>
            </w:pPr>
            <w:r w:rsidRPr="007C50E1">
              <w:t>transportation methods for captured animals.</w:t>
            </w:r>
          </w:p>
        </w:tc>
      </w:tr>
    </w:tbl>
    <w:p w14:paraId="0A6ED0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A690F9A" w14:textId="77777777" w:rsidTr="00CA2922">
        <w:trPr>
          <w:tblHeader/>
        </w:trPr>
        <w:tc>
          <w:tcPr>
            <w:tcW w:w="5000" w:type="pct"/>
            <w:shd w:val="clear" w:color="auto" w:fill="auto"/>
          </w:tcPr>
          <w:p w14:paraId="5838E9AA" w14:textId="77777777" w:rsidR="00F1480E" w:rsidRPr="000754EC" w:rsidRDefault="00D71E43" w:rsidP="000754EC">
            <w:pPr>
              <w:pStyle w:val="SIHeading2"/>
            </w:pPr>
            <w:r w:rsidRPr="002C55E9">
              <w:t>A</w:t>
            </w:r>
            <w:r w:rsidRPr="000754EC">
              <w:t>ssessment Conditions</w:t>
            </w:r>
          </w:p>
        </w:tc>
      </w:tr>
      <w:tr w:rsidR="007C50E1" w:rsidRPr="00006E91" w14:paraId="5144EE0F" w14:textId="77777777" w:rsidTr="007C50E1">
        <w:tc>
          <w:tcPr>
            <w:tcW w:w="5000" w:type="pct"/>
            <w:tcBorders>
              <w:top w:val="single" w:sz="4" w:space="0" w:color="auto"/>
              <w:left w:val="single" w:sz="4" w:space="0" w:color="auto"/>
              <w:bottom w:val="single" w:sz="4" w:space="0" w:color="auto"/>
              <w:right w:val="single" w:sz="4" w:space="0" w:color="auto"/>
            </w:tcBorders>
            <w:shd w:val="clear" w:color="auto" w:fill="auto"/>
          </w:tcPr>
          <w:p w14:paraId="4B884F8D" w14:textId="77777777" w:rsidR="007C50E1" w:rsidRPr="007C50E1" w:rsidRDefault="007C50E1" w:rsidP="007C50E1">
            <w:pPr>
              <w:pStyle w:val="SIText"/>
            </w:pPr>
            <w:r w:rsidRPr="007C50E1">
              <w:t xml:space="preserve">Assessment of skills must take place under the following conditions: </w:t>
            </w:r>
          </w:p>
          <w:p w14:paraId="4760AE70" w14:textId="77777777" w:rsidR="007C50E1" w:rsidRPr="007C50E1" w:rsidRDefault="007C50E1" w:rsidP="007C50E1">
            <w:pPr>
              <w:pStyle w:val="SIBulletList1"/>
            </w:pPr>
            <w:r w:rsidRPr="007C50E1">
              <w:t>physical conditions:</w:t>
            </w:r>
          </w:p>
          <w:p w14:paraId="6310CCD6" w14:textId="77777777" w:rsidR="007C50E1" w:rsidRPr="007C50E1" w:rsidRDefault="007C50E1" w:rsidP="007C50E1">
            <w:pPr>
              <w:pStyle w:val="SIBulletList2"/>
            </w:pPr>
            <w:r w:rsidRPr="007C50E1">
              <w:t>skills must be demonstrated in the field or an environment that accurately represents workplace conditions</w:t>
            </w:r>
          </w:p>
          <w:p w14:paraId="168F18E4" w14:textId="77777777" w:rsidR="007C50E1" w:rsidRPr="007C50E1" w:rsidRDefault="007C50E1" w:rsidP="007C50E1">
            <w:pPr>
              <w:pStyle w:val="SIBulletList1"/>
            </w:pPr>
            <w:r w:rsidRPr="007C50E1">
              <w:t>resources, equipment and materials:</w:t>
            </w:r>
          </w:p>
          <w:p w14:paraId="0ABAB2EE" w14:textId="77777777" w:rsidR="007C50E1" w:rsidRPr="007C50E1" w:rsidRDefault="007C50E1" w:rsidP="007C50E1">
            <w:pPr>
              <w:pStyle w:val="SIBulletList2"/>
            </w:pPr>
            <w:r w:rsidRPr="007C50E1">
              <w:t>live animals in the field</w:t>
            </w:r>
          </w:p>
          <w:p w14:paraId="376F0E9B" w14:textId="77777777" w:rsidR="007C50E1" w:rsidRPr="007C50E1" w:rsidRDefault="007C50E1" w:rsidP="007C50E1">
            <w:pPr>
              <w:pStyle w:val="SIBulletList2"/>
            </w:pPr>
            <w:r w:rsidRPr="007C50E1">
              <w:t>traps appropriate to trapping technique required</w:t>
            </w:r>
          </w:p>
          <w:p w14:paraId="3A90285A" w14:textId="77777777" w:rsidR="007C50E1" w:rsidRPr="007C50E1" w:rsidRDefault="007C50E1" w:rsidP="007C50E1">
            <w:pPr>
              <w:pStyle w:val="SIBulletList2"/>
            </w:pPr>
            <w:r w:rsidRPr="007C50E1">
              <w:t xml:space="preserve">bates, lures or poisons relevant to trapping context </w:t>
            </w:r>
          </w:p>
          <w:p w14:paraId="4768C895" w14:textId="77777777" w:rsidR="007C50E1" w:rsidRPr="007C50E1" w:rsidRDefault="007C50E1" w:rsidP="007C50E1">
            <w:pPr>
              <w:pStyle w:val="SIBulletList2"/>
            </w:pPr>
            <w:r w:rsidRPr="007C50E1">
              <w:t>cleaning products</w:t>
            </w:r>
          </w:p>
          <w:p w14:paraId="19E3C556" w14:textId="77777777" w:rsidR="007C50E1" w:rsidRPr="007C50E1" w:rsidRDefault="007C50E1" w:rsidP="007C50E1">
            <w:pPr>
              <w:pStyle w:val="SIBulletList1"/>
            </w:pPr>
            <w:r w:rsidRPr="007C50E1">
              <w:t>specifications:</w:t>
            </w:r>
          </w:p>
          <w:p w14:paraId="5216397A" w14:textId="77777777" w:rsidR="007C50E1" w:rsidRPr="007C50E1" w:rsidRDefault="007C50E1" w:rsidP="007C50E1">
            <w:pPr>
              <w:pStyle w:val="SIBulletList2"/>
            </w:pPr>
            <w:r w:rsidRPr="007C50E1">
              <w:t>use of specific workplace documents such as plans, procedures, records and forms</w:t>
            </w:r>
          </w:p>
          <w:p w14:paraId="39A7D0DE" w14:textId="77777777" w:rsidR="007C50E1" w:rsidRPr="007C50E1" w:rsidRDefault="007C50E1" w:rsidP="007C50E1">
            <w:pPr>
              <w:pStyle w:val="SIBulletList2"/>
            </w:pPr>
            <w:r w:rsidRPr="007C50E1">
              <w:t>use of workplace instructions or briefs</w:t>
            </w:r>
          </w:p>
          <w:p w14:paraId="76049C6D" w14:textId="77777777" w:rsidR="007C50E1" w:rsidRPr="007C50E1" w:rsidRDefault="007C50E1" w:rsidP="007C50E1">
            <w:pPr>
              <w:pStyle w:val="SIBulletList2"/>
            </w:pPr>
            <w:r w:rsidRPr="007C50E1">
              <w:t>access to specific regulations and animal welfare codes of practice</w:t>
            </w:r>
          </w:p>
          <w:p w14:paraId="29F20240" w14:textId="77777777" w:rsidR="007C50E1" w:rsidRPr="007C50E1" w:rsidRDefault="007C50E1" w:rsidP="007C50E1">
            <w:pPr>
              <w:pStyle w:val="SIBulletList2"/>
            </w:pPr>
            <w:r w:rsidRPr="007C50E1">
              <w:t>access to technical information and resources applicable to pest</w:t>
            </w:r>
          </w:p>
          <w:p w14:paraId="444D2672" w14:textId="77777777" w:rsidR="007C50E1" w:rsidRPr="007C50E1" w:rsidRDefault="007C50E1" w:rsidP="007C50E1">
            <w:pPr>
              <w:pStyle w:val="SIBulletList2"/>
            </w:pPr>
            <w:r w:rsidRPr="007C50E1">
              <w:t>access to specific safety data sheets</w:t>
            </w:r>
          </w:p>
          <w:p w14:paraId="5EC8AB0B" w14:textId="77777777" w:rsidR="007C50E1" w:rsidRPr="007C50E1" w:rsidRDefault="007C50E1" w:rsidP="007C50E1">
            <w:pPr>
              <w:pStyle w:val="SIBulletList1"/>
            </w:pPr>
            <w:r w:rsidRPr="007C50E1">
              <w:t>relationships:</w:t>
            </w:r>
          </w:p>
          <w:p w14:paraId="5356B7B6" w14:textId="77777777" w:rsidR="007C50E1" w:rsidRPr="007C50E1" w:rsidRDefault="007C50E1" w:rsidP="007C50E1">
            <w:pPr>
              <w:pStyle w:val="SIBulletList2"/>
            </w:pPr>
            <w:r w:rsidRPr="007C50E1">
              <w:t xml:space="preserve"> supervisor.</w:t>
            </w:r>
          </w:p>
          <w:p w14:paraId="0CBB6660" w14:textId="77777777" w:rsidR="00D6774E" w:rsidRDefault="00D6774E" w:rsidP="007C50E1">
            <w:pPr>
              <w:pStyle w:val="SIText"/>
            </w:pPr>
          </w:p>
          <w:p w14:paraId="0FD0EADF" w14:textId="114B319F" w:rsidR="007C50E1" w:rsidRDefault="007C50E1" w:rsidP="007C50E1">
            <w:pPr>
              <w:pStyle w:val="SIText"/>
            </w:pPr>
            <w:bookmarkStart w:id="0" w:name="_GoBack"/>
            <w:bookmarkEnd w:id="0"/>
            <w:r w:rsidRPr="007C50E1">
              <w:t>Assessors of this unit must satisfy the requirements for assessors in applicable vocational education and training legislation, frameworks and/or standards.</w:t>
            </w:r>
          </w:p>
          <w:p w14:paraId="5CCF1D44" w14:textId="77777777" w:rsidR="00E263D1" w:rsidRPr="00E263D1" w:rsidRDefault="00E263D1">
            <w:pPr>
              <w:pStyle w:val="SIText"/>
            </w:pPr>
          </w:p>
          <w:p w14:paraId="29A770BC" w14:textId="28875140" w:rsidR="00E263D1" w:rsidRPr="00D6774E" w:rsidRDefault="00E263D1" w:rsidP="00D6774E">
            <w:pPr>
              <w:pStyle w:val="SIText"/>
            </w:pPr>
            <w:r w:rsidRPr="00D6774E">
              <w:t>In addition, the following specific assessor requirements apply to this unit if firearms are used to destroy animals</w:t>
            </w:r>
            <w:r>
              <w:t>:</w:t>
            </w:r>
          </w:p>
          <w:p w14:paraId="13CBA02E" w14:textId="179CA402" w:rsidR="00E263D1" w:rsidRPr="00E263D1" w:rsidRDefault="00E263D1">
            <w:pPr>
              <w:pStyle w:val="SIBulletList1"/>
            </w:pPr>
            <w:r w:rsidRPr="00E263D1">
              <w:t>must possess firearms licences</w:t>
            </w:r>
          </w:p>
          <w:p w14:paraId="724B63EA" w14:textId="5F5ED699" w:rsidR="00E263D1" w:rsidRPr="007C50E1" w:rsidRDefault="00E263D1" w:rsidP="00D6774E">
            <w:pPr>
              <w:pStyle w:val="SIBulletList1"/>
            </w:pPr>
            <w:r w:rsidRPr="00D6774E">
              <w:t>appropriate experience in using firearms for pest control.</w:t>
            </w:r>
          </w:p>
        </w:tc>
      </w:tr>
    </w:tbl>
    <w:p w14:paraId="5C6D9E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7C50E1" w:rsidRPr="00A55106" w14:paraId="6F10C17B" w14:textId="77777777" w:rsidTr="007C50E1">
        <w:tc>
          <w:tcPr>
            <w:tcW w:w="990" w:type="pct"/>
            <w:tcBorders>
              <w:top w:val="single" w:sz="4" w:space="0" w:color="auto"/>
              <w:left w:val="single" w:sz="4" w:space="0" w:color="auto"/>
              <w:bottom w:val="single" w:sz="4" w:space="0" w:color="auto"/>
              <w:right w:val="single" w:sz="4" w:space="0" w:color="auto"/>
            </w:tcBorders>
            <w:shd w:val="clear" w:color="auto" w:fill="auto"/>
          </w:tcPr>
          <w:p w14:paraId="7469412B" w14:textId="77777777" w:rsidR="007C50E1" w:rsidRPr="007C50E1" w:rsidRDefault="007C50E1" w:rsidP="007C50E1">
            <w:pPr>
              <w:pStyle w:val="SIHeading2"/>
            </w:pPr>
            <w:r w:rsidRPr="007C50E1">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04F611AD" w14:textId="77777777" w:rsidR="007C50E1" w:rsidRPr="007C50E1" w:rsidRDefault="007C50E1" w:rsidP="007C50E1">
            <w:pPr>
              <w:pStyle w:val="SIText"/>
            </w:pPr>
            <w:r w:rsidRPr="007C50E1">
              <w:t>Companion Volumes, including Implementation Guides, are available at VETNet: https://vetnet.education.gov.au/Pages/TrainingDocs.aspx?q=c6399549-9c62-4a5e-bf1a-524b2322cf72</w:t>
            </w:r>
          </w:p>
        </w:tc>
      </w:tr>
    </w:tbl>
    <w:p w14:paraId="70DB8F4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1A80E" w14:textId="77777777" w:rsidR="007C50E1" w:rsidRDefault="007C50E1" w:rsidP="00BF3F0A">
      <w:r>
        <w:separator/>
      </w:r>
    </w:p>
    <w:p w14:paraId="2BE91321" w14:textId="77777777" w:rsidR="007C50E1" w:rsidRDefault="007C50E1"/>
  </w:endnote>
  <w:endnote w:type="continuationSeparator" w:id="0">
    <w:p w14:paraId="4BAD24A4" w14:textId="77777777" w:rsidR="007C50E1" w:rsidRDefault="007C50E1" w:rsidP="00BF3F0A">
      <w:r>
        <w:continuationSeparator/>
      </w:r>
    </w:p>
    <w:p w14:paraId="4C637BB9" w14:textId="77777777" w:rsidR="007C50E1" w:rsidRDefault="007C5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9C31402" w14:textId="6A5F3C7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6774E">
          <w:rPr>
            <w:noProof/>
          </w:rPr>
          <w:t>1</w:t>
        </w:r>
        <w:r w:rsidRPr="000754EC">
          <w:fldChar w:fldCharType="end"/>
        </w:r>
      </w:p>
      <w:p w14:paraId="4BE37C2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11F901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2C03" w14:textId="77777777" w:rsidR="007C50E1" w:rsidRDefault="007C50E1" w:rsidP="00BF3F0A">
      <w:r>
        <w:separator/>
      </w:r>
    </w:p>
    <w:p w14:paraId="2EF22F88" w14:textId="77777777" w:rsidR="007C50E1" w:rsidRDefault="007C50E1"/>
  </w:footnote>
  <w:footnote w:type="continuationSeparator" w:id="0">
    <w:p w14:paraId="1A3B4CCF" w14:textId="77777777" w:rsidR="007C50E1" w:rsidRDefault="007C50E1" w:rsidP="00BF3F0A">
      <w:r>
        <w:continuationSeparator/>
      </w:r>
    </w:p>
    <w:p w14:paraId="6FFE6382" w14:textId="77777777" w:rsidR="007C50E1" w:rsidRDefault="007C50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EB932" w14:textId="77777777" w:rsidR="009C2650" w:rsidRPr="007C50E1" w:rsidRDefault="007C50E1" w:rsidP="007C50E1">
    <w:r w:rsidRPr="007C50E1">
      <w:rPr>
        <w:lang w:eastAsia="en-US"/>
      </w:rPr>
      <w:t>AHCPMG307 Apply animal trapping techniques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E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50E1"/>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E1B5E"/>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774E"/>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263D1"/>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6C7"/>
  <w15:docId w15:val="{F8D0855A-009D-44A1-950E-0107DE8F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800231B-3474-41C6-85B3-1E37B22C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EDBF567-7E82-4F98-9C8C-D8C7B85B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15</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4</cp:revision>
  <cp:lastPrinted>2016-05-27T05:21:00Z</cp:lastPrinted>
  <dcterms:created xsi:type="dcterms:W3CDTF">2017-11-01T07:03:00Z</dcterms:created>
  <dcterms:modified xsi:type="dcterms:W3CDTF">2018-01-18T02:00:00Z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