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F2E7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2D85DF4" w14:textId="77777777" w:rsidTr="00146EEC">
        <w:tc>
          <w:tcPr>
            <w:tcW w:w="2689" w:type="dxa"/>
          </w:tcPr>
          <w:p w14:paraId="4376B757" w14:textId="77777777" w:rsidR="00F1480E" w:rsidRPr="000754EC" w:rsidRDefault="00830267" w:rsidP="000754EC">
            <w:pPr>
              <w:pStyle w:val="SIText-Bold"/>
            </w:pPr>
            <w:r w:rsidRPr="00A326C2">
              <w:t>Release</w:t>
            </w:r>
          </w:p>
        </w:tc>
        <w:tc>
          <w:tcPr>
            <w:tcW w:w="6939" w:type="dxa"/>
          </w:tcPr>
          <w:p w14:paraId="3C646736" w14:textId="77777777" w:rsidR="00F1480E" w:rsidRPr="000754EC" w:rsidRDefault="00830267" w:rsidP="000754EC">
            <w:pPr>
              <w:pStyle w:val="SIText-Bold"/>
            </w:pPr>
            <w:r w:rsidRPr="00A326C2">
              <w:t>Comments</w:t>
            </w:r>
          </w:p>
        </w:tc>
      </w:tr>
      <w:tr w:rsidR="00773772" w:rsidRPr="00006E91" w14:paraId="0F0D75C3" w14:textId="77777777" w:rsidTr="00773772">
        <w:tc>
          <w:tcPr>
            <w:tcW w:w="2689" w:type="dxa"/>
            <w:tcBorders>
              <w:top w:val="single" w:sz="4" w:space="0" w:color="auto"/>
              <w:left w:val="single" w:sz="4" w:space="0" w:color="auto"/>
              <w:bottom w:val="single" w:sz="4" w:space="0" w:color="auto"/>
              <w:right w:val="single" w:sz="4" w:space="0" w:color="auto"/>
            </w:tcBorders>
          </w:tcPr>
          <w:p w14:paraId="71994396" w14:textId="77777777" w:rsidR="00773772" w:rsidRPr="00773772" w:rsidRDefault="00773772" w:rsidP="00773772">
            <w:pPr>
              <w:pStyle w:val="SIText"/>
            </w:pPr>
            <w:r w:rsidRPr="00773772">
              <w:t>Release 2</w:t>
            </w:r>
          </w:p>
        </w:tc>
        <w:tc>
          <w:tcPr>
            <w:tcW w:w="6939" w:type="dxa"/>
            <w:tcBorders>
              <w:top w:val="single" w:sz="4" w:space="0" w:color="auto"/>
              <w:left w:val="single" w:sz="4" w:space="0" w:color="auto"/>
              <w:bottom w:val="single" w:sz="4" w:space="0" w:color="auto"/>
              <w:right w:val="single" w:sz="4" w:space="0" w:color="auto"/>
            </w:tcBorders>
          </w:tcPr>
          <w:p w14:paraId="1FC2CBB4" w14:textId="77777777" w:rsidR="00773772" w:rsidRPr="00773772" w:rsidRDefault="00773772" w:rsidP="00773772">
            <w:pPr>
              <w:pStyle w:val="SIText"/>
            </w:pPr>
            <w:r w:rsidRPr="00773772">
              <w:t>This version released with AHC Agriculture, Horticulture and Conservation and Land Management Training Package Version 3.0.</w:t>
            </w:r>
          </w:p>
        </w:tc>
      </w:tr>
      <w:tr w:rsidR="00773772" w:rsidRPr="00006E91" w14:paraId="210921B4" w14:textId="77777777" w:rsidTr="00773772">
        <w:tc>
          <w:tcPr>
            <w:tcW w:w="2689" w:type="dxa"/>
            <w:tcBorders>
              <w:top w:val="single" w:sz="4" w:space="0" w:color="auto"/>
              <w:left w:val="single" w:sz="4" w:space="0" w:color="auto"/>
              <w:bottom w:val="single" w:sz="4" w:space="0" w:color="auto"/>
              <w:right w:val="single" w:sz="4" w:space="0" w:color="auto"/>
            </w:tcBorders>
          </w:tcPr>
          <w:p w14:paraId="126B6441" w14:textId="77777777" w:rsidR="00773772" w:rsidRPr="00773772" w:rsidRDefault="00773772" w:rsidP="00773772">
            <w:pPr>
              <w:pStyle w:val="SIText"/>
            </w:pPr>
            <w:r w:rsidRPr="00773772">
              <w:t>Release 1</w:t>
            </w:r>
          </w:p>
        </w:tc>
        <w:tc>
          <w:tcPr>
            <w:tcW w:w="6939" w:type="dxa"/>
            <w:tcBorders>
              <w:top w:val="single" w:sz="4" w:space="0" w:color="auto"/>
              <w:left w:val="single" w:sz="4" w:space="0" w:color="auto"/>
              <w:bottom w:val="single" w:sz="4" w:space="0" w:color="auto"/>
              <w:right w:val="single" w:sz="4" w:space="0" w:color="auto"/>
            </w:tcBorders>
          </w:tcPr>
          <w:p w14:paraId="3CF1BDBF" w14:textId="77777777" w:rsidR="00773772" w:rsidRPr="00773772" w:rsidRDefault="00773772" w:rsidP="00773772">
            <w:pPr>
              <w:pStyle w:val="SIText"/>
            </w:pPr>
            <w:r w:rsidRPr="00773772">
              <w:t>This version released with AHC Agriculture, Horticulture and Conservation and Land Management Training Package Version 1.0.</w:t>
            </w:r>
          </w:p>
        </w:tc>
      </w:tr>
    </w:tbl>
    <w:p w14:paraId="765EBD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73772" w:rsidRPr="00006E91" w14:paraId="6B6E7235" w14:textId="77777777" w:rsidTr="00773772">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2B9E592E" w14:textId="77777777" w:rsidR="00773772" w:rsidRPr="00773772" w:rsidRDefault="00773772" w:rsidP="00773772">
            <w:pPr>
              <w:pStyle w:val="SIUNITCODE"/>
            </w:pPr>
            <w:r w:rsidRPr="00773772">
              <w:t>AHCPMG305</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4D00576" w14:textId="77777777" w:rsidR="00773772" w:rsidRPr="00773772" w:rsidRDefault="00773772" w:rsidP="00773772">
            <w:pPr>
              <w:pStyle w:val="SIUnittitle"/>
            </w:pPr>
            <w:r w:rsidRPr="00773772">
              <w:t xml:space="preserve">Survey pests </w:t>
            </w:r>
          </w:p>
        </w:tc>
      </w:tr>
      <w:tr w:rsidR="00773772" w:rsidRPr="00006E91" w14:paraId="355AA9BB" w14:textId="77777777" w:rsidTr="00773772">
        <w:tc>
          <w:tcPr>
            <w:tcW w:w="1396" w:type="pct"/>
            <w:tcBorders>
              <w:top w:val="single" w:sz="4" w:space="0" w:color="auto"/>
              <w:left w:val="single" w:sz="4" w:space="0" w:color="auto"/>
              <w:bottom w:val="single" w:sz="4" w:space="0" w:color="auto"/>
              <w:right w:val="single" w:sz="4" w:space="0" w:color="auto"/>
            </w:tcBorders>
            <w:shd w:val="clear" w:color="auto" w:fill="auto"/>
          </w:tcPr>
          <w:p w14:paraId="07203C4A" w14:textId="77777777" w:rsidR="00773772" w:rsidRPr="00773772" w:rsidRDefault="00773772" w:rsidP="00773772">
            <w:pPr>
              <w:pStyle w:val="SIHeading2"/>
            </w:pPr>
            <w:r w:rsidRPr="00773772">
              <w:t>Application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AB59F0C" w14:textId="77777777" w:rsidR="00773772" w:rsidRPr="00773772" w:rsidRDefault="00773772" w:rsidP="00773772">
            <w:pPr>
              <w:pStyle w:val="SIText"/>
            </w:pPr>
            <w:r w:rsidRPr="00773772">
              <w:t>This unit of competency describes the skills and knowledge required to survey pest abundance for plants, vertebrate or invertebrate animals using a range of observation techniques in conjunction with workplace pest management plan, survey strategy and monitoring program in accordance with established standards and protocols.</w:t>
            </w:r>
          </w:p>
          <w:p w14:paraId="24A38A18" w14:textId="77777777" w:rsidR="00773772" w:rsidRPr="00773772" w:rsidRDefault="00773772" w:rsidP="00773772">
            <w:pPr>
              <w:pStyle w:val="SIText"/>
            </w:pPr>
          </w:p>
          <w:p w14:paraId="30F58294" w14:textId="77777777" w:rsidR="00773772" w:rsidRPr="00773772" w:rsidRDefault="00773772" w:rsidP="00773772">
            <w:pPr>
              <w:pStyle w:val="SIText"/>
            </w:pPr>
            <w:r>
              <w:t>The</w:t>
            </w:r>
            <w:r w:rsidRPr="00773772">
              <w:t xml:space="preserve"> unit applies to individuals who work under broad direction and take responsibility for their own work use discretion and judgement in the selection and use of available resources.</w:t>
            </w:r>
          </w:p>
          <w:p w14:paraId="559F22A9" w14:textId="77777777" w:rsidR="00773772" w:rsidRPr="00773772" w:rsidRDefault="00773772" w:rsidP="00773772">
            <w:pPr>
              <w:pStyle w:val="SIText"/>
            </w:pPr>
          </w:p>
          <w:p w14:paraId="55017E64" w14:textId="77777777" w:rsidR="00773772" w:rsidRPr="00773772" w:rsidRDefault="00773772" w:rsidP="00773772">
            <w:pPr>
              <w:pStyle w:val="SIText"/>
            </w:pPr>
            <w:r w:rsidRPr="00773772">
              <w:t>No occupational licensing, legislative or certification requirements are known to apply to this unit at the time of publication.</w:t>
            </w:r>
          </w:p>
        </w:tc>
      </w:tr>
      <w:tr w:rsidR="00773772" w:rsidRPr="00006E91" w14:paraId="3B59954B" w14:textId="77777777" w:rsidTr="00773772">
        <w:tc>
          <w:tcPr>
            <w:tcW w:w="1396" w:type="pct"/>
            <w:tcBorders>
              <w:top w:val="single" w:sz="4" w:space="0" w:color="auto"/>
              <w:left w:val="single" w:sz="4" w:space="0" w:color="auto"/>
              <w:bottom w:val="single" w:sz="4" w:space="0" w:color="auto"/>
              <w:right w:val="single" w:sz="4" w:space="0" w:color="auto"/>
            </w:tcBorders>
            <w:shd w:val="clear" w:color="auto" w:fill="auto"/>
          </w:tcPr>
          <w:p w14:paraId="722E37E2" w14:textId="77777777" w:rsidR="00773772" w:rsidRPr="00773772" w:rsidRDefault="00773772" w:rsidP="00773772">
            <w:pPr>
              <w:pStyle w:val="SIHeading2"/>
            </w:pPr>
            <w:r w:rsidRPr="00773772">
              <w:t>Prerequisite unit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222C7D8" w14:textId="77777777" w:rsidR="00773772" w:rsidRPr="00773772" w:rsidRDefault="00773772" w:rsidP="00773772">
            <w:pPr>
              <w:pStyle w:val="SIText"/>
            </w:pPr>
            <w:r w:rsidRPr="00773772">
              <w:t>Nil</w:t>
            </w:r>
          </w:p>
        </w:tc>
      </w:tr>
      <w:tr w:rsidR="00773772" w:rsidRPr="00006E91" w14:paraId="61711ED9" w14:textId="77777777" w:rsidTr="00773772">
        <w:tc>
          <w:tcPr>
            <w:tcW w:w="1396" w:type="pct"/>
            <w:tcBorders>
              <w:top w:val="single" w:sz="4" w:space="0" w:color="auto"/>
              <w:left w:val="single" w:sz="4" w:space="0" w:color="auto"/>
              <w:bottom w:val="single" w:sz="4" w:space="0" w:color="auto"/>
              <w:right w:val="single" w:sz="4" w:space="0" w:color="auto"/>
            </w:tcBorders>
            <w:shd w:val="clear" w:color="auto" w:fill="auto"/>
          </w:tcPr>
          <w:p w14:paraId="76C12068" w14:textId="77777777" w:rsidR="00773772" w:rsidRPr="00773772" w:rsidRDefault="00773772" w:rsidP="00773772">
            <w:pPr>
              <w:pStyle w:val="SIHeading2"/>
            </w:pPr>
            <w:r w:rsidRPr="00773772">
              <w:t>Unit sector</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A051E87" w14:textId="77777777" w:rsidR="00773772" w:rsidRPr="00773772" w:rsidRDefault="00773772" w:rsidP="00773772">
            <w:pPr>
              <w:pStyle w:val="SIText"/>
            </w:pPr>
            <w:r w:rsidRPr="00773772">
              <w:t>Pest Management (PMG)</w:t>
            </w:r>
          </w:p>
        </w:tc>
      </w:tr>
    </w:tbl>
    <w:p w14:paraId="4BB943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D55E054" w14:textId="77777777" w:rsidTr="00CA2922">
        <w:trPr>
          <w:cantSplit/>
          <w:tblHeader/>
        </w:trPr>
        <w:tc>
          <w:tcPr>
            <w:tcW w:w="1396" w:type="pct"/>
            <w:tcBorders>
              <w:bottom w:val="single" w:sz="4" w:space="0" w:color="C0C0C0"/>
            </w:tcBorders>
            <w:shd w:val="clear" w:color="auto" w:fill="auto"/>
          </w:tcPr>
          <w:p w14:paraId="1D66EDD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0BF1358" w14:textId="77777777" w:rsidR="00F1480E" w:rsidRPr="000754EC" w:rsidRDefault="00FD557D" w:rsidP="000754EC">
            <w:pPr>
              <w:pStyle w:val="SIHeading2"/>
            </w:pPr>
            <w:r w:rsidRPr="00923720">
              <w:t>Performance Criteria</w:t>
            </w:r>
          </w:p>
        </w:tc>
      </w:tr>
      <w:tr w:rsidR="00F1480E" w:rsidRPr="00963A46" w14:paraId="1604BB0A" w14:textId="77777777" w:rsidTr="00CA2922">
        <w:trPr>
          <w:cantSplit/>
          <w:tblHeader/>
        </w:trPr>
        <w:tc>
          <w:tcPr>
            <w:tcW w:w="1396" w:type="pct"/>
            <w:tcBorders>
              <w:top w:val="single" w:sz="4" w:space="0" w:color="C0C0C0"/>
            </w:tcBorders>
            <w:shd w:val="clear" w:color="auto" w:fill="auto"/>
          </w:tcPr>
          <w:p w14:paraId="328BA35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205727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73772" w:rsidRPr="00006E91" w14:paraId="6B7CF8D8" w14:textId="77777777" w:rsidTr="00773772">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E881B84" w14:textId="0F0FCD90" w:rsidR="00773772" w:rsidRPr="00773772" w:rsidRDefault="00773772" w:rsidP="00773772">
            <w:pPr>
              <w:pStyle w:val="SIText"/>
            </w:pPr>
            <w:r w:rsidRPr="00773772">
              <w:t>1.</w:t>
            </w:r>
            <w:r w:rsidR="009F63C0">
              <w:t xml:space="preserve"> </w:t>
            </w:r>
            <w:r w:rsidRPr="00773772">
              <w:t>Prepare to conduct survey</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6946939" w14:textId="77777777" w:rsidR="00773772" w:rsidRPr="00773772" w:rsidRDefault="00773772" w:rsidP="00773772">
            <w:pPr>
              <w:pStyle w:val="SIText"/>
            </w:pPr>
            <w:r w:rsidRPr="00773772">
              <w:t>1.1 Access and interpret pest management plan, survey strategy and monitoring program documents according to workplace procedures</w:t>
            </w:r>
          </w:p>
          <w:p w14:paraId="16959A7C" w14:textId="77777777" w:rsidR="00773772" w:rsidRPr="00773772" w:rsidRDefault="00773772" w:rsidP="00773772">
            <w:pPr>
              <w:pStyle w:val="SIText"/>
            </w:pPr>
            <w:r w:rsidRPr="00773772">
              <w:t>1.2 Map location and boundaries for the count and obtain required permits</w:t>
            </w:r>
          </w:p>
          <w:p w14:paraId="0454344F" w14:textId="77777777" w:rsidR="00773772" w:rsidRPr="00773772" w:rsidRDefault="00773772" w:rsidP="00773772">
            <w:pPr>
              <w:pStyle w:val="SIText"/>
            </w:pPr>
            <w:r w:rsidRPr="00773772">
              <w:t>1.3 Work with key stakeholders to develop trust and effective working relationships</w:t>
            </w:r>
          </w:p>
          <w:p w14:paraId="2D676316" w14:textId="77777777" w:rsidR="00773772" w:rsidRPr="00773772" w:rsidRDefault="00773772" w:rsidP="00773772">
            <w:pPr>
              <w:pStyle w:val="SIText"/>
            </w:pPr>
            <w:r w:rsidRPr="00773772">
              <w:t>1.4 Identify natural areas and features</w:t>
            </w:r>
          </w:p>
          <w:p w14:paraId="72511928" w14:textId="77777777" w:rsidR="00773772" w:rsidRPr="00773772" w:rsidRDefault="00773772" w:rsidP="00773772">
            <w:pPr>
              <w:pStyle w:val="SIText"/>
            </w:pPr>
            <w:r w:rsidRPr="00773772">
              <w:t>1.5 Confirm location of habitats and the range of movement of the target pest</w:t>
            </w:r>
          </w:p>
          <w:p w14:paraId="2C3F0F64" w14:textId="77777777" w:rsidR="00773772" w:rsidRPr="00773772" w:rsidRDefault="00773772" w:rsidP="00773772">
            <w:pPr>
              <w:pStyle w:val="SIText"/>
            </w:pPr>
            <w:r w:rsidRPr="00773772">
              <w:t>1.6 Determine items of direct evidence of the pest to be counted and survey method</w:t>
            </w:r>
          </w:p>
          <w:p w14:paraId="0A3E2C8C" w14:textId="77777777" w:rsidR="00773772" w:rsidRPr="00773772" w:rsidRDefault="00773772" w:rsidP="00773772">
            <w:pPr>
              <w:pStyle w:val="SIText"/>
            </w:pPr>
            <w:r w:rsidRPr="00773772">
              <w:t>1.7 Determine time and duration of the count and notify relevant personnel</w:t>
            </w:r>
          </w:p>
          <w:p w14:paraId="0E3FB9B3" w14:textId="77777777" w:rsidR="00773772" w:rsidRPr="00773772" w:rsidRDefault="00773772" w:rsidP="00773772">
            <w:pPr>
              <w:pStyle w:val="SIText"/>
            </w:pPr>
            <w:r w:rsidRPr="00773772">
              <w:t xml:space="preserve">1.8 Identify safety hazards and take precautions to minimise risks associated with the selected survey method </w:t>
            </w:r>
          </w:p>
          <w:p w14:paraId="3DC3BC67" w14:textId="77777777" w:rsidR="00773772" w:rsidRPr="00773772" w:rsidRDefault="00773772" w:rsidP="00773772">
            <w:pPr>
              <w:pStyle w:val="SIText"/>
            </w:pPr>
            <w:r w:rsidRPr="00773772">
              <w:t xml:space="preserve">1.9 Identify environmental risks and take precautions to minimise risks associated with the count </w:t>
            </w:r>
          </w:p>
          <w:p w14:paraId="191F93FC" w14:textId="77777777" w:rsidR="00773772" w:rsidRPr="00773772" w:rsidRDefault="00773772" w:rsidP="00773772">
            <w:pPr>
              <w:pStyle w:val="SIText"/>
            </w:pPr>
            <w:r w:rsidRPr="00773772">
              <w:t xml:space="preserve">1.10 Check serviceability of resources required to complete the count </w:t>
            </w:r>
          </w:p>
        </w:tc>
      </w:tr>
      <w:tr w:rsidR="00773772" w:rsidRPr="00006E91" w14:paraId="249E105F" w14:textId="77777777" w:rsidTr="00773772">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4636F8E" w14:textId="5E56BB7C" w:rsidR="00773772" w:rsidRPr="00773772" w:rsidRDefault="00773772" w:rsidP="00773772">
            <w:pPr>
              <w:pStyle w:val="SIText"/>
            </w:pPr>
            <w:r w:rsidRPr="00773772">
              <w:t>2.</w:t>
            </w:r>
            <w:r w:rsidR="009F63C0">
              <w:t xml:space="preserve"> </w:t>
            </w:r>
            <w:r w:rsidRPr="00773772">
              <w:t>Conduct survey and record observations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5BB6271" w14:textId="77777777" w:rsidR="00773772" w:rsidRPr="00773772" w:rsidRDefault="00773772" w:rsidP="00773772">
            <w:pPr>
              <w:pStyle w:val="SIText"/>
            </w:pPr>
            <w:r w:rsidRPr="00773772">
              <w:t>2.1 Operate equipment according to workplace procedures and operator instructions</w:t>
            </w:r>
          </w:p>
          <w:p w14:paraId="60BC6A4E" w14:textId="77777777" w:rsidR="00773772" w:rsidRPr="00773772" w:rsidRDefault="00773772" w:rsidP="00773772">
            <w:pPr>
              <w:pStyle w:val="SIText"/>
            </w:pPr>
            <w:r w:rsidRPr="00773772">
              <w:t>2.2 Conduct count within boundaries of specified location</w:t>
            </w:r>
          </w:p>
          <w:p w14:paraId="374729B3" w14:textId="77777777" w:rsidR="00773772" w:rsidRPr="00773772" w:rsidRDefault="00773772" w:rsidP="00773772">
            <w:pPr>
              <w:pStyle w:val="SIText"/>
            </w:pPr>
            <w:r w:rsidRPr="00773772">
              <w:t>2.3 Record observations of direct evidence of the target pest and report to supervisor</w:t>
            </w:r>
          </w:p>
          <w:p w14:paraId="40177911" w14:textId="77777777" w:rsidR="00773772" w:rsidRPr="00773772" w:rsidRDefault="00773772" w:rsidP="00773772">
            <w:pPr>
              <w:pStyle w:val="SIText"/>
            </w:pPr>
            <w:r w:rsidRPr="00773772">
              <w:t>2.4 Clean and store equipment and materials</w:t>
            </w:r>
          </w:p>
          <w:p w14:paraId="5F8C4E20" w14:textId="77777777" w:rsidR="00773772" w:rsidRPr="00773772" w:rsidRDefault="00773772" w:rsidP="00773772">
            <w:pPr>
              <w:pStyle w:val="SIText"/>
            </w:pPr>
            <w:r w:rsidRPr="00773772">
              <w:t>2.5 Apply animal welfare policies and procedures when conducting survey</w:t>
            </w:r>
          </w:p>
        </w:tc>
      </w:tr>
    </w:tbl>
    <w:p w14:paraId="5EE6D1D2" w14:textId="77777777" w:rsidR="005F771F" w:rsidRDefault="005F771F" w:rsidP="005F771F">
      <w:pPr>
        <w:pStyle w:val="SIText"/>
      </w:pPr>
    </w:p>
    <w:p w14:paraId="580C3FCD" w14:textId="77777777" w:rsidR="005F771F" w:rsidRPr="000754EC" w:rsidRDefault="005F771F" w:rsidP="000754EC">
      <w:r>
        <w:br w:type="page"/>
      </w:r>
    </w:p>
    <w:p w14:paraId="68F8857E"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801B1F6" w14:textId="77777777" w:rsidTr="00CA2922">
        <w:trPr>
          <w:tblHeader/>
        </w:trPr>
        <w:tc>
          <w:tcPr>
            <w:tcW w:w="5000" w:type="pct"/>
            <w:gridSpan w:val="2"/>
          </w:tcPr>
          <w:p w14:paraId="212633CD" w14:textId="77777777" w:rsidR="00F1480E" w:rsidRPr="000754EC" w:rsidRDefault="00FD557D" w:rsidP="000754EC">
            <w:pPr>
              <w:pStyle w:val="SIHeading2"/>
            </w:pPr>
            <w:r w:rsidRPr="00041E59">
              <w:t>F</w:t>
            </w:r>
            <w:r w:rsidRPr="000754EC">
              <w:t>oundation Skills</w:t>
            </w:r>
          </w:p>
          <w:p w14:paraId="519E111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7799E6B" w14:textId="77777777" w:rsidTr="00CA2922">
        <w:trPr>
          <w:tblHeader/>
        </w:trPr>
        <w:tc>
          <w:tcPr>
            <w:tcW w:w="1396" w:type="pct"/>
          </w:tcPr>
          <w:p w14:paraId="3414FCB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42FC3D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73772" w14:paraId="0CFBA381" w14:textId="77777777" w:rsidTr="00773772">
        <w:tc>
          <w:tcPr>
            <w:tcW w:w="1396" w:type="pct"/>
            <w:tcBorders>
              <w:top w:val="single" w:sz="4" w:space="0" w:color="auto"/>
              <w:left w:val="single" w:sz="4" w:space="0" w:color="auto"/>
              <w:bottom w:val="single" w:sz="4" w:space="0" w:color="auto"/>
              <w:right w:val="single" w:sz="4" w:space="0" w:color="auto"/>
            </w:tcBorders>
          </w:tcPr>
          <w:p w14:paraId="6FBF645B" w14:textId="77777777" w:rsidR="00773772" w:rsidRPr="00773772" w:rsidRDefault="00773772" w:rsidP="00773772">
            <w:pPr>
              <w:pStyle w:val="SIText"/>
            </w:pPr>
            <w:r w:rsidRPr="00773772">
              <w:t>Reading</w:t>
            </w:r>
          </w:p>
        </w:tc>
        <w:tc>
          <w:tcPr>
            <w:tcW w:w="3604" w:type="pct"/>
            <w:tcBorders>
              <w:top w:val="single" w:sz="4" w:space="0" w:color="auto"/>
              <w:left w:val="single" w:sz="4" w:space="0" w:color="auto"/>
              <w:bottom w:val="single" w:sz="4" w:space="0" w:color="auto"/>
              <w:right w:val="single" w:sz="4" w:space="0" w:color="auto"/>
            </w:tcBorders>
          </w:tcPr>
          <w:p w14:paraId="1C79F012" w14:textId="77777777" w:rsidR="00773772" w:rsidRPr="00773772" w:rsidRDefault="00773772" w:rsidP="00773772">
            <w:pPr>
              <w:pStyle w:val="SIBulletList1"/>
            </w:pPr>
            <w:r w:rsidRPr="00773772">
              <w:t>Reads and interprets plans, strategies and other documentation and consolidates information to determine and implement surveys</w:t>
            </w:r>
          </w:p>
        </w:tc>
      </w:tr>
      <w:tr w:rsidR="00773772" w14:paraId="4B3EAE2D" w14:textId="77777777" w:rsidTr="00773772">
        <w:tc>
          <w:tcPr>
            <w:tcW w:w="1396" w:type="pct"/>
            <w:tcBorders>
              <w:top w:val="single" w:sz="4" w:space="0" w:color="auto"/>
              <w:left w:val="single" w:sz="4" w:space="0" w:color="auto"/>
              <w:bottom w:val="single" w:sz="4" w:space="0" w:color="auto"/>
              <w:right w:val="single" w:sz="4" w:space="0" w:color="auto"/>
            </w:tcBorders>
          </w:tcPr>
          <w:p w14:paraId="2CBC51D9" w14:textId="77777777" w:rsidR="00773772" w:rsidRPr="00773772" w:rsidRDefault="00773772" w:rsidP="00773772">
            <w:pPr>
              <w:pStyle w:val="SIText"/>
            </w:pPr>
            <w:r w:rsidRPr="00773772">
              <w:t>Writing</w:t>
            </w:r>
          </w:p>
        </w:tc>
        <w:tc>
          <w:tcPr>
            <w:tcW w:w="3604" w:type="pct"/>
            <w:tcBorders>
              <w:top w:val="single" w:sz="4" w:space="0" w:color="auto"/>
              <w:left w:val="single" w:sz="4" w:space="0" w:color="auto"/>
              <w:bottom w:val="single" w:sz="4" w:space="0" w:color="auto"/>
              <w:right w:val="single" w:sz="4" w:space="0" w:color="auto"/>
            </w:tcBorders>
          </w:tcPr>
          <w:p w14:paraId="4F9CBE55" w14:textId="77777777" w:rsidR="00773772" w:rsidRPr="00773772" w:rsidRDefault="00773772" w:rsidP="00773772">
            <w:pPr>
              <w:pStyle w:val="SIBulletList1"/>
            </w:pPr>
            <w:r w:rsidRPr="00773772">
              <w:t>Accurately completes organisational records of observations using clear language and industry terminology</w:t>
            </w:r>
          </w:p>
        </w:tc>
      </w:tr>
      <w:tr w:rsidR="00773772" w14:paraId="04F30A71" w14:textId="77777777" w:rsidTr="00773772">
        <w:tc>
          <w:tcPr>
            <w:tcW w:w="1396" w:type="pct"/>
            <w:tcBorders>
              <w:top w:val="single" w:sz="4" w:space="0" w:color="auto"/>
              <w:left w:val="single" w:sz="4" w:space="0" w:color="auto"/>
              <w:bottom w:val="single" w:sz="4" w:space="0" w:color="auto"/>
              <w:right w:val="single" w:sz="4" w:space="0" w:color="auto"/>
            </w:tcBorders>
          </w:tcPr>
          <w:p w14:paraId="3EACD262" w14:textId="77777777" w:rsidR="00773772" w:rsidRPr="00773772" w:rsidRDefault="00773772" w:rsidP="00773772">
            <w:pPr>
              <w:pStyle w:val="SIText"/>
            </w:pPr>
            <w:r w:rsidRPr="00773772">
              <w:t>Numeracy</w:t>
            </w:r>
          </w:p>
        </w:tc>
        <w:tc>
          <w:tcPr>
            <w:tcW w:w="3604" w:type="pct"/>
            <w:tcBorders>
              <w:top w:val="single" w:sz="4" w:space="0" w:color="auto"/>
              <w:left w:val="single" w:sz="4" w:space="0" w:color="auto"/>
              <w:bottom w:val="single" w:sz="4" w:space="0" w:color="auto"/>
              <w:right w:val="single" w:sz="4" w:space="0" w:color="auto"/>
            </w:tcBorders>
          </w:tcPr>
          <w:p w14:paraId="070FD1DF" w14:textId="77777777" w:rsidR="00773772" w:rsidRPr="00773772" w:rsidRDefault="00773772" w:rsidP="00773772">
            <w:pPr>
              <w:pStyle w:val="SIBulletList1"/>
            </w:pPr>
            <w:r w:rsidRPr="00773772">
              <w:t>Performs basic mathematical calculations to determine counts and preparing reports and records</w:t>
            </w:r>
          </w:p>
        </w:tc>
      </w:tr>
      <w:tr w:rsidR="00773772" w14:paraId="75C0BA46" w14:textId="77777777" w:rsidTr="00773772">
        <w:tc>
          <w:tcPr>
            <w:tcW w:w="1396" w:type="pct"/>
            <w:tcBorders>
              <w:top w:val="single" w:sz="4" w:space="0" w:color="auto"/>
              <w:left w:val="single" w:sz="4" w:space="0" w:color="auto"/>
              <w:bottom w:val="single" w:sz="4" w:space="0" w:color="auto"/>
              <w:right w:val="single" w:sz="4" w:space="0" w:color="auto"/>
            </w:tcBorders>
          </w:tcPr>
          <w:p w14:paraId="7AE44DE4" w14:textId="77777777" w:rsidR="00773772" w:rsidRPr="00773772" w:rsidRDefault="00773772" w:rsidP="00773772">
            <w:pPr>
              <w:pStyle w:val="SIText"/>
            </w:pPr>
            <w:r w:rsidRPr="00773772">
              <w:t>Navigate the world of work</w:t>
            </w:r>
          </w:p>
        </w:tc>
        <w:tc>
          <w:tcPr>
            <w:tcW w:w="3604" w:type="pct"/>
            <w:tcBorders>
              <w:top w:val="single" w:sz="4" w:space="0" w:color="auto"/>
              <w:left w:val="single" w:sz="4" w:space="0" w:color="auto"/>
              <w:bottom w:val="single" w:sz="4" w:space="0" w:color="auto"/>
              <w:right w:val="single" w:sz="4" w:space="0" w:color="auto"/>
            </w:tcBorders>
          </w:tcPr>
          <w:p w14:paraId="238D108D" w14:textId="77777777" w:rsidR="00773772" w:rsidRPr="00773772" w:rsidRDefault="00773772" w:rsidP="00773772">
            <w:pPr>
              <w:pStyle w:val="SIBulletList1"/>
            </w:pPr>
            <w:r w:rsidRPr="00773772">
              <w:t>Takes personal responsibility for following explicit and implicit policies, procedures and permit requirements</w:t>
            </w:r>
          </w:p>
        </w:tc>
      </w:tr>
      <w:tr w:rsidR="00773772" w14:paraId="7D05454E" w14:textId="77777777" w:rsidTr="00773772">
        <w:tc>
          <w:tcPr>
            <w:tcW w:w="1396" w:type="pct"/>
            <w:tcBorders>
              <w:top w:val="single" w:sz="4" w:space="0" w:color="auto"/>
              <w:left w:val="single" w:sz="4" w:space="0" w:color="auto"/>
              <w:bottom w:val="single" w:sz="4" w:space="0" w:color="auto"/>
              <w:right w:val="single" w:sz="4" w:space="0" w:color="auto"/>
            </w:tcBorders>
          </w:tcPr>
          <w:p w14:paraId="7DB71373" w14:textId="77777777" w:rsidR="00773772" w:rsidRPr="00773772" w:rsidRDefault="00773772" w:rsidP="00773772">
            <w:pPr>
              <w:pStyle w:val="SIText"/>
            </w:pPr>
            <w:r w:rsidRPr="00773772">
              <w:t>Interact with others</w:t>
            </w:r>
          </w:p>
        </w:tc>
        <w:tc>
          <w:tcPr>
            <w:tcW w:w="3604" w:type="pct"/>
            <w:tcBorders>
              <w:top w:val="single" w:sz="4" w:space="0" w:color="auto"/>
              <w:left w:val="single" w:sz="4" w:space="0" w:color="auto"/>
              <w:bottom w:val="single" w:sz="4" w:space="0" w:color="auto"/>
              <w:right w:val="single" w:sz="4" w:space="0" w:color="auto"/>
            </w:tcBorders>
          </w:tcPr>
          <w:p w14:paraId="73722513" w14:textId="77777777" w:rsidR="00773772" w:rsidRPr="00773772" w:rsidRDefault="00773772" w:rsidP="00773772">
            <w:pPr>
              <w:pStyle w:val="SIBulletList1"/>
            </w:pPr>
            <w:r w:rsidRPr="00773772">
              <w:t xml:space="preserve">Selects and uses appropriate conventions and protocols when communicating with key stakeholders </w:t>
            </w:r>
          </w:p>
        </w:tc>
      </w:tr>
      <w:tr w:rsidR="00773772" w14:paraId="5CA302E9" w14:textId="77777777" w:rsidTr="00773772">
        <w:tc>
          <w:tcPr>
            <w:tcW w:w="1396" w:type="pct"/>
            <w:tcBorders>
              <w:top w:val="single" w:sz="4" w:space="0" w:color="auto"/>
              <w:left w:val="single" w:sz="4" w:space="0" w:color="auto"/>
              <w:bottom w:val="single" w:sz="4" w:space="0" w:color="auto"/>
              <w:right w:val="single" w:sz="4" w:space="0" w:color="auto"/>
            </w:tcBorders>
          </w:tcPr>
          <w:p w14:paraId="4E40C7D5" w14:textId="77777777" w:rsidR="00773772" w:rsidRPr="00773772" w:rsidRDefault="00773772" w:rsidP="00773772">
            <w:pPr>
              <w:pStyle w:val="SIText"/>
            </w:pPr>
            <w:r w:rsidRPr="00773772">
              <w:t>Get the work done</w:t>
            </w:r>
          </w:p>
        </w:tc>
        <w:tc>
          <w:tcPr>
            <w:tcW w:w="3604" w:type="pct"/>
            <w:tcBorders>
              <w:top w:val="single" w:sz="4" w:space="0" w:color="auto"/>
              <w:left w:val="single" w:sz="4" w:space="0" w:color="auto"/>
              <w:bottom w:val="single" w:sz="4" w:space="0" w:color="auto"/>
              <w:right w:val="single" w:sz="4" w:space="0" w:color="auto"/>
            </w:tcBorders>
          </w:tcPr>
          <w:p w14:paraId="263F1205" w14:textId="77777777" w:rsidR="00773772" w:rsidRPr="00773772" w:rsidRDefault="00773772" w:rsidP="00773772">
            <w:pPr>
              <w:pStyle w:val="SIBulletList1"/>
            </w:pPr>
            <w:r w:rsidRPr="00773772">
              <w:t xml:space="preserve">Takes responsibility for planning, sequencing and prioritising tasks and workload </w:t>
            </w:r>
          </w:p>
        </w:tc>
      </w:tr>
    </w:tbl>
    <w:p w14:paraId="74B38E37" w14:textId="77777777" w:rsidR="00916CD7" w:rsidRDefault="00916CD7" w:rsidP="005F771F">
      <w:pPr>
        <w:pStyle w:val="SIText"/>
      </w:pPr>
    </w:p>
    <w:p w14:paraId="2763D19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D4D5E9B" w14:textId="77777777" w:rsidTr="00F33FF2">
        <w:tc>
          <w:tcPr>
            <w:tcW w:w="5000" w:type="pct"/>
            <w:gridSpan w:val="4"/>
          </w:tcPr>
          <w:p w14:paraId="3B6B4546" w14:textId="77777777" w:rsidR="00F1480E" w:rsidRPr="000754EC" w:rsidRDefault="00FD557D" w:rsidP="000754EC">
            <w:pPr>
              <w:pStyle w:val="SIHeading2"/>
            </w:pPr>
            <w:r w:rsidRPr="00923720">
              <w:t>U</w:t>
            </w:r>
            <w:r w:rsidRPr="000754EC">
              <w:t>nit Mapping Information</w:t>
            </w:r>
          </w:p>
        </w:tc>
      </w:tr>
      <w:tr w:rsidR="00F1480E" w14:paraId="3EF671F4" w14:textId="77777777" w:rsidTr="00F33FF2">
        <w:tc>
          <w:tcPr>
            <w:tcW w:w="1028" w:type="pct"/>
          </w:tcPr>
          <w:p w14:paraId="3C33216C" w14:textId="77777777" w:rsidR="00F1480E" w:rsidRPr="000754EC" w:rsidRDefault="00F1480E" w:rsidP="000754EC">
            <w:pPr>
              <w:pStyle w:val="SIText-Bold"/>
            </w:pPr>
            <w:r w:rsidRPr="00923720">
              <w:t>Code and title current version</w:t>
            </w:r>
          </w:p>
        </w:tc>
        <w:tc>
          <w:tcPr>
            <w:tcW w:w="1105" w:type="pct"/>
          </w:tcPr>
          <w:p w14:paraId="10960028" w14:textId="77777777" w:rsidR="00F1480E" w:rsidRPr="000754EC" w:rsidRDefault="00F1480E" w:rsidP="000754EC">
            <w:pPr>
              <w:pStyle w:val="SIText-Bold"/>
            </w:pPr>
            <w:r w:rsidRPr="00923720">
              <w:t>Code and title previous version</w:t>
            </w:r>
          </w:p>
        </w:tc>
        <w:tc>
          <w:tcPr>
            <w:tcW w:w="1251" w:type="pct"/>
          </w:tcPr>
          <w:p w14:paraId="6590C2CA" w14:textId="77777777" w:rsidR="00F1480E" w:rsidRPr="000754EC" w:rsidRDefault="00F1480E" w:rsidP="000754EC">
            <w:pPr>
              <w:pStyle w:val="SIText-Bold"/>
            </w:pPr>
            <w:r w:rsidRPr="00923720">
              <w:t>Comments</w:t>
            </w:r>
          </w:p>
        </w:tc>
        <w:tc>
          <w:tcPr>
            <w:tcW w:w="1616" w:type="pct"/>
          </w:tcPr>
          <w:p w14:paraId="7D8DAB6D" w14:textId="77777777" w:rsidR="00F1480E" w:rsidRPr="000754EC" w:rsidRDefault="00F1480E" w:rsidP="000754EC">
            <w:pPr>
              <w:pStyle w:val="SIText-Bold"/>
            </w:pPr>
            <w:r w:rsidRPr="00923720">
              <w:t>Equivalence status</w:t>
            </w:r>
          </w:p>
        </w:tc>
      </w:tr>
      <w:tr w:rsidR="00773772" w:rsidRPr="00006E91" w14:paraId="7AD2AD54" w14:textId="77777777" w:rsidTr="00773772">
        <w:tc>
          <w:tcPr>
            <w:tcW w:w="1028" w:type="pct"/>
            <w:tcBorders>
              <w:top w:val="single" w:sz="4" w:space="0" w:color="auto"/>
              <w:left w:val="single" w:sz="4" w:space="0" w:color="auto"/>
              <w:bottom w:val="single" w:sz="4" w:space="0" w:color="auto"/>
              <w:right w:val="single" w:sz="4" w:space="0" w:color="auto"/>
            </w:tcBorders>
          </w:tcPr>
          <w:p w14:paraId="0F7E7323" w14:textId="77777777" w:rsidR="00773772" w:rsidRPr="00773772" w:rsidRDefault="00773772" w:rsidP="00773772">
            <w:pPr>
              <w:pStyle w:val="SIText"/>
            </w:pPr>
            <w:r w:rsidRPr="00773772">
              <w:t>AHCPMG305 Survey pests</w:t>
            </w:r>
          </w:p>
        </w:tc>
        <w:tc>
          <w:tcPr>
            <w:tcW w:w="1105" w:type="pct"/>
            <w:tcBorders>
              <w:top w:val="single" w:sz="4" w:space="0" w:color="auto"/>
              <w:left w:val="single" w:sz="4" w:space="0" w:color="auto"/>
              <w:bottom w:val="single" w:sz="4" w:space="0" w:color="auto"/>
              <w:right w:val="single" w:sz="4" w:space="0" w:color="auto"/>
            </w:tcBorders>
          </w:tcPr>
          <w:p w14:paraId="0113C2DC" w14:textId="11033ED2" w:rsidR="00773772" w:rsidRPr="00773772" w:rsidRDefault="00BE0616" w:rsidP="00BE0616">
            <w:pPr>
              <w:pStyle w:val="SIText"/>
            </w:pPr>
            <w:r>
              <w:t xml:space="preserve">AHCVPT303 </w:t>
            </w:r>
            <w:r w:rsidR="00773772" w:rsidRPr="00773772">
              <w:t>Survey pest</w:t>
            </w:r>
            <w:r>
              <w:t>s</w:t>
            </w:r>
          </w:p>
        </w:tc>
        <w:tc>
          <w:tcPr>
            <w:tcW w:w="1251" w:type="pct"/>
            <w:tcBorders>
              <w:top w:val="single" w:sz="4" w:space="0" w:color="auto"/>
              <w:left w:val="single" w:sz="4" w:space="0" w:color="auto"/>
              <w:bottom w:val="single" w:sz="4" w:space="0" w:color="auto"/>
              <w:right w:val="single" w:sz="4" w:space="0" w:color="auto"/>
            </w:tcBorders>
          </w:tcPr>
          <w:p w14:paraId="6E272DC9" w14:textId="77777777" w:rsidR="00773772" w:rsidRPr="00773772" w:rsidRDefault="00773772" w:rsidP="00773772">
            <w:pPr>
              <w:pStyle w:val="SIText"/>
            </w:pPr>
            <w:r w:rsidRPr="00773772">
              <w:t>Updated to meet Standards for Training Packages</w:t>
            </w:r>
          </w:p>
          <w:p w14:paraId="5D159740" w14:textId="77777777" w:rsidR="00773772" w:rsidRPr="00773772" w:rsidRDefault="00773772" w:rsidP="00773772">
            <w:pPr>
              <w:pStyle w:val="SIText"/>
            </w:pPr>
            <w:r w:rsidRPr="00773772">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20586977" w14:textId="77777777" w:rsidR="00773772" w:rsidRPr="00773772" w:rsidRDefault="00773772" w:rsidP="00773772">
            <w:pPr>
              <w:pStyle w:val="SIText"/>
            </w:pPr>
            <w:r w:rsidRPr="00773772">
              <w:t xml:space="preserve">No equivalent unit </w:t>
            </w:r>
          </w:p>
        </w:tc>
      </w:tr>
    </w:tbl>
    <w:p w14:paraId="7F506B1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73772" w:rsidRPr="00006E91" w14:paraId="007D0763" w14:textId="77777777" w:rsidTr="00773772">
        <w:tc>
          <w:tcPr>
            <w:tcW w:w="1396" w:type="pct"/>
            <w:tcBorders>
              <w:top w:val="single" w:sz="4" w:space="0" w:color="auto"/>
              <w:left w:val="single" w:sz="4" w:space="0" w:color="auto"/>
              <w:bottom w:val="single" w:sz="4" w:space="0" w:color="auto"/>
              <w:right w:val="single" w:sz="4" w:space="0" w:color="auto"/>
            </w:tcBorders>
            <w:shd w:val="clear" w:color="auto" w:fill="auto"/>
          </w:tcPr>
          <w:p w14:paraId="4B287F9C" w14:textId="77777777" w:rsidR="00773772" w:rsidRPr="00773772" w:rsidRDefault="00773772" w:rsidP="00773772">
            <w:pPr>
              <w:pStyle w:val="SIHeading2"/>
            </w:pPr>
            <w:r w:rsidRPr="00773772">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BB45711" w14:textId="77777777" w:rsidR="00773772" w:rsidRPr="00773772" w:rsidRDefault="00773772" w:rsidP="00773772">
            <w:pPr>
              <w:pStyle w:val="SIText"/>
            </w:pPr>
            <w:r w:rsidRPr="00773772">
              <w:t>Companion Volumes, including Implementation Guides, are available at VETNet: https://vetnet.education.gov.au/Pages/TrainingDocs.aspx?q=c6399549-9c62-4a5e-bf1a-524b2322cf72</w:t>
            </w:r>
          </w:p>
        </w:tc>
      </w:tr>
    </w:tbl>
    <w:p w14:paraId="57911D22" w14:textId="77777777" w:rsidR="00F1480E" w:rsidRDefault="00F1480E" w:rsidP="005F771F">
      <w:pPr>
        <w:pStyle w:val="SIText"/>
      </w:pPr>
    </w:p>
    <w:p w14:paraId="751775B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49C15C5" w14:textId="77777777" w:rsidTr="00113678">
        <w:trPr>
          <w:tblHeader/>
        </w:trPr>
        <w:tc>
          <w:tcPr>
            <w:tcW w:w="1478" w:type="pct"/>
            <w:shd w:val="clear" w:color="auto" w:fill="auto"/>
          </w:tcPr>
          <w:p w14:paraId="200C0D6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96A0DB2" w14:textId="77777777" w:rsidR="00556C4C" w:rsidRPr="000754EC" w:rsidRDefault="00556C4C" w:rsidP="000754EC">
            <w:pPr>
              <w:pStyle w:val="SIUnittitle"/>
            </w:pPr>
            <w:r w:rsidRPr="00F56827">
              <w:t xml:space="preserve">Assessment requirements for </w:t>
            </w:r>
            <w:r w:rsidR="00773772" w:rsidRPr="00773772">
              <w:t>AHCPMG305 Survey pests</w:t>
            </w:r>
          </w:p>
        </w:tc>
      </w:tr>
      <w:tr w:rsidR="00556C4C" w:rsidRPr="00A55106" w14:paraId="066F4110" w14:textId="77777777" w:rsidTr="00113678">
        <w:trPr>
          <w:tblHeader/>
        </w:trPr>
        <w:tc>
          <w:tcPr>
            <w:tcW w:w="5000" w:type="pct"/>
            <w:gridSpan w:val="2"/>
            <w:shd w:val="clear" w:color="auto" w:fill="auto"/>
          </w:tcPr>
          <w:p w14:paraId="32FBF192" w14:textId="77777777" w:rsidR="00556C4C" w:rsidRPr="000754EC" w:rsidRDefault="00D71E43" w:rsidP="000754EC">
            <w:pPr>
              <w:pStyle w:val="SIHeading2"/>
            </w:pPr>
            <w:r>
              <w:t>Performance E</w:t>
            </w:r>
            <w:r w:rsidRPr="000754EC">
              <w:t>vidence</w:t>
            </w:r>
          </w:p>
        </w:tc>
      </w:tr>
      <w:tr w:rsidR="00773772" w:rsidRPr="00006E91" w14:paraId="09D1149A" w14:textId="77777777" w:rsidTr="00773772">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4D3E8B2" w14:textId="426C5820" w:rsidR="00773772" w:rsidRPr="00773772" w:rsidRDefault="00773772" w:rsidP="00773772">
            <w:pPr>
              <w:pStyle w:val="SIText"/>
            </w:pPr>
            <w:r w:rsidRPr="00773772">
              <w:t xml:space="preserve">An individual demonstrating competency must satisfy all of the elements and performance criteria in this unit. There must be evidence that on at least one occasion the individual has demonstrated that they have </w:t>
            </w:r>
            <w:r>
              <w:t>surveyed pests</w:t>
            </w:r>
            <w:r w:rsidRPr="00773772">
              <w:t xml:space="preserve"> including:</w:t>
            </w:r>
          </w:p>
          <w:p w14:paraId="5092B58D" w14:textId="77777777" w:rsidR="00773772" w:rsidRPr="00773772" w:rsidRDefault="00773772" w:rsidP="00773772">
            <w:pPr>
              <w:pStyle w:val="SIBulletList1"/>
            </w:pPr>
            <w:r w:rsidRPr="00773772">
              <w:t xml:space="preserve">organised and completed a pest survey according to the organisation’s pest management plan and survey strategy </w:t>
            </w:r>
          </w:p>
          <w:p w14:paraId="274BC79A" w14:textId="77777777" w:rsidR="00773772" w:rsidRPr="00773772" w:rsidRDefault="00773772" w:rsidP="00773772">
            <w:pPr>
              <w:pStyle w:val="SIBulletList1"/>
            </w:pPr>
            <w:r w:rsidRPr="00773772">
              <w:t xml:space="preserve">recognised signs or evidence of common pest </w:t>
            </w:r>
          </w:p>
          <w:p w14:paraId="21352F92" w14:textId="77777777" w:rsidR="00773772" w:rsidRPr="00773772" w:rsidRDefault="00773772" w:rsidP="00773772">
            <w:pPr>
              <w:pStyle w:val="SIBulletList1"/>
            </w:pPr>
            <w:r w:rsidRPr="00773772">
              <w:t>counted, calculated and recorded observations</w:t>
            </w:r>
          </w:p>
          <w:p w14:paraId="106EB89A" w14:textId="7ADF7AFF" w:rsidR="00773772" w:rsidRPr="00773772" w:rsidRDefault="00773772" w:rsidP="00773772">
            <w:pPr>
              <w:pStyle w:val="SIBulletList1"/>
            </w:pPr>
            <w:r w:rsidRPr="00773772">
              <w:t>operated equipment safely and in accordance with workplace procedures</w:t>
            </w:r>
          </w:p>
          <w:p w14:paraId="02ACA725" w14:textId="77777777" w:rsidR="00773772" w:rsidRPr="00773772" w:rsidRDefault="00773772" w:rsidP="00773772">
            <w:pPr>
              <w:pStyle w:val="SIBulletList1"/>
            </w:pPr>
            <w:r w:rsidRPr="00773772">
              <w:t>cleaned and stored the equipment at the conclusion of the job</w:t>
            </w:r>
          </w:p>
          <w:p w14:paraId="3494D696" w14:textId="77777777" w:rsidR="00773772" w:rsidRPr="00773772" w:rsidRDefault="00773772" w:rsidP="00773772">
            <w:pPr>
              <w:pStyle w:val="SIBulletList1"/>
            </w:pPr>
            <w:r w:rsidRPr="00773772">
              <w:t>took appropriate safety precautions for all pest survey activities</w:t>
            </w:r>
          </w:p>
          <w:p w14:paraId="4CF90F69" w14:textId="77777777" w:rsidR="00773772" w:rsidRPr="00773772" w:rsidRDefault="00773772" w:rsidP="00773772">
            <w:pPr>
              <w:pStyle w:val="SIBulletList1"/>
            </w:pPr>
            <w:r w:rsidRPr="00773772">
              <w:t>applied appropriate animal welfare practices.</w:t>
            </w:r>
          </w:p>
        </w:tc>
      </w:tr>
      <w:tr w:rsidR="00773772" w:rsidRPr="00067E1C" w14:paraId="433CC3C9" w14:textId="77777777" w:rsidTr="00113678">
        <w:tc>
          <w:tcPr>
            <w:tcW w:w="5000" w:type="pct"/>
            <w:gridSpan w:val="2"/>
            <w:shd w:val="clear" w:color="auto" w:fill="auto"/>
          </w:tcPr>
          <w:p w14:paraId="3510092D" w14:textId="77777777" w:rsidR="00773772" w:rsidRPr="000754EC" w:rsidRDefault="00773772" w:rsidP="000754EC">
            <w:pPr>
              <w:pStyle w:val="SIText"/>
            </w:pPr>
          </w:p>
        </w:tc>
      </w:tr>
    </w:tbl>
    <w:p w14:paraId="0D2FD7F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3ACD8CC" w14:textId="77777777" w:rsidTr="00CA2922">
        <w:trPr>
          <w:tblHeader/>
        </w:trPr>
        <w:tc>
          <w:tcPr>
            <w:tcW w:w="5000" w:type="pct"/>
            <w:shd w:val="clear" w:color="auto" w:fill="auto"/>
          </w:tcPr>
          <w:p w14:paraId="7F7C6E9F" w14:textId="77777777" w:rsidR="00F1480E" w:rsidRPr="000754EC" w:rsidRDefault="00D71E43" w:rsidP="000754EC">
            <w:pPr>
              <w:pStyle w:val="SIHeading2"/>
            </w:pPr>
            <w:r w:rsidRPr="002C55E9">
              <w:t>K</w:t>
            </w:r>
            <w:r w:rsidRPr="000754EC">
              <w:t>nowledge Evidence</w:t>
            </w:r>
          </w:p>
        </w:tc>
      </w:tr>
      <w:tr w:rsidR="00773772" w:rsidRPr="00006E91" w14:paraId="01B4F0F1" w14:textId="77777777" w:rsidTr="00773772">
        <w:tc>
          <w:tcPr>
            <w:tcW w:w="5000" w:type="pct"/>
            <w:tcBorders>
              <w:top w:val="single" w:sz="4" w:space="0" w:color="auto"/>
              <w:left w:val="single" w:sz="4" w:space="0" w:color="auto"/>
              <w:bottom w:val="single" w:sz="4" w:space="0" w:color="auto"/>
              <w:right w:val="single" w:sz="4" w:space="0" w:color="auto"/>
            </w:tcBorders>
            <w:shd w:val="clear" w:color="auto" w:fill="auto"/>
          </w:tcPr>
          <w:p w14:paraId="790600DE" w14:textId="18A7DD3F" w:rsidR="00773772" w:rsidRPr="00773772" w:rsidRDefault="00773772" w:rsidP="00773772">
            <w:pPr>
              <w:pStyle w:val="SIText"/>
            </w:pPr>
            <w:r w:rsidRPr="00773772">
              <w:t>An individual must be able to demonstrate the knowledge required to perform the tasks outlined in the elements and performance criteria of this unit. This includes knowledge of:</w:t>
            </w:r>
          </w:p>
          <w:p w14:paraId="627E0C39" w14:textId="5335631E" w:rsidR="006A0876" w:rsidRPr="00773772" w:rsidRDefault="00773772" w:rsidP="006A0876">
            <w:pPr>
              <w:pStyle w:val="SIBulletList1"/>
            </w:pPr>
            <w:r w:rsidRPr="00773772">
              <w:t xml:space="preserve">survey </w:t>
            </w:r>
            <w:r w:rsidR="006A0876">
              <w:t xml:space="preserve">techniques and equipment </w:t>
            </w:r>
            <w:r w:rsidRPr="00773772">
              <w:t>appropriate to the geography and type of pest being surveyed</w:t>
            </w:r>
          </w:p>
          <w:p w14:paraId="4C379776" w14:textId="77777777" w:rsidR="00773772" w:rsidRPr="00773772" w:rsidRDefault="00773772" w:rsidP="00773772">
            <w:pPr>
              <w:pStyle w:val="SIBulletList1"/>
            </w:pPr>
            <w:r w:rsidRPr="00773772">
              <w:t>health and safety considerations with survey techniques including aerial observation</w:t>
            </w:r>
          </w:p>
          <w:p w14:paraId="0BBA75B1" w14:textId="77777777" w:rsidR="00773772" w:rsidRPr="00773772" w:rsidRDefault="00773772" w:rsidP="00773772">
            <w:pPr>
              <w:pStyle w:val="SIBulletList1"/>
            </w:pPr>
            <w:r w:rsidRPr="00773772">
              <w:t>the basic requirements for ensuring the welfare of animals described in the relevant Codes of Practice</w:t>
            </w:r>
          </w:p>
          <w:p w14:paraId="0B41C964" w14:textId="77777777" w:rsidR="00773772" w:rsidRPr="00773772" w:rsidRDefault="00773772" w:rsidP="00773772">
            <w:pPr>
              <w:pStyle w:val="SIBulletList1"/>
            </w:pPr>
            <w:r w:rsidRPr="00773772">
              <w:t>relevant parts of the organisation's pest management plan and survey strategy</w:t>
            </w:r>
          </w:p>
          <w:p w14:paraId="75D7BCBE" w14:textId="77777777" w:rsidR="00773772" w:rsidRPr="00773772" w:rsidRDefault="00773772" w:rsidP="00773772">
            <w:pPr>
              <w:pStyle w:val="SIBulletList1"/>
            </w:pPr>
            <w:r w:rsidRPr="00773772">
              <w:t>permits and permissions required for survey work</w:t>
            </w:r>
          </w:p>
          <w:p w14:paraId="7070C6CC" w14:textId="77777777" w:rsidR="00773772" w:rsidRPr="00773772" w:rsidRDefault="00773772" w:rsidP="00773772">
            <w:pPr>
              <w:pStyle w:val="SIBulletList1"/>
            </w:pPr>
            <w:r w:rsidRPr="00773772">
              <w:t xml:space="preserve">pest survey plans and their application </w:t>
            </w:r>
          </w:p>
          <w:p w14:paraId="31877107" w14:textId="77777777" w:rsidR="00773772" w:rsidRPr="00773772" w:rsidRDefault="00773772" w:rsidP="00773772">
            <w:pPr>
              <w:pStyle w:val="SIBulletList1"/>
            </w:pPr>
            <w:r w:rsidRPr="00773772">
              <w:t>pest behaviour and habitats including areas that have a high probability of infestation</w:t>
            </w:r>
          </w:p>
          <w:p w14:paraId="3407E931" w14:textId="77777777" w:rsidR="00773772" w:rsidRPr="00773772" w:rsidRDefault="00773772" w:rsidP="00773772">
            <w:pPr>
              <w:pStyle w:val="SIBulletList1"/>
            </w:pPr>
            <w:r w:rsidRPr="00773772">
              <w:t>direct evidence requirements of range of pests included in pest management plan</w:t>
            </w:r>
          </w:p>
          <w:p w14:paraId="2E89D9DD" w14:textId="77777777" w:rsidR="00773772" w:rsidRPr="00773772" w:rsidRDefault="00773772" w:rsidP="00773772">
            <w:pPr>
              <w:pStyle w:val="SIBulletList1"/>
            </w:pPr>
            <w:r w:rsidRPr="00773772">
              <w:t>survey recording methods and procedures</w:t>
            </w:r>
          </w:p>
          <w:p w14:paraId="7977BDB0" w14:textId="77777777" w:rsidR="00773772" w:rsidRPr="00773772" w:rsidRDefault="00773772" w:rsidP="00773772">
            <w:pPr>
              <w:pStyle w:val="SIBulletList1"/>
            </w:pPr>
            <w:r w:rsidRPr="00773772">
              <w:t>map reading techniques for survey work.</w:t>
            </w:r>
          </w:p>
        </w:tc>
      </w:tr>
    </w:tbl>
    <w:p w14:paraId="158C058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D3D6ED0" w14:textId="77777777" w:rsidTr="00CA2922">
        <w:trPr>
          <w:tblHeader/>
        </w:trPr>
        <w:tc>
          <w:tcPr>
            <w:tcW w:w="5000" w:type="pct"/>
            <w:shd w:val="clear" w:color="auto" w:fill="auto"/>
          </w:tcPr>
          <w:p w14:paraId="37BCB375" w14:textId="77777777" w:rsidR="00F1480E" w:rsidRPr="000754EC" w:rsidRDefault="00D71E43" w:rsidP="000754EC">
            <w:pPr>
              <w:pStyle w:val="SIHeading2"/>
            </w:pPr>
            <w:r w:rsidRPr="002C55E9">
              <w:t>A</w:t>
            </w:r>
            <w:r w:rsidRPr="000754EC">
              <w:t>ssessment Conditions</w:t>
            </w:r>
          </w:p>
        </w:tc>
      </w:tr>
      <w:tr w:rsidR="00773772" w:rsidRPr="00006E91" w14:paraId="69370A14" w14:textId="77777777" w:rsidTr="00773772">
        <w:tc>
          <w:tcPr>
            <w:tcW w:w="5000" w:type="pct"/>
            <w:tcBorders>
              <w:top w:val="single" w:sz="4" w:space="0" w:color="auto"/>
              <w:left w:val="single" w:sz="4" w:space="0" w:color="auto"/>
              <w:bottom w:val="single" w:sz="4" w:space="0" w:color="auto"/>
              <w:right w:val="single" w:sz="4" w:space="0" w:color="auto"/>
            </w:tcBorders>
            <w:shd w:val="clear" w:color="auto" w:fill="auto"/>
          </w:tcPr>
          <w:p w14:paraId="18D0FD34" w14:textId="77777777" w:rsidR="00773772" w:rsidRPr="00773772" w:rsidRDefault="00773772" w:rsidP="00773772">
            <w:pPr>
              <w:pStyle w:val="SIText"/>
            </w:pPr>
            <w:r w:rsidRPr="00773772">
              <w:t xml:space="preserve">Assessment of skills must take place under the following conditions: </w:t>
            </w:r>
          </w:p>
          <w:p w14:paraId="248E6CFD" w14:textId="77777777" w:rsidR="00773772" w:rsidRPr="00773772" w:rsidRDefault="00773772" w:rsidP="00773772">
            <w:pPr>
              <w:pStyle w:val="SIBulletList1"/>
            </w:pPr>
            <w:r w:rsidRPr="00773772">
              <w:t>physical conditions:</w:t>
            </w:r>
          </w:p>
          <w:p w14:paraId="06F7E920" w14:textId="77777777" w:rsidR="00773772" w:rsidRPr="00773772" w:rsidRDefault="00773772" w:rsidP="00773772">
            <w:pPr>
              <w:pStyle w:val="SIBulletList2"/>
              <w:rPr>
                <w:rFonts w:eastAsia="Calibri"/>
              </w:rPr>
            </w:pPr>
            <w:r w:rsidRPr="00773772">
              <w:t>skills must be demonstrated on a site with pests to be surveyed or an environment that accurately represents workplace conditions</w:t>
            </w:r>
          </w:p>
          <w:p w14:paraId="6FB7217A" w14:textId="77777777" w:rsidR="00773772" w:rsidRPr="00773772" w:rsidRDefault="00773772" w:rsidP="00773772">
            <w:pPr>
              <w:pStyle w:val="SIBulletList1"/>
            </w:pPr>
            <w:r w:rsidRPr="00773772">
              <w:t>resources, equipment and materials:</w:t>
            </w:r>
          </w:p>
          <w:p w14:paraId="5F8C2FA4" w14:textId="77777777" w:rsidR="00773772" w:rsidRPr="00773772" w:rsidRDefault="00773772" w:rsidP="00773772">
            <w:pPr>
              <w:pStyle w:val="SIBulletList2"/>
              <w:rPr>
                <w:rFonts w:eastAsia="Calibri"/>
              </w:rPr>
            </w:pPr>
            <w:r w:rsidRPr="00773772">
              <w:rPr>
                <w:rFonts w:eastAsia="Calibri"/>
              </w:rPr>
              <w:t xml:space="preserve">live pests to be surveyed </w:t>
            </w:r>
          </w:p>
          <w:p w14:paraId="200C9D31" w14:textId="77777777" w:rsidR="00773772" w:rsidRPr="00773772" w:rsidRDefault="00773772" w:rsidP="00773772">
            <w:pPr>
              <w:pStyle w:val="SIBulletList2"/>
              <w:rPr>
                <w:rFonts w:eastAsia="Calibri"/>
              </w:rPr>
            </w:pPr>
            <w:r w:rsidRPr="00773772">
              <w:t>use of survey tools and equipment</w:t>
            </w:r>
          </w:p>
          <w:p w14:paraId="1EF728E2" w14:textId="77777777" w:rsidR="00773772" w:rsidRPr="00773772" w:rsidRDefault="00773772" w:rsidP="00773772">
            <w:pPr>
              <w:pStyle w:val="SIBulletList2"/>
              <w:rPr>
                <w:rFonts w:eastAsia="Calibri"/>
              </w:rPr>
            </w:pPr>
            <w:r w:rsidRPr="00773772">
              <w:t>use of specific items of personal protective equipment</w:t>
            </w:r>
          </w:p>
          <w:p w14:paraId="0AE835E7" w14:textId="77777777" w:rsidR="00773772" w:rsidRPr="00773772" w:rsidRDefault="00773772" w:rsidP="00773772">
            <w:pPr>
              <w:pStyle w:val="SIBulletList1"/>
              <w:rPr>
                <w:rFonts w:eastAsia="Calibri"/>
              </w:rPr>
            </w:pPr>
            <w:r w:rsidRPr="00773772">
              <w:rPr>
                <w:rFonts w:eastAsia="Calibri"/>
              </w:rPr>
              <w:t>specifications:</w:t>
            </w:r>
          </w:p>
          <w:p w14:paraId="0968A38E" w14:textId="77777777" w:rsidR="00773772" w:rsidRPr="00773772" w:rsidRDefault="00773772" w:rsidP="00773772">
            <w:pPr>
              <w:pStyle w:val="SIBulletList2"/>
              <w:rPr>
                <w:rFonts w:eastAsia="Calibri"/>
              </w:rPr>
            </w:pPr>
            <w:r w:rsidRPr="00773772">
              <w:rPr>
                <w:rFonts w:eastAsia="Calibri"/>
              </w:rPr>
              <w:t>use of specific workplace documents such as survey plans, procedures, survey records and forms</w:t>
            </w:r>
          </w:p>
          <w:p w14:paraId="0E5740C0" w14:textId="77777777" w:rsidR="00773772" w:rsidRPr="00773772" w:rsidRDefault="00773772" w:rsidP="00773772">
            <w:pPr>
              <w:pStyle w:val="SIBulletList2"/>
              <w:rPr>
                <w:rFonts w:eastAsia="Calibri"/>
              </w:rPr>
            </w:pPr>
            <w:r w:rsidRPr="00773772">
              <w:rPr>
                <w:rFonts w:eastAsia="Calibri"/>
              </w:rPr>
              <w:t>access to manufacturer’s operating instructions for specific equipment</w:t>
            </w:r>
          </w:p>
          <w:p w14:paraId="445BC823" w14:textId="77777777" w:rsidR="00773772" w:rsidRPr="00773772" w:rsidRDefault="00773772" w:rsidP="00773772">
            <w:pPr>
              <w:pStyle w:val="SIBulletList2"/>
              <w:rPr>
                <w:rFonts w:eastAsia="Calibri"/>
              </w:rPr>
            </w:pPr>
            <w:r w:rsidRPr="00773772">
              <w:rPr>
                <w:rFonts w:eastAsia="Calibri"/>
              </w:rPr>
              <w:t>use of workplace instructions or briefs]</w:t>
            </w:r>
          </w:p>
          <w:p w14:paraId="1019BE02" w14:textId="77777777" w:rsidR="00773772" w:rsidRPr="00773772" w:rsidRDefault="00773772" w:rsidP="00773772">
            <w:pPr>
              <w:pStyle w:val="SIBulletList2"/>
              <w:rPr>
                <w:rFonts w:eastAsia="Calibri"/>
              </w:rPr>
            </w:pPr>
            <w:r w:rsidRPr="00773772">
              <w:rPr>
                <w:rFonts w:eastAsia="Calibri"/>
              </w:rPr>
              <w:t>access to specific animal welfare codes of practice</w:t>
            </w:r>
          </w:p>
          <w:p w14:paraId="469B1DA8" w14:textId="77777777" w:rsidR="00773772" w:rsidRPr="00773772" w:rsidRDefault="00773772" w:rsidP="00773772">
            <w:pPr>
              <w:pStyle w:val="SIBulletList1"/>
            </w:pPr>
            <w:r w:rsidRPr="00773772">
              <w:t>relationships:</w:t>
            </w:r>
          </w:p>
          <w:p w14:paraId="47CD8215" w14:textId="54C8492A" w:rsidR="00773772" w:rsidRPr="00773772" w:rsidRDefault="00773772" w:rsidP="00773772">
            <w:pPr>
              <w:pStyle w:val="SIBulletList2"/>
            </w:pPr>
            <w:r w:rsidRPr="00773772" w:rsidDel="00B02FCA">
              <w:t xml:space="preserve"> </w:t>
            </w:r>
            <w:r w:rsidRPr="00773772">
              <w:t>team member, supervisor or key stakeholder</w:t>
            </w:r>
            <w:r w:rsidR="009F63C0">
              <w:t>.</w:t>
            </w:r>
            <w:bookmarkStart w:id="0" w:name="_GoBack"/>
            <w:bookmarkEnd w:id="0"/>
          </w:p>
          <w:p w14:paraId="16258109" w14:textId="77777777" w:rsidR="009F63C0" w:rsidRDefault="009F63C0" w:rsidP="00773772">
            <w:pPr>
              <w:pStyle w:val="SIText"/>
            </w:pPr>
          </w:p>
          <w:p w14:paraId="3204477B" w14:textId="58497BF6" w:rsidR="00773772" w:rsidRPr="00773772" w:rsidRDefault="00773772" w:rsidP="00773772">
            <w:pPr>
              <w:pStyle w:val="SIText"/>
            </w:pPr>
            <w:r w:rsidRPr="00773772">
              <w:t>Assessors of this unit must satisfy the requirements for assessors in applicable vocational education and training legislation, frameworks and/or standards.</w:t>
            </w:r>
          </w:p>
        </w:tc>
      </w:tr>
    </w:tbl>
    <w:p w14:paraId="7F8A9D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773772" w:rsidRPr="00A55106" w14:paraId="2FBF087A" w14:textId="77777777" w:rsidTr="00773772">
        <w:tc>
          <w:tcPr>
            <w:tcW w:w="990" w:type="pct"/>
            <w:tcBorders>
              <w:top w:val="single" w:sz="4" w:space="0" w:color="auto"/>
              <w:left w:val="single" w:sz="4" w:space="0" w:color="auto"/>
              <w:bottom w:val="single" w:sz="4" w:space="0" w:color="auto"/>
              <w:right w:val="single" w:sz="4" w:space="0" w:color="auto"/>
            </w:tcBorders>
            <w:shd w:val="clear" w:color="auto" w:fill="auto"/>
          </w:tcPr>
          <w:p w14:paraId="03CEB0DD" w14:textId="77777777" w:rsidR="00773772" w:rsidRPr="00773772" w:rsidRDefault="00773772" w:rsidP="00773772">
            <w:pPr>
              <w:pStyle w:val="SIHeading2"/>
            </w:pPr>
            <w:r w:rsidRPr="00773772">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2B63D3BF" w14:textId="77777777" w:rsidR="00773772" w:rsidRPr="00773772" w:rsidRDefault="00773772" w:rsidP="00773772">
            <w:pPr>
              <w:pStyle w:val="SIText"/>
            </w:pPr>
            <w:r w:rsidRPr="00773772">
              <w:t>Companion Volumes, including Implementation Guides, are available at VETNet: https://vetnet.education.gov.au/Pages/TrainingDocs.aspx?q=c6399549-9c62-4a5e-bf1a-524b2322cf72</w:t>
            </w:r>
          </w:p>
        </w:tc>
      </w:tr>
    </w:tbl>
    <w:p w14:paraId="4EB4EBB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2F1FD" w14:textId="77777777" w:rsidR="00773772" w:rsidRDefault="00773772" w:rsidP="00BF3F0A">
      <w:r>
        <w:separator/>
      </w:r>
    </w:p>
    <w:p w14:paraId="447A42E3" w14:textId="77777777" w:rsidR="00773772" w:rsidRDefault="00773772"/>
  </w:endnote>
  <w:endnote w:type="continuationSeparator" w:id="0">
    <w:p w14:paraId="35D92DDA" w14:textId="77777777" w:rsidR="00773772" w:rsidRDefault="00773772" w:rsidP="00BF3F0A">
      <w:r>
        <w:continuationSeparator/>
      </w:r>
    </w:p>
    <w:p w14:paraId="67C0D9D6" w14:textId="77777777" w:rsidR="00773772" w:rsidRDefault="00773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8FDE677" w14:textId="68B0006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F63C0">
          <w:rPr>
            <w:noProof/>
          </w:rPr>
          <w:t>1</w:t>
        </w:r>
        <w:r w:rsidRPr="000754EC">
          <w:fldChar w:fldCharType="end"/>
        </w:r>
      </w:p>
      <w:p w14:paraId="1F7F4EAE"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1FA2ED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85C1E" w14:textId="77777777" w:rsidR="00773772" w:rsidRDefault="00773772" w:rsidP="00BF3F0A">
      <w:r>
        <w:separator/>
      </w:r>
    </w:p>
    <w:p w14:paraId="6F82AA0F" w14:textId="77777777" w:rsidR="00773772" w:rsidRDefault="00773772"/>
  </w:footnote>
  <w:footnote w:type="continuationSeparator" w:id="0">
    <w:p w14:paraId="0ED84D58" w14:textId="77777777" w:rsidR="00773772" w:rsidRDefault="00773772" w:rsidP="00BF3F0A">
      <w:r>
        <w:continuationSeparator/>
      </w:r>
    </w:p>
    <w:p w14:paraId="1B1BF2DA" w14:textId="77777777" w:rsidR="00773772" w:rsidRDefault="007737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F5D10" w14:textId="77777777" w:rsidR="00773772" w:rsidRDefault="00773772" w:rsidP="00773772">
    <w:pPr>
      <w:pStyle w:val="SIText"/>
    </w:pPr>
    <w:r w:rsidRPr="002008D8">
      <w:t>AHCPMG305</w:t>
    </w:r>
    <w:r>
      <w:t xml:space="preserve"> </w:t>
    </w:r>
    <w:r w:rsidRPr="002008D8">
      <w:t>Survey pests</w:t>
    </w:r>
  </w:p>
  <w:p w14:paraId="3F220E7F" w14:textId="77777777" w:rsidR="009C2650" w:rsidRPr="00773772" w:rsidRDefault="009C2650" w:rsidP="007737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772"/>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0876"/>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3644A"/>
    <w:rsid w:val="007404E9"/>
    <w:rsid w:val="007444CF"/>
    <w:rsid w:val="00752C75"/>
    <w:rsid w:val="00757005"/>
    <w:rsid w:val="00761DBE"/>
    <w:rsid w:val="0076523B"/>
    <w:rsid w:val="00771B60"/>
    <w:rsid w:val="00773772"/>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9F63C0"/>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0616"/>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1B0"/>
  <w15:docId w15:val="{5D87B6DD-AE3B-4541-839D-CF9CAE7C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F089-1325-485C-9B86-091C3AEB1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EBEA119-0EC3-4CBD-82E7-45EF0D1B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18</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5</cp:revision>
  <cp:lastPrinted>2016-05-27T05:21:00Z</cp:lastPrinted>
  <dcterms:created xsi:type="dcterms:W3CDTF">2017-11-01T06:36:00Z</dcterms:created>
  <dcterms:modified xsi:type="dcterms:W3CDTF">2018-01-18T01:56:00Z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