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31F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85B27EE" w14:textId="77777777" w:rsidTr="00146EEC">
        <w:tc>
          <w:tcPr>
            <w:tcW w:w="2689" w:type="dxa"/>
          </w:tcPr>
          <w:p w14:paraId="3CB4A25C" w14:textId="77777777" w:rsidR="00F1480E" w:rsidRPr="000754EC" w:rsidRDefault="00830267" w:rsidP="000754EC">
            <w:pPr>
              <w:pStyle w:val="SIText-Bold"/>
            </w:pPr>
            <w:r w:rsidRPr="00A326C2">
              <w:t>Release</w:t>
            </w:r>
          </w:p>
        </w:tc>
        <w:tc>
          <w:tcPr>
            <w:tcW w:w="6939" w:type="dxa"/>
          </w:tcPr>
          <w:p w14:paraId="78C56907" w14:textId="77777777" w:rsidR="00F1480E" w:rsidRPr="000754EC" w:rsidRDefault="00830267" w:rsidP="000754EC">
            <w:pPr>
              <w:pStyle w:val="SIText-Bold"/>
            </w:pPr>
            <w:r w:rsidRPr="00A326C2">
              <w:t>Comments</w:t>
            </w:r>
          </w:p>
        </w:tc>
      </w:tr>
      <w:tr w:rsidR="007940D5" w14:paraId="433261EB" w14:textId="77777777" w:rsidTr="007940D5">
        <w:tc>
          <w:tcPr>
            <w:tcW w:w="2689" w:type="dxa"/>
            <w:tcBorders>
              <w:top w:val="single" w:sz="4" w:space="0" w:color="auto"/>
              <w:left w:val="single" w:sz="4" w:space="0" w:color="auto"/>
              <w:bottom w:val="single" w:sz="4" w:space="0" w:color="auto"/>
              <w:right w:val="single" w:sz="4" w:space="0" w:color="auto"/>
            </w:tcBorders>
          </w:tcPr>
          <w:p w14:paraId="6C17AEFF" w14:textId="77777777" w:rsidR="007940D5" w:rsidRPr="007940D5" w:rsidRDefault="007940D5" w:rsidP="007940D5">
            <w:pPr>
              <w:pStyle w:val="SIText"/>
            </w:pPr>
            <w:r w:rsidRPr="007940D5">
              <w:t>Release 2</w:t>
            </w:r>
          </w:p>
        </w:tc>
        <w:tc>
          <w:tcPr>
            <w:tcW w:w="6939" w:type="dxa"/>
            <w:tcBorders>
              <w:top w:val="single" w:sz="4" w:space="0" w:color="auto"/>
              <w:left w:val="single" w:sz="4" w:space="0" w:color="auto"/>
              <w:bottom w:val="single" w:sz="4" w:space="0" w:color="auto"/>
              <w:right w:val="single" w:sz="4" w:space="0" w:color="auto"/>
            </w:tcBorders>
          </w:tcPr>
          <w:p w14:paraId="63A16F29" w14:textId="77777777" w:rsidR="007940D5" w:rsidRPr="007940D5" w:rsidRDefault="007940D5" w:rsidP="007940D5">
            <w:pPr>
              <w:pStyle w:val="SIText"/>
            </w:pPr>
            <w:r w:rsidRPr="007940D5">
              <w:t>This version released with AHC Agriculture, Horticulture and Conservation and Land Management Training Package Version 3.0.</w:t>
            </w:r>
          </w:p>
        </w:tc>
      </w:tr>
      <w:tr w:rsidR="007940D5" w14:paraId="6C5B6024" w14:textId="77777777" w:rsidTr="007940D5">
        <w:tc>
          <w:tcPr>
            <w:tcW w:w="2689" w:type="dxa"/>
            <w:tcBorders>
              <w:top w:val="single" w:sz="4" w:space="0" w:color="auto"/>
              <w:left w:val="single" w:sz="4" w:space="0" w:color="auto"/>
              <w:bottom w:val="single" w:sz="4" w:space="0" w:color="auto"/>
              <w:right w:val="single" w:sz="4" w:space="0" w:color="auto"/>
            </w:tcBorders>
          </w:tcPr>
          <w:p w14:paraId="7EE34F08" w14:textId="77777777" w:rsidR="007940D5" w:rsidRPr="007940D5" w:rsidRDefault="007940D5" w:rsidP="007940D5">
            <w:pPr>
              <w:pStyle w:val="SIText"/>
            </w:pPr>
            <w:r w:rsidRPr="007940D5">
              <w:t>Release 1</w:t>
            </w:r>
          </w:p>
        </w:tc>
        <w:tc>
          <w:tcPr>
            <w:tcW w:w="6939" w:type="dxa"/>
            <w:tcBorders>
              <w:top w:val="single" w:sz="4" w:space="0" w:color="auto"/>
              <w:left w:val="single" w:sz="4" w:space="0" w:color="auto"/>
              <w:bottom w:val="single" w:sz="4" w:space="0" w:color="auto"/>
              <w:right w:val="single" w:sz="4" w:space="0" w:color="auto"/>
            </w:tcBorders>
          </w:tcPr>
          <w:p w14:paraId="715BDDDD" w14:textId="77777777" w:rsidR="007940D5" w:rsidRPr="007940D5" w:rsidRDefault="007940D5" w:rsidP="007940D5">
            <w:pPr>
              <w:pStyle w:val="SIText"/>
            </w:pPr>
            <w:r w:rsidRPr="007940D5">
              <w:t>This version released with AHC Agriculture, Horticulture and Conservation and Land Management Training Package Version 1.0.</w:t>
            </w:r>
          </w:p>
        </w:tc>
      </w:tr>
    </w:tbl>
    <w:p w14:paraId="088444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0D5" w:rsidRPr="00963A46" w14:paraId="2BB75EAF" w14:textId="77777777" w:rsidTr="00CA2922">
        <w:trPr>
          <w:tblHeader/>
        </w:trPr>
        <w:tc>
          <w:tcPr>
            <w:tcW w:w="1396" w:type="pct"/>
            <w:shd w:val="clear" w:color="auto" w:fill="auto"/>
          </w:tcPr>
          <w:p w14:paraId="55516DAE" w14:textId="77777777" w:rsidR="007940D5" w:rsidRPr="007940D5" w:rsidRDefault="007940D5" w:rsidP="007940D5">
            <w:pPr>
              <w:pStyle w:val="SIUNITCODE"/>
            </w:pPr>
            <w:r w:rsidRPr="007940D5">
              <w:t>AHCPMG203</w:t>
            </w:r>
          </w:p>
        </w:tc>
        <w:tc>
          <w:tcPr>
            <w:tcW w:w="3604" w:type="pct"/>
            <w:shd w:val="clear" w:color="auto" w:fill="auto"/>
          </w:tcPr>
          <w:p w14:paraId="2FE97EEF" w14:textId="77777777" w:rsidR="007940D5" w:rsidRPr="007940D5" w:rsidRDefault="007940D5" w:rsidP="007940D5">
            <w:pPr>
              <w:pStyle w:val="SIUnittitle"/>
            </w:pPr>
            <w:r w:rsidRPr="007940D5">
              <w:t xml:space="preserve">Work effectively in a pest management environment </w:t>
            </w:r>
          </w:p>
        </w:tc>
      </w:tr>
      <w:tr w:rsidR="007940D5" w:rsidRPr="00963A46" w14:paraId="3C0EC3CF"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34B81A78" w14:textId="77777777" w:rsidR="007940D5" w:rsidRPr="007940D5" w:rsidRDefault="007940D5" w:rsidP="007940D5">
            <w:pPr>
              <w:pStyle w:val="SIHeading2"/>
            </w:pPr>
            <w:r w:rsidRPr="007940D5">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5DC3E98" w14:textId="4BFC6F59" w:rsidR="007940D5" w:rsidRPr="007940D5" w:rsidRDefault="007940D5" w:rsidP="007940D5">
            <w:pPr>
              <w:pStyle w:val="SIText"/>
            </w:pPr>
            <w:r w:rsidRPr="007940D5">
              <w:t xml:space="preserve">This unit of competency describes the skills and knowledge required to interpret and apply industry and workplace procedures and standards to daily work activities when working in the pest management sector. It requires the ability to identify and follow legislative and procedural requirements while under supervision. </w:t>
            </w:r>
          </w:p>
          <w:p w14:paraId="3D5A0E42" w14:textId="77777777" w:rsidR="007940D5" w:rsidRPr="007940D5" w:rsidRDefault="007940D5" w:rsidP="007940D5">
            <w:pPr>
              <w:pStyle w:val="SIText"/>
            </w:pPr>
          </w:p>
          <w:p w14:paraId="4F2765F9" w14:textId="00FFA5E1" w:rsidR="00FF307E" w:rsidRPr="00FF307E" w:rsidRDefault="00FF307E" w:rsidP="00772D45">
            <w:pPr>
              <w:pStyle w:val="SIText"/>
            </w:pPr>
            <w:r w:rsidRPr="00FF307E">
              <w:t>The unit applies to individuals working in a broad range of job contexts who undertake defined routine activities under supervision. They exercise limited autonomy within established and well known parameters, providing solutions to a limited range of predictable problems</w:t>
            </w:r>
            <w:r w:rsidR="00750E94">
              <w:t>.</w:t>
            </w:r>
          </w:p>
          <w:p w14:paraId="6A9960D7" w14:textId="77777777" w:rsidR="007940D5" w:rsidRPr="007940D5" w:rsidRDefault="007940D5" w:rsidP="007940D5">
            <w:pPr>
              <w:pStyle w:val="SIText"/>
            </w:pPr>
          </w:p>
          <w:p w14:paraId="192503C8" w14:textId="77777777" w:rsidR="007940D5" w:rsidRPr="007940D5" w:rsidRDefault="007940D5" w:rsidP="007940D5">
            <w:pPr>
              <w:pStyle w:val="SIText"/>
            </w:pPr>
            <w:r w:rsidRPr="007940D5">
              <w:t>No occupational licensing, legislative or certification requirements are known to apply to this unit at the time of publication.</w:t>
            </w:r>
          </w:p>
        </w:tc>
      </w:tr>
      <w:tr w:rsidR="007940D5" w:rsidRPr="00963A46" w14:paraId="159E6D1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1D7A9FDD" w14:textId="77777777" w:rsidR="007940D5" w:rsidRPr="007940D5" w:rsidRDefault="007940D5" w:rsidP="007940D5">
            <w:pPr>
              <w:pStyle w:val="SIHeading2"/>
            </w:pPr>
            <w:r w:rsidRPr="007940D5">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04539597" w14:textId="77777777" w:rsidR="007940D5" w:rsidRPr="007940D5" w:rsidRDefault="007940D5" w:rsidP="007940D5">
            <w:pPr>
              <w:pStyle w:val="SIText"/>
            </w:pPr>
            <w:r w:rsidRPr="007940D5">
              <w:t>Nil</w:t>
            </w:r>
          </w:p>
        </w:tc>
      </w:tr>
      <w:tr w:rsidR="007940D5" w:rsidRPr="00963A46" w14:paraId="5434780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79CBDDC6" w14:textId="77777777" w:rsidR="007940D5" w:rsidRPr="007940D5" w:rsidRDefault="007940D5" w:rsidP="007940D5">
            <w:pPr>
              <w:pStyle w:val="SIHeading2"/>
            </w:pPr>
            <w:r w:rsidRPr="007940D5">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D07EDA4" w14:textId="77777777" w:rsidR="007940D5" w:rsidRPr="007940D5" w:rsidRDefault="007940D5" w:rsidP="007940D5">
            <w:pPr>
              <w:pStyle w:val="SIText"/>
            </w:pPr>
            <w:r w:rsidRPr="007940D5">
              <w:t>Pest Management (PMG)</w:t>
            </w:r>
          </w:p>
        </w:tc>
      </w:tr>
    </w:tbl>
    <w:p w14:paraId="7BEDA1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38C7214" w14:textId="77777777" w:rsidTr="00CA2922">
        <w:trPr>
          <w:cantSplit/>
          <w:tblHeader/>
        </w:trPr>
        <w:tc>
          <w:tcPr>
            <w:tcW w:w="1396" w:type="pct"/>
            <w:tcBorders>
              <w:bottom w:val="single" w:sz="4" w:space="0" w:color="C0C0C0"/>
            </w:tcBorders>
            <w:shd w:val="clear" w:color="auto" w:fill="auto"/>
          </w:tcPr>
          <w:p w14:paraId="6654AAE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2C4CD5" w14:textId="77777777" w:rsidR="00F1480E" w:rsidRPr="000754EC" w:rsidRDefault="00FD557D" w:rsidP="000754EC">
            <w:pPr>
              <w:pStyle w:val="SIHeading2"/>
            </w:pPr>
            <w:r w:rsidRPr="00923720">
              <w:t>Performance Criteria</w:t>
            </w:r>
          </w:p>
        </w:tc>
      </w:tr>
      <w:tr w:rsidR="00F1480E" w:rsidRPr="00963A46" w14:paraId="0B195F52" w14:textId="77777777" w:rsidTr="00CA2922">
        <w:trPr>
          <w:cantSplit/>
          <w:tblHeader/>
        </w:trPr>
        <w:tc>
          <w:tcPr>
            <w:tcW w:w="1396" w:type="pct"/>
            <w:tcBorders>
              <w:top w:val="single" w:sz="4" w:space="0" w:color="C0C0C0"/>
            </w:tcBorders>
            <w:shd w:val="clear" w:color="auto" w:fill="auto"/>
          </w:tcPr>
          <w:p w14:paraId="0E0135E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F7E4B3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940D5" w:rsidRPr="00963A46" w14:paraId="10233FC6"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76A7F70" w14:textId="2B887646" w:rsidR="007940D5" w:rsidRPr="007940D5" w:rsidRDefault="007940D5" w:rsidP="007940D5">
            <w:pPr>
              <w:pStyle w:val="SIText"/>
            </w:pPr>
            <w:r w:rsidRPr="007940D5">
              <w:t>1.</w:t>
            </w:r>
            <w:r w:rsidR="00750E94">
              <w:t xml:space="preserve"> </w:t>
            </w:r>
            <w:r w:rsidRPr="007940D5">
              <w:t>Demonstrate basic understanding of pest management principles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BA7E3CB" w14:textId="32AB4FFC" w:rsidR="007940D5" w:rsidRPr="007940D5" w:rsidRDefault="007940D5" w:rsidP="007940D5">
            <w:pPr>
              <w:pStyle w:val="SIText"/>
            </w:pPr>
            <w:r w:rsidRPr="007940D5">
              <w:t xml:space="preserve">1.1  </w:t>
            </w:r>
            <w:r w:rsidR="00055A01">
              <w:t xml:space="preserve">Identify </w:t>
            </w:r>
            <w:r w:rsidRPr="007940D5">
              <w:t>common invasive pests according to workplace requirements</w:t>
            </w:r>
          </w:p>
          <w:p w14:paraId="72DAE977" w14:textId="77777777" w:rsidR="007940D5" w:rsidRPr="007940D5" w:rsidRDefault="007940D5" w:rsidP="007940D5">
            <w:pPr>
              <w:pStyle w:val="SIText"/>
            </w:pPr>
            <w:r w:rsidRPr="007940D5">
              <w:t>1.2  Identify characteristics of pest species and their impacts on the community and environment</w:t>
            </w:r>
          </w:p>
          <w:p w14:paraId="533B6AD9" w14:textId="30817015" w:rsidR="007940D5" w:rsidRPr="007940D5" w:rsidRDefault="007940D5" w:rsidP="007940D5">
            <w:pPr>
              <w:pStyle w:val="SIText"/>
            </w:pPr>
            <w:r w:rsidRPr="007940D5">
              <w:t xml:space="preserve">1.3  Identify </w:t>
            </w:r>
            <w:r w:rsidR="00055A01">
              <w:t xml:space="preserve">workplace </w:t>
            </w:r>
            <w:r w:rsidRPr="007940D5">
              <w:t>pest management plans</w:t>
            </w:r>
          </w:p>
          <w:p w14:paraId="297EE0F9" w14:textId="70B59457" w:rsidR="007940D5" w:rsidRPr="007940D5" w:rsidRDefault="007940D5" w:rsidP="007940D5">
            <w:pPr>
              <w:pStyle w:val="SIText"/>
            </w:pPr>
            <w:r w:rsidRPr="007940D5">
              <w:t xml:space="preserve">1.4  Recognise </w:t>
            </w:r>
            <w:r w:rsidR="00055A01">
              <w:t xml:space="preserve">workplace strategies for </w:t>
            </w:r>
            <w:r w:rsidRPr="007940D5">
              <w:t>pest management according to supervisor instructions</w:t>
            </w:r>
          </w:p>
          <w:p w14:paraId="038977A5" w14:textId="77777777" w:rsidR="007940D5" w:rsidRPr="007940D5" w:rsidRDefault="007940D5" w:rsidP="007940D5">
            <w:pPr>
              <w:pStyle w:val="SIText"/>
            </w:pPr>
            <w:r w:rsidRPr="007940D5">
              <w:t>1.5  Identify and recognise the effects of pests on workplace performance</w:t>
            </w:r>
          </w:p>
          <w:p w14:paraId="4BBF977C" w14:textId="0108CF16" w:rsidR="007940D5" w:rsidRPr="007940D5" w:rsidRDefault="007940D5">
            <w:pPr>
              <w:pStyle w:val="SIText"/>
            </w:pPr>
            <w:r w:rsidRPr="007940D5">
              <w:t xml:space="preserve">1.6  Identify and apply personal responsibilities according to workplace </w:t>
            </w:r>
            <w:r w:rsidR="00FF307E">
              <w:t>procedures</w:t>
            </w:r>
            <w:r w:rsidR="00FF307E" w:rsidRPr="007940D5">
              <w:t xml:space="preserve"> </w:t>
            </w:r>
            <w:r w:rsidRPr="007940D5">
              <w:t>and pest management practices</w:t>
            </w:r>
          </w:p>
        </w:tc>
      </w:tr>
      <w:tr w:rsidR="007940D5" w:rsidRPr="00963A46" w14:paraId="35226CD9"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3524C99" w14:textId="0B1CFC02" w:rsidR="007940D5" w:rsidRPr="007940D5" w:rsidRDefault="007940D5" w:rsidP="007940D5">
            <w:pPr>
              <w:pStyle w:val="SIText"/>
            </w:pPr>
            <w:r w:rsidRPr="007940D5">
              <w:t>2.</w:t>
            </w:r>
            <w:r w:rsidR="00750E94">
              <w:t xml:space="preserve"> </w:t>
            </w:r>
            <w:r w:rsidRPr="007940D5">
              <w:t>Work within industry guidelines, procedures and legislation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7514FDD" w14:textId="77777777" w:rsidR="007940D5" w:rsidRPr="007940D5" w:rsidRDefault="007940D5" w:rsidP="007940D5">
            <w:pPr>
              <w:pStyle w:val="SIText"/>
            </w:pPr>
            <w:r w:rsidRPr="007940D5">
              <w:t xml:space="preserve">2.1  Assist with identifying key stakeholders and contribute to stakeholder engagement and consultation processes </w:t>
            </w:r>
          </w:p>
          <w:p w14:paraId="0571B9AA" w14:textId="49FD2DAC" w:rsidR="007940D5" w:rsidRPr="007940D5" w:rsidRDefault="007940D5" w:rsidP="007940D5">
            <w:pPr>
              <w:pStyle w:val="SIText"/>
            </w:pPr>
            <w:r w:rsidRPr="007940D5">
              <w:t>2.2  Apply work health and safety practices according to workplace procedures</w:t>
            </w:r>
          </w:p>
          <w:p w14:paraId="76EC6348" w14:textId="77777777" w:rsidR="007940D5" w:rsidRPr="007940D5" w:rsidRDefault="007940D5" w:rsidP="007940D5">
            <w:pPr>
              <w:pStyle w:val="SIText"/>
            </w:pPr>
            <w:r w:rsidRPr="007940D5">
              <w:t>2.3  Identify and apply environmental, legislative, ethical and organisational requirements when working in the pest management sector</w:t>
            </w:r>
          </w:p>
          <w:p w14:paraId="65A9A7A8" w14:textId="77777777" w:rsidR="007940D5" w:rsidRPr="007940D5" w:rsidRDefault="007940D5" w:rsidP="007940D5">
            <w:pPr>
              <w:pStyle w:val="SIText"/>
            </w:pPr>
            <w:r w:rsidRPr="007940D5">
              <w:t>2.4  Identify licenses, permits and permissions required to enter a property for the purpose of pest management activities</w:t>
            </w:r>
          </w:p>
          <w:p w14:paraId="3891C474" w14:textId="77777777" w:rsidR="007940D5" w:rsidRPr="007940D5" w:rsidRDefault="007940D5" w:rsidP="007940D5">
            <w:pPr>
              <w:pStyle w:val="SIText"/>
            </w:pPr>
            <w:r w:rsidRPr="007940D5">
              <w:t>2.5  Apply standard operating procedures and Codes of Practice to field of work</w:t>
            </w:r>
          </w:p>
          <w:p w14:paraId="4B2A699C" w14:textId="77777777" w:rsidR="007940D5" w:rsidRPr="007940D5" w:rsidRDefault="007940D5" w:rsidP="007940D5">
            <w:pPr>
              <w:pStyle w:val="SIText"/>
            </w:pPr>
            <w:r w:rsidRPr="007940D5">
              <w:t>2.6  Implement procedures ethically according to legislative, licensing and procedural requirements</w:t>
            </w:r>
          </w:p>
        </w:tc>
      </w:tr>
      <w:tr w:rsidR="007940D5" w:rsidRPr="00963A46" w14:paraId="4530A858"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4B69F3F" w14:textId="26CF62A5" w:rsidR="007940D5" w:rsidRPr="007940D5" w:rsidRDefault="007940D5" w:rsidP="007940D5">
            <w:pPr>
              <w:pStyle w:val="SIText"/>
            </w:pPr>
            <w:r w:rsidRPr="007940D5">
              <w:lastRenderedPageBreak/>
              <w:t>3.</w:t>
            </w:r>
            <w:r w:rsidR="00750E94">
              <w:t xml:space="preserve"> </w:t>
            </w:r>
            <w:r w:rsidRPr="007940D5">
              <w:t>Use technology, equipment and tools to carry out work tasks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D07E244" w14:textId="77777777" w:rsidR="007940D5" w:rsidRPr="007940D5" w:rsidRDefault="007940D5" w:rsidP="007940D5">
            <w:pPr>
              <w:pStyle w:val="SIText"/>
            </w:pPr>
            <w:r w:rsidRPr="007940D5">
              <w:t>3.1  Identify and use suitable navigational tools for workplace orientation</w:t>
            </w:r>
          </w:p>
          <w:p w14:paraId="62803540" w14:textId="77777777" w:rsidR="007940D5" w:rsidRPr="007940D5" w:rsidRDefault="007940D5" w:rsidP="007940D5">
            <w:pPr>
              <w:pStyle w:val="SIText"/>
            </w:pPr>
            <w:r w:rsidRPr="007940D5">
              <w:t>3.2  Calibrate or prepare equipment for use according to workplace procedures</w:t>
            </w:r>
          </w:p>
          <w:p w14:paraId="6B87BD7A" w14:textId="10CDFF8C" w:rsidR="007940D5" w:rsidRPr="007940D5" w:rsidRDefault="007940D5" w:rsidP="007940D5">
            <w:pPr>
              <w:pStyle w:val="SIText"/>
            </w:pPr>
            <w:r w:rsidRPr="007940D5">
              <w:t xml:space="preserve">3.3  Use communication devices according to workplace </w:t>
            </w:r>
            <w:r w:rsidR="00FF307E">
              <w:t>procedures</w:t>
            </w:r>
          </w:p>
          <w:p w14:paraId="517CDA5E" w14:textId="49D1578E" w:rsidR="007940D5" w:rsidRPr="007940D5" w:rsidRDefault="007940D5" w:rsidP="007940D5">
            <w:pPr>
              <w:pStyle w:val="SIText"/>
            </w:pPr>
            <w:r w:rsidRPr="007940D5">
              <w:t>3.4  Operate a range of equipment and tools required for work tasks according to workplace procedures</w:t>
            </w:r>
          </w:p>
          <w:p w14:paraId="3DD23B77" w14:textId="77777777" w:rsidR="007940D5" w:rsidRPr="007940D5" w:rsidRDefault="007940D5" w:rsidP="007940D5">
            <w:pPr>
              <w:pStyle w:val="SIText"/>
            </w:pPr>
            <w:r w:rsidRPr="007940D5">
              <w:t>3.5  Identify equipment faults and take corrective action according to workplace procedures</w:t>
            </w:r>
          </w:p>
          <w:p w14:paraId="45400C9C" w14:textId="77777777" w:rsidR="007940D5" w:rsidRPr="007940D5" w:rsidRDefault="007940D5" w:rsidP="007940D5">
            <w:pPr>
              <w:pStyle w:val="SIText"/>
            </w:pPr>
            <w:r w:rsidRPr="007940D5">
              <w:t>3.6  Maintain records for pest control program according to workplace procedures</w:t>
            </w:r>
          </w:p>
        </w:tc>
      </w:tr>
      <w:tr w:rsidR="007940D5" w:rsidRPr="00963A46" w14:paraId="268653D1" w14:textId="77777777" w:rsidTr="007940D5">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76B7127B" w14:textId="01AB7785" w:rsidR="007940D5" w:rsidRPr="007940D5" w:rsidRDefault="007940D5" w:rsidP="007940D5">
            <w:pPr>
              <w:pStyle w:val="SIText"/>
            </w:pPr>
            <w:r w:rsidRPr="007940D5">
              <w:t>4.</w:t>
            </w:r>
            <w:r w:rsidR="00750E94">
              <w:t xml:space="preserve"> </w:t>
            </w:r>
            <w:r w:rsidRPr="007940D5">
              <w:t>Prioritise and undertake daily work activities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84CE2B4" w14:textId="77777777" w:rsidR="007940D5" w:rsidRPr="007940D5" w:rsidRDefault="007940D5" w:rsidP="007940D5">
            <w:pPr>
              <w:pStyle w:val="SIText"/>
            </w:pPr>
            <w:r w:rsidRPr="007940D5">
              <w:t>4.1  Clarify methods and target area for the pest management program</w:t>
            </w:r>
            <w:r w:rsidRPr="007940D5" w:rsidDel="00A87081">
              <w:t xml:space="preserve"> </w:t>
            </w:r>
            <w:r w:rsidRPr="007940D5">
              <w:t xml:space="preserve">with senior officer </w:t>
            </w:r>
          </w:p>
          <w:p w14:paraId="68A2147D" w14:textId="77777777" w:rsidR="007940D5" w:rsidRPr="007940D5" w:rsidRDefault="007940D5" w:rsidP="007940D5">
            <w:pPr>
              <w:pStyle w:val="SIText"/>
            </w:pPr>
            <w:r w:rsidRPr="007940D5">
              <w:t>4.2  Identify, prioritise and carry out work tasks within designated timeframes according to work instructions</w:t>
            </w:r>
          </w:p>
          <w:p w14:paraId="2CF8FE57" w14:textId="77777777" w:rsidR="007940D5" w:rsidRPr="007940D5" w:rsidRDefault="007940D5" w:rsidP="007940D5">
            <w:pPr>
              <w:pStyle w:val="SIText"/>
            </w:pPr>
            <w:r w:rsidRPr="007940D5">
              <w:t>4.3  Identify and select equipment required to carry out pest management program according to treatment option</w:t>
            </w:r>
          </w:p>
          <w:p w14:paraId="67421DE7" w14:textId="77777777" w:rsidR="007940D5" w:rsidRPr="007940D5" w:rsidRDefault="007940D5" w:rsidP="007940D5">
            <w:pPr>
              <w:pStyle w:val="SIText"/>
            </w:pPr>
            <w:r w:rsidRPr="007940D5">
              <w:t>4.4  Review and report factors affecting work task completion to your supervisor</w:t>
            </w:r>
          </w:p>
          <w:p w14:paraId="6E822000" w14:textId="77777777" w:rsidR="007940D5" w:rsidRPr="007940D5" w:rsidRDefault="007940D5" w:rsidP="007940D5">
            <w:pPr>
              <w:pStyle w:val="SIText"/>
            </w:pPr>
            <w:r w:rsidRPr="007940D5">
              <w:t>4.5  Dispose of waste material in accordance with workplace procedures and biosecurity practices</w:t>
            </w:r>
          </w:p>
          <w:p w14:paraId="11128E39" w14:textId="77777777" w:rsidR="007940D5" w:rsidRPr="007940D5" w:rsidRDefault="007940D5" w:rsidP="007940D5">
            <w:pPr>
              <w:pStyle w:val="SIText"/>
            </w:pPr>
            <w:r w:rsidRPr="007940D5">
              <w:t xml:space="preserve">4.6  Monitor worksite for pest management program effectiveness and report outcomes to your supervisor </w:t>
            </w:r>
          </w:p>
          <w:p w14:paraId="0FE6DBAE" w14:textId="7F18B72D" w:rsidR="007940D5" w:rsidRPr="007940D5" w:rsidRDefault="007940D5">
            <w:pPr>
              <w:pStyle w:val="SIText"/>
            </w:pPr>
            <w:r w:rsidRPr="007940D5">
              <w:t>4.7  Conduct all work activities according to workplace health and safety procedures</w:t>
            </w:r>
          </w:p>
        </w:tc>
      </w:tr>
    </w:tbl>
    <w:p w14:paraId="0A4A35D9" w14:textId="77777777" w:rsidR="005F771F" w:rsidRDefault="005F771F" w:rsidP="005F771F">
      <w:pPr>
        <w:pStyle w:val="SIText"/>
      </w:pPr>
    </w:p>
    <w:p w14:paraId="5C006CCB" w14:textId="77777777" w:rsidR="005F771F" w:rsidRPr="000754EC" w:rsidRDefault="005F771F" w:rsidP="000754EC">
      <w:r>
        <w:br w:type="page"/>
      </w:r>
    </w:p>
    <w:p w14:paraId="175A92F9"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3F9A292" w14:textId="77777777" w:rsidTr="00CA2922">
        <w:trPr>
          <w:tblHeader/>
        </w:trPr>
        <w:tc>
          <w:tcPr>
            <w:tcW w:w="5000" w:type="pct"/>
            <w:gridSpan w:val="2"/>
          </w:tcPr>
          <w:p w14:paraId="08C50B2A" w14:textId="77777777" w:rsidR="00F1480E" w:rsidRPr="000754EC" w:rsidRDefault="00FD557D" w:rsidP="000754EC">
            <w:pPr>
              <w:pStyle w:val="SIHeading2"/>
            </w:pPr>
            <w:r w:rsidRPr="00041E59">
              <w:t>F</w:t>
            </w:r>
            <w:r w:rsidRPr="000754EC">
              <w:t>oundation Skills</w:t>
            </w:r>
          </w:p>
          <w:p w14:paraId="0A4A004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2AFB3BA" w14:textId="77777777" w:rsidTr="00CA2922">
        <w:trPr>
          <w:tblHeader/>
        </w:trPr>
        <w:tc>
          <w:tcPr>
            <w:tcW w:w="1396" w:type="pct"/>
          </w:tcPr>
          <w:p w14:paraId="2ADEA1C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9F0B72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940D5" w14:paraId="7963F936" w14:textId="77777777" w:rsidTr="007940D5">
        <w:tc>
          <w:tcPr>
            <w:tcW w:w="1396" w:type="pct"/>
            <w:tcBorders>
              <w:top w:val="single" w:sz="4" w:space="0" w:color="auto"/>
              <w:left w:val="single" w:sz="4" w:space="0" w:color="auto"/>
              <w:bottom w:val="single" w:sz="4" w:space="0" w:color="auto"/>
              <w:right w:val="single" w:sz="4" w:space="0" w:color="auto"/>
            </w:tcBorders>
          </w:tcPr>
          <w:p w14:paraId="098ECEE0" w14:textId="77777777" w:rsidR="007940D5" w:rsidRPr="007940D5" w:rsidRDefault="007940D5" w:rsidP="007940D5">
            <w:pPr>
              <w:pStyle w:val="SIText"/>
            </w:pPr>
            <w:r w:rsidRPr="007940D5">
              <w:t>Reading</w:t>
            </w:r>
          </w:p>
        </w:tc>
        <w:tc>
          <w:tcPr>
            <w:tcW w:w="3604" w:type="pct"/>
            <w:tcBorders>
              <w:top w:val="single" w:sz="4" w:space="0" w:color="auto"/>
              <w:left w:val="single" w:sz="4" w:space="0" w:color="auto"/>
              <w:bottom w:val="single" w:sz="4" w:space="0" w:color="auto"/>
              <w:right w:val="single" w:sz="4" w:space="0" w:color="auto"/>
            </w:tcBorders>
          </w:tcPr>
          <w:p w14:paraId="46A314DB" w14:textId="77777777" w:rsidR="007940D5" w:rsidRPr="007940D5" w:rsidRDefault="007940D5" w:rsidP="007940D5">
            <w:pPr>
              <w:pStyle w:val="SIBulletList1"/>
            </w:pPr>
            <w:r w:rsidRPr="007940D5">
              <w:t>Reads and interprets workplace instruction, processes and procedures to identify work requirements and expected standards</w:t>
            </w:r>
          </w:p>
        </w:tc>
      </w:tr>
      <w:tr w:rsidR="007940D5" w14:paraId="114A8307" w14:textId="77777777" w:rsidTr="007940D5">
        <w:tc>
          <w:tcPr>
            <w:tcW w:w="1396" w:type="pct"/>
            <w:tcBorders>
              <w:top w:val="single" w:sz="4" w:space="0" w:color="auto"/>
              <w:left w:val="single" w:sz="4" w:space="0" w:color="auto"/>
              <w:bottom w:val="single" w:sz="4" w:space="0" w:color="auto"/>
              <w:right w:val="single" w:sz="4" w:space="0" w:color="auto"/>
            </w:tcBorders>
          </w:tcPr>
          <w:p w14:paraId="0B5C7CCA" w14:textId="77777777" w:rsidR="007940D5" w:rsidRPr="007940D5" w:rsidRDefault="007940D5" w:rsidP="007940D5">
            <w:pPr>
              <w:pStyle w:val="SIText"/>
            </w:pPr>
            <w:r w:rsidRPr="007940D5">
              <w:t>Writing</w:t>
            </w:r>
          </w:p>
        </w:tc>
        <w:tc>
          <w:tcPr>
            <w:tcW w:w="3604" w:type="pct"/>
            <w:tcBorders>
              <w:top w:val="single" w:sz="4" w:space="0" w:color="auto"/>
              <w:left w:val="single" w:sz="4" w:space="0" w:color="auto"/>
              <w:bottom w:val="single" w:sz="4" w:space="0" w:color="auto"/>
              <w:right w:val="single" w:sz="4" w:space="0" w:color="auto"/>
            </w:tcBorders>
          </w:tcPr>
          <w:p w14:paraId="762C01B5" w14:textId="77777777" w:rsidR="007940D5" w:rsidRPr="007940D5" w:rsidRDefault="007940D5" w:rsidP="007940D5">
            <w:pPr>
              <w:pStyle w:val="SIBulletList1"/>
            </w:pPr>
            <w:r w:rsidRPr="007940D5">
              <w:t>Completes pests management records and reports using clear and accurate language and terminology</w:t>
            </w:r>
          </w:p>
        </w:tc>
      </w:tr>
      <w:tr w:rsidR="007940D5" w14:paraId="635574F5" w14:textId="77777777" w:rsidTr="007940D5">
        <w:tc>
          <w:tcPr>
            <w:tcW w:w="1396" w:type="pct"/>
            <w:tcBorders>
              <w:top w:val="single" w:sz="4" w:space="0" w:color="auto"/>
              <w:left w:val="single" w:sz="4" w:space="0" w:color="auto"/>
              <w:bottom w:val="single" w:sz="4" w:space="0" w:color="auto"/>
              <w:right w:val="single" w:sz="4" w:space="0" w:color="auto"/>
            </w:tcBorders>
          </w:tcPr>
          <w:p w14:paraId="72916A33" w14:textId="77777777" w:rsidR="007940D5" w:rsidRPr="007940D5" w:rsidRDefault="007940D5" w:rsidP="007940D5">
            <w:pPr>
              <w:pStyle w:val="SIText"/>
            </w:pPr>
            <w:r w:rsidRPr="007940D5">
              <w:t>Numeracy</w:t>
            </w:r>
          </w:p>
        </w:tc>
        <w:tc>
          <w:tcPr>
            <w:tcW w:w="3604" w:type="pct"/>
            <w:tcBorders>
              <w:top w:val="single" w:sz="4" w:space="0" w:color="auto"/>
              <w:left w:val="single" w:sz="4" w:space="0" w:color="auto"/>
              <w:bottom w:val="single" w:sz="4" w:space="0" w:color="auto"/>
              <w:right w:val="single" w:sz="4" w:space="0" w:color="auto"/>
            </w:tcBorders>
          </w:tcPr>
          <w:p w14:paraId="4FA40B61" w14:textId="77777777" w:rsidR="007940D5" w:rsidRPr="007940D5" w:rsidRDefault="007940D5" w:rsidP="007940D5">
            <w:pPr>
              <w:pStyle w:val="SIBulletList1"/>
            </w:pPr>
            <w:r w:rsidRPr="007940D5">
              <w:t>Performs basic mathematical calculations to determine rates of materials and calibration of equipment for pest management activities</w:t>
            </w:r>
          </w:p>
        </w:tc>
      </w:tr>
      <w:tr w:rsidR="007940D5" w14:paraId="0112B918" w14:textId="77777777" w:rsidTr="007940D5">
        <w:tc>
          <w:tcPr>
            <w:tcW w:w="1396" w:type="pct"/>
            <w:tcBorders>
              <w:top w:val="single" w:sz="4" w:space="0" w:color="auto"/>
              <w:left w:val="single" w:sz="4" w:space="0" w:color="auto"/>
              <w:bottom w:val="single" w:sz="4" w:space="0" w:color="auto"/>
              <w:right w:val="single" w:sz="4" w:space="0" w:color="auto"/>
            </w:tcBorders>
          </w:tcPr>
          <w:p w14:paraId="6074CA58" w14:textId="77777777" w:rsidR="007940D5" w:rsidRPr="007940D5" w:rsidRDefault="007940D5" w:rsidP="007940D5">
            <w:pPr>
              <w:pStyle w:val="SIText"/>
            </w:pPr>
            <w:r w:rsidRPr="007940D5">
              <w:t>Oral Communication</w:t>
            </w:r>
          </w:p>
        </w:tc>
        <w:tc>
          <w:tcPr>
            <w:tcW w:w="3604" w:type="pct"/>
            <w:tcBorders>
              <w:top w:val="single" w:sz="4" w:space="0" w:color="auto"/>
              <w:left w:val="single" w:sz="4" w:space="0" w:color="auto"/>
              <w:bottom w:val="single" w:sz="4" w:space="0" w:color="auto"/>
              <w:right w:val="single" w:sz="4" w:space="0" w:color="auto"/>
            </w:tcBorders>
          </w:tcPr>
          <w:p w14:paraId="7B838F05" w14:textId="77777777" w:rsidR="007940D5" w:rsidRPr="007940D5" w:rsidRDefault="007940D5" w:rsidP="007940D5">
            <w:pPr>
              <w:pStyle w:val="SIBulletList1"/>
            </w:pPr>
            <w:r w:rsidRPr="007940D5">
              <w:t>Uses clear language and concepts, and tone and pace appropriate when communicating with supervisor and stakeholders</w:t>
            </w:r>
          </w:p>
        </w:tc>
      </w:tr>
      <w:tr w:rsidR="007940D5" w14:paraId="7C5B69E1" w14:textId="77777777" w:rsidTr="007940D5">
        <w:tc>
          <w:tcPr>
            <w:tcW w:w="1396" w:type="pct"/>
            <w:tcBorders>
              <w:top w:val="single" w:sz="4" w:space="0" w:color="auto"/>
              <w:left w:val="single" w:sz="4" w:space="0" w:color="auto"/>
              <w:bottom w:val="single" w:sz="4" w:space="0" w:color="auto"/>
              <w:right w:val="single" w:sz="4" w:space="0" w:color="auto"/>
            </w:tcBorders>
          </w:tcPr>
          <w:p w14:paraId="46536E03" w14:textId="77777777" w:rsidR="007940D5" w:rsidRPr="007940D5" w:rsidRDefault="007940D5" w:rsidP="007940D5">
            <w:pPr>
              <w:pStyle w:val="SIText"/>
            </w:pPr>
            <w:r w:rsidRPr="007940D5">
              <w:t>Navigate the world of work</w:t>
            </w:r>
          </w:p>
        </w:tc>
        <w:tc>
          <w:tcPr>
            <w:tcW w:w="3604" w:type="pct"/>
            <w:tcBorders>
              <w:top w:val="single" w:sz="4" w:space="0" w:color="auto"/>
              <w:left w:val="single" w:sz="4" w:space="0" w:color="auto"/>
              <w:bottom w:val="single" w:sz="4" w:space="0" w:color="auto"/>
              <w:right w:val="single" w:sz="4" w:space="0" w:color="auto"/>
            </w:tcBorders>
          </w:tcPr>
          <w:p w14:paraId="09B04DF3" w14:textId="77777777" w:rsidR="007940D5" w:rsidRPr="007940D5" w:rsidRDefault="007940D5" w:rsidP="007940D5">
            <w:pPr>
              <w:pStyle w:val="SIBulletList1"/>
            </w:pPr>
            <w:r w:rsidRPr="007940D5">
              <w:t>Recognises and applies organisational expectations and follows explicit work procedures and protocols</w:t>
            </w:r>
          </w:p>
          <w:p w14:paraId="4BAB0E96" w14:textId="77777777" w:rsidR="007940D5" w:rsidRPr="007940D5" w:rsidRDefault="007940D5" w:rsidP="007940D5">
            <w:pPr>
              <w:pStyle w:val="SIBulletList1"/>
            </w:pPr>
            <w:r w:rsidRPr="007940D5">
              <w:t>Identifies and accepts responsibility for working within common legal and ethical frameworks</w:t>
            </w:r>
          </w:p>
        </w:tc>
      </w:tr>
      <w:tr w:rsidR="007940D5" w14:paraId="3B4DD60B" w14:textId="77777777" w:rsidTr="007940D5">
        <w:tc>
          <w:tcPr>
            <w:tcW w:w="1396" w:type="pct"/>
            <w:tcBorders>
              <w:top w:val="single" w:sz="4" w:space="0" w:color="auto"/>
              <w:left w:val="single" w:sz="4" w:space="0" w:color="auto"/>
              <w:bottom w:val="single" w:sz="4" w:space="0" w:color="auto"/>
              <w:right w:val="single" w:sz="4" w:space="0" w:color="auto"/>
            </w:tcBorders>
          </w:tcPr>
          <w:p w14:paraId="59F9D153" w14:textId="77777777" w:rsidR="007940D5" w:rsidRPr="007940D5" w:rsidRDefault="007940D5" w:rsidP="007940D5">
            <w:pPr>
              <w:pStyle w:val="SIText"/>
            </w:pPr>
            <w:r w:rsidRPr="007940D5">
              <w:t>Interact with others</w:t>
            </w:r>
          </w:p>
        </w:tc>
        <w:tc>
          <w:tcPr>
            <w:tcW w:w="3604" w:type="pct"/>
            <w:tcBorders>
              <w:top w:val="single" w:sz="4" w:space="0" w:color="auto"/>
              <w:left w:val="single" w:sz="4" w:space="0" w:color="auto"/>
              <w:bottom w:val="single" w:sz="4" w:space="0" w:color="auto"/>
              <w:right w:val="single" w:sz="4" w:space="0" w:color="auto"/>
            </w:tcBorders>
          </w:tcPr>
          <w:p w14:paraId="5FE04F44" w14:textId="77777777" w:rsidR="007940D5" w:rsidRPr="007940D5" w:rsidRDefault="007940D5" w:rsidP="007940D5">
            <w:pPr>
              <w:pStyle w:val="SIBulletList1"/>
            </w:pPr>
            <w:r w:rsidRPr="007940D5">
              <w:t>Responds to clear requests and contributes to stakeholder engagement when invited to do so, initiating a connection through verbal, or nonverbal communication</w:t>
            </w:r>
          </w:p>
        </w:tc>
      </w:tr>
      <w:tr w:rsidR="007940D5" w14:paraId="486213D7" w14:textId="77777777" w:rsidTr="007940D5">
        <w:tc>
          <w:tcPr>
            <w:tcW w:w="1396" w:type="pct"/>
            <w:tcBorders>
              <w:top w:val="single" w:sz="4" w:space="0" w:color="auto"/>
              <w:left w:val="single" w:sz="4" w:space="0" w:color="auto"/>
              <w:bottom w:val="single" w:sz="4" w:space="0" w:color="auto"/>
              <w:right w:val="single" w:sz="4" w:space="0" w:color="auto"/>
            </w:tcBorders>
          </w:tcPr>
          <w:p w14:paraId="341944E1" w14:textId="77777777" w:rsidR="007940D5" w:rsidRPr="007940D5" w:rsidRDefault="007940D5" w:rsidP="007940D5">
            <w:pPr>
              <w:pStyle w:val="SIText"/>
            </w:pPr>
            <w:r w:rsidRPr="007940D5">
              <w:t>Get the work done</w:t>
            </w:r>
          </w:p>
        </w:tc>
        <w:tc>
          <w:tcPr>
            <w:tcW w:w="3604" w:type="pct"/>
            <w:tcBorders>
              <w:top w:val="single" w:sz="4" w:space="0" w:color="auto"/>
              <w:left w:val="single" w:sz="4" w:space="0" w:color="auto"/>
              <w:bottom w:val="single" w:sz="4" w:space="0" w:color="auto"/>
              <w:right w:val="single" w:sz="4" w:space="0" w:color="auto"/>
            </w:tcBorders>
          </w:tcPr>
          <w:p w14:paraId="48744042" w14:textId="77777777" w:rsidR="007940D5" w:rsidRPr="007940D5" w:rsidRDefault="007940D5" w:rsidP="007940D5">
            <w:pPr>
              <w:pStyle w:val="SIBulletList1"/>
            </w:pPr>
            <w:r w:rsidRPr="007940D5">
              <w:t>Follows clearly defined instructions and sequencing, and monitors own progress for the task, seeks assistance when necessary</w:t>
            </w:r>
          </w:p>
          <w:p w14:paraId="2ED1F99F" w14:textId="77777777" w:rsidR="007940D5" w:rsidRPr="007940D5" w:rsidRDefault="007940D5" w:rsidP="007940D5">
            <w:pPr>
              <w:pStyle w:val="SIBulletList1"/>
            </w:pPr>
            <w:r w:rsidRPr="007940D5">
              <w:t>Uses the main features and functions of digital tools to complete work tasks and access information</w:t>
            </w:r>
          </w:p>
        </w:tc>
      </w:tr>
    </w:tbl>
    <w:p w14:paraId="759FF917" w14:textId="77777777" w:rsidR="00916CD7" w:rsidRDefault="00916CD7" w:rsidP="005F771F">
      <w:pPr>
        <w:pStyle w:val="SIText"/>
      </w:pPr>
    </w:p>
    <w:p w14:paraId="1523ED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2AD8C8BC" w14:textId="77777777" w:rsidTr="00F33FF2">
        <w:tc>
          <w:tcPr>
            <w:tcW w:w="5000" w:type="pct"/>
            <w:gridSpan w:val="4"/>
          </w:tcPr>
          <w:p w14:paraId="1E5480AA" w14:textId="77777777" w:rsidR="00F1480E" w:rsidRPr="000754EC" w:rsidRDefault="00FD557D" w:rsidP="000754EC">
            <w:pPr>
              <w:pStyle w:val="SIHeading2"/>
            </w:pPr>
            <w:r w:rsidRPr="00923720">
              <w:t>U</w:t>
            </w:r>
            <w:r w:rsidRPr="000754EC">
              <w:t>nit Mapping Information</w:t>
            </w:r>
          </w:p>
        </w:tc>
      </w:tr>
      <w:tr w:rsidR="00F1480E" w14:paraId="6C913015" w14:textId="77777777" w:rsidTr="00F33FF2">
        <w:tc>
          <w:tcPr>
            <w:tcW w:w="1028" w:type="pct"/>
          </w:tcPr>
          <w:p w14:paraId="59999901" w14:textId="77777777" w:rsidR="00F1480E" w:rsidRPr="000754EC" w:rsidRDefault="00F1480E" w:rsidP="000754EC">
            <w:pPr>
              <w:pStyle w:val="SIText-Bold"/>
            </w:pPr>
            <w:r w:rsidRPr="00923720">
              <w:t>Code and title current version</w:t>
            </w:r>
          </w:p>
        </w:tc>
        <w:tc>
          <w:tcPr>
            <w:tcW w:w="1105" w:type="pct"/>
          </w:tcPr>
          <w:p w14:paraId="748FAADB" w14:textId="77777777" w:rsidR="00F1480E" w:rsidRPr="000754EC" w:rsidRDefault="00F1480E" w:rsidP="000754EC">
            <w:pPr>
              <w:pStyle w:val="SIText-Bold"/>
            </w:pPr>
            <w:r w:rsidRPr="00923720">
              <w:t>Code and title previous version</w:t>
            </w:r>
          </w:p>
        </w:tc>
        <w:tc>
          <w:tcPr>
            <w:tcW w:w="1251" w:type="pct"/>
          </w:tcPr>
          <w:p w14:paraId="469A7830" w14:textId="77777777" w:rsidR="00F1480E" w:rsidRPr="000754EC" w:rsidRDefault="00F1480E" w:rsidP="000754EC">
            <w:pPr>
              <w:pStyle w:val="SIText-Bold"/>
            </w:pPr>
            <w:r w:rsidRPr="00923720">
              <w:t>Comments</w:t>
            </w:r>
          </w:p>
        </w:tc>
        <w:tc>
          <w:tcPr>
            <w:tcW w:w="1616" w:type="pct"/>
          </w:tcPr>
          <w:p w14:paraId="2F01A12E" w14:textId="77777777" w:rsidR="00F1480E" w:rsidRPr="000754EC" w:rsidRDefault="00F1480E" w:rsidP="000754EC">
            <w:pPr>
              <w:pStyle w:val="SIText-Bold"/>
            </w:pPr>
            <w:r w:rsidRPr="00923720">
              <w:t>Equivalence status</w:t>
            </w:r>
          </w:p>
        </w:tc>
      </w:tr>
      <w:tr w:rsidR="007940D5" w14:paraId="5AC27CA4" w14:textId="77777777" w:rsidTr="007940D5">
        <w:tc>
          <w:tcPr>
            <w:tcW w:w="1028" w:type="pct"/>
            <w:tcBorders>
              <w:top w:val="single" w:sz="4" w:space="0" w:color="auto"/>
              <w:left w:val="single" w:sz="4" w:space="0" w:color="auto"/>
              <w:bottom w:val="single" w:sz="4" w:space="0" w:color="auto"/>
              <w:right w:val="single" w:sz="4" w:space="0" w:color="auto"/>
            </w:tcBorders>
          </w:tcPr>
          <w:p w14:paraId="18EE95AF" w14:textId="77777777" w:rsidR="007940D5" w:rsidRPr="007940D5" w:rsidRDefault="007940D5" w:rsidP="007940D5">
            <w:pPr>
              <w:pStyle w:val="SIText"/>
            </w:pPr>
            <w:r w:rsidRPr="007940D5">
              <w:t xml:space="preserve">AHCPMG203 Work effectively in a pest management environment </w:t>
            </w:r>
          </w:p>
        </w:tc>
        <w:tc>
          <w:tcPr>
            <w:tcW w:w="1105" w:type="pct"/>
            <w:tcBorders>
              <w:top w:val="single" w:sz="4" w:space="0" w:color="auto"/>
              <w:left w:val="single" w:sz="4" w:space="0" w:color="auto"/>
              <w:bottom w:val="single" w:sz="4" w:space="0" w:color="auto"/>
              <w:right w:val="single" w:sz="4" w:space="0" w:color="auto"/>
            </w:tcBorders>
          </w:tcPr>
          <w:p w14:paraId="13F11E63" w14:textId="77777777" w:rsidR="007940D5" w:rsidRPr="007940D5" w:rsidRDefault="007940D5" w:rsidP="007940D5">
            <w:pPr>
              <w:pStyle w:val="SIText"/>
            </w:pPr>
            <w:r w:rsidRPr="007940D5">
              <w:t>AHCPMG203 Work effectively in a pest management environment</w:t>
            </w:r>
          </w:p>
        </w:tc>
        <w:tc>
          <w:tcPr>
            <w:tcW w:w="1251" w:type="pct"/>
            <w:tcBorders>
              <w:top w:val="single" w:sz="4" w:space="0" w:color="auto"/>
              <w:left w:val="single" w:sz="4" w:space="0" w:color="auto"/>
              <w:bottom w:val="single" w:sz="4" w:space="0" w:color="auto"/>
              <w:right w:val="single" w:sz="4" w:space="0" w:color="auto"/>
            </w:tcBorders>
          </w:tcPr>
          <w:p w14:paraId="24277E34" w14:textId="77777777" w:rsidR="007940D5" w:rsidRPr="007940D5" w:rsidRDefault="007940D5" w:rsidP="007940D5">
            <w:pPr>
              <w:pStyle w:val="SIText"/>
            </w:pPr>
            <w:r w:rsidRPr="007940D5">
              <w:t>Updated to meet Standards for Training Packages</w:t>
            </w:r>
          </w:p>
          <w:p w14:paraId="0C8FF610" w14:textId="683EBB57" w:rsidR="007940D5" w:rsidRPr="007940D5" w:rsidRDefault="007940D5" w:rsidP="007940D5">
            <w:pPr>
              <w:pStyle w:val="SIText"/>
            </w:pPr>
            <w:r w:rsidRPr="007940D5">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09DF68C1" w14:textId="77777777" w:rsidR="007940D5" w:rsidRPr="007940D5" w:rsidRDefault="007940D5" w:rsidP="007940D5">
            <w:pPr>
              <w:pStyle w:val="SIText"/>
            </w:pPr>
            <w:r w:rsidRPr="007940D5">
              <w:t>Equivalent unit</w:t>
            </w:r>
          </w:p>
        </w:tc>
      </w:tr>
    </w:tbl>
    <w:p w14:paraId="723499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0D5" w:rsidRPr="00A55106" w14:paraId="1DAAC868" w14:textId="77777777" w:rsidTr="007940D5">
        <w:tc>
          <w:tcPr>
            <w:tcW w:w="1396" w:type="pct"/>
            <w:tcBorders>
              <w:top w:val="single" w:sz="4" w:space="0" w:color="auto"/>
              <w:left w:val="single" w:sz="4" w:space="0" w:color="auto"/>
              <w:bottom w:val="single" w:sz="4" w:space="0" w:color="auto"/>
              <w:right w:val="single" w:sz="4" w:space="0" w:color="auto"/>
            </w:tcBorders>
            <w:shd w:val="clear" w:color="auto" w:fill="auto"/>
          </w:tcPr>
          <w:p w14:paraId="66E598B5" w14:textId="77777777" w:rsidR="007940D5" w:rsidRPr="007940D5" w:rsidRDefault="007940D5" w:rsidP="007940D5">
            <w:pPr>
              <w:pStyle w:val="SIHeading2"/>
            </w:pPr>
            <w:r w:rsidRPr="007940D5">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12042AE" w14:textId="77777777" w:rsidR="007940D5" w:rsidRPr="007940D5" w:rsidRDefault="007940D5" w:rsidP="007940D5">
            <w:pPr>
              <w:pStyle w:val="SIText"/>
            </w:pPr>
            <w:r w:rsidRPr="007940D5">
              <w:t>Companion Volumes, including Implementation Guides, are available at VETNet: https://vetnet.education.gov.au/Pages/TrainingDocs.aspx?q=c6399549-9c62-4a5e-bf1a-524b2322cf72</w:t>
            </w:r>
          </w:p>
        </w:tc>
      </w:tr>
    </w:tbl>
    <w:p w14:paraId="3BD7044A" w14:textId="77777777" w:rsidR="00F1480E" w:rsidRDefault="00F1480E" w:rsidP="005F771F">
      <w:pPr>
        <w:pStyle w:val="SIText"/>
      </w:pPr>
    </w:p>
    <w:p w14:paraId="42CC61C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2B6834F" w14:textId="77777777" w:rsidTr="00113678">
        <w:trPr>
          <w:tblHeader/>
        </w:trPr>
        <w:tc>
          <w:tcPr>
            <w:tcW w:w="1478" w:type="pct"/>
            <w:shd w:val="clear" w:color="auto" w:fill="auto"/>
          </w:tcPr>
          <w:p w14:paraId="35D0C3EC"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4F91565" w14:textId="77777777" w:rsidR="00556C4C" w:rsidRPr="000754EC" w:rsidRDefault="00556C4C" w:rsidP="000754EC">
            <w:pPr>
              <w:pStyle w:val="SIUnittitle"/>
            </w:pPr>
            <w:r w:rsidRPr="00F56827">
              <w:t xml:space="preserve">Assessment requirements for </w:t>
            </w:r>
            <w:r w:rsidR="007940D5" w:rsidRPr="007940D5">
              <w:t>AHCPMG203 Work effectively in a pest management environment</w:t>
            </w:r>
          </w:p>
        </w:tc>
      </w:tr>
      <w:tr w:rsidR="00556C4C" w:rsidRPr="00A55106" w14:paraId="35B6DEED" w14:textId="77777777" w:rsidTr="00113678">
        <w:trPr>
          <w:tblHeader/>
        </w:trPr>
        <w:tc>
          <w:tcPr>
            <w:tcW w:w="5000" w:type="pct"/>
            <w:gridSpan w:val="2"/>
            <w:shd w:val="clear" w:color="auto" w:fill="auto"/>
          </w:tcPr>
          <w:p w14:paraId="2ED82958" w14:textId="77777777" w:rsidR="00556C4C" w:rsidRPr="000754EC" w:rsidRDefault="00D71E43" w:rsidP="000754EC">
            <w:pPr>
              <w:pStyle w:val="SIHeading2"/>
            </w:pPr>
            <w:r>
              <w:t>Performance E</w:t>
            </w:r>
            <w:r w:rsidRPr="000754EC">
              <w:t>vidence</w:t>
            </w:r>
          </w:p>
        </w:tc>
      </w:tr>
      <w:tr w:rsidR="007940D5" w:rsidRPr="00067E1C" w14:paraId="06E3D89E" w14:textId="77777777" w:rsidTr="007940D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92D2F17" w14:textId="53FB3C22" w:rsidR="007940D5" w:rsidRPr="007940D5" w:rsidRDefault="007940D5" w:rsidP="007940D5">
            <w:pPr>
              <w:pStyle w:val="SIText"/>
            </w:pPr>
            <w:r w:rsidRPr="007940D5">
              <w:t>An individual demonstrating competency must satisfy all of the elements and performance criteria in this unit. There must be evidence that the individual has demonstrated that they can work effectively in a pest management environment including:</w:t>
            </w:r>
          </w:p>
          <w:p w14:paraId="357462CB" w14:textId="77777777" w:rsidR="007940D5" w:rsidRPr="007940D5" w:rsidRDefault="007940D5" w:rsidP="007940D5">
            <w:pPr>
              <w:pStyle w:val="SIBulletList1"/>
            </w:pPr>
            <w:r w:rsidRPr="007940D5">
              <w:t>recognised common pests and identified the characteristics and impact on community</w:t>
            </w:r>
          </w:p>
          <w:p w14:paraId="4CFECCA1" w14:textId="77777777" w:rsidR="007940D5" w:rsidRPr="007940D5" w:rsidRDefault="007940D5" w:rsidP="007940D5">
            <w:pPr>
              <w:pStyle w:val="SIBulletList1"/>
            </w:pPr>
            <w:r w:rsidRPr="007940D5">
              <w:t>identified and monitored effectiveness of pest management plans for pests recognised for impact on workplace performance</w:t>
            </w:r>
          </w:p>
          <w:p w14:paraId="65FD0FE2" w14:textId="77777777" w:rsidR="007940D5" w:rsidRPr="007940D5" w:rsidRDefault="007940D5" w:rsidP="007940D5">
            <w:pPr>
              <w:pStyle w:val="SIBulletList1"/>
            </w:pPr>
            <w:r w:rsidRPr="007940D5">
              <w:t>identified, selected and safely used equipment required to implement pest management program</w:t>
            </w:r>
          </w:p>
          <w:p w14:paraId="3857314F" w14:textId="77777777" w:rsidR="007940D5" w:rsidRPr="007940D5" w:rsidRDefault="007940D5" w:rsidP="007940D5">
            <w:pPr>
              <w:pStyle w:val="SIBulletList1"/>
            </w:pPr>
            <w:r w:rsidRPr="007940D5">
              <w:t xml:space="preserve">identified and took corrective action for equipment faults </w:t>
            </w:r>
          </w:p>
          <w:p w14:paraId="040B863C" w14:textId="72383C52" w:rsidR="007940D5" w:rsidRPr="007940D5" w:rsidRDefault="007940D5" w:rsidP="007940D5">
            <w:pPr>
              <w:pStyle w:val="SIBulletList1"/>
            </w:pPr>
            <w:r w:rsidRPr="007940D5">
              <w:t xml:space="preserve">recognised and implemented </w:t>
            </w:r>
            <w:r w:rsidR="00A3271B">
              <w:t>workplace strategies for controlling pests</w:t>
            </w:r>
          </w:p>
          <w:p w14:paraId="492959CD" w14:textId="77777777" w:rsidR="007940D5" w:rsidRPr="007940D5" w:rsidRDefault="007940D5" w:rsidP="007940D5">
            <w:pPr>
              <w:pStyle w:val="SIBulletList1"/>
            </w:pPr>
            <w:r w:rsidRPr="007940D5">
              <w:t>applied health, safety and environmental practices and procedures ethically according to legislative requirements</w:t>
            </w:r>
          </w:p>
          <w:p w14:paraId="5266FB8B" w14:textId="77777777" w:rsidR="007940D5" w:rsidRPr="007940D5" w:rsidRDefault="007940D5" w:rsidP="007940D5">
            <w:pPr>
              <w:pStyle w:val="SIBulletList1"/>
            </w:pPr>
            <w:r w:rsidRPr="007940D5">
              <w:t>identified permissions, licences and necessary permits required prior to entering properties</w:t>
            </w:r>
          </w:p>
          <w:p w14:paraId="53CCD6D1" w14:textId="77777777" w:rsidR="007940D5" w:rsidRPr="007940D5" w:rsidRDefault="007940D5" w:rsidP="007940D5">
            <w:pPr>
              <w:pStyle w:val="SIBulletList1"/>
            </w:pPr>
            <w:r w:rsidRPr="007940D5">
              <w:t>followed safe waste disposal procedures</w:t>
            </w:r>
          </w:p>
          <w:p w14:paraId="7459E92A" w14:textId="77777777" w:rsidR="007940D5" w:rsidRPr="007940D5" w:rsidRDefault="007940D5" w:rsidP="007940D5">
            <w:pPr>
              <w:pStyle w:val="SIBulletList1"/>
            </w:pPr>
            <w:r w:rsidRPr="007940D5">
              <w:t>prepared and used communication and navigational equipment relevant to workplace requirements</w:t>
            </w:r>
          </w:p>
          <w:p w14:paraId="3852D6E9" w14:textId="77777777" w:rsidR="007940D5" w:rsidRPr="007940D5" w:rsidRDefault="007940D5" w:rsidP="007940D5">
            <w:pPr>
              <w:pStyle w:val="SIBulletList1"/>
            </w:pPr>
            <w:r w:rsidRPr="007940D5">
              <w:t>assisted with identifying key stakeholders and contributing to stakeholder engagement</w:t>
            </w:r>
          </w:p>
          <w:p w14:paraId="5D0B7CCA" w14:textId="77777777" w:rsidR="007940D5" w:rsidRPr="007940D5" w:rsidRDefault="007940D5" w:rsidP="007940D5">
            <w:pPr>
              <w:pStyle w:val="SIBulletList1"/>
            </w:pPr>
            <w:r w:rsidRPr="007940D5">
              <w:t xml:space="preserve">used communication strategies to engage with supervisor and stakeholders </w:t>
            </w:r>
          </w:p>
          <w:p w14:paraId="1CBF2A8D" w14:textId="77777777" w:rsidR="007940D5" w:rsidRPr="007940D5" w:rsidRDefault="007940D5" w:rsidP="007940D5">
            <w:pPr>
              <w:pStyle w:val="SIBulletList1"/>
            </w:pPr>
            <w:r w:rsidRPr="007940D5">
              <w:t>complied with designated timelines</w:t>
            </w:r>
          </w:p>
          <w:p w14:paraId="6CD01C8A" w14:textId="726F031B" w:rsidR="007940D5" w:rsidRPr="007940D5" w:rsidRDefault="007940D5">
            <w:pPr>
              <w:pStyle w:val="SIBulletList1"/>
            </w:pPr>
            <w:r w:rsidRPr="007940D5">
              <w:t xml:space="preserve">maintained pest management records according to workplace </w:t>
            </w:r>
            <w:r w:rsidR="00FF307E">
              <w:t>procedures</w:t>
            </w:r>
            <w:r w:rsidRPr="007940D5">
              <w:t>.</w:t>
            </w:r>
          </w:p>
        </w:tc>
      </w:tr>
    </w:tbl>
    <w:p w14:paraId="6DF9C9E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3A7AC5" w14:textId="77777777" w:rsidTr="00CA2922">
        <w:trPr>
          <w:tblHeader/>
        </w:trPr>
        <w:tc>
          <w:tcPr>
            <w:tcW w:w="5000" w:type="pct"/>
            <w:shd w:val="clear" w:color="auto" w:fill="auto"/>
          </w:tcPr>
          <w:p w14:paraId="22C2F4EA" w14:textId="77777777" w:rsidR="00F1480E" w:rsidRPr="000754EC" w:rsidRDefault="00D71E43" w:rsidP="000754EC">
            <w:pPr>
              <w:pStyle w:val="SIHeading2"/>
            </w:pPr>
            <w:r w:rsidRPr="002C55E9">
              <w:t>K</w:t>
            </w:r>
            <w:r w:rsidRPr="000754EC">
              <w:t>nowledge Evidence</w:t>
            </w:r>
          </w:p>
        </w:tc>
      </w:tr>
      <w:tr w:rsidR="007940D5" w:rsidRPr="00067E1C" w14:paraId="40EC09D5" w14:textId="77777777" w:rsidTr="007940D5">
        <w:tc>
          <w:tcPr>
            <w:tcW w:w="5000" w:type="pct"/>
            <w:tcBorders>
              <w:top w:val="single" w:sz="4" w:space="0" w:color="auto"/>
              <w:left w:val="single" w:sz="4" w:space="0" w:color="auto"/>
              <w:bottom w:val="single" w:sz="4" w:space="0" w:color="auto"/>
              <w:right w:val="single" w:sz="4" w:space="0" w:color="auto"/>
            </w:tcBorders>
            <w:shd w:val="clear" w:color="auto" w:fill="auto"/>
          </w:tcPr>
          <w:p w14:paraId="5A848F29" w14:textId="7F402CF0" w:rsidR="007940D5" w:rsidRPr="007940D5" w:rsidRDefault="007940D5" w:rsidP="007940D5">
            <w:pPr>
              <w:pStyle w:val="SIText"/>
            </w:pPr>
            <w:r w:rsidRPr="007940D5">
              <w:t>An individual must be able to demonstrate the knowledge required to perform the tasks outlined in the elements and performance criteria of this unit. This includes knowledge of:</w:t>
            </w:r>
          </w:p>
          <w:p w14:paraId="2A750F8F" w14:textId="77777777" w:rsidR="007940D5" w:rsidRPr="007940D5" w:rsidRDefault="007940D5" w:rsidP="007940D5">
            <w:pPr>
              <w:pStyle w:val="SIBulletList1"/>
            </w:pPr>
            <w:r w:rsidRPr="007940D5">
              <w:t>common pest management methods, strategies and monitoring techniques for specific pest species</w:t>
            </w:r>
          </w:p>
          <w:p w14:paraId="67E2977F" w14:textId="77777777" w:rsidR="007940D5" w:rsidRPr="007940D5" w:rsidRDefault="007940D5" w:rsidP="007940D5">
            <w:pPr>
              <w:pStyle w:val="SIBulletList1"/>
            </w:pPr>
            <w:r w:rsidRPr="007940D5">
              <w:t>standard operating procedures and codes of practice applicable to pest control</w:t>
            </w:r>
          </w:p>
          <w:p w14:paraId="7ADAC5F7" w14:textId="2164384F" w:rsidR="007940D5" w:rsidRPr="007940D5" w:rsidRDefault="007940D5" w:rsidP="007940D5">
            <w:pPr>
              <w:pStyle w:val="SIBulletList1"/>
            </w:pPr>
            <w:r w:rsidRPr="007940D5">
              <w:t>invasive pest species common to field of work and their harmful impact</w:t>
            </w:r>
            <w:r w:rsidR="00750E94">
              <w:t>,</w:t>
            </w:r>
            <w:r w:rsidRPr="007940D5">
              <w:t xml:space="preserve"> including</w:t>
            </w:r>
            <w:r w:rsidR="00F11BA3">
              <w:t>:</w:t>
            </w:r>
          </w:p>
          <w:p w14:paraId="35E984F9" w14:textId="77777777" w:rsidR="007940D5" w:rsidRPr="007940D5" w:rsidRDefault="007940D5" w:rsidP="007940D5">
            <w:pPr>
              <w:pStyle w:val="SIBulletList2"/>
            </w:pPr>
            <w:r w:rsidRPr="007940D5">
              <w:t>signs and symptoms of active pests</w:t>
            </w:r>
          </w:p>
          <w:p w14:paraId="5A9F2231" w14:textId="77777777" w:rsidR="007940D5" w:rsidRDefault="007940D5" w:rsidP="007940D5">
            <w:pPr>
              <w:pStyle w:val="SIBulletList2"/>
            </w:pPr>
            <w:r w:rsidRPr="007940D5">
              <w:t>effect of pests on work environment</w:t>
            </w:r>
          </w:p>
          <w:p w14:paraId="67DE64AA" w14:textId="0BD1BBB1" w:rsidR="00055A01" w:rsidRPr="00055A01" w:rsidRDefault="00055A01" w:rsidP="00750E94">
            <w:pPr>
              <w:pStyle w:val="SIBulletList1"/>
            </w:pPr>
            <w:r w:rsidRPr="00055A01">
              <w:t xml:space="preserve">basic environmental considerations when </w:t>
            </w:r>
            <w:r>
              <w:t>controlling</w:t>
            </w:r>
            <w:r w:rsidRPr="00055A01">
              <w:t xml:space="preserve"> pests</w:t>
            </w:r>
            <w:r w:rsidR="00750E94">
              <w:t>,</w:t>
            </w:r>
            <w:r>
              <w:t xml:space="preserve"> </w:t>
            </w:r>
            <w:r w:rsidRPr="00055A01">
              <w:t>including</w:t>
            </w:r>
            <w:r>
              <w:t>:</w:t>
            </w:r>
          </w:p>
          <w:p w14:paraId="59C8ADD1" w14:textId="77777777" w:rsidR="00055A01" w:rsidRPr="00055A01" w:rsidRDefault="00055A01" w:rsidP="00055A01">
            <w:pPr>
              <w:pStyle w:val="SIBulletList2"/>
            </w:pPr>
            <w:r w:rsidRPr="00055A01">
              <w:t>spray drift and off target damage</w:t>
            </w:r>
          </w:p>
          <w:p w14:paraId="02C0FF86" w14:textId="77777777" w:rsidR="00055A01" w:rsidRPr="00055A01" w:rsidRDefault="00055A01" w:rsidP="00055A01">
            <w:pPr>
              <w:pStyle w:val="SIBulletList2"/>
            </w:pPr>
            <w:r w:rsidRPr="00055A01">
              <w:t>inversion</w:t>
            </w:r>
          </w:p>
          <w:p w14:paraId="41176DEE" w14:textId="77777777" w:rsidR="00055A01" w:rsidRPr="00055A01" w:rsidRDefault="00055A01" w:rsidP="00055A01">
            <w:pPr>
              <w:pStyle w:val="SIBulletList2"/>
            </w:pPr>
            <w:r w:rsidRPr="00055A01">
              <w:t>re-entry period</w:t>
            </w:r>
          </w:p>
          <w:p w14:paraId="3AE10A6C" w14:textId="77777777" w:rsidR="00055A01" w:rsidRPr="00055A01" w:rsidRDefault="00055A01" w:rsidP="00055A01">
            <w:pPr>
              <w:pStyle w:val="SIBulletList2"/>
            </w:pPr>
            <w:r w:rsidRPr="00055A01">
              <w:t>residues</w:t>
            </w:r>
          </w:p>
          <w:p w14:paraId="1716DF6A" w14:textId="6C33EC67" w:rsidR="00055A01" w:rsidRPr="007940D5" w:rsidRDefault="00055A01" w:rsidP="00870C8A">
            <w:pPr>
              <w:pStyle w:val="SIBulletList2"/>
            </w:pPr>
            <w:r w:rsidRPr="00055A01">
              <w:t>chemical handling</w:t>
            </w:r>
          </w:p>
          <w:p w14:paraId="466080F6" w14:textId="7CDF1565" w:rsidR="00055A01" w:rsidRDefault="007940D5" w:rsidP="007940D5">
            <w:pPr>
              <w:pStyle w:val="SIBulletList1"/>
            </w:pPr>
            <w:r w:rsidRPr="007940D5">
              <w:t>pest control strategies</w:t>
            </w:r>
            <w:r w:rsidR="00750E94">
              <w:t>,</w:t>
            </w:r>
            <w:r w:rsidRPr="007940D5">
              <w:t xml:space="preserve"> including</w:t>
            </w:r>
            <w:r w:rsidR="00055A01">
              <w:t>:</w:t>
            </w:r>
          </w:p>
          <w:p w14:paraId="430E7D94" w14:textId="27D7239D" w:rsidR="00055A01" w:rsidRPr="00055A01" w:rsidRDefault="00055A01" w:rsidP="00055A01">
            <w:pPr>
              <w:pStyle w:val="SIBulletList2"/>
            </w:pPr>
            <w:r w:rsidRPr="00055A01">
              <w:t>cultural</w:t>
            </w:r>
          </w:p>
          <w:p w14:paraId="1DF479F9" w14:textId="77777777" w:rsidR="00055A01" w:rsidRPr="00055A01" w:rsidRDefault="00055A01" w:rsidP="00055A01">
            <w:pPr>
              <w:pStyle w:val="SIBulletList2"/>
            </w:pPr>
            <w:r w:rsidRPr="00055A01">
              <w:t>chemical</w:t>
            </w:r>
          </w:p>
          <w:p w14:paraId="46F80BD1" w14:textId="77777777" w:rsidR="00055A01" w:rsidRPr="00055A01" w:rsidRDefault="00055A01" w:rsidP="00055A01">
            <w:pPr>
              <w:pStyle w:val="SIBulletList2"/>
            </w:pPr>
            <w:r w:rsidRPr="00055A01">
              <w:t>mechanical</w:t>
            </w:r>
          </w:p>
          <w:p w14:paraId="34EA19E8" w14:textId="77777777" w:rsidR="00055A01" w:rsidRPr="00055A01" w:rsidRDefault="00055A01" w:rsidP="00055A01">
            <w:pPr>
              <w:pStyle w:val="SIBulletList2"/>
            </w:pPr>
            <w:r w:rsidRPr="00055A01">
              <w:t>biological</w:t>
            </w:r>
          </w:p>
          <w:p w14:paraId="25EF948F" w14:textId="77777777" w:rsidR="007940D5" w:rsidRPr="007940D5" w:rsidRDefault="007940D5" w:rsidP="00750E94">
            <w:pPr>
              <w:pStyle w:val="SIBulletList2"/>
            </w:pPr>
            <w:r w:rsidRPr="007940D5">
              <w:t>integrated pest management</w:t>
            </w:r>
          </w:p>
          <w:p w14:paraId="7322F4DB" w14:textId="77777777" w:rsidR="007940D5" w:rsidRPr="007940D5" w:rsidRDefault="007940D5" w:rsidP="007940D5">
            <w:pPr>
              <w:pStyle w:val="SIBulletList1"/>
            </w:pPr>
            <w:r w:rsidRPr="007940D5">
              <w:t>risk factors, including human, health and environmental associated with the pest management activity</w:t>
            </w:r>
          </w:p>
          <w:p w14:paraId="1F187DA1" w14:textId="1C3A9AD2" w:rsidR="007940D5" w:rsidRPr="007940D5" w:rsidRDefault="007940D5" w:rsidP="007940D5">
            <w:pPr>
              <w:pStyle w:val="SIBulletList1"/>
            </w:pPr>
            <w:r w:rsidRPr="007940D5">
              <w:t>record keeping and reporting processes and procedures</w:t>
            </w:r>
            <w:r w:rsidR="00750E94">
              <w:t>,</w:t>
            </w:r>
            <w:r w:rsidRPr="007940D5">
              <w:t xml:space="preserve"> including:</w:t>
            </w:r>
          </w:p>
          <w:p w14:paraId="09985DF0" w14:textId="77777777" w:rsidR="007940D5" w:rsidRPr="007940D5" w:rsidRDefault="007940D5" w:rsidP="007940D5">
            <w:pPr>
              <w:pStyle w:val="SIBulletList2"/>
            </w:pPr>
            <w:r w:rsidRPr="007940D5">
              <w:t>databases</w:t>
            </w:r>
          </w:p>
          <w:p w14:paraId="35586880" w14:textId="77777777" w:rsidR="007940D5" w:rsidRPr="007940D5" w:rsidRDefault="007940D5" w:rsidP="007940D5">
            <w:pPr>
              <w:pStyle w:val="SIBulletList2"/>
            </w:pPr>
            <w:r w:rsidRPr="007940D5">
              <w:t>paper based</w:t>
            </w:r>
          </w:p>
          <w:p w14:paraId="1BADC5B4" w14:textId="77777777" w:rsidR="007940D5" w:rsidRPr="007940D5" w:rsidRDefault="007940D5" w:rsidP="007940D5">
            <w:pPr>
              <w:pStyle w:val="SIBulletList2"/>
            </w:pPr>
            <w:r w:rsidRPr="007940D5">
              <w:t>mandatory reporting</w:t>
            </w:r>
          </w:p>
          <w:p w14:paraId="74863DA4" w14:textId="77777777" w:rsidR="007940D5" w:rsidRPr="007940D5" w:rsidRDefault="007940D5" w:rsidP="007940D5">
            <w:pPr>
              <w:pStyle w:val="SIBulletList1"/>
            </w:pPr>
            <w:r w:rsidRPr="007940D5">
              <w:t>licenses, permits and permissions when entering properties</w:t>
            </w:r>
          </w:p>
          <w:p w14:paraId="5CF79FB5" w14:textId="4B91E582" w:rsidR="007940D5" w:rsidRPr="007940D5" w:rsidRDefault="007940D5" w:rsidP="007940D5">
            <w:pPr>
              <w:pStyle w:val="SIBulletList1"/>
            </w:pPr>
            <w:r w:rsidRPr="007940D5">
              <w:t>common equipment used for, controlling pests, navigating and communicating on properties</w:t>
            </w:r>
            <w:r w:rsidR="00750E94">
              <w:t>,</w:t>
            </w:r>
            <w:r w:rsidRPr="007940D5">
              <w:t xml:space="preserve"> including:</w:t>
            </w:r>
          </w:p>
          <w:p w14:paraId="22B6C895" w14:textId="77777777" w:rsidR="007940D5" w:rsidRPr="007940D5" w:rsidRDefault="007940D5" w:rsidP="007940D5">
            <w:pPr>
              <w:pStyle w:val="SIBulletList2"/>
            </w:pPr>
            <w:r w:rsidRPr="007940D5">
              <w:t>calibration requirements</w:t>
            </w:r>
          </w:p>
          <w:p w14:paraId="5939D032" w14:textId="77777777" w:rsidR="007940D5" w:rsidRPr="007940D5" w:rsidRDefault="007940D5" w:rsidP="007940D5">
            <w:pPr>
              <w:pStyle w:val="SIBulletList2"/>
            </w:pPr>
            <w:r w:rsidRPr="007940D5">
              <w:t>basic operation principles</w:t>
            </w:r>
          </w:p>
          <w:p w14:paraId="19F506BA" w14:textId="77777777" w:rsidR="007940D5" w:rsidRPr="007940D5" w:rsidRDefault="007940D5" w:rsidP="007940D5">
            <w:pPr>
              <w:pStyle w:val="SIBulletList2"/>
            </w:pPr>
            <w:r w:rsidRPr="007940D5">
              <w:t>main maintenance and repairs</w:t>
            </w:r>
          </w:p>
          <w:p w14:paraId="680FCB02" w14:textId="130B703A" w:rsidR="007940D5" w:rsidRPr="007940D5" w:rsidRDefault="007940D5">
            <w:pPr>
              <w:pStyle w:val="SIBulletList1"/>
            </w:pPr>
            <w:r w:rsidRPr="007940D5">
              <w:t xml:space="preserve">workplace health and safety procedures and legislative </w:t>
            </w:r>
            <w:r w:rsidR="00055A01" w:rsidRPr="007940D5">
              <w:t>requirements</w:t>
            </w:r>
            <w:r w:rsidRPr="007940D5">
              <w:t xml:space="preserve">. </w:t>
            </w:r>
          </w:p>
        </w:tc>
      </w:tr>
    </w:tbl>
    <w:p w14:paraId="3A41FE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ECA193" w14:textId="77777777" w:rsidTr="00CA2922">
        <w:trPr>
          <w:tblHeader/>
        </w:trPr>
        <w:tc>
          <w:tcPr>
            <w:tcW w:w="5000" w:type="pct"/>
            <w:shd w:val="clear" w:color="auto" w:fill="auto"/>
          </w:tcPr>
          <w:p w14:paraId="10D70BCE" w14:textId="77777777" w:rsidR="00F1480E" w:rsidRPr="000754EC" w:rsidRDefault="00D71E43" w:rsidP="000754EC">
            <w:pPr>
              <w:pStyle w:val="SIHeading2"/>
            </w:pPr>
            <w:r w:rsidRPr="002C55E9">
              <w:t>A</w:t>
            </w:r>
            <w:r w:rsidRPr="000754EC">
              <w:t>ssessment Conditions</w:t>
            </w:r>
          </w:p>
        </w:tc>
      </w:tr>
      <w:tr w:rsidR="007940D5" w:rsidRPr="00A55106" w14:paraId="53669383" w14:textId="77777777" w:rsidTr="007940D5">
        <w:tc>
          <w:tcPr>
            <w:tcW w:w="5000" w:type="pct"/>
            <w:tcBorders>
              <w:top w:val="single" w:sz="4" w:space="0" w:color="auto"/>
              <w:left w:val="single" w:sz="4" w:space="0" w:color="auto"/>
              <w:bottom w:val="single" w:sz="4" w:space="0" w:color="auto"/>
              <w:right w:val="single" w:sz="4" w:space="0" w:color="auto"/>
            </w:tcBorders>
            <w:shd w:val="clear" w:color="auto" w:fill="auto"/>
          </w:tcPr>
          <w:p w14:paraId="24FF3FAC" w14:textId="77777777" w:rsidR="007940D5" w:rsidRPr="007940D5" w:rsidRDefault="007940D5" w:rsidP="007940D5">
            <w:pPr>
              <w:pStyle w:val="SIText"/>
            </w:pPr>
            <w:r w:rsidRPr="007940D5">
              <w:t xml:space="preserve">Assessment of skills must take place under the following conditions: </w:t>
            </w:r>
          </w:p>
          <w:p w14:paraId="6F3A76F5" w14:textId="77777777" w:rsidR="007940D5" w:rsidRPr="007940D5" w:rsidRDefault="007940D5" w:rsidP="007940D5">
            <w:pPr>
              <w:pStyle w:val="SIBulletList1"/>
            </w:pPr>
            <w:r w:rsidRPr="007940D5">
              <w:t>physical conditions:</w:t>
            </w:r>
          </w:p>
          <w:p w14:paraId="30F28E2A" w14:textId="77777777" w:rsidR="007940D5" w:rsidRPr="007940D5" w:rsidRDefault="007940D5" w:rsidP="007940D5">
            <w:pPr>
              <w:pStyle w:val="SIBulletList2"/>
              <w:rPr>
                <w:rFonts w:eastAsia="Calibri"/>
              </w:rPr>
            </w:pPr>
            <w:r w:rsidRPr="007940D5">
              <w:t>skills must be demonstrated in the field or an environment that accurately represents workplace conditions</w:t>
            </w:r>
          </w:p>
          <w:p w14:paraId="6444B028" w14:textId="77777777" w:rsidR="007940D5" w:rsidRPr="007940D5" w:rsidRDefault="007940D5" w:rsidP="007940D5">
            <w:pPr>
              <w:pStyle w:val="SIBulletList1"/>
            </w:pPr>
            <w:r w:rsidRPr="007940D5">
              <w:t>resources, equipment and materials:</w:t>
            </w:r>
          </w:p>
          <w:p w14:paraId="3A26D2A3" w14:textId="77777777" w:rsidR="007940D5" w:rsidRPr="007940D5" w:rsidRDefault="007940D5" w:rsidP="007940D5">
            <w:pPr>
              <w:pStyle w:val="SIBulletList2"/>
              <w:rPr>
                <w:rFonts w:eastAsia="Calibri"/>
              </w:rPr>
            </w:pPr>
            <w:r w:rsidRPr="007940D5">
              <w:rPr>
                <w:rFonts w:eastAsia="Calibri"/>
              </w:rPr>
              <w:t>live pests for identification and control</w:t>
            </w:r>
          </w:p>
          <w:p w14:paraId="7E6B8476" w14:textId="77777777" w:rsidR="007940D5" w:rsidRPr="007940D5" w:rsidRDefault="007940D5" w:rsidP="007940D5">
            <w:pPr>
              <w:pStyle w:val="SIBulletList2"/>
              <w:rPr>
                <w:rFonts w:eastAsia="Calibri"/>
              </w:rPr>
            </w:pPr>
            <w:r w:rsidRPr="007940D5">
              <w:t>use of tools and equipment for pest control and navigation and communications</w:t>
            </w:r>
          </w:p>
          <w:p w14:paraId="7DC5AD7B" w14:textId="77777777" w:rsidR="007940D5" w:rsidRPr="007940D5" w:rsidRDefault="007940D5" w:rsidP="007940D5">
            <w:pPr>
              <w:pStyle w:val="SIBulletList2"/>
              <w:rPr>
                <w:rFonts w:eastAsia="Calibri"/>
              </w:rPr>
            </w:pPr>
            <w:r w:rsidRPr="007940D5">
              <w:t>use of specific items of personal protective equipment</w:t>
            </w:r>
          </w:p>
          <w:p w14:paraId="239D4963" w14:textId="77777777" w:rsidR="007940D5" w:rsidRPr="007940D5" w:rsidRDefault="007940D5" w:rsidP="007940D5">
            <w:pPr>
              <w:pStyle w:val="SIBulletList1"/>
              <w:rPr>
                <w:rFonts w:eastAsia="Calibri"/>
              </w:rPr>
            </w:pPr>
            <w:r w:rsidRPr="007940D5">
              <w:rPr>
                <w:rFonts w:eastAsia="Calibri"/>
              </w:rPr>
              <w:t>specifications:</w:t>
            </w:r>
          </w:p>
          <w:p w14:paraId="64151EA0" w14:textId="77777777" w:rsidR="007940D5" w:rsidRPr="007940D5" w:rsidRDefault="007940D5" w:rsidP="007940D5">
            <w:pPr>
              <w:pStyle w:val="SIBulletList2"/>
              <w:rPr>
                <w:rFonts w:eastAsia="Calibri"/>
              </w:rPr>
            </w:pPr>
            <w:r w:rsidRPr="007940D5">
              <w:rPr>
                <w:rFonts w:eastAsia="Calibri"/>
              </w:rPr>
              <w:t>use of specific workplace documents such as policies, procedures, processes, records forms</w:t>
            </w:r>
          </w:p>
          <w:p w14:paraId="1944BACA" w14:textId="77777777" w:rsidR="007940D5" w:rsidRPr="007940D5" w:rsidRDefault="007940D5" w:rsidP="007940D5">
            <w:pPr>
              <w:pStyle w:val="SIBulletList2"/>
              <w:rPr>
                <w:rFonts w:eastAsia="Calibri"/>
              </w:rPr>
            </w:pPr>
            <w:r w:rsidRPr="007940D5">
              <w:rPr>
                <w:rFonts w:eastAsia="Calibri"/>
              </w:rPr>
              <w:t>use of manufacturer’s operating instructions for specific equipment, machinery</w:t>
            </w:r>
          </w:p>
          <w:p w14:paraId="7CBEA8FA" w14:textId="77777777" w:rsidR="007940D5" w:rsidRPr="007940D5" w:rsidRDefault="007940D5" w:rsidP="007940D5">
            <w:pPr>
              <w:pStyle w:val="SIBulletList2"/>
              <w:rPr>
                <w:rFonts w:eastAsia="Calibri"/>
              </w:rPr>
            </w:pPr>
            <w:r w:rsidRPr="007940D5">
              <w:rPr>
                <w:rFonts w:eastAsia="Calibri"/>
              </w:rPr>
              <w:t xml:space="preserve">use of workplace instructions </w:t>
            </w:r>
          </w:p>
          <w:p w14:paraId="3965779B" w14:textId="77777777" w:rsidR="007940D5" w:rsidRPr="007940D5" w:rsidRDefault="007940D5" w:rsidP="007940D5">
            <w:pPr>
              <w:pStyle w:val="SIBulletList2"/>
              <w:rPr>
                <w:rFonts w:eastAsia="Calibri"/>
              </w:rPr>
            </w:pPr>
            <w:r w:rsidRPr="007940D5">
              <w:rPr>
                <w:rFonts w:eastAsia="Calibri"/>
              </w:rPr>
              <w:t>access to relevant legislation, regulations and codes of practice</w:t>
            </w:r>
          </w:p>
          <w:p w14:paraId="04AA47A9" w14:textId="77777777" w:rsidR="007940D5" w:rsidRPr="007940D5" w:rsidRDefault="007940D5" w:rsidP="007940D5">
            <w:pPr>
              <w:pStyle w:val="SIBulletList1"/>
            </w:pPr>
            <w:r w:rsidRPr="007940D5">
              <w:t>relationships:</w:t>
            </w:r>
          </w:p>
          <w:p w14:paraId="138BC36A" w14:textId="77777777" w:rsidR="007940D5" w:rsidRPr="007940D5" w:rsidRDefault="007940D5" w:rsidP="007940D5">
            <w:pPr>
              <w:pStyle w:val="SIBulletList2"/>
            </w:pPr>
            <w:r w:rsidRPr="007940D5">
              <w:t xml:space="preserve">industry stakeholders </w:t>
            </w:r>
          </w:p>
          <w:p w14:paraId="73D462A4" w14:textId="77777777" w:rsidR="007940D5" w:rsidRPr="007940D5" w:rsidRDefault="007940D5" w:rsidP="007940D5">
            <w:pPr>
              <w:pStyle w:val="SIBulletList2"/>
            </w:pPr>
            <w:r w:rsidRPr="007940D5">
              <w:t>supervisor</w:t>
            </w:r>
          </w:p>
          <w:p w14:paraId="35D92311" w14:textId="77777777" w:rsidR="007940D5" w:rsidRPr="007940D5" w:rsidRDefault="007940D5" w:rsidP="007940D5">
            <w:pPr>
              <w:pStyle w:val="SIBulletList1"/>
            </w:pPr>
            <w:r w:rsidRPr="007940D5">
              <w:t>timeframes:</w:t>
            </w:r>
          </w:p>
          <w:p w14:paraId="662315D2" w14:textId="77777777" w:rsidR="007940D5" w:rsidRPr="007940D5" w:rsidRDefault="007940D5" w:rsidP="007940D5">
            <w:pPr>
              <w:pStyle w:val="SIBulletList2"/>
            </w:pPr>
            <w:r w:rsidRPr="007940D5">
              <w:t>according to the job requirements.</w:t>
            </w:r>
          </w:p>
          <w:p w14:paraId="555C0C61" w14:textId="77777777" w:rsidR="00750E94" w:rsidRDefault="00750E94" w:rsidP="007940D5">
            <w:pPr>
              <w:pStyle w:val="SIText"/>
            </w:pPr>
          </w:p>
          <w:p w14:paraId="6B09008A" w14:textId="09C7E9AB" w:rsidR="007940D5" w:rsidRPr="007940D5" w:rsidRDefault="007940D5" w:rsidP="007940D5">
            <w:pPr>
              <w:pStyle w:val="SIText"/>
            </w:pPr>
            <w:bookmarkStart w:id="0" w:name="_GoBack"/>
            <w:bookmarkEnd w:id="0"/>
            <w:r w:rsidRPr="007940D5">
              <w:t>Assessors of this unit must satisfy the requirements for assessors in applicable vocational education and training legislation, frameworks and/or standards.</w:t>
            </w:r>
          </w:p>
        </w:tc>
      </w:tr>
    </w:tbl>
    <w:p w14:paraId="2135D94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940D5" w:rsidRPr="00A55106" w14:paraId="4B6C5F03" w14:textId="77777777" w:rsidTr="007940D5">
        <w:tc>
          <w:tcPr>
            <w:tcW w:w="990" w:type="pct"/>
            <w:tcBorders>
              <w:top w:val="single" w:sz="4" w:space="0" w:color="auto"/>
              <w:left w:val="single" w:sz="4" w:space="0" w:color="auto"/>
              <w:bottom w:val="single" w:sz="4" w:space="0" w:color="auto"/>
              <w:right w:val="single" w:sz="4" w:space="0" w:color="auto"/>
            </w:tcBorders>
            <w:shd w:val="clear" w:color="auto" w:fill="auto"/>
          </w:tcPr>
          <w:p w14:paraId="29DDB76A" w14:textId="77777777" w:rsidR="007940D5" w:rsidRPr="007940D5" w:rsidRDefault="007940D5" w:rsidP="007940D5">
            <w:pPr>
              <w:pStyle w:val="SIHeading2"/>
            </w:pPr>
            <w:r w:rsidRPr="007940D5">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39D21495" w14:textId="77777777" w:rsidR="007940D5" w:rsidRPr="007940D5" w:rsidRDefault="007940D5" w:rsidP="007940D5">
            <w:pPr>
              <w:pStyle w:val="SIText"/>
            </w:pPr>
            <w:r w:rsidRPr="007940D5">
              <w:t>Companion Volumes, including Implementation Guides, are available at VETNet: https://vetnet.education.gov.au/Pages/TrainingDocs.aspx?q=c6399549-9c62-4a5e-bf1a-524b2322cf72</w:t>
            </w:r>
          </w:p>
        </w:tc>
      </w:tr>
    </w:tbl>
    <w:p w14:paraId="1785C97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11BB1" w14:textId="77777777" w:rsidR="007940D5" w:rsidRDefault="007940D5" w:rsidP="00BF3F0A">
      <w:r>
        <w:separator/>
      </w:r>
    </w:p>
    <w:p w14:paraId="43F0373B" w14:textId="77777777" w:rsidR="007940D5" w:rsidRDefault="007940D5"/>
  </w:endnote>
  <w:endnote w:type="continuationSeparator" w:id="0">
    <w:p w14:paraId="65C7D054" w14:textId="77777777" w:rsidR="007940D5" w:rsidRDefault="007940D5" w:rsidP="00BF3F0A">
      <w:r>
        <w:continuationSeparator/>
      </w:r>
    </w:p>
    <w:p w14:paraId="3D901D47" w14:textId="77777777" w:rsidR="007940D5" w:rsidRDefault="00794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26DF26D" w14:textId="20DA17A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50E94">
          <w:rPr>
            <w:noProof/>
          </w:rPr>
          <w:t>1</w:t>
        </w:r>
        <w:r w:rsidRPr="000754EC">
          <w:fldChar w:fldCharType="end"/>
        </w:r>
      </w:p>
      <w:p w14:paraId="1EF9FF24"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7BDBCC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569FC" w14:textId="77777777" w:rsidR="007940D5" w:rsidRDefault="007940D5" w:rsidP="00BF3F0A">
      <w:r>
        <w:separator/>
      </w:r>
    </w:p>
    <w:p w14:paraId="128FC3F6" w14:textId="77777777" w:rsidR="007940D5" w:rsidRDefault="007940D5"/>
  </w:footnote>
  <w:footnote w:type="continuationSeparator" w:id="0">
    <w:p w14:paraId="0DDAF350" w14:textId="77777777" w:rsidR="007940D5" w:rsidRDefault="007940D5" w:rsidP="00BF3F0A">
      <w:r>
        <w:continuationSeparator/>
      </w:r>
    </w:p>
    <w:p w14:paraId="23B4F3CB" w14:textId="77777777" w:rsidR="007940D5" w:rsidRDefault="007940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AD1E" w14:textId="77777777" w:rsidR="009C2650" w:rsidRPr="007940D5" w:rsidRDefault="007940D5" w:rsidP="007940D5">
    <w:r w:rsidRPr="007940D5">
      <w:rPr>
        <w:lang w:eastAsia="en-US"/>
      </w:rPr>
      <w:t>AHCPMG203 Work effectively in a pest management environment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D5"/>
    <w:rsid w:val="000014B9"/>
    <w:rsid w:val="00005A15"/>
    <w:rsid w:val="0001108F"/>
    <w:rsid w:val="000115E2"/>
    <w:rsid w:val="000126D0"/>
    <w:rsid w:val="0001296A"/>
    <w:rsid w:val="00016803"/>
    <w:rsid w:val="00023992"/>
    <w:rsid w:val="000275AE"/>
    <w:rsid w:val="00041E59"/>
    <w:rsid w:val="00055A01"/>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0E94"/>
    <w:rsid w:val="00752C75"/>
    <w:rsid w:val="00757005"/>
    <w:rsid w:val="00761DBE"/>
    <w:rsid w:val="0076523B"/>
    <w:rsid w:val="00771B60"/>
    <w:rsid w:val="00781D77"/>
    <w:rsid w:val="00783549"/>
    <w:rsid w:val="007860B7"/>
    <w:rsid w:val="00786DC8"/>
    <w:rsid w:val="007940D5"/>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271B"/>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1BA3"/>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307E"/>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D951"/>
  <w15:docId w15:val="{636A3DC0-1FF3-428A-827E-C8F955B1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D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C6D1B-B868-428A-92BE-1B6178F65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A9B7D87-45A8-48FC-881B-3438F1E8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25</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2017-11-01T06:03:00Z</dcterms:created>
  <dcterms:modified xsi:type="dcterms:W3CDTF">2018-01-18T01:46:00Z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